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D348" w14:textId="4AE3BE9A" w:rsidR="00BE657A" w:rsidRPr="00D83C96" w:rsidRDefault="00510B1E">
      <w:pPr>
        <w:pStyle w:val="BodyText"/>
        <w:rPr>
          <w:rFonts w:asciiTheme="minorHAnsi" w:hAnsiTheme="minorHAnsi"/>
        </w:rPr>
      </w:pPr>
      <w:bookmarkStart w:id="0" w:name="_GoBack"/>
      <w:bookmarkEnd w:id="0"/>
      <w:r>
        <w:rPr>
          <w:rFonts w:asciiTheme="minorHAnsi" w:hAnsiTheme="minorHAnsi"/>
          <w:noProof/>
        </w:rPr>
        <mc:AlternateContent>
          <mc:Choice Requires="wpg">
            <w:drawing>
              <wp:anchor distT="0" distB="0" distL="114300" distR="114300" simplePos="0" relativeHeight="503273168" behindDoc="1" locked="0" layoutInCell="1" allowOverlap="1" wp14:anchorId="54B2305A" wp14:editId="525CBDA2">
                <wp:simplePos x="0" y="0"/>
                <wp:positionH relativeFrom="page">
                  <wp:posOffset>0</wp:posOffset>
                </wp:positionH>
                <wp:positionV relativeFrom="page">
                  <wp:posOffset>890905</wp:posOffset>
                </wp:positionV>
                <wp:extent cx="7560310" cy="8002905"/>
                <wp:effectExtent l="0" t="5080" r="2540" b="2540"/>
                <wp:wrapNone/>
                <wp:docPr id="20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002905"/>
                          <a:chOff x="0" y="1403"/>
                          <a:chExt cx="11906" cy="12603"/>
                        </a:xfrm>
                      </wpg:grpSpPr>
                      <pic:pic xmlns:pic="http://schemas.openxmlformats.org/drawingml/2006/picture">
                        <pic:nvPicPr>
                          <pic:cNvPr id="205" name="Picture 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417"/>
                            <a:ext cx="11906" cy="12588"/>
                          </a:xfrm>
                          <a:prstGeom prst="rect">
                            <a:avLst/>
                          </a:prstGeom>
                          <a:noFill/>
                          <a:extLst>
                            <a:ext uri="{909E8E84-426E-40DD-AFC4-6F175D3DCCD1}">
                              <a14:hiddenFill xmlns:a14="http://schemas.microsoft.com/office/drawing/2010/main">
                                <a:solidFill>
                                  <a:srgbClr val="FFFFFF"/>
                                </a:solidFill>
                              </a14:hiddenFill>
                            </a:ext>
                          </a:extLst>
                        </pic:spPr>
                      </pic:pic>
                      <wps:wsp>
                        <wps:cNvPr id="206" name="Freeform 205"/>
                        <wps:cNvSpPr>
                          <a:spLocks/>
                        </wps:cNvSpPr>
                        <wps:spPr bwMode="auto">
                          <a:xfrm>
                            <a:off x="0" y="1403"/>
                            <a:ext cx="11906" cy="4582"/>
                          </a:xfrm>
                          <a:custGeom>
                            <a:avLst/>
                            <a:gdLst>
                              <a:gd name="T0" fmla="*/ 11906 w 11906"/>
                              <a:gd name="T1" fmla="+- 0 1403 1403"/>
                              <a:gd name="T2" fmla="*/ 1403 h 4582"/>
                              <a:gd name="T3" fmla="*/ 0 w 11906"/>
                              <a:gd name="T4" fmla="+- 0 1403 1403"/>
                              <a:gd name="T5" fmla="*/ 1403 h 4582"/>
                              <a:gd name="T6" fmla="*/ 0 w 11906"/>
                              <a:gd name="T7" fmla="+- 0 1646 1403"/>
                              <a:gd name="T8" fmla="*/ 1646 h 4582"/>
                              <a:gd name="T9" fmla="*/ 2992 w 11906"/>
                              <a:gd name="T10" fmla="+- 0 3993 1403"/>
                              <a:gd name="T11" fmla="*/ 3993 h 4582"/>
                              <a:gd name="T12" fmla="*/ 7098 w 11906"/>
                              <a:gd name="T13" fmla="+- 0 5363 1403"/>
                              <a:gd name="T14" fmla="*/ 5363 h 4582"/>
                              <a:gd name="T15" fmla="*/ 10596 w 11906"/>
                              <a:gd name="T16" fmla="+- 0 5902 1403"/>
                              <a:gd name="T17" fmla="*/ 5902 h 4582"/>
                              <a:gd name="T18" fmla="*/ 11906 w 11906"/>
                              <a:gd name="T19" fmla="+- 0 5985 1403"/>
                              <a:gd name="T20" fmla="*/ 5985 h 4582"/>
                              <a:gd name="T21" fmla="*/ 11906 w 11906"/>
                              <a:gd name="T22" fmla="+- 0 1403 1403"/>
                              <a:gd name="T23" fmla="*/ 1403 h 458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906" h="4582">
                                <a:moveTo>
                                  <a:pt x="11906" y="0"/>
                                </a:moveTo>
                                <a:lnTo>
                                  <a:pt x="0" y="0"/>
                                </a:lnTo>
                                <a:lnTo>
                                  <a:pt x="0" y="243"/>
                                </a:lnTo>
                                <a:lnTo>
                                  <a:pt x="2992" y="2590"/>
                                </a:lnTo>
                                <a:lnTo>
                                  <a:pt x="7098" y="3960"/>
                                </a:lnTo>
                                <a:lnTo>
                                  <a:pt x="10596" y="4499"/>
                                </a:lnTo>
                                <a:lnTo>
                                  <a:pt x="11906" y="4582"/>
                                </a:lnTo>
                                <a:lnTo>
                                  <a:pt x="119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7" name="Picture 2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417"/>
                            <a:ext cx="11906" cy="4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D5419E" id="Group 203" o:spid="_x0000_s1026" style="position:absolute;margin-left:0;margin-top:70.15pt;width:595.3pt;height:630.15pt;z-index:-43312;mso-position-horizontal-relative:page;mso-position-vertical-relative:page" coordorigin=",1403" coordsize="11906,12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&#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027" type="#_x0000_t75" style="position:absolute;top:1417;width:11906;height:1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">
                  <v:imagedata r:id="rId14" o:title=""/>
                </v:shape>
                <v:shape id="Freeform 205" o:spid="_x0000_s1028" style="position:absolute;top:1403;width:11906;height:4582;visibility:visible;mso-wrap-style:square;v-text-anchor:top" coordsize="11906,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" path="m11906,l,,,243,2992,2590,7098,3960r3498,539l11906,4582,11906,xe" stroked="f">
                  <v:path arrowok="t" o:connecttype="custom" o:connectlocs="11906,1403;0,1403;0,1646;2992,3993;7098,5363;10596,5902;11906,5985;11906,1403" o:connectangles="0,0,0,0,0,0,0,0"/>
                </v:shape>
                <v:shape id="Picture 204" o:spid="_x0000_s1029" type="#_x0000_t75" style="position:absolute;top:1417;width:11906;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">
                  <v:imagedata r:id="rId15" o:title=""/>
                </v:shape>
                <w10:wrap anchorx="page" anchory="page"/>
              </v:group>
            </w:pict>
          </mc:Fallback>
        </mc:AlternateContent>
      </w:r>
      <w:r>
        <w:rPr>
          <w:rFonts w:asciiTheme="minorHAnsi" w:hAnsiTheme="minorHAnsi"/>
          <w:noProof/>
        </w:rPr>
        <mc:AlternateContent>
          <mc:Choice Requires="wpg">
            <w:drawing>
              <wp:anchor distT="0" distB="0" distL="114300" distR="114300" simplePos="0" relativeHeight="1048" behindDoc="0" locked="0" layoutInCell="1" allowOverlap="1" wp14:anchorId="52F5BE97" wp14:editId="10022019">
                <wp:simplePos x="0" y="0"/>
                <wp:positionH relativeFrom="page">
                  <wp:posOffset>4599940</wp:posOffset>
                </wp:positionH>
                <wp:positionV relativeFrom="page">
                  <wp:posOffset>9264650</wp:posOffset>
                </wp:positionV>
                <wp:extent cx="638810" cy="638810"/>
                <wp:effectExtent l="0" t="0" r="0" b="2540"/>
                <wp:wrapNone/>
                <wp:docPr id="18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638810"/>
                          <a:chOff x="7244" y="14590"/>
                          <a:chExt cx="1006" cy="1006"/>
                        </a:xfrm>
                      </wpg:grpSpPr>
                      <pic:pic xmlns:pic="http://schemas.openxmlformats.org/drawingml/2006/picture">
                        <pic:nvPicPr>
                          <pic:cNvPr id="186" name="Picture 2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245" y="15119"/>
                            <a:ext cx="108" cy="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Picture 2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342" y="14977"/>
                            <a:ext cx="237"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Picture 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379" y="15435"/>
                            <a:ext cx="258"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Picture 1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264" y="15233"/>
                            <a:ext cx="600"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Picture 19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257" y="14591"/>
                            <a:ext cx="464"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19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527" y="14702"/>
                            <a:ext cx="280" cy="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244" y="14627"/>
                            <a:ext cx="443" cy="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1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035" y="14683"/>
                            <a:ext cx="157"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1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244" y="14590"/>
                            <a:ext cx="919" cy="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940" y="15555"/>
                            <a:ext cx="6"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863" y="15057"/>
                            <a:ext cx="262"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668" y="15589"/>
                            <a:ext cx="152" cy="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1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821" y="15385"/>
                            <a:ext cx="335"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 name="Picture 1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596" y="15573"/>
                            <a:ext cx="72"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596" y="15287"/>
                            <a:ext cx="554"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1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461" y="14590"/>
                            <a:ext cx="789" cy="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Picture 1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005" y="14757"/>
                            <a:ext cx="245" cy="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1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060" y="14699"/>
                            <a:ext cx="102" cy="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31ED63" id="Group 184" o:spid="_x0000_s1026" style="position:absolute;margin-left:362.2pt;margin-top:729.5pt;width:50.3pt;height:50.3pt;z-index:1048;mso-position-horizontal-relative:page;mso-position-vertical-relative:page" coordorigin="7244,14590" coordsize="1006,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">
                <v:shape id="Picture 202" o:spid="_x0000_s1027" type="#_x0000_t75" style="position:absolute;left:7245;top:15119;width:10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">
                  <v:imagedata r:id="rId34" o:title=""/>
                </v:shape>
                <v:shape id="Picture 201" o:spid="_x0000_s1028" type="#_x0000_t75" style="position:absolute;left:7342;top:14977;width:23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">
                  <v:imagedata r:id="rId35" o:title=""/>
                </v:shape>
                <v:shape id="Picture 200" o:spid="_x0000_s1029" type="#_x0000_t75" style="position:absolute;left:7379;top:15435;width:2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">
                  <v:imagedata r:id="rId36" o:title=""/>
                </v:shape>
                <v:shape id="Picture 199" o:spid="_x0000_s1030" type="#_x0000_t75" style="position:absolute;left:7264;top:15233;width:60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">
                  <v:imagedata r:id="rId37" o:title=""/>
                </v:shape>
                <v:shape id="Picture 198" o:spid="_x0000_s1031" type="#_x0000_t75" style="position:absolute;left:7257;top:14591;width:464;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">
                  <v:imagedata r:id="rId38" o:title=""/>
                </v:shape>
                <v:shape id="Picture 197" o:spid="_x0000_s1032" type="#_x0000_t75" style="position:absolute;left:7527;top:14702;width:280;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">
                  <v:imagedata r:id="rId39" o:title=""/>
                </v:shape>
                <v:shape id="Picture 196" o:spid="_x0000_s1033" type="#_x0000_t75" style="position:absolute;left:7244;top:14627;width:443;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">
                  <v:imagedata r:id="rId40" o:title=""/>
                </v:shape>
                <v:shape id="Picture 195" o:spid="_x0000_s1034" type="#_x0000_t75" style="position:absolute;left:8035;top:14683;width:157;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">
                  <v:imagedata r:id="rId41" o:title=""/>
                </v:shape>
                <v:shape id="Picture 194" o:spid="_x0000_s1035" type="#_x0000_t75" style="position:absolute;left:7244;top:14590;width:919;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">
                  <v:imagedata r:id="rId42" o:title=""/>
                </v:shape>
                <v:shape id="Picture 193" o:spid="_x0000_s1036" type="#_x0000_t75" style="position:absolute;left:7940;top:15555;width:6;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">
                  <v:imagedata r:id="rId43" o:title=""/>
                </v:shape>
                <v:shape id="Picture 192" o:spid="_x0000_s1037" type="#_x0000_t75" style="position:absolute;left:7863;top:15057;width:262;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">
                  <v:imagedata r:id="rId44" o:title=""/>
                </v:shape>
                <v:shape id="Picture 191" o:spid="_x0000_s1038" type="#_x0000_t75" style="position:absolute;left:7668;top:15589;width:152;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">
                  <v:imagedata r:id="rId45" o:title=""/>
                </v:shape>
                <v:shape id="Picture 190" o:spid="_x0000_s1039" type="#_x0000_t75" style="position:absolute;left:7821;top:15385;width:335;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">
                  <v:imagedata r:id="rId46" o:title=""/>
                </v:shape>
                <v:shape id="Picture 189" o:spid="_x0000_s1040" type="#_x0000_t75" style="position:absolute;left:7596;top:15573;width:7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">
                  <v:imagedata r:id="rId47" o:title=""/>
                </v:shape>
                <v:shape id="Picture 188" o:spid="_x0000_s1041" type="#_x0000_t75" style="position:absolute;left:7596;top:15287;width:554;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">
                  <v:imagedata r:id="rId48" o:title=""/>
                </v:shape>
                <v:shape id="Picture 187" o:spid="_x0000_s1042" type="#_x0000_t75" style="position:absolute;left:7461;top:14590;width:78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">
                  <v:imagedata r:id="rId49" o:title=""/>
                </v:shape>
                <v:shape id="Picture 186" o:spid="_x0000_s1043" type="#_x0000_t75" style="position:absolute;left:8005;top:14757;width:245;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">
                  <v:imagedata r:id="rId50" o:title=""/>
                </v:shape>
                <v:shape id="Picture 185" o:spid="_x0000_s1044" type="#_x0000_t75" style="position:absolute;left:8060;top:14699;width:102;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">
                  <v:imagedata r:id="rId51" o:title=""/>
                </v:shape>
                <w10:wrap anchorx="page" anchory="page"/>
              </v:group>
            </w:pict>
          </mc:Fallback>
        </mc:AlternateContent>
      </w:r>
      <w:r>
        <w:rPr>
          <w:rFonts w:asciiTheme="minorHAnsi" w:hAnsiTheme="minorHAnsi"/>
          <w:noProof/>
        </w:rPr>
        <mc:AlternateContent>
          <mc:Choice Requires="wps">
            <w:drawing>
              <wp:anchor distT="0" distB="0" distL="114300" distR="114300" simplePos="0" relativeHeight="1072" behindDoc="0" locked="0" layoutInCell="1" allowOverlap="1" wp14:anchorId="389D9527" wp14:editId="590076D6">
                <wp:simplePos x="0" y="0"/>
                <wp:positionH relativeFrom="page">
                  <wp:posOffset>5361940</wp:posOffset>
                </wp:positionH>
                <wp:positionV relativeFrom="page">
                  <wp:posOffset>9366250</wp:posOffset>
                </wp:positionV>
                <wp:extent cx="575310" cy="166370"/>
                <wp:effectExtent l="8890" t="3175" r="6350" b="1905"/>
                <wp:wrapNone/>
                <wp:docPr id="18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 cy="166370"/>
                        </a:xfrm>
                        <a:custGeom>
                          <a:avLst/>
                          <a:gdLst>
                            <a:gd name="T0" fmla="+- 0 8597 8444"/>
                            <a:gd name="T1" fmla="*/ T0 w 906"/>
                            <a:gd name="T2" fmla="+- 0 14956 14750"/>
                            <a:gd name="T3" fmla="*/ 14956 h 262"/>
                            <a:gd name="T4" fmla="+- 0 8552 8444"/>
                            <a:gd name="T5" fmla="*/ T4 w 906"/>
                            <a:gd name="T6" fmla="+- 0 14974 14750"/>
                            <a:gd name="T7" fmla="*/ 14974 h 262"/>
                            <a:gd name="T8" fmla="+- 0 8488 8444"/>
                            <a:gd name="T9" fmla="*/ T8 w 906"/>
                            <a:gd name="T10" fmla="+- 0 14920 14750"/>
                            <a:gd name="T11" fmla="*/ 14920 h 262"/>
                            <a:gd name="T12" fmla="+- 0 8501 8444"/>
                            <a:gd name="T13" fmla="*/ T12 w 906"/>
                            <a:gd name="T14" fmla="+- 0 14814 14750"/>
                            <a:gd name="T15" fmla="*/ 14814 h 262"/>
                            <a:gd name="T16" fmla="+- 0 8569 8444"/>
                            <a:gd name="T17" fmla="*/ T16 w 906"/>
                            <a:gd name="T18" fmla="+- 0 14790 14750"/>
                            <a:gd name="T19" fmla="*/ 14790 h 262"/>
                            <a:gd name="T20" fmla="+- 0 8604 8444"/>
                            <a:gd name="T21" fmla="*/ T20 w 906"/>
                            <a:gd name="T22" fmla="+- 0 14819 14750"/>
                            <a:gd name="T23" fmla="*/ 14819 h 262"/>
                            <a:gd name="T24" fmla="+- 0 8623 8444"/>
                            <a:gd name="T25" fmla="*/ T24 w 906"/>
                            <a:gd name="T26" fmla="+- 0 14778 14750"/>
                            <a:gd name="T27" fmla="*/ 14778 h 262"/>
                            <a:gd name="T28" fmla="+- 0 8552 8444"/>
                            <a:gd name="T29" fmla="*/ T28 w 906"/>
                            <a:gd name="T30" fmla="+- 0 14750 14750"/>
                            <a:gd name="T31" fmla="*/ 14750 h 262"/>
                            <a:gd name="T32" fmla="+- 0 8452 8444"/>
                            <a:gd name="T33" fmla="*/ T32 w 906"/>
                            <a:gd name="T34" fmla="+- 0 14828 14750"/>
                            <a:gd name="T35" fmla="*/ 14828 h 262"/>
                            <a:gd name="T36" fmla="+- 0 8473 8444"/>
                            <a:gd name="T37" fmla="*/ T36 w 906"/>
                            <a:gd name="T38" fmla="+- 0 14975 14750"/>
                            <a:gd name="T39" fmla="*/ 14975 h 262"/>
                            <a:gd name="T40" fmla="+- 0 8579 8444"/>
                            <a:gd name="T41" fmla="*/ T40 w 906"/>
                            <a:gd name="T42" fmla="+- 0 15009 14750"/>
                            <a:gd name="T43" fmla="*/ 15009 h 262"/>
                            <a:gd name="T44" fmla="+- 0 8631 8444"/>
                            <a:gd name="T45" fmla="*/ T44 w 906"/>
                            <a:gd name="T46" fmla="+- 0 14974 14750"/>
                            <a:gd name="T47" fmla="*/ 14974 h 262"/>
                            <a:gd name="T48" fmla="+- 0 8872 8444"/>
                            <a:gd name="T49" fmla="*/ T48 w 906"/>
                            <a:gd name="T50" fmla="+- 0 14827 14750"/>
                            <a:gd name="T51" fmla="*/ 14827 h 262"/>
                            <a:gd name="T52" fmla="+- 0 8841 8444"/>
                            <a:gd name="T53" fmla="*/ T52 w 906"/>
                            <a:gd name="T54" fmla="+- 0 14779 14750"/>
                            <a:gd name="T55" fmla="*/ 14779 h 262"/>
                            <a:gd name="T56" fmla="+- 0 8822 8444"/>
                            <a:gd name="T57" fmla="*/ T56 w 906"/>
                            <a:gd name="T58" fmla="+- 0 14950 14750"/>
                            <a:gd name="T59" fmla="*/ 14950 h 262"/>
                            <a:gd name="T60" fmla="+- 0 8745 8444"/>
                            <a:gd name="T61" fmla="*/ T60 w 906"/>
                            <a:gd name="T62" fmla="+- 0 14968 14750"/>
                            <a:gd name="T63" fmla="*/ 14968 h 262"/>
                            <a:gd name="T64" fmla="+- 0 8703 8444"/>
                            <a:gd name="T65" fmla="*/ T64 w 906"/>
                            <a:gd name="T66" fmla="+- 0 14881 14750"/>
                            <a:gd name="T67" fmla="*/ 14881 h 262"/>
                            <a:gd name="T68" fmla="+- 0 8744 8444"/>
                            <a:gd name="T69" fmla="*/ T68 w 906"/>
                            <a:gd name="T70" fmla="+- 0 14795 14750"/>
                            <a:gd name="T71" fmla="*/ 14795 h 262"/>
                            <a:gd name="T72" fmla="+- 0 8822 8444"/>
                            <a:gd name="T73" fmla="*/ T72 w 906"/>
                            <a:gd name="T74" fmla="+- 0 14813 14750"/>
                            <a:gd name="T75" fmla="*/ 14813 h 262"/>
                            <a:gd name="T76" fmla="+- 0 8841 8444"/>
                            <a:gd name="T77" fmla="*/ T76 w 906"/>
                            <a:gd name="T78" fmla="+- 0 14779 14750"/>
                            <a:gd name="T79" fmla="*/ 14779 h 262"/>
                            <a:gd name="T80" fmla="+- 0 8728 8444"/>
                            <a:gd name="T81" fmla="*/ T80 w 906"/>
                            <a:gd name="T82" fmla="+- 0 14760 14750"/>
                            <a:gd name="T83" fmla="*/ 14760 h 262"/>
                            <a:gd name="T84" fmla="+- 0 8664 8444"/>
                            <a:gd name="T85" fmla="*/ T84 w 906"/>
                            <a:gd name="T86" fmla="+- 0 14882 14750"/>
                            <a:gd name="T87" fmla="*/ 14882 h 262"/>
                            <a:gd name="T88" fmla="+- 0 8728 8444"/>
                            <a:gd name="T89" fmla="*/ T88 w 906"/>
                            <a:gd name="T90" fmla="+- 0 15003 14750"/>
                            <a:gd name="T91" fmla="*/ 15003 h 262"/>
                            <a:gd name="T92" fmla="+- 0 8850 8444"/>
                            <a:gd name="T93" fmla="*/ T92 w 906"/>
                            <a:gd name="T94" fmla="+- 0 14976 14750"/>
                            <a:gd name="T95" fmla="*/ 14976 h 262"/>
                            <a:gd name="T96" fmla="+- 0 8880 8444"/>
                            <a:gd name="T97" fmla="*/ T96 w 906"/>
                            <a:gd name="T98" fmla="+- 0 14881 14750"/>
                            <a:gd name="T99" fmla="*/ 14881 h 262"/>
                            <a:gd name="T100" fmla="+- 0 9090 8444"/>
                            <a:gd name="T101" fmla="*/ T100 w 906"/>
                            <a:gd name="T102" fmla="+- 0 14914 14750"/>
                            <a:gd name="T103" fmla="*/ 14914 h 262"/>
                            <a:gd name="T104" fmla="+- 0 8973 8444"/>
                            <a:gd name="T105" fmla="*/ T104 w 906"/>
                            <a:gd name="T106" fmla="+- 0 14914 14750"/>
                            <a:gd name="T107" fmla="*/ 14914 h 262"/>
                            <a:gd name="T108" fmla="+- 0 9004 8444"/>
                            <a:gd name="T109" fmla="*/ T108 w 906"/>
                            <a:gd name="T110" fmla="+- 0 14824 14750"/>
                            <a:gd name="T111" fmla="*/ 14824 h 262"/>
                            <a:gd name="T112" fmla="+- 0 9015 8444"/>
                            <a:gd name="T113" fmla="*/ T112 w 906"/>
                            <a:gd name="T114" fmla="+- 0 14808 14750"/>
                            <a:gd name="T115" fmla="*/ 14808 h 262"/>
                            <a:gd name="T116" fmla="+- 0 9031 8444"/>
                            <a:gd name="T117" fmla="*/ T116 w 906"/>
                            <a:gd name="T118" fmla="+- 0 14856 14750"/>
                            <a:gd name="T119" fmla="*/ 14856 h 262"/>
                            <a:gd name="T120" fmla="+- 0 9048 8444"/>
                            <a:gd name="T121" fmla="*/ T120 w 906"/>
                            <a:gd name="T122" fmla="+- 0 14797 14750"/>
                            <a:gd name="T123" fmla="*/ 14797 h 262"/>
                            <a:gd name="T124" fmla="+- 0 8901 8444"/>
                            <a:gd name="T125" fmla="*/ T124 w 906"/>
                            <a:gd name="T126" fmla="+- 0 15008 14750"/>
                            <a:gd name="T127" fmla="*/ 15008 h 262"/>
                            <a:gd name="T128" fmla="+- 0 9063 8444"/>
                            <a:gd name="T129" fmla="*/ T128 w 906"/>
                            <a:gd name="T130" fmla="+- 0 14948 14750"/>
                            <a:gd name="T131" fmla="*/ 14948 h 262"/>
                            <a:gd name="T132" fmla="+- 0 9349 8444"/>
                            <a:gd name="T133" fmla="*/ T132 w 906"/>
                            <a:gd name="T134" fmla="+- 0 14879 14750"/>
                            <a:gd name="T135" fmla="*/ 14879 h 262"/>
                            <a:gd name="T136" fmla="+- 0 9311 8444"/>
                            <a:gd name="T137" fmla="*/ T136 w 906"/>
                            <a:gd name="T138" fmla="+- 0 14916 14750"/>
                            <a:gd name="T139" fmla="*/ 14916 h 262"/>
                            <a:gd name="T140" fmla="+- 0 9297 8444"/>
                            <a:gd name="T141" fmla="*/ T140 w 906"/>
                            <a:gd name="T142" fmla="+- 0 14957 14750"/>
                            <a:gd name="T143" fmla="*/ 14957 h 262"/>
                            <a:gd name="T144" fmla="+- 0 9224 8444"/>
                            <a:gd name="T145" fmla="*/ T144 w 906"/>
                            <a:gd name="T146" fmla="+- 0 14967 14750"/>
                            <a:gd name="T147" fmla="*/ 14967 h 262"/>
                            <a:gd name="T148" fmla="+- 0 9185 8444"/>
                            <a:gd name="T149" fmla="*/ T148 w 906"/>
                            <a:gd name="T150" fmla="+- 0 14881 14750"/>
                            <a:gd name="T151" fmla="*/ 14881 h 262"/>
                            <a:gd name="T152" fmla="+- 0 9224 8444"/>
                            <a:gd name="T153" fmla="*/ T152 w 906"/>
                            <a:gd name="T154" fmla="+- 0 14795 14750"/>
                            <a:gd name="T155" fmla="*/ 14795 h 262"/>
                            <a:gd name="T156" fmla="+- 0 9284 8444"/>
                            <a:gd name="T157" fmla="*/ T156 w 906"/>
                            <a:gd name="T158" fmla="+- 0 14796 14750"/>
                            <a:gd name="T159" fmla="*/ 14796 h 262"/>
                            <a:gd name="T160" fmla="+- 0 9339 8444"/>
                            <a:gd name="T161" fmla="*/ T160 w 906"/>
                            <a:gd name="T162" fmla="+- 0 14798 14750"/>
                            <a:gd name="T163" fmla="*/ 14798 h 262"/>
                            <a:gd name="T164" fmla="+- 0 9305 8444"/>
                            <a:gd name="T165" fmla="*/ T164 w 906"/>
                            <a:gd name="T166" fmla="+- 0 14763 14750"/>
                            <a:gd name="T167" fmla="*/ 14763 h 262"/>
                            <a:gd name="T168" fmla="+- 0 9209 8444"/>
                            <a:gd name="T169" fmla="*/ T168 w 906"/>
                            <a:gd name="T170" fmla="+- 0 14760 14750"/>
                            <a:gd name="T171" fmla="*/ 14760 h 262"/>
                            <a:gd name="T172" fmla="+- 0 9146 8444"/>
                            <a:gd name="T173" fmla="*/ T172 w 906"/>
                            <a:gd name="T174" fmla="+- 0 14881 14750"/>
                            <a:gd name="T175" fmla="*/ 14881 h 262"/>
                            <a:gd name="T176" fmla="+- 0 9209 8444"/>
                            <a:gd name="T177" fmla="*/ T176 w 906"/>
                            <a:gd name="T178" fmla="+- 0 15002 14750"/>
                            <a:gd name="T179" fmla="*/ 15002 h 262"/>
                            <a:gd name="T180" fmla="+- 0 9322 8444"/>
                            <a:gd name="T181" fmla="*/ T180 w 906"/>
                            <a:gd name="T182" fmla="+- 0 14985 14750"/>
                            <a:gd name="T183" fmla="*/ 14985 h 262"/>
                            <a:gd name="T184" fmla="+- 0 9349 8444"/>
                            <a:gd name="T185" fmla="*/ T184 w 906"/>
                            <a:gd name="T186" fmla="+- 0 14909 14750"/>
                            <a:gd name="T187" fmla="*/ 14909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06" h="262">
                              <a:moveTo>
                                <a:pt x="195" y="213"/>
                              </a:moveTo>
                              <a:lnTo>
                                <a:pt x="163" y="192"/>
                              </a:lnTo>
                              <a:lnTo>
                                <a:pt x="153" y="206"/>
                              </a:lnTo>
                              <a:lnTo>
                                <a:pt x="141" y="216"/>
                              </a:lnTo>
                              <a:lnTo>
                                <a:pt x="126" y="222"/>
                              </a:lnTo>
                              <a:lnTo>
                                <a:pt x="108" y="224"/>
                              </a:lnTo>
                              <a:lnTo>
                                <a:pt x="78" y="217"/>
                              </a:lnTo>
                              <a:lnTo>
                                <a:pt x="57" y="199"/>
                              </a:lnTo>
                              <a:lnTo>
                                <a:pt x="44" y="170"/>
                              </a:lnTo>
                              <a:lnTo>
                                <a:pt x="40" y="131"/>
                              </a:lnTo>
                              <a:lnTo>
                                <a:pt x="44" y="93"/>
                              </a:lnTo>
                              <a:lnTo>
                                <a:pt x="57" y="64"/>
                              </a:lnTo>
                              <a:lnTo>
                                <a:pt x="78" y="45"/>
                              </a:lnTo>
                              <a:lnTo>
                                <a:pt x="108" y="39"/>
                              </a:lnTo>
                              <a:lnTo>
                                <a:pt x="125" y="40"/>
                              </a:lnTo>
                              <a:lnTo>
                                <a:pt x="139" y="46"/>
                              </a:lnTo>
                              <a:lnTo>
                                <a:pt x="150" y="55"/>
                              </a:lnTo>
                              <a:lnTo>
                                <a:pt x="160" y="69"/>
                              </a:lnTo>
                              <a:lnTo>
                                <a:pt x="194" y="48"/>
                              </a:lnTo>
                              <a:lnTo>
                                <a:pt x="187" y="39"/>
                              </a:lnTo>
                              <a:lnTo>
                                <a:pt x="179" y="28"/>
                              </a:lnTo>
                              <a:lnTo>
                                <a:pt x="160" y="13"/>
                              </a:lnTo>
                              <a:lnTo>
                                <a:pt x="136" y="4"/>
                              </a:lnTo>
                              <a:lnTo>
                                <a:pt x="108" y="0"/>
                              </a:lnTo>
                              <a:lnTo>
                                <a:pt x="63" y="10"/>
                              </a:lnTo>
                              <a:lnTo>
                                <a:pt x="29" y="37"/>
                              </a:lnTo>
                              <a:lnTo>
                                <a:pt x="8" y="78"/>
                              </a:lnTo>
                              <a:lnTo>
                                <a:pt x="0" y="131"/>
                              </a:lnTo>
                              <a:lnTo>
                                <a:pt x="8" y="184"/>
                              </a:lnTo>
                              <a:lnTo>
                                <a:pt x="29" y="225"/>
                              </a:lnTo>
                              <a:lnTo>
                                <a:pt x="63" y="252"/>
                              </a:lnTo>
                              <a:lnTo>
                                <a:pt x="108" y="262"/>
                              </a:lnTo>
                              <a:lnTo>
                                <a:pt x="135" y="259"/>
                              </a:lnTo>
                              <a:lnTo>
                                <a:pt x="159" y="249"/>
                              </a:lnTo>
                              <a:lnTo>
                                <a:pt x="179" y="234"/>
                              </a:lnTo>
                              <a:lnTo>
                                <a:pt x="187" y="224"/>
                              </a:lnTo>
                              <a:lnTo>
                                <a:pt x="195" y="213"/>
                              </a:lnTo>
                              <a:moveTo>
                                <a:pt x="436" y="131"/>
                              </a:moveTo>
                              <a:lnTo>
                                <a:pt x="428" y="77"/>
                              </a:lnTo>
                              <a:lnTo>
                                <a:pt x="408" y="38"/>
                              </a:lnTo>
                              <a:lnTo>
                                <a:pt x="406" y="36"/>
                              </a:lnTo>
                              <a:lnTo>
                                <a:pt x="397" y="29"/>
                              </a:lnTo>
                              <a:lnTo>
                                <a:pt x="397" y="132"/>
                              </a:lnTo>
                              <a:lnTo>
                                <a:pt x="392" y="170"/>
                              </a:lnTo>
                              <a:lnTo>
                                <a:pt x="378" y="200"/>
                              </a:lnTo>
                              <a:lnTo>
                                <a:pt x="356" y="218"/>
                              </a:lnTo>
                              <a:lnTo>
                                <a:pt x="329" y="224"/>
                              </a:lnTo>
                              <a:lnTo>
                                <a:pt x="301" y="218"/>
                              </a:lnTo>
                              <a:lnTo>
                                <a:pt x="278" y="199"/>
                              </a:lnTo>
                              <a:lnTo>
                                <a:pt x="264" y="170"/>
                              </a:lnTo>
                              <a:lnTo>
                                <a:pt x="259" y="131"/>
                              </a:lnTo>
                              <a:lnTo>
                                <a:pt x="264" y="92"/>
                              </a:lnTo>
                              <a:lnTo>
                                <a:pt x="278" y="63"/>
                              </a:lnTo>
                              <a:lnTo>
                                <a:pt x="300" y="45"/>
                              </a:lnTo>
                              <a:lnTo>
                                <a:pt x="327" y="38"/>
                              </a:lnTo>
                              <a:lnTo>
                                <a:pt x="355" y="45"/>
                              </a:lnTo>
                              <a:lnTo>
                                <a:pt x="378" y="63"/>
                              </a:lnTo>
                              <a:lnTo>
                                <a:pt x="392" y="93"/>
                              </a:lnTo>
                              <a:lnTo>
                                <a:pt x="397" y="132"/>
                              </a:lnTo>
                              <a:lnTo>
                                <a:pt x="397" y="29"/>
                              </a:lnTo>
                              <a:lnTo>
                                <a:pt x="372" y="10"/>
                              </a:lnTo>
                              <a:lnTo>
                                <a:pt x="328" y="0"/>
                              </a:lnTo>
                              <a:lnTo>
                                <a:pt x="284" y="10"/>
                              </a:lnTo>
                              <a:lnTo>
                                <a:pt x="250" y="36"/>
                              </a:lnTo>
                              <a:lnTo>
                                <a:pt x="228" y="78"/>
                              </a:lnTo>
                              <a:lnTo>
                                <a:pt x="220" y="132"/>
                              </a:lnTo>
                              <a:lnTo>
                                <a:pt x="228" y="185"/>
                              </a:lnTo>
                              <a:lnTo>
                                <a:pt x="250" y="226"/>
                              </a:lnTo>
                              <a:lnTo>
                                <a:pt x="284" y="253"/>
                              </a:lnTo>
                              <a:lnTo>
                                <a:pt x="328" y="262"/>
                              </a:lnTo>
                              <a:lnTo>
                                <a:pt x="372" y="253"/>
                              </a:lnTo>
                              <a:lnTo>
                                <a:pt x="406" y="226"/>
                              </a:lnTo>
                              <a:lnTo>
                                <a:pt x="407" y="224"/>
                              </a:lnTo>
                              <a:lnTo>
                                <a:pt x="428" y="185"/>
                              </a:lnTo>
                              <a:lnTo>
                                <a:pt x="436" y="131"/>
                              </a:lnTo>
                              <a:moveTo>
                                <a:pt x="681" y="258"/>
                              </a:moveTo>
                              <a:lnTo>
                                <a:pt x="659" y="198"/>
                              </a:lnTo>
                              <a:lnTo>
                                <a:pt x="646" y="164"/>
                              </a:lnTo>
                              <a:lnTo>
                                <a:pt x="607" y="56"/>
                              </a:lnTo>
                              <a:lnTo>
                                <a:pt x="607" y="164"/>
                              </a:lnTo>
                              <a:lnTo>
                                <a:pt x="529" y="164"/>
                              </a:lnTo>
                              <a:lnTo>
                                <a:pt x="549" y="106"/>
                              </a:lnTo>
                              <a:lnTo>
                                <a:pt x="555" y="90"/>
                              </a:lnTo>
                              <a:lnTo>
                                <a:pt x="560" y="74"/>
                              </a:lnTo>
                              <a:lnTo>
                                <a:pt x="565" y="58"/>
                              </a:lnTo>
                              <a:lnTo>
                                <a:pt x="568" y="47"/>
                              </a:lnTo>
                              <a:lnTo>
                                <a:pt x="571" y="58"/>
                              </a:lnTo>
                              <a:lnTo>
                                <a:pt x="576" y="74"/>
                              </a:lnTo>
                              <a:lnTo>
                                <a:pt x="582" y="90"/>
                              </a:lnTo>
                              <a:lnTo>
                                <a:pt x="587" y="106"/>
                              </a:lnTo>
                              <a:lnTo>
                                <a:pt x="607" y="164"/>
                              </a:lnTo>
                              <a:lnTo>
                                <a:pt x="607" y="56"/>
                              </a:lnTo>
                              <a:lnTo>
                                <a:pt x="604" y="47"/>
                              </a:lnTo>
                              <a:lnTo>
                                <a:pt x="588" y="4"/>
                              </a:lnTo>
                              <a:lnTo>
                                <a:pt x="548" y="4"/>
                              </a:lnTo>
                              <a:lnTo>
                                <a:pt x="457" y="258"/>
                              </a:lnTo>
                              <a:lnTo>
                                <a:pt x="496" y="258"/>
                              </a:lnTo>
                              <a:lnTo>
                                <a:pt x="517" y="198"/>
                              </a:lnTo>
                              <a:lnTo>
                                <a:pt x="619" y="198"/>
                              </a:lnTo>
                              <a:lnTo>
                                <a:pt x="640" y="258"/>
                              </a:lnTo>
                              <a:lnTo>
                                <a:pt x="681" y="258"/>
                              </a:lnTo>
                              <a:moveTo>
                                <a:pt x="905" y="129"/>
                              </a:moveTo>
                              <a:lnTo>
                                <a:pt x="825" y="129"/>
                              </a:lnTo>
                              <a:lnTo>
                                <a:pt x="825" y="166"/>
                              </a:lnTo>
                              <a:lnTo>
                                <a:pt x="867" y="166"/>
                              </a:lnTo>
                              <a:lnTo>
                                <a:pt x="867" y="167"/>
                              </a:lnTo>
                              <a:lnTo>
                                <a:pt x="864" y="189"/>
                              </a:lnTo>
                              <a:lnTo>
                                <a:pt x="853" y="207"/>
                              </a:lnTo>
                              <a:lnTo>
                                <a:pt x="836" y="219"/>
                              </a:lnTo>
                              <a:lnTo>
                                <a:pt x="809" y="224"/>
                              </a:lnTo>
                              <a:lnTo>
                                <a:pt x="780" y="217"/>
                              </a:lnTo>
                              <a:lnTo>
                                <a:pt x="758" y="199"/>
                              </a:lnTo>
                              <a:lnTo>
                                <a:pt x="745" y="170"/>
                              </a:lnTo>
                              <a:lnTo>
                                <a:pt x="741" y="131"/>
                              </a:lnTo>
                              <a:lnTo>
                                <a:pt x="745" y="93"/>
                              </a:lnTo>
                              <a:lnTo>
                                <a:pt x="758" y="64"/>
                              </a:lnTo>
                              <a:lnTo>
                                <a:pt x="780" y="45"/>
                              </a:lnTo>
                              <a:lnTo>
                                <a:pt x="809" y="39"/>
                              </a:lnTo>
                              <a:lnTo>
                                <a:pt x="827" y="40"/>
                              </a:lnTo>
                              <a:lnTo>
                                <a:pt x="840" y="46"/>
                              </a:lnTo>
                              <a:lnTo>
                                <a:pt x="852" y="55"/>
                              </a:lnTo>
                              <a:lnTo>
                                <a:pt x="862" y="69"/>
                              </a:lnTo>
                              <a:lnTo>
                                <a:pt x="895" y="48"/>
                              </a:lnTo>
                              <a:lnTo>
                                <a:pt x="888" y="39"/>
                              </a:lnTo>
                              <a:lnTo>
                                <a:pt x="880" y="28"/>
                              </a:lnTo>
                              <a:lnTo>
                                <a:pt x="861" y="13"/>
                              </a:lnTo>
                              <a:lnTo>
                                <a:pt x="838" y="4"/>
                              </a:lnTo>
                              <a:lnTo>
                                <a:pt x="809" y="0"/>
                              </a:lnTo>
                              <a:lnTo>
                                <a:pt x="765" y="10"/>
                              </a:lnTo>
                              <a:lnTo>
                                <a:pt x="731" y="37"/>
                              </a:lnTo>
                              <a:lnTo>
                                <a:pt x="709" y="78"/>
                              </a:lnTo>
                              <a:lnTo>
                                <a:pt x="702" y="131"/>
                              </a:lnTo>
                              <a:lnTo>
                                <a:pt x="709" y="184"/>
                              </a:lnTo>
                              <a:lnTo>
                                <a:pt x="731" y="225"/>
                              </a:lnTo>
                              <a:lnTo>
                                <a:pt x="765" y="252"/>
                              </a:lnTo>
                              <a:lnTo>
                                <a:pt x="809" y="262"/>
                              </a:lnTo>
                              <a:lnTo>
                                <a:pt x="848" y="255"/>
                              </a:lnTo>
                              <a:lnTo>
                                <a:pt x="878" y="235"/>
                              </a:lnTo>
                              <a:lnTo>
                                <a:pt x="885" y="224"/>
                              </a:lnTo>
                              <a:lnTo>
                                <a:pt x="898" y="202"/>
                              </a:lnTo>
                              <a:lnTo>
                                <a:pt x="905" y="159"/>
                              </a:lnTo>
                              <a:lnTo>
                                <a:pt x="905" y="129"/>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676C" id="AutoShape 183" o:spid="_x0000_s1026" style="position:absolute;margin-left:422.2pt;margin-top:737.5pt;width:45.3pt;height:13.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" path="m195,213l163,192r-10,14l141,216r-15,6l108,224,78,217,57,199,44,170,40,131,44,93,57,64,78,45r30,-6l125,40r14,6l150,55r10,14l194,48r-7,-9l179,28,160,13,136,4,108,,63,10,29,37,8,78,,131r8,53l29,225r34,27l108,262r27,-3l159,249r20,-15l187,224r8,-11m436,131l428,77,408,38r-2,-2l397,29r,103l392,170r-14,30l356,218r-27,6l301,218,278,199,264,170r-5,-39l264,92,278,63,300,45r27,-7l355,45r23,18l392,93r5,39l397,29,372,10,328,,284,10,250,36,228,78r-8,54l228,185r22,41l284,253r44,9l372,253r34,-27l407,224r21,-39l436,131m681,258l659,198,646,164,607,56r,108l529,164r20,-58l555,90r5,-16l565,58r3,-11l571,58r5,16l582,90r5,16l607,164r,-108l604,47,588,4r-40,l457,258r39,l517,198r102,l640,258r41,m905,129r-80,l825,166r42,l867,167r-3,22l853,207r-17,12l809,224r-29,-7l758,199,745,170r-4,-39l745,93,758,64,780,45r29,-6l827,40r13,6l852,55r10,14l895,48r-7,-9l880,28,861,13,838,4,809,,765,10,731,37,709,78r-7,53l709,184r22,41l765,252r44,10l848,255r30,-20l885,224r13,-22l905,159r,-30e" fillcolor="#414042" stroked="f">
                <v:path arrowok="t" o:connecttype="custom" o:connectlocs="97155,9497060;68580,9508490;27940,9474200;36195,9406890;79375,9391650;101600,9410065;113665,9384030;68580,9366250;5080,9415780;18415,9509125;85725,9530715;118745,9508490;271780,9415145;252095,9384665;240030,9493250;191135,9504680;164465,9449435;190500,9394825;240030,9406255;252095,9384665;180340,9372600;139700,9450070;180340,9526905;257810,9509760;276860,9449435;410210,9470390;335915,9470390;355600,9413240;362585,9403080;372745,9433560;383540,9396095;290195,9530080;393065,9491980;574675,9448165;550545,9471660;541655,9497695;495300,9504045;470535,9449435;495300,9394825;533400,9395460;568325,9396730;546735,9374505;485775,9372600;445770,9449435;485775,9526270;557530,9515475;574675,9467215" o:connectangles="0,0,0,0,0,0,0,0,0,0,0,0,0,0,0,0,0,0,0,0,0,0,0,0,0,0,0,0,0,0,0,0,0,0,0,0,0,0,0,0,0,0,0,0,0,0,0"/>
                <w10:wrap anchorx="page" anchory="page"/>
              </v:shape>
            </w:pict>
          </mc:Fallback>
        </mc:AlternateContent>
      </w:r>
      <w:r>
        <w:rPr>
          <w:rFonts w:asciiTheme="minorHAnsi" w:hAnsiTheme="minorHAnsi"/>
          <w:noProof/>
        </w:rPr>
        <mc:AlternateContent>
          <mc:Choice Requires="wpg">
            <w:drawing>
              <wp:anchor distT="0" distB="0" distL="114300" distR="114300" simplePos="0" relativeHeight="1096" behindDoc="0" locked="0" layoutInCell="1" allowOverlap="1" wp14:anchorId="106FBB08" wp14:editId="028E359E">
                <wp:simplePos x="0" y="0"/>
                <wp:positionH relativeFrom="page">
                  <wp:posOffset>5369560</wp:posOffset>
                </wp:positionH>
                <wp:positionV relativeFrom="page">
                  <wp:posOffset>9608820</wp:posOffset>
                </wp:positionV>
                <wp:extent cx="691515" cy="205740"/>
                <wp:effectExtent l="16510" t="7620" r="0" b="5715"/>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 cy="205740"/>
                          <a:chOff x="8456" y="15132"/>
                          <a:chExt cx="1089" cy="324"/>
                        </a:xfrm>
                      </wpg:grpSpPr>
                      <wps:wsp>
                        <wps:cNvPr id="177" name="Line 182"/>
                        <wps:cNvCnPr>
                          <a:cxnSpLocks noChangeShapeType="1"/>
                        </wps:cNvCnPr>
                        <wps:spPr bwMode="auto">
                          <a:xfrm>
                            <a:off x="8456" y="15368"/>
                            <a:ext cx="169" cy="0"/>
                          </a:xfrm>
                          <a:prstGeom prst="line">
                            <a:avLst/>
                          </a:prstGeom>
                          <a:noFill/>
                          <a:ln w="22860">
                            <a:solidFill>
                              <a:srgbClr val="414042"/>
                            </a:solidFill>
                            <a:round/>
                            <a:headEnd/>
                            <a:tailEnd/>
                          </a:ln>
                          <a:extLst>
                            <a:ext uri="{909E8E84-426E-40DD-AFC4-6F175D3DCCD1}">
                              <a14:hiddenFill xmlns:a14="http://schemas.microsoft.com/office/drawing/2010/main">
                                <a:noFill/>
                              </a14:hiddenFill>
                            </a:ext>
                          </a:extLst>
                        </wps:spPr>
                        <wps:bodyPr/>
                      </wps:wsp>
                      <wps:wsp>
                        <wps:cNvPr id="178" name="Freeform 181"/>
                        <wps:cNvSpPr>
                          <a:spLocks/>
                        </wps:cNvSpPr>
                        <wps:spPr bwMode="auto">
                          <a:xfrm>
                            <a:off x="8456" y="15170"/>
                            <a:ext cx="111" cy="180"/>
                          </a:xfrm>
                          <a:custGeom>
                            <a:avLst/>
                            <a:gdLst>
                              <a:gd name="T0" fmla="+- 0 8567 8456"/>
                              <a:gd name="T1" fmla="*/ T0 w 111"/>
                              <a:gd name="T2" fmla="+- 0 15232 15170"/>
                              <a:gd name="T3" fmla="*/ 15232 h 180"/>
                              <a:gd name="T4" fmla="+- 0 8494 8456"/>
                              <a:gd name="T5" fmla="*/ T4 w 111"/>
                              <a:gd name="T6" fmla="+- 0 15232 15170"/>
                              <a:gd name="T7" fmla="*/ 15232 h 180"/>
                              <a:gd name="T8" fmla="+- 0 8494 8456"/>
                              <a:gd name="T9" fmla="*/ T8 w 111"/>
                              <a:gd name="T10" fmla="+- 0 15170 15170"/>
                              <a:gd name="T11" fmla="*/ 15170 h 180"/>
                              <a:gd name="T12" fmla="+- 0 8456 8456"/>
                              <a:gd name="T13" fmla="*/ T12 w 111"/>
                              <a:gd name="T14" fmla="+- 0 15170 15170"/>
                              <a:gd name="T15" fmla="*/ 15170 h 180"/>
                              <a:gd name="T16" fmla="+- 0 8456 8456"/>
                              <a:gd name="T17" fmla="*/ T16 w 111"/>
                              <a:gd name="T18" fmla="+- 0 15232 15170"/>
                              <a:gd name="T19" fmla="*/ 15232 h 180"/>
                              <a:gd name="T20" fmla="+- 0 8456 8456"/>
                              <a:gd name="T21" fmla="*/ T20 w 111"/>
                              <a:gd name="T22" fmla="+- 0 15270 15170"/>
                              <a:gd name="T23" fmla="*/ 15270 h 180"/>
                              <a:gd name="T24" fmla="+- 0 8456 8456"/>
                              <a:gd name="T25" fmla="*/ T24 w 111"/>
                              <a:gd name="T26" fmla="+- 0 15350 15170"/>
                              <a:gd name="T27" fmla="*/ 15350 h 180"/>
                              <a:gd name="T28" fmla="+- 0 8494 8456"/>
                              <a:gd name="T29" fmla="*/ T28 w 111"/>
                              <a:gd name="T30" fmla="+- 0 15350 15170"/>
                              <a:gd name="T31" fmla="*/ 15350 h 180"/>
                              <a:gd name="T32" fmla="+- 0 8494 8456"/>
                              <a:gd name="T33" fmla="*/ T32 w 111"/>
                              <a:gd name="T34" fmla="+- 0 15270 15170"/>
                              <a:gd name="T35" fmla="*/ 15270 h 180"/>
                              <a:gd name="T36" fmla="+- 0 8567 8456"/>
                              <a:gd name="T37" fmla="*/ T36 w 111"/>
                              <a:gd name="T38" fmla="+- 0 15270 15170"/>
                              <a:gd name="T39" fmla="*/ 15270 h 180"/>
                              <a:gd name="T40" fmla="+- 0 8567 8456"/>
                              <a:gd name="T41" fmla="*/ T40 w 111"/>
                              <a:gd name="T42" fmla="+- 0 15232 15170"/>
                              <a:gd name="T43" fmla="*/ 1523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80">
                                <a:moveTo>
                                  <a:pt x="111" y="62"/>
                                </a:moveTo>
                                <a:lnTo>
                                  <a:pt x="38" y="62"/>
                                </a:lnTo>
                                <a:lnTo>
                                  <a:pt x="38" y="0"/>
                                </a:lnTo>
                                <a:lnTo>
                                  <a:pt x="0" y="0"/>
                                </a:lnTo>
                                <a:lnTo>
                                  <a:pt x="0" y="62"/>
                                </a:lnTo>
                                <a:lnTo>
                                  <a:pt x="0" y="100"/>
                                </a:lnTo>
                                <a:lnTo>
                                  <a:pt x="0" y="180"/>
                                </a:lnTo>
                                <a:lnTo>
                                  <a:pt x="38" y="180"/>
                                </a:lnTo>
                                <a:lnTo>
                                  <a:pt x="38" y="100"/>
                                </a:lnTo>
                                <a:lnTo>
                                  <a:pt x="111" y="100"/>
                                </a:lnTo>
                                <a:lnTo>
                                  <a:pt x="111" y="62"/>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Line 180"/>
                        <wps:cNvCnPr>
                          <a:cxnSpLocks noChangeShapeType="1"/>
                        </wps:cNvCnPr>
                        <wps:spPr bwMode="auto">
                          <a:xfrm>
                            <a:off x="8456" y="15151"/>
                            <a:ext cx="164" cy="0"/>
                          </a:xfrm>
                          <a:prstGeom prst="line">
                            <a:avLst/>
                          </a:prstGeom>
                          <a:noFill/>
                          <a:ln w="24130">
                            <a:solidFill>
                              <a:srgbClr val="41404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0" name="Picture 1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664" y="15191"/>
                            <a:ext cx="153"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1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853" y="15191"/>
                            <a:ext cx="164"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Picture 1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053" y="15191"/>
                            <a:ext cx="284"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Picture 17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367" y="15195"/>
                            <a:ext cx="178"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CD5172" id="Group 175" o:spid="_x0000_s1026" style="position:absolute;margin-left:422.8pt;margin-top:756.6pt;width:54.45pt;height:16.2pt;z-index:1096;mso-position-horizontal-relative:page;mso-position-vertical-relative:page" coordorigin="8456,15132" coordsize="108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">
                <v:line id="Line 182" o:spid="_x0000_s1027" style="position:absolute;visibility:visible;mso-wrap-style:square" from="8456,15368" to="8625,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" strokecolor="#414042" strokeweight="1.8pt"/>
                <v:shape id="Freeform 181" o:spid="_x0000_s1028" style="position:absolute;left:8456;top:15170;width:111;height:180;visibility:visible;mso-wrap-style:square;v-text-anchor:top" coordsize="1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" path="m111,62r-73,l38,,,,,62r,38l,180r38,l38,100r73,l111,62e" fillcolor="#414042" stroked="f">
                  <v:path arrowok="t" o:connecttype="custom" o:connectlocs="111,15232;38,15232;38,15170;0,15170;0,15232;0,15270;0,15350;38,15350;38,15270;111,15270;111,15232" o:connectangles="0,0,0,0,0,0,0,0,0,0,0"/>
                </v:shape>
                <v:line id="Line 180" o:spid="_x0000_s1029" style="position:absolute;visibility:visible;mso-wrap-style:square" from="8456,15151" to="8620,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" strokecolor="#414042" strokeweight="1.9pt"/>
                <v:shape id="Picture 179" o:spid="_x0000_s1030" type="#_x0000_t75" style="position:absolute;left:8664;top:15191;width:153;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">
                  <v:imagedata r:id="rId56" o:title=""/>
                </v:shape>
                <v:shape id="Picture 178" o:spid="_x0000_s1031" type="#_x0000_t75" style="position:absolute;left:8853;top:15191;width:164;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">
                  <v:imagedata r:id="rId57" o:title=""/>
                </v:shape>
                <v:shape id="Picture 177" o:spid="_x0000_s1032" type="#_x0000_t75" style="position:absolute;left:9053;top:15191;width:284;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">
                  <v:imagedata r:id="rId58" o:title=""/>
                </v:shape>
                <v:shape id="Picture 176" o:spid="_x0000_s1033" type="#_x0000_t75" style="position:absolute;left:9367;top:15195;width:17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">
                  <v:imagedata r:id="rId59" o:title=""/>
                </v:shape>
                <w10:wrap anchorx="page" anchory="page"/>
              </v:group>
            </w:pict>
          </mc:Fallback>
        </mc:AlternateContent>
      </w:r>
      <w:r>
        <w:rPr>
          <w:rFonts w:asciiTheme="minorHAnsi" w:hAnsiTheme="minorHAnsi"/>
          <w:noProof/>
        </w:rPr>
        <mc:AlternateContent>
          <mc:Choice Requires="wpg">
            <w:drawing>
              <wp:anchor distT="0" distB="0" distL="114300" distR="114300" simplePos="0" relativeHeight="1120" behindDoc="0" locked="0" layoutInCell="1" allowOverlap="1" wp14:anchorId="2966EEC9" wp14:editId="79A1DE91">
                <wp:simplePos x="0" y="0"/>
                <wp:positionH relativeFrom="page">
                  <wp:posOffset>6132830</wp:posOffset>
                </wp:positionH>
                <wp:positionV relativeFrom="page">
                  <wp:posOffset>9602470</wp:posOffset>
                </wp:positionV>
                <wp:extent cx="715010" cy="170815"/>
                <wp:effectExtent l="0" t="1270" r="635" b="0"/>
                <wp:wrapNone/>
                <wp:docPr id="17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170815"/>
                          <a:chOff x="9658" y="15122"/>
                          <a:chExt cx="1126" cy="269"/>
                        </a:xfrm>
                      </wpg:grpSpPr>
                      <pic:pic xmlns:pic="http://schemas.openxmlformats.org/drawingml/2006/picture">
                        <pic:nvPicPr>
                          <pic:cNvPr id="171" name="Picture 17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9658" y="15128"/>
                            <a:ext cx="388"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Picture 1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0081" y="15195"/>
                            <a:ext cx="153"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Picture 17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0280" y="15191"/>
                            <a:ext cx="153"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1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0468" y="15191"/>
                            <a:ext cx="151" cy="199"/>
                          </a:xfrm>
                          <a:prstGeom prst="rect">
                            <a:avLst/>
                          </a:prstGeom>
                          <a:noFill/>
                          <a:extLst>
                            <a:ext uri="{909E8E84-426E-40DD-AFC4-6F175D3DCCD1}">
                              <a14:hiddenFill xmlns:a14="http://schemas.microsoft.com/office/drawing/2010/main">
                                <a:solidFill>
                                  <a:srgbClr val="FFFFFF"/>
                                </a:solidFill>
                              </a14:hiddenFill>
                            </a:ext>
                          </a:extLst>
                        </pic:spPr>
                      </pic:pic>
                      <wps:wsp>
                        <wps:cNvPr id="175" name="AutoShape 170"/>
                        <wps:cNvSpPr>
                          <a:spLocks/>
                        </wps:cNvSpPr>
                        <wps:spPr bwMode="auto">
                          <a:xfrm>
                            <a:off x="10654" y="15122"/>
                            <a:ext cx="130" cy="265"/>
                          </a:xfrm>
                          <a:custGeom>
                            <a:avLst/>
                            <a:gdLst>
                              <a:gd name="T0" fmla="+- 0 10697 10654"/>
                              <a:gd name="T1" fmla="*/ T0 w 130"/>
                              <a:gd name="T2" fmla="+- 0 15196 15122"/>
                              <a:gd name="T3" fmla="*/ 15196 h 265"/>
                              <a:gd name="T4" fmla="+- 0 10660 10654"/>
                              <a:gd name="T5" fmla="*/ T4 w 130"/>
                              <a:gd name="T6" fmla="+- 0 15196 15122"/>
                              <a:gd name="T7" fmla="*/ 15196 h 265"/>
                              <a:gd name="T8" fmla="+- 0 10660 10654"/>
                              <a:gd name="T9" fmla="*/ T8 w 130"/>
                              <a:gd name="T10" fmla="+- 0 15386 15122"/>
                              <a:gd name="T11" fmla="*/ 15386 h 265"/>
                              <a:gd name="T12" fmla="+- 0 10697 10654"/>
                              <a:gd name="T13" fmla="*/ T12 w 130"/>
                              <a:gd name="T14" fmla="+- 0 15386 15122"/>
                              <a:gd name="T15" fmla="*/ 15386 h 265"/>
                              <a:gd name="T16" fmla="+- 0 10697 10654"/>
                              <a:gd name="T17" fmla="*/ T16 w 130"/>
                              <a:gd name="T18" fmla="+- 0 15196 15122"/>
                              <a:gd name="T19" fmla="*/ 15196 h 265"/>
                              <a:gd name="T20" fmla="+- 0 10702 10654"/>
                              <a:gd name="T21" fmla="*/ T20 w 130"/>
                              <a:gd name="T22" fmla="+- 0 15134 15122"/>
                              <a:gd name="T23" fmla="*/ 15134 h 265"/>
                              <a:gd name="T24" fmla="+- 0 10692 10654"/>
                              <a:gd name="T25" fmla="*/ T24 w 130"/>
                              <a:gd name="T26" fmla="+- 0 15123 15122"/>
                              <a:gd name="T27" fmla="*/ 15123 h 265"/>
                              <a:gd name="T28" fmla="+- 0 10665 10654"/>
                              <a:gd name="T29" fmla="*/ T28 w 130"/>
                              <a:gd name="T30" fmla="+- 0 15123 15122"/>
                              <a:gd name="T31" fmla="*/ 15123 h 265"/>
                              <a:gd name="T32" fmla="+- 0 10654 10654"/>
                              <a:gd name="T33" fmla="*/ T32 w 130"/>
                              <a:gd name="T34" fmla="+- 0 15134 15122"/>
                              <a:gd name="T35" fmla="*/ 15134 h 265"/>
                              <a:gd name="T36" fmla="+- 0 10654 10654"/>
                              <a:gd name="T37" fmla="*/ T36 w 130"/>
                              <a:gd name="T38" fmla="+- 0 15160 15122"/>
                              <a:gd name="T39" fmla="*/ 15160 h 265"/>
                              <a:gd name="T40" fmla="+- 0 10665 10654"/>
                              <a:gd name="T41" fmla="*/ T40 w 130"/>
                              <a:gd name="T42" fmla="+- 0 15171 15122"/>
                              <a:gd name="T43" fmla="*/ 15171 h 265"/>
                              <a:gd name="T44" fmla="+- 0 10692 10654"/>
                              <a:gd name="T45" fmla="*/ T44 w 130"/>
                              <a:gd name="T46" fmla="+- 0 15171 15122"/>
                              <a:gd name="T47" fmla="*/ 15171 h 265"/>
                              <a:gd name="T48" fmla="+- 0 10702 10654"/>
                              <a:gd name="T49" fmla="*/ T48 w 130"/>
                              <a:gd name="T50" fmla="+- 0 15160 15122"/>
                              <a:gd name="T51" fmla="*/ 15160 h 265"/>
                              <a:gd name="T52" fmla="+- 0 10702 10654"/>
                              <a:gd name="T53" fmla="*/ T52 w 130"/>
                              <a:gd name="T54" fmla="+- 0 15134 15122"/>
                              <a:gd name="T55" fmla="*/ 15134 h 265"/>
                              <a:gd name="T56" fmla="+- 0 10784 10654"/>
                              <a:gd name="T57" fmla="*/ T56 w 130"/>
                              <a:gd name="T58" fmla="+- 0 15122 15122"/>
                              <a:gd name="T59" fmla="*/ 15122 h 265"/>
                              <a:gd name="T60" fmla="+- 0 10747 10654"/>
                              <a:gd name="T61" fmla="*/ T60 w 130"/>
                              <a:gd name="T62" fmla="+- 0 15142 15122"/>
                              <a:gd name="T63" fmla="*/ 15142 h 265"/>
                              <a:gd name="T64" fmla="+- 0 10747 10654"/>
                              <a:gd name="T65" fmla="*/ T64 w 130"/>
                              <a:gd name="T66" fmla="+- 0 15386 15122"/>
                              <a:gd name="T67" fmla="*/ 15386 h 265"/>
                              <a:gd name="T68" fmla="+- 0 10784 10654"/>
                              <a:gd name="T69" fmla="*/ T68 w 130"/>
                              <a:gd name="T70" fmla="+- 0 15386 15122"/>
                              <a:gd name="T71" fmla="*/ 15386 h 265"/>
                              <a:gd name="T72" fmla="+- 0 10784 10654"/>
                              <a:gd name="T73" fmla="*/ T72 w 130"/>
                              <a:gd name="T74" fmla="+- 0 15122 15122"/>
                              <a:gd name="T75" fmla="*/ 15122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0" h="265">
                                <a:moveTo>
                                  <a:pt x="43" y="74"/>
                                </a:moveTo>
                                <a:lnTo>
                                  <a:pt x="6" y="74"/>
                                </a:lnTo>
                                <a:lnTo>
                                  <a:pt x="6" y="264"/>
                                </a:lnTo>
                                <a:lnTo>
                                  <a:pt x="43" y="264"/>
                                </a:lnTo>
                                <a:lnTo>
                                  <a:pt x="43" y="74"/>
                                </a:lnTo>
                                <a:moveTo>
                                  <a:pt x="48" y="12"/>
                                </a:moveTo>
                                <a:lnTo>
                                  <a:pt x="38" y="1"/>
                                </a:lnTo>
                                <a:lnTo>
                                  <a:pt x="11" y="1"/>
                                </a:lnTo>
                                <a:lnTo>
                                  <a:pt x="0" y="12"/>
                                </a:lnTo>
                                <a:lnTo>
                                  <a:pt x="0" y="38"/>
                                </a:lnTo>
                                <a:lnTo>
                                  <a:pt x="11" y="49"/>
                                </a:lnTo>
                                <a:lnTo>
                                  <a:pt x="38" y="49"/>
                                </a:lnTo>
                                <a:lnTo>
                                  <a:pt x="48" y="38"/>
                                </a:lnTo>
                                <a:lnTo>
                                  <a:pt x="48" y="12"/>
                                </a:lnTo>
                                <a:moveTo>
                                  <a:pt x="130" y="0"/>
                                </a:moveTo>
                                <a:lnTo>
                                  <a:pt x="93" y="20"/>
                                </a:lnTo>
                                <a:lnTo>
                                  <a:pt x="93" y="264"/>
                                </a:lnTo>
                                <a:lnTo>
                                  <a:pt x="130" y="264"/>
                                </a:lnTo>
                                <a:lnTo>
                                  <a:pt x="130" y="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23FB6" id="Group 169" o:spid="_x0000_s1026" style="position:absolute;margin-left:482.9pt;margin-top:756.1pt;width:56.3pt;height:13.45pt;z-index:1120;mso-position-horizontal-relative:page;mso-position-vertical-relative:page" coordorigin="9658,15122" coordsize="1126,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">
                <v:shape id="Picture 174" o:spid="_x0000_s1027" type="#_x0000_t75" style="position:absolute;left:9658;top:15128;width:388;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">
                  <v:imagedata r:id="rId64" o:title=""/>
                </v:shape>
                <v:shape id="Picture 173" o:spid="_x0000_s1028" type="#_x0000_t75" style="position:absolute;left:10081;top:15195;width:153;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">
                  <v:imagedata r:id="rId65" o:title=""/>
                </v:shape>
                <v:shape id="Picture 172" o:spid="_x0000_s1029" type="#_x0000_t75" style="position:absolute;left:10280;top:15191;width:153;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">
                  <v:imagedata r:id="rId66" o:title=""/>
                </v:shape>
                <v:shape id="Picture 171" o:spid="_x0000_s1030" type="#_x0000_t75" style="position:absolute;left:10468;top:15191;width:1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">
                  <v:imagedata r:id="rId67" o:title=""/>
                </v:shape>
                <v:shape id="AutoShape 170" o:spid="_x0000_s1031" style="position:absolute;left:10654;top:15122;width:130;height:265;visibility:visible;mso-wrap-style:square;v-text-anchor:top" coordsize="1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" path="m43,74l6,74r,190l43,264,43,74m48,12l38,1,11,1,,12,,38,11,49r27,l48,38r,-26m130,l93,20r,244l130,264,130,e" fillcolor="#414042" stroked="f">
                  <v:path arrowok="t" o:connecttype="custom" o:connectlocs="43,15196;6,15196;6,15386;43,15386;43,15196;48,15134;38,15123;11,15123;0,15134;0,15160;11,15171;38,15171;48,15160;48,15134;130,15122;93,15142;93,15386;130,15386;130,15122" o:connectangles="0,0,0,0,0,0,0,0,0,0,0,0,0,0,0,0,0,0,0"/>
                </v:shape>
                <w10:wrap anchorx="page" anchory="page"/>
              </v:group>
            </w:pict>
          </mc:Fallback>
        </mc:AlternateContent>
      </w:r>
    </w:p>
    <w:p w14:paraId="5ADA588E" w14:textId="77777777" w:rsidR="00BE657A" w:rsidRPr="00D83C96" w:rsidRDefault="00BE657A">
      <w:pPr>
        <w:pStyle w:val="BodyText"/>
        <w:rPr>
          <w:rFonts w:asciiTheme="minorHAnsi" w:hAnsiTheme="minorHAnsi"/>
        </w:rPr>
      </w:pPr>
    </w:p>
    <w:p w14:paraId="058432E8" w14:textId="77777777" w:rsidR="00BE657A" w:rsidRPr="00D83C96" w:rsidRDefault="00BE657A">
      <w:pPr>
        <w:pStyle w:val="BodyText"/>
        <w:rPr>
          <w:rFonts w:asciiTheme="minorHAnsi" w:hAnsiTheme="minorHAnsi"/>
        </w:rPr>
      </w:pPr>
    </w:p>
    <w:p w14:paraId="3BA1904D" w14:textId="77777777" w:rsidR="00BE657A" w:rsidRPr="00D83C96" w:rsidRDefault="00BE657A">
      <w:pPr>
        <w:pStyle w:val="BodyText"/>
        <w:rPr>
          <w:rFonts w:asciiTheme="minorHAnsi" w:hAnsiTheme="minorHAnsi"/>
        </w:rPr>
      </w:pPr>
    </w:p>
    <w:p w14:paraId="40299F48" w14:textId="77777777" w:rsidR="00BE657A" w:rsidRPr="00D83C96" w:rsidRDefault="00BE657A">
      <w:pPr>
        <w:pStyle w:val="BodyText"/>
        <w:rPr>
          <w:rFonts w:asciiTheme="minorHAnsi" w:hAnsiTheme="minorHAnsi"/>
        </w:rPr>
      </w:pPr>
    </w:p>
    <w:p w14:paraId="17D067AC" w14:textId="77777777" w:rsidR="00BE657A" w:rsidRPr="00D83C96" w:rsidRDefault="00BE657A">
      <w:pPr>
        <w:pStyle w:val="BodyText"/>
        <w:rPr>
          <w:rFonts w:asciiTheme="minorHAnsi" w:hAnsiTheme="minorHAnsi"/>
        </w:rPr>
      </w:pPr>
    </w:p>
    <w:p w14:paraId="3125F525" w14:textId="77777777" w:rsidR="00BE657A" w:rsidRPr="00D83C96" w:rsidRDefault="00BE657A">
      <w:pPr>
        <w:pStyle w:val="BodyText"/>
        <w:rPr>
          <w:rFonts w:asciiTheme="minorHAnsi" w:hAnsiTheme="minorHAnsi"/>
        </w:rPr>
      </w:pPr>
    </w:p>
    <w:p w14:paraId="183A671B" w14:textId="77777777" w:rsidR="00BE657A" w:rsidRPr="00D83C96" w:rsidRDefault="00BE657A">
      <w:pPr>
        <w:pStyle w:val="BodyText"/>
        <w:rPr>
          <w:rFonts w:asciiTheme="minorHAnsi" w:hAnsiTheme="minorHAnsi"/>
        </w:rPr>
      </w:pPr>
    </w:p>
    <w:p w14:paraId="13924869" w14:textId="77777777" w:rsidR="00BE657A" w:rsidRPr="00D83C96" w:rsidRDefault="00BE657A">
      <w:pPr>
        <w:pStyle w:val="BodyText"/>
        <w:rPr>
          <w:rFonts w:asciiTheme="minorHAnsi" w:hAnsiTheme="minorHAnsi"/>
        </w:rPr>
      </w:pPr>
    </w:p>
    <w:p w14:paraId="6DF09033" w14:textId="77777777" w:rsidR="00BE657A" w:rsidRPr="00D83C96" w:rsidRDefault="00BE657A">
      <w:pPr>
        <w:pStyle w:val="BodyText"/>
        <w:rPr>
          <w:rFonts w:asciiTheme="minorHAnsi" w:hAnsiTheme="minorHAnsi"/>
        </w:rPr>
      </w:pPr>
    </w:p>
    <w:p w14:paraId="40D8ED3D" w14:textId="77777777" w:rsidR="00BE657A" w:rsidRPr="00D83C96" w:rsidRDefault="00BE657A">
      <w:pPr>
        <w:pStyle w:val="BodyText"/>
        <w:rPr>
          <w:rFonts w:asciiTheme="minorHAnsi" w:hAnsiTheme="minorHAnsi"/>
        </w:rPr>
      </w:pPr>
    </w:p>
    <w:p w14:paraId="5D12089D" w14:textId="77777777" w:rsidR="00BE657A" w:rsidRPr="00D83C96" w:rsidRDefault="00BE657A">
      <w:pPr>
        <w:pStyle w:val="BodyText"/>
        <w:rPr>
          <w:rFonts w:asciiTheme="minorHAnsi" w:hAnsiTheme="minorHAnsi"/>
        </w:rPr>
      </w:pPr>
    </w:p>
    <w:p w14:paraId="17E14581" w14:textId="77777777" w:rsidR="00BE657A" w:rsidRPr="00D83C96" w:rsidRDefault="00BE657A">
      <w:pPr>
        <w:pStyle w:val="BodyText"/>
        <w:rPr>
          <w:rFonts w:asciiTheme="minorHAnsi" w:hAnsiTheme="minorHAnsi"/>
        </w:rPr>
      </w:pPr>
    </w:p>
    <w:p w14:paraId="383430DE" w14:textId="77777777" w:rsidR="00BE657A" w:rsidRPr="00D83C96" w:rsidRDefault="00BE657A">
      <w:pPr>
        <w:pStyle w:val="BodyText"/>
        <w:rPr>
          <w:rFonts w:asciiTheme="minorHAnsi" w:hAnsiTheme="minorHAnsi"/>
        </w:rPr>
      </w:pPr>
    </w:p>
    <w:p w14:paraId="454387AB" w14:textId="77777777" w:rsidR="00BE657A" w:rsidRPr="00D83C96" w:rsidRDefault="00BE657A">
      <w:pPr>
        <w:pStyle w:val="BodyText"/>
        <w:rPr>
          <w:rFonts w:asciiTheme="minorHAnsi" w:hAnsiTheme="minorHAnsi"/>
        </w:rPr>
      </w:pPr>
    </w:p>
    <w:p w14:paraId="4AB88EDA" w14:textId="77777777" w:rsidR="00BE657A" w:rsidRPr="00D83C96" w:rsidRDefault="00BE657A">
      <w:pPr>
        <w:pStyle w:val="BodyText"/>
        <w:rPr>
          <w:rFonts w:asciiTheme="minorHAnsi" w:hAnsiTheme="minorHAnsi"/>
        </w:rPr>
      </w:pPr>
    </w:p>
    <w:p w14:paraId="254D11F8" w14:textId="77777777" w:rsidR="00BE657A" w:rsidRPr="00D83C96" w:rsidRDefault="00BE657A">
      <w:pPr>
        <w:pStyle w:val="BodyText"/>
        <w:rPr>
          <w:rFonts w:asciiTheme="minorHAnsi" w:hAnsiTheme="minorHAnsi"/>
        </w:rPr>
      </w:pPr>
    </w:p>
    <w:p w14:paraId="18B72998" w14:textId="77777777" w:rsidR="00BE657A" w:rsidRPr="00D83C96" w:rsidRDefault="00BE657A">
      <w:pPr>
        <w:pStyle w:val="BodyText"/>
        <w:rPr>
          <w:rFonts w:asciiTheme="minorHAnsi" w:hAnsiTheme="minorHAnsi"/>
        </w:rPr>
      </w:pPr>
    </w:p>
    <w:p w14:paraId="45C35F2C" w14:textId="77777777" w:rsidR="00BE657A" w:rsidRPr="00D83C96" w:rsidRDefault="00BE657A">
      <w:pPr>
        <w:pStyle w:val="BodyText"/>
        <w:rPr>
          <w:rFonts w:asciiTheme="minorHAnsi" w:hAnsiTheme="minorHAnsi"/>
        </w:rPr>
      </w:pPr>
    </w:p>
    <w:p w14:paraId="7326E23D" w14:textId="77777777" w:rsidR="00BE657A" w:rsidRPr="00D83C96" w:rsidRDefault="00BE657A">
      <w:pPr>
        <w:pStyle w:val="BodyText"/>
        <w:rPr>
          <w:rFonts w:asciiTheme="minorHAnsi" w:hAnsiTheme="minorHAnsi"/>
        </w:rPr>
      </w:pPr>
    </w:p>
    <w:p w14:paraId="35C23466" w14:textId="77777777" w:rsidR="00BE657A" w:rsidRPr="00D83C96" w:rsidRDefault="00BE657A">
      <w:pPr>
        <w:pStyle w:val="BodyText"/>
        <w:rPr>
          <w:rFonts w:asciiTheme="minorHAnsi" w:hAnsiTheme="minorHAnsi"/>
        </w:rPr>
      </w:pPr>
    </w:p>
    <w:p w14:paraId="7660F8CE" w14:textId="77777777" w:rsidR="00BE657A" w:rsidRPr="00D83C96" w:rsidRDefault="00BE657A">
      <w:pPr>
        <w:pStyle w:val="BodyText"/>
        <w:rPr>
          <w:rFonts w:asciiTheme="minorHAnsi" w:hAnsiTheme="minorHAnsi"/>
        </w:rPr>
      </w:pPr>
    </w:p>
    <w:p w14:paraId="0135E92E" w14:textId="77777777" w:rsidR="00BE657A" w:rsidRPr="00D83C96" w:rsidRDefault="00BE657A">
      <w:pPr>
        <w:pStyle w:val="BodyText"/>
        <w:rPr>
          <w:rFonts w:asciiTheme="minorHAnsi" w:hAnsiTheme="minorHAnsi"/>
        </w:rPr>
      </w:pPr>
    </w:p>
    <w:p w14:paraId="0C3F4462" w14:textId="77777777" w:rsidR="00BE657A" w:rsidRPr="00D83C96" w:rsidRDefault="00BE657A">
      <w:pPr>
        <w:pStyle w:val="BodyText"/>
        <w:rPr>
          <w:rFonts w:asciiTheme="minorHAnsi" w:hAnsiTheme="minorHAnsi"/>
        </w:rPr>
      </w:pPr>
    </w:p>
    <w:p w14:paraId="722F1FB1" w14:textId="77777777" w:rsidR="00BE657A" w:rsidRPr="00D83C96" w:rsidRDefault="00BE657A">
      <w:pPr>
        <w:pStyle w:val="BodyText"/>
        <w:rPr>
          <w:rFonts w:asciiTheme="minorHAnsi" w:hAnsiTheme="minorHAnsi"/>
        </w:rPr>
      </w:pPr>
    </w:p>
    <w:p w14:paraId="14DFC892" w14:textId="77777777" w:rsidR="00BE657A" w:rsidRPr="00D83C96" w:rsidRDefault="00BE657A">
      <w:pPr>
        <w:pStyle w:val="BodyText"/>
        <w:rPr>
          <w:rFonts w:asciiTheme="minorHAnsi" w:hAnsiTheme="minorHAnsi"/>
        </w:rPr>
      </w:pPr>
    </w:p>
    <w:p w14:paraId="681E3D43" w14:textId="77777777" w:rsidR="00BE657A" w:rsidRPr="00D83C96" w:rsidRDefault="00BE657A">
      <w:pPr>
        <w:pStyle w:val="BodyText"/>
        <w:rPr>
          <w:rFonts w:asciiTheme="minorHAnsi" w:hAnsiTheme="minorHAnsi"/>
        </w:rPr>
      </w:pPr>
    </w:p>
    <w:p w14:paraId="6B212454" w14:textId="77777777" w:rsidR="00BE657A" w:rsidRPr="00D83C96" w:rsidRDefault="00BE657A">
      <w:pPr>
        <w:pStyle w:val="BodyText"/>
        <w:spacing w:before="1"/>
        <w:rPr>
          <w:rFonts w:asciiTheme="minorHAnsi" w:hAnsiTheme="minorHAnsi"/>
          <w:sz w:val="29"/>
        </w:rPr>
      </w:pPr>
    </w:p>
    <w:p w14:paraId="717BA76B" w14:textId="77777777" w:rsidR="00BE657A" w:rsidRPr="00D83C96" w:rsidRDefault="00D83C96">
      <w:pPr>
        <w:spacing w:before="101"/>
        <w:ind w:left="113"/>
        <w:rPr>
          <w:rFonts w:asciiTheme="minorHAnsi" w:hAnsiTheme="minorHAnsi"/>
          <w:sz w:val="60"/>
        </w:rPr>
      </w:pPr>
      <w:r w:rsidRPr="00D83C96">
        <w:rPr>
          <w:rFonts w:asciiTheme="minorHAnsi" w:hAnsiTheme="minorHAnsi"/>
          <w:color w:val="FFFFFF"/>
          <w:sz w:val="60"/>
        </w:rPr>
        <w:t>Strategic Energy Plan</w:t>
      </w:r>
    </w:p>
    <w:p w14:paraId="2FD2AC48" w14:textId="77777777" w:rsidR="00BE657A" w:rsidRPr="00D83C96" w:rsidRDefault="00D83C96">
      <w:pPr>
        <w:spacing w:before="99"/>
        <w:ind w:left="113"/>
        <w:rPr>
          <w:rFonts w:asciiTheme="minorHAnsi" w:hAnsiTheme="minorHAnsi"/>
          <w:sz w:val="32"/>
        </w:rPr>
      </w:pPr>
      <w:r w:rsidRPr="00D83C96">
        <w:rPr>
          <w:rFonts w:asciiTheme="minorHAnsi" w:hAnsiTheme="minorHAnsi"/>
          <w:color w:val="FFFFFF"/>
          <w:sz w:val="32"/>
        </w:rPr>
        <w:t>November 2019</w:t>
      </w:r>
    </w:p>
    <w:p w14:paraId="40281C19" w14:textId="77777777" w:rsidR="00BE657A" w:rsidRPr="00D83C96" w:rsidRDefault="00BE657A">
      <w:pPr>
        <w:rPr>
          <w:rFonts w:asciiTheme="minorHAnsi" w:hAnsiTheme="minorHAnsi"/>
          <w:sz w:val="32"/>
        </w:rPr>
        <w:sectPr w:rsidR="00BE657A" w:rsidRPr="00D83C96">
          <w:type w:val="continuous"/>
          <w:pgSz w:w="11910" w:h="16840"/>
          <w:pgMar w:top="1380" w:right="1000" w:bottom="280" w:left="1020" w:header="720" w:footer="720" w:gutter="0"/>
          <w:cols w:space="720"/>
        </w:sectPr>
      </w:pPr>
    </w:p>
    <w:p w14:paraId="5DCAD208" w14:textId="77777777" w:rsidR="00BE657A" w:rsidRPr="00D83C96" w:rsidRDefault="00D83C96">
      <w:pPr>
        <w:pStyle w:val="Heading1"/>
        <w:rPr>
          <w:rFonts w:asciiTheme="minorHAnsi" w:hAnsiTheme="minorHAnsi"/>
          <w:b/>
        </w:rPr>
      </w:pPr>
      <w:r w:rsidRPr="00D83C96">
        <w:rPr>
          <w:rFonts w:asciiTheme="minorHAnsi" w:hAnsiTheme="minorHAnsi"/>
          <w:b/>
          <w:color w:val="005A94"/>
        </w:rPr>
        <w:lastRenderedPageBreak/>
        <w:t>Contents</w:t>
      </w:r>
    </w:p>
    <w:p w14:paraId="48E86CC6" w14:textId="34EC0A8C" w:rsidR="00BE657A" w:rsidRPr="00D83C96" w:rsidRDefault="00510B1E">
      <w:pPr>
        <w:tabs>
          <w:tab w:val="left" w:pos="9480"/>
          <w:tab w:val="left" w:pos="9593"/>
        </w:tabs>
        <w:spacing w:before="320" w:line="564" w:lineRule="auto"/>
        <w:ind w:left="113" w:right="131"/>
        <w:jc w:val="both"/>
        <w:rPr>
          <w:rFonts w:asciiTheme="minorHAnsi" w:hAnsiTheme="minorHAnsi"/>
        </w:rPr>
      </w:pPr>
      <w:r>
        <w:rPr>
          <w:rFonts w:asciiTheme="minorHAnsi" w:hAnsiTheme="minorHAnsi"/>
          <w:noProof/>
        </w:rPr>
        <mc:AlternateContent>
          <mc:Choice Requires="wps">
            <w:drawing>
              <wp:anchor distT="0" distB="0" distL="114300" distR="114300" simplePos="0" relativeHeight="503273288" behindDoc="1" locked="0" layoutInCell="1" allowOverlap="1" wp14:anchorId="6CE3566E" wp14:editId="4D75A29C">
                <wp:simplePos x="0" y="0"/>
                <wp:positionH relativeFrom="page">
                  <wp:posOffset>1190625</wp:posOffset>
                </wp:positionH>
                <wp:positionV relativeFrom="paragraph">
                  <wp:posOffset>361315</wp:posOffset>
                </wp:positionV>
                <wp:extent cx="0" cy="0"/>
                <wp:effectExtent l="9525" t="17780" r="9525" b="10795"/>
                <wp:wrapNone/>
                <wp:docPr id="16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1A64" id="Line 168" o:spid="_x0000_s1026" style="position:absolute;z-index:-43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75pt,28.45pt" to="93.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uBEQIAACcEAAAOAAAAZHJzL2Uyb0RvYy54bWysU8GO2yAQvVfqPyDuie2sN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312" behindDoc="1" locked="0" layoutInCell="1" allowOverlap="1" wp14:anchorId="6877A9C0" wp14:editId="44EB9BC1">
                <wp:simplePos x="0" y="0"/>
                <wp:positionH relativeFrom="page">
                  <wp:posOffset>6758940</wp:posOffset>
                </wp:positionH>
                <wp:positionV relativeFrom="paragraph">
                  <wp:posOffset>361315</wp:posOffset>
                </wp:positionV>
                <wp:extent cx="0" cy="0"/>
                <wp:effectExtent l="15240" t="17780" r="13335" b="10795"/>
                <wp:wrapNone/>
                <wp:docPr id="16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6B4F" id="Line 167" o:spid="_x0000_s1026" style="position:absolute;z-index:-4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28.45pt" to="53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336" behindDoc="1" locked="0" layoutInCell="1" allowOverlap="1" wp14:anchorId="51B82B40" wp14:editId="25C278D1">
                <wp:simplePos x="0" y="0"/>
                <wp:positionH relativeFrom="page">
                  <wp:posOffset>1619250</wp:posOffset>
                </wp:positionH>
                <wp:positionV relativeFrom="paragraph">
                  <wp:posOffset>755650</wp:posOffset>
                </wp:positionV>
                <wp:extent cx="0" cy="0"/>
                <wp:effectExtent l="9525" t="12065" r="9525" b="16510"/>
                <wp:wrapNone/>
                <wp:docPr id="16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5743" id="Line 166" o:spid="_x0000_s1026" style="position:absolute;z-index:-43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5pt,59.5pt" to="1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360" behindDoc="1" locked="0" layoutInCell="1" allowOverlap="1" wp14:anchorId="216023CC" wp14:editId="36B13DA9">
                <wp:simplePos x="0" y="0"/>
                <wp:positionH relativeFrom="page">
                  <wp:posOffset>6758940</wp:posOffset>
                </wp:positionH>
                <wp:positionV relativeFrom="paragraph">
                  <wp:posOffset>755650</wp:posOffset>
                </wp:positionV>
                <wp:extent cx="0" cy="0"/>
                <wp:effectExtent l="15240" t="12065" r="13335" b="16510"/>
                <wp:wrapNone/>
                <wp:docPr id="16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6156" id="Line 165" o:spid="_x0000_s1026" style="position:absolute;z-index:-4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59.5pt" to="532.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384" behindDoc="1" locked="0" layoutInCell="1" allowOverlap="1" wp14:anchorId="004A1205" wp14:editId="22670536">
                <wp:simplePos x="0" y="0"/>
                <wp:positionH relativeFrom="page">
                  <wp:posOffset>1226820</wp:posOffset>
                </wp:positionH>
                <wp:positionV relativeFrom="paragraph">
                  <wp:posOffset>1149350</wp:posOffset>
                </wp:positionV>
                <wp:extent cx="0" cy="0"/>
                <wp:effectExtent l="17145" t="15240" r="11430" b="13335"/>
                <wp:wrapNone/>
                <wp:docPr id="16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652E" id="Line 164" o:spid="_x0000_s1026" style="position:absolute;z-index:-43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6pt,90.5pt" to="96.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hHEQIAACcEAAAOAAAAZHJzL2Uyb0RvYy54bWysU8GO2jAQvVfqP1i5QxI2UI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&#1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408" behindDoc="1" locked="0" layoutInCell="1" allowOverlap="1" wp14:anchorId="34A1F32E" wp14:editId="49F80DDA">
                <wp:simplePos x="0" y="0"/>
                <wp:positionH relativeFrom="page">
                  <wp:posOffset>6758940</wp:posOffset>
                </wp:positionH>
                <wp:positionV relativeFrom="paragraph">
                  <wp:posOffset>1149350</wp:posOffset>
                </wp:positionV>
                <wp:extent cx="0" cy="0"/>
                <wp:effectExtent l="15240" t="15240" r="13335" b="13335"/>
                <wp:wrapNone/>
                <wp:docPr id="16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C63D" id="Line 163" o:spid="_x0000_s1026" style="position:absolute;z-index:-4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90.5pt" to="532.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iCEQIAACcEAAAOAAAAZHJzL2Uyb0RvYy54bWysU8GO2jAQvVfqP1i5QxLIUo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432" behindDoc="1" locked="0" layoutInCell="1" allowOverlap="1" wp14:anchorId="43FAE961" wp14:editId="254DB99F">
                <wp:simplePos x="0" y="0"/>
                <wp:positionH relativeFrom="page">
                  <wp:posOffset>1836420</wp:posOffset>
                </wp:positionH>
                <wp:positionV relativeFrom="paragraph">
                  <wp:posOffset>1543050</wp:posOffset>
                </wp:positionV>
                <wp:extent cx="0" cy="0"/>
                <wp:effectExtent l="17145" t="18415" r="11430" b="10160"/>
                <wp:wrapNone/>
                <wp:docPr id="16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DDE0" id="Line 162" o:spid="_x0000_s1026" style="position:absolute;z-index:-43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6pt,121.5pt" to="144.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HJEQIAACcEAAAOAAAAZHJzL2Uyb0RvYy54bWysU02P2jAQvVfqf7Byh3yQpR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456" behindDoc="1" locked="0" layoutInCell="1" allowOverlap="1" wp14:anchorId="0BD802E9" wp14:editId="3A5B1982">
                <wp:simplePos x="0" y="0"/>
                <wp:positionH relativeFrom="page">
                  <wp:posOffset>6758940</wp:posOffset>
                </wp:positionH>
                <wp:positionV relativeFrom="paragraph">
                  <wp:posOffset>1543050</wp:posOffset>
                </wp:positionV>
                <wp:extent cx="0" cy="0"/>
                <wp:effectExtent l="15240" t="18415" r="13335" b="10160"/>
                <wp:wrapNone/>
                <wp:docPr id="16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9428B" id="Line 161" o:spid="_x0000_s1026" style="position:absolute;z-index:-4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121.5pt" to="53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480" behindDoc="1" locked="0" layoutInCell="1" allowOverlap="1" wp14:anchorId="78F461DC" wp14:editId="2A8D6D1C">
                <wp:simplePos x="0" y="0"/>
                <wp:positionH relativeFrom="page">
                  <wp:posOffset>3082925</wp:posOffset>
                </wp:positionH>
                <wp:positionV relativeFrom="paragraph">
                  <wp:posOffset>1936750</wp:posOffset>
                </wp:positionV>
                <wp:extent cx="0" cy="0"/>
                <wp:effectExtent l="15875" t="12065" r="12700" b="16510"/>
                <wp:wrapNone/>
                <wp:docPr id="16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421A" id="Line 160" o:spid="_x0000_s1026" style="position:absolute;z-index:-43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75pt,152.5pt" to="24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504" behindDoc="1" locked="0" layoutInCell="1" allowOverlap="1" wp14:anchorId="525B1E1F" wp14:editId="67015852">
                <wp:simplePos x="0" y="0"/>
                <wp:positionH relativeFrom="page">
                  <wp:posOffset>6758940</wp:posOffset>
                </wp:positionH>
                <wp:positionV relativeFrom="paragraph">
                  <wp:posOffset>1936750</wp:posOffset>
                </wp:positionV>
                <wp:extent cx="0" cy="0"/>
                <wp:effectExtent l="15240" t="12065" r="13335" b="16510"/>
                <wp:wrapNone/>
                <wp:docPr id="1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CA9F" id="Line 159" o:spid="_x0000_s1026" style="position:absolute;z-index:-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152.5pt" to="532.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7cEQIAACcEAAAOAAAAZHJzL2Uyb0RvYy54bWysU8GO2jAQvVfqP1i5QxI2UI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528" behindDoc="1" locked="0" layoutInCell="1" allowOverlap="1" wp14:anchorId="0C9F6601" wp14:editId="09ACC697">
                <wp:simplePos x="0" y="0"/>
                <wp:positionH relativeFrom="page">
                  <wp:posOffset>2327910</wp:posOffset>
                </wp:positionH>
                <wp:positionV relativeFrom="paragraph">
                  <wp:posOffset>2330450</wp:posOffset>
                </wp:positionV>
                <wp:extent cx="0" cy="0"/>
                <wp:effectExtent l="13335" t="15240" r="15240" b="13335"/>
                <wp:wrapNone/>
                <wp:docPr id="15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A2FE" id="Line 158" o:spid="_x0000_s1026" style="position:absolute;z-index:-42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3pt,183.5pt" to="183.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V9EQIAACcEAAAOAAAAZHJzL2Uyb0RvYy54bWysU8GO2jAQvVfqP1i5QxI2UI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552" behindDoc="1" locked="0" layoutInCell="1" allowOverlap="1" wp14:anchorId="5A18E690" wp14:editId="7DF42E68">
                <wp:simplePos x="0" y="0"/>
                <wp:positionH relativeFrom="page">
                  <wp:posOffset>6758940</wp:posOffset>
                </wp:positionH>
                <wp:positionV relativeFrom="paragraph">
                  <wp:posOffset>2330450</wp:posOffset>
                </wp:positionV>
                <wp:extent cx="0" cy="0"/>
                <wp:effectExtent l="15240" t="15240" r="13335" b="13335"/>
                <wp:wrapNone/>
                <wp:docPr id="15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D74F" id="Line 157" o:spid="_x0000_s1026" style="position:absolute;z-index:-4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2pt,183.5pt" to="53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576" behindDoc="1" locked="0" layoutInCell="1" allowOverlap="1" wp14:anchorId="085216FB" wp14:editId="194912E2">
                <wp:simplePos x="0" y="0"/>
                <wp:positionH relativeFrom="page">
                  <wp:posOffset>2572385</wp:posOffset>
                </wp:positionH>
                <wp:positionV relativeFrom="paragraph">
                  <wp:posOffset>2724150</wp:posOffset>
                </wp:positionV>
                <wp:extent cx="0" cy="0"/>
                <wp:effectExtent l="10160" t="18415" r="18415" b="10160"/>
                <wp:wrapNone/>
                <wp:docPr id="15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34B5A" id="Line 156" o:spid="_x0000_s1026" style="position:absolute;z-index:-42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55pt,214.5pt" to="202.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600" behindDoc="1" locked="0" layoutInCell="1" allowOverlap="1" wp14:anchorId="5048478A" wp14:editId="54CD82FF">
                <wp:simplePos x="0" y="0"/>
                <wp:positionH relativeFrom="page">
                  <wp:posOffset>6687185</wp:posOffset>
                </wp:positionH>
                <wp:positionV relativeFrom="paragraph">
                  <wp:posOffset>2724150</wp:posOffset>
                </wp:positionV>
                <wp:extent cx="0" cy="0"/>
                <wp:effectExtent l="10160" t="18415" r="18415" b="10160"/>
                <wp:wrapNone/>
                <wp:docPr id="15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92264" id="Line 155" o:spid="_x0000_s1026" style="position:absolute;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55pt,214.5pt" to="526.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NwEQIAACcEAAAOAAAAZHJzL2Uyb0RvYy54bWysU8GO2jAQvVfqP1i5QxI2UI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624" behindDoc="1" locked="0" layoutInCell="1" allowOverlap="1" wp14:anchorId="7FED6759" wp14:editId="7D5C4EC2">
                <wp:simplePos x="0" y="0"/>
                <wp:positionH relativeFrom="page">
                  <wp:posOffset>2120900</wp:posOffset>
                </wp:positionH>
                <wp:positionV relativeFrom="paragraph">
                  <wp:posOffset>3118485</wp:posOffset>
                </wp:positionV>
                <wp:extent cx="0" cy="0"/>
                <wp:effectExtent l="15875" t="12700" r="12700" b="15875"/>
                <wp:wrapNone/>
                <wp:docPr id="15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C1CE" id="Line 154" o:spid="_x0000_s1026" style="position:absolute;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245.55pt" to="167pt,2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648" behindDoc="1" locked="0" layoutInCell="1" allowOverlap="1" wp14:anchorId="51A2C8F4" wp14:editId="4879A734">
                <wp:simplePos x="0" y="0"/>
                <wp:positionH relativeFrom="page">
                  <wp:posOffset>6687185</wp:posOffset>
                </wp:positionH>
                <wp:positionV relativeFrom="paragraph">
                  <wp:posOffset>3118485</wp:posOffset>
                </wp:positionV>
                <wp:extent cx="0" cy="0"/>
                <wp:effectExtent l="10160" t="12700" r="18415" b="15875"/>
                <wp:wrapNone/>
                <wp:docPr id="15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FF7E0" id="Line 153" o:spid="_x0000_s1026" style="position:absolute;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55pt,245.55pt" to="526.55pt,2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672" behindDoc="1" locked="0" layoutInCell="1" allowOverlap="1" wp14:anchorId="6D0409C9" wp14:editId="75247BA2">
                <wp:simplePos x="0" y="0"/>
                <wp:positionH relativeFrom="page">
                  <wp:posOffset>3362960</wp:posOffset>
                </wp:positionH>
                <wp:positionV relativeFrom="paragraph">
                  <wp:posOffset>3512185</wp:posOffset>
                </wp:positionV>
                <wp:extent cx="0" cy="0"/>
                <wp:effectExtent l="10160" t="15875" r="18415" b="12700"/>
                <wp:wrapNone/>
                <wp:docPr id="15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BA91" id="Line 152" o:spid="_x0000_s1026" style="position:absolute;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8pt,276.55pt" to="264.8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696" behindDoc="1" locked="0" layoutInCell="1" allowOverlap="1" wp14:anchorId="4EF8595B" wp14:editId="70B72556">
                <wp:simplePos x="0" y="0"/>
                <wp:positionH relativeFrom="page">
                  <wp:posOffset>6687185</wp:posOffset>
                </wp:positionH>
                <wp:positionV relativeFrom="paragraph">
                  <wp:posOffset>3512185</wp:posOffset>
                </wp:positionV>
                <wp:extent cx="0" cy="0"/>
                <wp:effectExtent l="10160" t="15875" r="18415" b="12700"/>
                <wp:wrapNone/>
                <wp:docPr id="15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85403" id="Line 151" o:spid="_x0000_s1026" style="position:absolute;z-index:-4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55pt,276.55pt" to="526.55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720" behindDoc="1" locked="0" layoutInCell="1" allowOverlap="1" wp14:anchorId="2888E348" wp14:editId="48720C96">
                <wp:simplePos x="0" y="0"/>
                <wp:positionH relativeFrom="page">
                  <wp:posOffset>1310005</wp:posOffset>
                </wp:positionH>
                <wp:positionV relativeFrom="paragraph">
                  <wp:posOffset>3905885</wp:posOffset>
                </wp:positionV>
                <wp:extent cx="0" cy="0"/>
                <wp:effectExtent l="14605" t="9525" r="13970" b="9525"/>
                <wp:wrapNone/>
                <wp:docPr id="15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9877" id="Line 150" o:spid="_x0000_s1026" style="position:absolute;z-index:-42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15pt,307.55pt" to="103.15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" strokecolor="#231f20" strokeweight="1.5pt">
                <w10:wrap anchorx="page"/>
              </v:line>
            </w:pict>
          </mc:Fallback>
        </mc:AlternateContent>
      </w:r>
      <w:r>
        <w:rPr>
          <w:rFonts w:asciiTheme="minorHAnsi" w:hAnsiTheme="minorHAnsi"/>
          <w:noProof/>
        </w:rPr>
        <mc:AlternateContent>
          <mc:Choice Requires="wps">
            <w:drawing>
              <wp:anchor distT="0" distB="0" distL="114300" distR="114300" simplePos="0" relativeHeight="503273744" behindDoc="1" locked="0" layoutInCell="1" allowOverlap="1" wp14:anchorId="2684183A" wp14:editId="2C7F91E7">
                <wp:simplePos x="0" y="0"/>
                <wp:positionH relativeFrom="page">
                  <wp:posOffset>6687185</wp:posOffset>
                </wp:positionH>
                <wp:positionV relativeFrom="paragraph">
                  <wp:posOffset>3905885</wp:posOffset>
                </wp:positionV>
                <wp:extent cx="0" cy="0"/>
                <wp:effectExtent l="10160" t="9525" r="18415" b="9525"/>
                <wp:wrapNone/>
                <wp:docPr id="15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3EEC" id="Line 149" o:spid="_x0000_s1026" style="position:absolute;z-index:-4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55pt,307.55pt" to="526.55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" strokecolor="#231f20" strokeweight="1.5pt">
                <w10:wrap anchorx="page"/>
              </v:line>
            </w:pict>
          </mc:Fallback>
        </mc:AlternateContent>
      </w:r>
      <w:hyperlink w:anchor="_bookmark0" w:history="1">
        <w:r w:rsidR="00D83C96" w:rsidRPr="00D83C96">
          <w:rPr>
            <w:rFonts w:asciiTheme="minorHAnsi" w:hAnsiTheme="minorHAnsi"/>
            <w:color w:val="231F20"/>
          </w:rPr>
          <w:t>Context</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3</w:t>
        </w:r>
      </w:hyperlink>
      <w:r w:rsidR="00D83C96" w:rsidRPr="00D83C96">
        <w:rPr>
          <w:rFonts w:asciiTheme="minorHAnsi" w:hAnsiTheme="minorHAnsi"/>
          <w:color w:val="231F20"/>
        </w:rPr>
        <w:t xml:space="preserve"> </w:t>
      </w:r>
      <w:hyperlink w:anchor="_bookmark1" w:history="1">
        <w:r w:rsidR="00D83C96" w:rsidRPr="00D83C96">
          <w:rPr>
            <w:rFonts w:asciiTheme="minorHAnsi" w:hAnsiTheme="minorHAnsi"/>
            <w:color w:val="231F20"/>
          </w:rPr>
          <w:t>Strategic</w:t>
        </w:r>
        <w:r w:rsidR="00D83C96" w:rsidRPr="00D83C96">
          <w:rPr>
            <w:rFonts w:asciiTheme="minorHAnsi" w:hAnsiTheme="minorHAnsi"/>
            <w:color w:val="231F20"/>
            <w:spacing w:val="-9"/>
          </w:rPr>
          <w:t xml:space="preserve"> </w:t>
        </w:r>
        <w:r w:rsidR="00D83C96" w:rsidRPr="00D83C96">
          <w:rPr>
            <w:rFonts w:asciiTheme="minorHAnsi" w:hAnsiTheme="minorHAnsi"/>
            <w:color w:val="231F20"/>
          </w:rPr>
          <w:t>Vision</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4</w:t>
        </w:r>
      </w:hyperlink>
      <w:r w:rsidR="00D83C96" w:rsidRPr="00D83C96">
        <w:rPr>
          <w:rFonts w:asciiTheme="minorHAnsi" w:hAnsiTheme="minorHAnsi"/>
          <w:color w:val="231F20"/>
        </w:rPr>
        <w:t xml:space="preserve"> </w:t>
      </w:r>
      <w:hyperlink w:anchor="_bookmark1" w:history="1">
        <w:r w:rsidR="00D83C96" w:rsidRPr="00D83C96">
          <w:rPr>
            <w:rFonts w:asciiTheme="minorHAnsi" w:hAnsiTheme="minorHAnsi"/>
            <w:color w:val="231F20"/>
          </w:rPr>
          <w:t>The</w:t>
        </w:r>
        <w:r w:rsidR="00D83C96" w:rsidRPr="00D83C96">
          <w:rPr>
            <w:rFonts w:asciiTheme="minorHAnsi" w:hAnsiTheme="minorHAnsi"/>
            <w:color w:val="231F20"/>
            <w:spacing w:val="-1"/>
          </w:rPr>
          <w:t xml:space="preserve"> </w:t>
        </w:r>
        <w:r w:rsidR="00D83C96" w:rsidRPr="00D83C96">
          <w:rPr>
            <w:rFonts w:asciiTheme="minorHAnsi" w:hAnsiTheme="minorHAnsi"/>
            <w:color w:val="231F20"/>
          </w:rPr>
          <w:t>Plan</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4</w:t>
        </w:r>
      </w:hyperlink>
      <w:r w:rsidR="00D83C96" w:rsidRPr="00D83C96">
        <w:rPr>
          <w:rFonts w:asciiTheme="minorHAnsi" w:hAnsiTheme="minorHAnsi"/>
          <w:color w:val="231F20"/>
        </w:rPr>
        <w:t xml:space="preserve"> </w:t>
      </w:r>
      <w:hyperlink w:anchor="_bookmark2" w:history="1">
        <w:r w:rsidR="00D83C96" w:rsidRPr="00D83C96">
          <w:rPr>
            <w:rFonts w:asciiTheme="minorHAnsi" w:hAnsiTheme="minorHAnsi"/>
            <w:color w:val="231F20"/>
            <w:spacing w:val="-3"/>
          </w:rPr>
          <w:t>Tangible</w:t>
        </w:r>
        <w:r w:rsidR="00D83C96" w:rsidRPr="00D83C96">
          <w:rPr>
            <w:rFonts w:asciiTheme="minorHAnsi" w:hAnsiTheme="minorHAnsi"/>
            <w:color w:val="231F20"/>
          </w:rPr>
          <w:t xml:space="preserve"> outcomes</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5</w:t>
        </w:r>
      </w:hyperlink>
      <w:r w:rsidR="00D83C96" w:rsidRPr="00D83C96">
        <w:rPr>
          <w:rFonts w:asciiTheme="minorHAnsi" w:hAnsiTheme="minorHAnsi"/>
          <w:color w:val="231F20"/>
        </w:rPr>
        <w:t xml:space="preserve"> </w:t>
      </w:r>
      <w:hyperlink w:anchor="_bookmark3" w:history="1">
        <w:r w:rsidR="00D83C96" w:rsidRPr="00D83C96">
          <w:rPr>
            <w:rFonts w:asciiTheme="minorHAnsi" w:hAnsiTheme="minorHAnsi"/>
            <w:color w:val="231F20"/>
          </w:rPr>
          <w:t>Measurable objectives for</w:t>
        </w:r>
        <w:r w:rsidR="00D83C96" w:rsidRPr="00D83C96">
          <w:rPr>
            <w:rFonts w:asciiTheme="minorHAnsi" w:hAnsiTheme="minorHAnsi"/>
            <w:color w:val="231F20"/>
            <w:spacing w:val="-1"/>
          </w:rPr>
          <w:t xml:space="preserve"> </w:t>
        </w:r>
        <w:r w:rsidR="00D83C96" w:rsidRPr="00D83C96">
          <w:rPr>
            <w:rFonts w:asciiTheme="minorHAnsi" w:hAnsiTheme="minorHAnsi"/>
            <w:color w:val="231F20"/>
          </w:rPr>
          <w:t>each</w:t>
        </w:r>
        <w:r w:rsidR="00D83C96" w:rsidRPr="00D83C96">
          <w:rPr>
            <w:rFonts w:asciiTheme="minorHAnsi" w:hAnsiTheme="minorHAnsi"/>
            <w:color w:val="231F20"/>
            <w:spacing w:val="-1"/>
          </w:rPr>
          <w:t xml:space="preserve"> </w:t>
        </w:r>
        <w:r w:rsidR="00D83C96" w:rsidRPr="00D83C96">
          <w:rPr>
            <w:rFonts w:asciiTheme="minorHAnsi" w:hAnsiTheme="minorHAnsi"/>
            <w:color w:val="231F20"/>
          </w:rPr>
          <w:t>outcome</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6</w:t>
        </w:r>
      </w:hyperlink>
      <w:r w:rsidR="00D83C96" w:rsidRPr="00D83C96">
        <w:rPr>
          <w:rFonts w:asciiTheme="minorHAnsi" w:hAnsiTheme="minorHAnsi"/>
          <w:color w:val="231F20"/>
        </w:rPr>
        <w:t xml:space="preserve"> </w:t>
      </w:r>
      <w:hyperlink w:anchor="_bookmark4" w:history="1">
        <w:r w:rsidR="00D83C96" w:rsidRPr="00D83C96">
          <w:rPr>
            <w:rFonts w:asciiTheme="minorHAnsi" w:hAnsiTheme="minorHAnsi"/>
            <w:color w:val="231F20"/>
          </w:rPr>
          <w:t>Actions</w:t>
        </w:r>
        <w:r w:rsidR="00D83C96" w:rsidRPr="00D83C96">
          <w:rPr>
            <w:rFonts w:asciiTheme="minorHAnsi" w:hAnsiTheme="minorHAnsi"/>
            <w:color w:val="231F20"/>
            <w:spacing w:val="-1"/>
          </w:rPr>
          <w:t xml:space="preserve"> </w:t>
        </w:r>
        <w:r w:rsidR="00D83C96" w:rsidRPr="00D83C96">
          <w:rPr>
            <w:rFonts w:asciiTheme="minorHAnsi" w:hAnsiTheme="minorHAnsi"/>
            <w:color w:val="231F20"/>
          </w:rPr>
          <w:t>for</w:t>
        </w:r>
        <w:r w:rsidR="00D83C96" w:rsidRPr="00D83C96">
          <w:rPr>
            <w:rFonts w:asciiTheme="minorHAnsi" w:hAnsiTheme="minorHAnsi"/>
            <w:color w:val="231F20"/>
            <w:spacing w:val="-1"/>
          </w:rPr>
          <w:t xml:space="preserve"> </w:t>
        </w:r>
        <w:r w:rsidR="00D83C96" w:rsidRPr="00D83C96">
          <w:rPr>
            <w:rFonts w:asciiTheme="minorHAnsi" w:hAnsiTheme="minorHAnsi"/>
            <w:color w:val="231F20"/>
          </w:rPr>
          <w:t>implementation</w:t>
        </w:r>
        <w:r w:rsidR="00D83C96" w:rsidRPr="00D83C96">
          <w:rPr>
            <w:rFonts w:asciiTheme="minorHAnsi" w:hAnsiTheme="minorHAnsi"/>
            <w:color w:val="231F20"/>
            <w:u w:val="thick" w:color="231F20"/>
          </w:rPr>
          <w:tab/>
        </w:r>
        <w:r w:rsidR="00D83C96" w:rsidRPr="00D83C96">
          <w:rPr>
            <w:rFonts w:asciiTheme="minorHAnsi" w:hAnsiTheme="minorHAnsi"/>
            <w:color w:val="231F20"/>
            <w:u w:val="thick" w:color="231F20"/>
          </w:rPr>
          <w:tab/>
        </w:r>
        <w:r w:rsidR="00D83C96" w:rsidRPr="00D83C96">
          <w:rPr>
            <w:rFonts w:asciiTheme="minorHAnsi" w:hAnsiTheme="minorHAnsi"/>
            <w:color w:val="231F20"/>
          </w:rPr>
          <w:t>7</w:t>
        </w:r>
      </w:hyperlink>
      <w:r w:rsidR="00D83C96" w:rsidRPr="00D83C96">
        <w:rPr>
          <w:rFonts w:asciiTheme="minorHAnsi" w:hAnsiTheme="minorHAnsi"/>
          <w:color w:val="231F20"/>
        </w:rPr>
        <w:t xml:space="preserve"> </w:t>
      </w:r>
      <w:hyperlink w:anchor="_bookmark5" w:history="1">
        <w:r w:rsidR="00D83C96" w:rsidRPr="00D83C96">
          <w:rPr>
            <w:rFonts w:asciiTheme="minorHAnsi" w:hAnsiTheme="minorHAnsi"/>
            <w:color w:val="231F20"/>
          </w:rPr>
          <w:t>Metrics as measures</w:t>
        </w:r>
        <w:r w:rsidR="00D83C96" w:rsidRPr="00D83C96">
          <w:rPr>
            <w:rFonts w:asciiTheme="minorHAnsi" w:hAnsiTheme="minorHAnsi"/>
            <w:color w:val="231F20"/>
            <w:spacing w:val="-1"/>
          </w:rPr>
          <w:t xml:space="preserve"> </w:t>
        </w:r>
        <w:r w:rsidR="00D83C96" w:rsidRPr="00D83C96">
          <w:rPr>
            <w:rFonts w:asciiTheme="minorHAnsi" w:hAnsiTheme="minorHAnsi"/>
            <w:color w:val="231F20"/>
          </w:rPr>
          <w:t>of</w:t>
        </w:r>
        <w:r w:rsidR="00D83C96" w:rsidRPr="00D83C96">
          <w:rPr>
            <w:rFonts w:asciiTheme="minorHAnsi" w:hAnsiTheme="minorHAnsi"/>
            <w:color w:val="231F20"/>
            <w:spacing w:val="-1"/>
          </w:rPr>
          <w:t xml:space="preserve"> </w:t>
        </w:r>
        <w:r w:rsidR="00D83C96" w:rsidRPr="00D83C96">
          <w:rPr>
            <w:rFonts w:asciiTheme="minorHAnsi" w:hAnsiTheme="minorHAnsi"/>
            <w:color w:val="231F20"/>
          </w:rPr>
          <w:t>progress</w:t>
        </w:r>
        <w:r w:rsidR="00D83C96" w:rsidRPr="00D83C96">
          <w:rPr>
            <w:rFonts w:asciiTheme="minorHAnsi" w:hAnsiTheme="minorHAnsi"/>
            <w:color w:val="231F20"/>
            <w:u w:val="thick" w:color="231F20"/>
          </w:rPr>
          <w:tab/>
        </w:r>
        <w:r w:rsidR="00D83C96" w:rsidRPr="00D83C96">
          <w:rPr>
            <w:rFonts w:asciiTheme="minorHAnsi" w:hAnsiTheme="minorHAnsi"/>
            <w:color w:val="231F20"/>
          </w:rPr>
          <w:t>10</w:t>
        </w:r>
      </w:hyperlink>
      <w:r w:rsidR="00D83C96" w:rsidRPr="00D83C96">
        <w:rPr>
          <w:rFonts w:asciiTheme="minorHAnsi" w:hAnsiTheme="minorHAnsi"/>
          <w:color w:val="231F20"/>
        </w:rPr>
        <w:t xml:space="preserve"> </w:t>
      </w:r>
      <w:hyperlink w:anchor="_bookmark6" w:history="1">
        <w:r w:rsidR="00D83C96" w:rsidRPr="00D83C96">
          <w:rPr>
            <w:rFonts w:asciiTheme="minorHAnsi" w:hAnsiTheme="minorHAnsi"/>
            <w:color w:val="231F20"/>
          </w:rPr>
          <w:t>Governance</w:t>
        </w:r>
        <w:r w:rsidR="00D83C96" w:rsidRPr="00D83C96">
          <w:rPr>
            <w:rFonts w:asciiTheme="minorHAnsi" w:hAnsiTheme="minorHAnsi"/>
            <w:color w:val="231F20"/>
            <w:spacing w:val="-1"/>
          </w:rPr>
          <w:t xml:space="preserve"> </w:t>
        </w:r>
        <w:r w:rsidR="00D83C96" w:rsidRPr="00D83C96">
          <w:rPr>
            <w:rFonts w:asciiTheme="minorHAnsi" w:hAnsiTheme="minorHAnsi"/>
            <w:color w:val="231F20"/>
          </w:rPr>
          <w:t>framework</w:t>
        </w:r>
        <w:r w:rsidR="00D83C96" w:rsidRPr="00D83C96">
          <w:rPr>
            <w:rFonts w:asciiTheme="minorHAnsi" w:hAnsiTheme="minorHAnsi"/>
            <w:color w:val="231F20"/>
            <w:u w:val="thick" w:color="231F20"/>
          </w:rPr>
          <w:tab/>
        </w:r>
        <w:r w:rsidR="00D83C96" w:rsidRPr="00D83C96">
          <w:rPr>
            <w:rFonts w:asciiTheme="minorHAnsi" w:hAnsiTheme="minorHAnsi"/>
            <w:color w:val="231F20"/>
          </w:rPr>
          <w:t>11</w:t>
        </w:r>
      </w:hyperlink>
      <w:r w:rsidR="00D83C96" w:rsidRPr="00D83C96">
        <w:rPr>
          <w:rFonts w:asciiTheme="minorHAnsi" w:hAnsiTheme="minorHAnsi"/>
          <w:color w:val="231F20"/>
        </w:rPr>
        <w:t xml:space="preserve"> </w:t>
      </w:r>
      <w:hyperlink w:anchor="_bookmark7" w:history="1">
        <w:r w:rsidR="00D83C96" w:rsidRPr="00D83C96">
          <w:rPr>
            <w:rFonts w:asciiTheme="minorHAnsi" w:hAnsiTheme="minorHAnsi"/>
            <w:color w:val="231F20"/>
          </w:rPr>
          <w:t>Attachment A—Strategic Energy</w:t>
        </w:r>
        <w:r w:rsidR="00D83C96" w:rsidRPr="00D83C96">
          <w:rPr>
            <w:rFonts w:asciiTheme="minorHAnsi" w:hAnsiTheme="minorHAnsi"/>
            <w:color w:val="231F20"/>
            <w:spacing w:val="-1"/>
          </w:rPr>
          <w:t xml:space="preserve"> </w:t>
        </w:r>
        <w:r w:rsidR="00D83C96" w:rsidRPr="00D83C96">
          <w:rPr>
            <w:rFonts w:asciiTheme="minorHAnsi" w:hAnsiTheme="minorHAnsi"/>
            <w:color w:val="231F20"/>
          </w:rPr>
          <w:t>Plan</w:t>
        </w:r>
        <w:r w:rsidR="00D83C96" w:rsidRPr="00D83C96">
          <w:rPr>
            <w:rFonts w:asciiTheme="minorHAnsi" w:hAnsiTheme="minorHAnsi"/>
            <w:color w:val="231F20"/>
            <w:spacing w:val="-1"/>
          </w:rPr>
          <w:t xml:space="preserve"> </w:t>
        </w:r>
        <w:r w:rsidR="00D83C96" w:rsidRPr="00D83C96">
          <w:rPr>
            <w:rFonts w:asciiTheme="minorHAnsi" w:hAnsiTheme="minorHAnsi"/>
            <w:color w:val="231F20"/>
          </w:rPr>
          <w:t>Metrics</w:t>
        </w:r>
        <w:r w:rsidR="00D83C96" w:rsidRPr="00D83C96">
          <w:rPr>
            <w:rFonts w:asciiTheme="minorHAnsi" w:hAnsiTheme="minorHAnsi"/>
            <w:color w:val="231F20"/>
            <w:u w:val="thick" w:color="231F20"/>
          </w:rPr>
          <w:tab/>
        </w:r>
        <w:r w:rsidR="00D83C96" w:rsidRPr="00D83C96">
          <w:rPr>
            <w:rFonts w:asciiTheme="minorHAnsi" w:hAnsiTheme="minorHAnsi"/>
            <w:color w:val="231F20"/>
          </w:rPr>
          <w:t>13</w:t>
        </w:r>
      </w:hyperlink>
      <w:r w:rsidR="00D83C96" w:rsidRPr="00D83C96">
        <w:rPr>
          <w:rFonts w:asciiTheme="minorHAnsi" w:hAnsiTheme="minorHAnsi"/>
          <w:color w:val="231F20"/>
        </w:rPr>
        <w:t xml:space="preserve"> </w:t>
      </w:r>
      <w:hyperlink w:anchor="_bookmark8" w:history="1">
        <w:r w:rsidR="00D83C96" w:rsidRPr="00D83C96">
          <w:rPr>
            <w:rFonts w:asciiTheme="minorHAnsi" w:hAnsiTheme="minorHAnsi"/>
            <w:color w:val="231F20"/>
          </w:rPr>
          <w:t>Acronyms</w:t>
        </w:r>
        <w:r w:rsidR="00D83C96" w:rsidRPr="00D83C96">
          <w:rPr>
            <w:rFonts w:asciiTheme="minorHAnsi" w:hAnsiTheme="minorHAnsi"/>
            <w:color w:val="231F20"/>
            <w:u w:val="thick" w:color="231F20"/>
          </w:rPr>
          <w:tab/>
        </w:r>
        <w:r w:rsidR="00D83C96" w:rsidRPr="00D83C96">
          <w:rPr>
            <w:rFonts w:asciiTheme="minorHAnsi" w:hAnsiTheme="minorHAnsi"/>
            <w:color w:val="231F20"/>
          </w:rPr>
          <w:t>23</w:t>
        </w:r>
      </w:hyperlink>
    </w:p>
    <w:p w14:paraId="17A1C90A" w14:textId="77777777" w:rsidR="00BE657A" w:rsidRPr="00D83C96" w:rsidRDefault="00BE657A">
      <w:pPr>
        <w:spacing w:line="564" w:lineRule="auto"/>
        <w:jc w:val="both"/>
        <w:rPr>
          <w:rFonts w:asciiTheme="minorHAnsi" w:hAnsiTheme="minorHAnsi"/>
        </w:rPr>
        <w:sectPr w:rsidR="00BE657A" w:rsidRPr="00D83C96">
          <w:headerReference w:type="even" r:id="rId68"/>
          <w:headerReference w:type="default" r:id="rId69"/>
          <w:pgSz w:w="11910" w:h="16840"/>
          <w:pgMar w:top="1240" w:right="1000" w:bottom="280" w:left="1020" w:header="584" w:footer="0" w:gutter="0"/>
          <w:pgNumType w:start="2"/>
          <w:cols w:space="720"/>
        </w:sectPr>
      </w:pPr>
    </w:p>
    <w:p w14:paraId="34AA47B2" w14:textId="41E67CA8" w:rsidR="00BE657A" w:rsidRPr="00D83C96" w:rsidRDefault="00510B1E">
      <w:pPr>
        <w:spacing w:before="116" w:line="261" w:lineRule="auto"/>
        <w:ind w:left="680" w:right="430"/>
        <w:rPr>
          <w:rFonts w:asciiTheme="minorHAnsi" w:hAnsiTheme="minorHAnsi"/>
          <w:b/>
          <w:i/>
          <w:sz w:val="24"/>
        </w:rPr>
      </w:pPr>
      <w:r>
        <w:rPr>
          <w:rFonts w:asciiTheme="minorHAnsi" w:hAnsiTheme="minorHAnsi"/>
          <w:noProof/>
        </w:rPr>
        <w:lastRenderedPageBreak/>
        <mc:AlternateContent>
          <mc:Choice Requires="wps">
            <w:drawing>
              <wp:anchor distT="0" distB="0" distL="114300" distR="114300" simplePos="0" relativeHeight="1648" behindDoc="0" locked="0" layoutInCell="1" allowOverlap="1" wp14:anchorId="34A21F18" wp14:editId="578FC787">
                <wp:simplePos x="0" y="0"/>
                <wp:positionH relativeFrom="page">
                  <wp:posOffset>726440</wp:posOffset>
                </wp:positionH>
                <wp:positionV relativeFrom="paragraph">
                  <wp:posOffset>107315</wp:posOffset>
                </wp:positionV>
                <wp:extent cx="0" cy="925830"/>
                <wp:effectExtent l="21590" t="18415" r="16510" b="17780"/>
                <wp:wrapNone/>
                <wp:docPr id="14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line">
                          <a:avLst/>
                        </a:prstGeom>
                        <a:noFill/>
                        <a:ln w="25400">
                          <a:solidFill>
                            <a:srgbClr val="F57F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A178" id="Line 148" o:spid="_x0000_s1026" style="position:absolute;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2pt,8.45pt" to="57.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" strokecolor="#f57f28" strokeweight="2pt">
                <w10:wrap anchorx="page"/>
              </v:line>
            </w:pict>
          </mc:Fallback>
        </mc:AlternateContent>
      </w:r>
      <w:bookmarkStart w:id="1" w:name="Context"/>
      <w:bookmarkStart w:id="2" w:name="_bookmark0"/>
      <w:bookmarkEnd w:id="1"/>
      <w:bookmarkEnd w:id="2"/>
      <w:r w:rsidR="00D83C96" w:rsidRPr="00D83C96">
        <w:rPr>
          <w:rFonts w:asciiTheme="minorHAnsi" w:hAnsiTheme="minorHAnsi"/>
          <w:b/>
          <w:i/>
          <w:color w:val="005A94"/>
          <w:spacing w:val="-3"/>
          <w:sz w:val="24"/>
        </w:rPr>
        <w:t xml:space="preserve">This </w:t>
      </w:r>
      <w:r w:rsidR="00D83C96" w:rsidRPr="00D83C96">
        <w:rPr>
          <w:rFonts w:asciiTheme="minorHAnsi" w:hAnsiTheme="minorHAnsi"/>
          <w:b/>
          <w:i/>
          <w:color w:val="005A94"/>
          <w:spacing w:val="-4"/>
          <w:sz w:val="24"/>
        </w:rPr>
        <w:t xml:space="preserve">Strategic </w:t>
      </w:r>
      <w:r w:rsidR="00D83C96" w:rsidRPr="00D83C96">
        <w:rPr>
          <w:rFonts w:asciiTheme="minorHAnsi" w:hAnsiTheme="minorHAnsi"/>
          <w:b/>
          <w:i/>
          <w:color w:val="005A94"/>
          <w:spacing w:val="-3"/>
          <w:sz w:val="24"/>
        </w:rPr>
        <w:t xml:space="preserve">Energy Plan </w:t>
      </w:r>
      <w:r w:rsidR="00D83C96" w:rsidRPr="00D83C96">
        <w:rPr>
          <w:rFonts w:asciiTheme="minorHAnsi" w:hAnsiTheme="minorHAnsi"/>
          <w:b/>
          <w:i/>
          <w:color w:val="005A94"/>
          <w:spacing w:val="-4"/>
          <w:sz w:val="24"/>
        </w:rPr>
        <w:t xml:space="preserve">(‘Plan’) </w:t>
      </w:r>
      <w:r w:rsidR="00D83C96" w:rsidRPr="00D83C96">
        <w:rPr>
          <w:rFonts w:asciiTheme="minorHAnsi" w:hAnsiTheme="minorHAnsi"/>
          <w:b/>
          <w:i/>
          <w:color w:val="005A94"/>
          <w:spacing w:val="-3"/>
          <w:sz w:val="24"/>
        </w:rPr>
        <w:t xml:space="preserve">establishes </w:t>
      </w:r>
      <w:r w:rsidR="00D83C96" w:rsidRPr="00D83C96">
        <w:rPr>
          <w:rFonts w:asciiTheme="minorHAnsi" w:hAnsiTheme="minorHAnsi"/>
          <w:b/>
          <w:i/>
          <w:color w:val="005A94"/>
          <w:spacing w:val="-6"/>
          <w:sz w:val="24"/>
        </w:rPr>
        <w:t xml:space="preserve">COAG </w:t>
      </w:r>
      <w:r w:rsidR="00D83C96" w:rsidRPr="00D83C96">
        <w:rPr>
          <w:rFonts w:asciiTheme="minorHAnsi" w:hAnsiTheme="minorHAnsi"/>
          <w:b/>
          <w:i/>
          <w:color w:val="005A94"/>
          <w:spacing w:val="-3"/>
          <w:sz w:val="24"/>
        </w:rPr>
        <w:t xml:space="preserve">Energy </w:t>
      </w:r>
      <w:r w:rsidR="00D83C96" w:rsidRPr="00D83C96">
        <w:rPr>
          <w:rFonts w:asciiTheme="minorHAnsi" w:hAnsiTheme="minorHAnsi"/>
          <w:b/>
          <w:i/>
          <w:color w:val="005A94"/>
          <w:spacing w:val="-5"/>
          <w:sz w:val="24"/>
        </w:rPr>
        <w:t xml:space="preserve">Council’s </w:t>
      </w:r>
      <w:r w:rsidR="00D83C96" w:rsidRPr="00D83C96">
        <w:rPr>
          <w:rFonts w:asciiTheme="minorHAnsi" w:hAnsiTheme="minorHAnsi"/>
          <w:b/>
          <w:i/>
          <w:color w:val="005A94"/>
          <w:spacing w:val="-3"/>
          <w:sz w:val="24"/>
        </w:rPr>
        <w:t xml:space="preserve">vision </w:t>
      </w:r>
      <w:r w:rsidR="00D83C96" w:rsidRPr="00D83C96">
        <w:rPr>
          <w:rFonts w:asciiTheme="minorHAnsi" w:hAnsiTheme="minorHAnsi"/>
          <w:b/>
          <w:i/>
          <w:color w:val="005A94"/>
          <w:sz w:val="24"/>
        </w:rPr>
        <w:t xml:space="preserve">for the </w:t>
      </w:r>
      <w:r w:rsidR="00D83C96" w:rsidRPr="00D83C96">
        <w:rPr>
          <w:rFonts w:asciiTheme="minorHAnsi" w:hAnsiTheme="minorHAnsi"/>
          <w:b/>
          <w:i/>
          <w:color w:val="005A94"/>
          <w:spacing w:val="-3"/>
          <w:sz w:val="24"/>
        </w:rPr>
        <w:t xml:space="preserve">future of </w:t>
      </w:r>
      <w:r w:rsidR="00D83C96" w:rsidRPr="00D83C96">
        <w:rPr>
          <w:rFonts w:asciiTheme="minorHAnsi" w:hAnsiTheme="minorHAnsi"/>
          <w:b/>
          <w:i/>
          <w:color w:val="005A94"/>
          <w:sz w:val="24"/>
        </w:rPr>
        <w:t xml:space="preserve">the </w:t>
      </w:r>
      <w:r w:rsidR="00D83C96" w:rsidRPr="00D83C96">
        <w:rPr>
          <w:rFonts w:asciiTheme="minorHAnsi" w:hAnsiTheme="minorHAnsi"/>
          <w:b/>
          <w:i/>
          <w:color w:val="005A94"/>
          <w:spacing w:val="-3"/>
          <w:sz w:val="24"/>
        </w:rPr>
        <w:t xml:space="preserve">electricity </w:t>
      </w:r>
      <w:r w:rsidR="00D83C96" w:rsidRPr="00D83C96">
        <w:rPr>
          <w:rFonts w:asciiTheme="minorHAnsi" w:hAnsiTheme="minorHAnsi"/>
          <w:b/>
          <w:i/>
          <w:color w:val="005A94"/>
          <w:sz w:val="24"/>
        </w:rPr>
        <w:t xml:space="preserve">and </w:t>
      </w:r>
      <w:r w:rsidR="00D83C96" w:rsidRPr="00D83C96">
        <w:rPr>
          <w:rFonts w:asciiTheme="minorHAnsi" w:hAnsiTheme="minorHAnsi"/>
          <w:b/>
          <w:i/>
          <w:color w:val="005A94"/>
          <w:spacing w:val="-3"/>
          <w:sz w:val="24"/>
        </w:rPr>
        <w:t xml:space="preserve">gas markets operating under </w:t>
      </w:r>
      <w:r w:rsidR="00D83C96" w:rsidRPr="00D83C96">
        <w:rPr>
          <w:rFonts w:asciiTheme="minorHAnsi" w:hAnsiTheme="minorHAnsi"/>
          <w:b/>
          <w:i/>
          <w:color w:val="005A94"/>
          <w:sz w:val="24"/>
        </w:rPr>
        <w:t xml:space="preserve">the </w:t>
      </w:r>
      <w:r w:rsidR="00D83C96" w:rsidRPr="00D83C96">
        <w:rPr>
          <w:rFonts w:asciiTheme="minorHAnsi" w:hAnsiTheme="minorHAnsi"/>
          <w:b/>
          <w:i/>
          <w:color w:val="005A94"/>
          <w:spacing w:val="-3"/>
          <w:sz w:val="24"/>
        </w:rPr>
        <w:t>national energy laws</w:t>
      </w:r>
      <w:r w:rsidR="00D83C96" w:rsidRPr="00D83C96">
        <w:rPr>
          <w:rFonts w:asciiTheme="minorHAnsi" w:hAnsiTheme="minorHAnsi"/>
          <w:b/>
          <w:i/>
          <w:color w:val="005A94"/>
          <w:spacing w:val="-3"/>
          <w:position w:val="8"/>
          <w:sz w:val="14"/>
        </w:rPr>
        <w:t xml:space="preserve">1 </w:t>
      </w:r>
      <w:r w:rsidR="00D83C96" w:rsidRPr="00D83C96">
        <w:rPr>
          <w:rFonts w:asciiTheme="minorHAnsi" w:hAnsiTheme="minorHAnsi"/>
          <w:b/>
          <w:i/>
          <w:color w:val="005A94"/>
          <w:sz w:val="24"/>
        </w:rPr>
        <w:t xml:space="preserve">for the next </w:t>
      </w:r>
      <w:r w:rsidR="00D83C96" w:rsidRPr="00D83C96">
        <w:rPr>
          <w:rFonts w:asciiTheme="minorHAnsi" w:hAnsiTheme="minorHAnsi"/>
          <w:b/>
          <w:i/>
          <w:color w:val="005A94"/>
          <w:spacing w:val="-3"/>
          <w:sz w:val="24"/>
        </w:rPr>
        <w:t xml:space="preserve">five years. </w:t>
      </w:r>
      <w:r w:rsidR="00D83C96" w:rsidRPr="00D83C96">
        <w:rPr>
          <w:rFonts w:asciiTheme="minorHAnsi" w:hAnsiTheme="minorHAnsi"/>
          <w:b/>
          <w:i/>
          <w:color w:val="005A94"/>
          <w:sz w:val="24"/>
        </w:rPr>
        <w:t xml:space="preserve">It </w:t>
      </w:r>
      <w:r w:rsidR="00D83C96" w:rsidRPr="00D83C96">
        <w:rPr>
          <w:rFonts w:asciiTheme="minorHAnsi" w:hAnsiTheme="minorHAnsi"/>
          <w:b/>
          <w:i/>
          <w:color w:val="005A94"/>
          <w:spacing w:val="-4"/>
          <w:sz w:val="24"/>
        </w:rPr>
        <w:t xml:space="preserve">communicates </w:t>
      </w:r>
      <w:r w:rsidR="00D83C96" w:rsidRPr="00D83C96">
        <w:rPr>
          <w:rFonts w:asciiTheme="minorHAnsi" w:hAnsiTheme="minorHAnsi"/>
          <w:b/>
          <w:i/>
          <w:color w:val="005A94"/>
          <w:sz w:val="24"/>
        </w:rPr>
        <w:t xml:space="preserve">the </w:t>
      </w:r>
      <w:r w:rsidR="00D83C96" w:rsidRPr="00D83C96">
        <w:rPr>
          <w:rFonts w:asciiTheme="minorHAnsi" w:hAnsiTheme="minorHAnsi"/>
          <w:b/>
          <w:i/>
          <w:color w:val="005A94"/>
          <w:spacing w:val="-3"/>
          <w:sz w:val="24"/>
        </w:rPr>
        <w:t xml:space="preserve">Energy </w:t>
      </w:r>
      <w:r w:rsidR="00D83C96" w:rsidRPr="00D83C96">
        <w:rPr>
          <w:rFonts w:asciiTheme="minorHAnsi" w:hAnsiTheme="minorHAnsi"/>
          <w:b/>
          <w:i/>
          <w:color w:val="005A94"/>
          <w:spacing w:val="-5"/>
          <w:sz w:val="24"/>
        </w:rPr>
        <w:t xml:space="preserve">Council’s </w:t>
      </w:r>
      <w:r w:rsidR="00D83C96" w:rsidRPr="00D83C96">
        <w:rPr>
          <w:rFonts w:asciiTheme="minorHAnsi" w:hAnsiTheme="minorHAnsi"/>
          <w:b/>
          <w:i/>
          <w:color w:val="005A94"/>
          <w:spacing w:val="-3"/>
          <w:sz w:val="24"/>
        </w:rPr>
        <w:t xml:space="preserve">desired outcomes </w:t>
      </w:r>
      <w:r w:rsidR="00D83C96" w:rsidRPr="00D83C96">
        <w:rPr>
          <w:rFonts w:asciiTheme="minorHAnsi" w:hAnsiTheme="minorHAnsi"/>
          <w:b/>
          <w:i/>
          <w:color w:val="005A94"/>
          <w:sz w:val="24"/>
        </w:rPr>
        <w:t xml:space="preserve">and </w:t>
      </w:r>
      <w:r w:rsidR="00D83C96" w:rsidRPr="00D83C96">
        <w:rPr>
          <w:rFonts w:asciiTheme="minorHAnsi" w:hAnsiTheme="minorHAnsi"/>
          <w:b/>
          <w:i/>
          <w:color w:val="005A94"/>
          <w:spacing w:val="-3"/>
          <w:sz w:val="24"/>
        </w:rPr>
        <w:t xml:space="preserve">provides </w:t>
      </w:r>
      <w:r w:rsidR="00D83C96" w:rsidRPr="00D83C96">
        <w:rPr>
          <w:rFonts w:asciiTheme="minorHAnsi" w:hAnsiTheme="minorHAnsi"/>
          <w:b/>
          <w:i/>
          <w:color w:val="005A94"/>
          <w:sz w:val="24"/>
        </w:rPr>
        <w:t xml:space="preserve">a </w:t>
      </w:r>
      <w:r w:rsidR="00D83C96" w:rsidRPr="00D83C96">
        <w:rPr>
          <w:rFonts w:asciiTheme="minorHAnsi" w:hAnsiTheme="minorHAnsi"/>
          <w:b/>
          <w:i/>
          <w:color w:val="005A94"/>
          <w:spacing w:val="-4"/>
          <w:sz w:val="24"/>
        </w:rPr>
        <w:t xml:space="preserve">framework </w:t>
      </w:r>
      <w:r w:rsidR="00D83C96" w:rsidRPr="00D83C96">
        <w:rPr>
          <w:rFonts w:asciiTheme="minorHAnsi" w:hAnsiTheme="minorHAnsi"/>
          <w:b/>
          <w:i/>
          <w:color w:val="005A94"/>
          <w:sz w:val="24"/>
        </w:rPr>
        <w:t>of</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3"/>
          <w:sz w:val="24"/>
        </w:rPr>
        <w:t>accountability</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z w:val="24"/>
        </w:rPr>
        <w:t>for</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3"/>
          <w:sz w:val="24"/>
        </w:rPr>
        <w:t>coordinated</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z w:val="24"/>
        </w:rPr>
        <w:t>action</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z w:val="24"/>
        </w:rPr>
        <w:t>and</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3"/>
          <w:sz w:val="24"/>
        </w:rPr>
        <w:t>monitoring</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3"/>
          <w:sz w:val="24"/>
        </w:rPr>
        <w:t>against</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z w:val="24"/>
        </w:rPr>
        <w:t>the</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3"/>
          <w:sz w:val="24"/>
        </w:rPr>
        <w:t>stated</w:t>
      </w:r>
      <w:r w:rsidR="00D83C96" w:rsidRPr="00D83C96">
        <w:rPr>
          <w:rFonts w:asciiTheme="minorHAnsi" w:hAnsiTheme="minorHAnsi"/>
          <w:b/>
          <w:i/>
          <w:color w:val="005A94"/>
          <w:spacing w:val="-6"/>
          <w:sz w:val="24"/>
        </w:rPr>
        <w:t xml:space="preserve"> </w:t>
      </w:r>
      <w:r w:rsidR="00D83C96" w:rsidRPr="00D83C96">
        <w:rPr>
          <w:rFonts w:asciiTheme="minorHAnsi" w:hAnsiTheme="minorHAnsi"/>
          <w:b/>
          <w:i/>
          <w:color w:val="005A94"/>
          <w:spacing w:val="-4"/>
          <w:sz w:val="24"/>
        </w:rPr>
        <w:t>outcomes</w:t>
      </w:r>
    </w:p>
    <w:p w14:paraId="038D40F3" w14:textId="77777777" w:rsidR="00BE657A" w:rsidRPr="00D83C96" w:rsidRDefault="00D83C96">
      <w:pPr>
        <w:spacing w:before="2"/>
        <w:ind w:left="680"/>
        <w:rPr>
          <w:rFonts w:asciiTheme="minorHAnsi" w:hAnsiTheme="minorHAnsi"/>
          <w:b/>
          <w:i/>
          <w:sz w:val="24"/>
        </w:rPr>
      </w:pPr>
      <w:r w:rsidRPr="00D83C96">
        <w:rPr>
          <w:rFonts w:asciiTheme="minorHAnsi" w:hAnsiTheme="minorHAnsi"/>
          <w:b/>
          <w:i/>
          <w:color w:val="005A94"/>
          <w:sz w:val="24"/>
        </w:rPr>
        <w:t>and objectives.</w:t>
      </w:r>
    </w:p>
    <w:p w14:paraId="5D01501D" w14:textId="77777777" w:rsidR="00BE657A" w:rsidRPr="00D83C96" w:rsidRDefault="00BE657A">
      <w:pPr>
        <w:pStyle w:val="BodyText"/>
        <w:rPr>
          <w:rFonts w:asciiTheme="minorHAnsi" w:hAnsiTheme="minorHAnsi"/>
          <w:b/>
          <w:i/>
          <w:sz w:val="27"/>
        </w:rPr>
      </w:pPr>
    </w:p>
    <w:p w14:paraId="166B5E53" w14:textId="77777777" w:rsidR="00BE657A" w:rsidRPr="00D83C96" w:rsidRDefault="00D83C96">
      <w:pPr>
        <w:ind w:left="113"/>
        <w:rPr>
          <w:rFonts w:asciiTheme="minorHAnsi" w:hAnsiTheme="minorHAnsi"/>
          <w:b/>
          <w:sz w:val="36"/>
        </w:rPr>
      </w:pPr>
      <w:r w:rsidRPr="00D83C96">
        <w:rPr>
          <w:rFonts w:asciiTheme="minorHAnsi" w:hAnsiTheme="minorHAnsi"/>
          <w:b/>
          <w:color w:val="005A94"/>
          <w:sz w:val="36"/>
        </w:rPr>
        <w:t>Context</w:t>
      </w:r>
    </w:p>
    <w:p w14:paraId="300E5E4F" w14:textId="77777777" w:rsidR="00BE657A" w:rsidRPr="00D83C96" w:rsidRDefault="00D83C96">
      <w:pPr>
        <w:pStyle w:val="BodyText"/>
        <w:spacing w:before="170" w:line="278" w:lineRule="auto"/>
        <w:ind w:left="113"/>
        <w:rPr>
          <w:rFonts w:asciiTheme="minorHAnsi" w:hAnsiTheme="minorHAnsi"/>
        </w:rPr>
      </w:pPr>
      <w:r w:rsidRPr="00D83C96">
        <w:rPr>
          <w:rFonts w:asciiTheme="minorHAnsi" w:hAnsiTheme="minorHAnsi"/>
          <w:color w:val="231F20"/>
          <w:spacing w:val="-3"/>
        </w:rPr>
        <w:t>Significant</w:t>
      </w:r>
      <w:r w:rsidRPr="00D83C96">
        <w:rPr>
          <w:rFonts w:asciiTheme="minorHAnsi" w:hAnsiTheme="minorHAnsi"/>
          <w:color w:val="231F20"/>
          <w:spacing w:val="-9"/>
        </w:rPr>
        <w:t xml:space="preserve"> </w:t>
      </w:r>
      <w:r w:rsidRPr="00D83C96">
        <w:rPr>
          <w:rFonts w:asciiTheme="minorHAnsi" w:hAnsiTheme="minorHAnsi"/>
          <w:color w:val="231F20"/>
        </w:rPr>
        <w:t>change</w:t>
      </w:r>
      <w:r w:rsidRPr="00D83C96">
        <w:rPr>
          <w:rFonts w:asciiTheme="minorHAnsi" w:hAnsiTheme="minorHAnsi"/>
          <w:color w:val="231F20"/>
          <w:spacing w:val="-9"/>
        </w:rPr>
        <w:t xml:space="preserve"> </w:t>
      </w:r>
      <w:r w:rsidRPr="00D83C96">
        <w:rPr>
          <w:rFonts w:asciiTheme="minorHAnsi" w:hAnsiTheme="minorHAnsi"/>
          <w:color w:val="231F20"/>
        </w:rPr>
        <w:t>is</w:t>
      </w:r>
      <w:r w:rsidRPr="00D83C96">
        <w:rPr>
          <w:rFonts w:asciiTheme="minorHAnsi" w:hAnsiTheme="minorHAnsi"/>
          <w:color w:val="231F20"/>
          <w:spacing w:val="-9"/>
        </w:rPr>
        <w:t xml:space="preserve"> </w:t>
      </w:r>
      <w:r w:rsidRPr="00D83C96">
        <w:rPr>
          <w:rFonts w:asciiTheme="minorHAnsi" w:hAnsiTheme="minorHAnsi"/>
          <w:color w:val="231F20"/>
        </w:rPr>
        <w:t>underway</w:t>
      </w:r>
      <w:r w:rsidRPr="00D83C96">
        <w:rPr>
          <w:rFonts w:asciiTheme="minorHAnsi" w:hAnsiTheme="minorHAnsi"/>
          <w:color w:val="231F20"/>
          <w:spacing w:val="-9"/>
        </w:rPr>
        <w:t xml:space="preserve"> </w:t>
      </w:r>
      <w:r w:rsidRPr="00D83C96">
        <w:rPr>
          <w:rFonts w:asciiTheme="minorHAnsi" w:hAnsiTheme="minorHAnsi"/>
          <w:color w:val="231F20"/>
        </w:rPr>
        <w:t>in</w:t>
      </w:r>
      <w:r w:rsidRPr="00D83C96">
        <w:rPr>
          <w:rFonts w:asciiTheme="minorHAnsi" w:hAnsiTheme="minorHAnsi"/>
          <w:color w:val="231F20"/>
          <w:spacing w:val="-9"/>
        </w:rPr>
        <w:t xml:space="preserve"> </w:t>
      </w:r>
      <w:r w:rsidRPr="00D83C96">
        <w:rPr>
          <w:rFonts w:asciiTheme="minorHAnsi" w:hAnsiTheme="minorHAnsi"/>
          <w:color w:val="231F20"/>
          <w:spacing w:val="-5"/>
        </w:rPr>
        <w:t>Australia’s</w:t>
      </w:r>
      <w:r w:rsidRPr="00D83C96">
        <w:rPr>
          <w:rFonts w:asciiTheme="minorHAnsi" w:hAnsiTheme="minorHAnsi"/>
          <w:color w:val="231F20"/>
          <w:spacing w:val="-9"/>
        </w:rPr>
        <w:t xml:space="preserve"> </w:t>
      </w:r>
      <w:r w:rsidRPr="00D83C96">
        <w:rPr>
          <w:rFonts w:asciiTheme="minorHAnsi" w:hAnsiTheme="minorHAnsi"/>
          <w:color w:val="231F20"/>
        </w:rPr>
        <w:t>energy</w:t>
      </w:r>
      <w:r w:rsidRPr="00D83C96">
        <w:rPr>
          <w:rFonts w:asciiTheme="minorHAnsi" w:hAnsiTheme="minorHAnsi"/>
          <w:color w:val="231F20"/>
          <w:spacing w:val="-9"/>
        </w:rPr>
        <w:t xml:space="preserve"> </w:t>
      </w:r>
      <w:r w:rsidRPr="00D83C96">
        <w:rPr>
          <w:rFonts w:asciiTheme="minorHAnsi" w:hAnsiTheme="minorHAnsi"/>
          <w:color w:val="231F20"/>
          <w:spacing w:val="-3"/>
        </w:rPr>
        <w:t>systems.</w:t>
      </w:r>
      <w:r w:rsidRPr="00D83C96">
        <w:rPr>
          <w:rFonts w:asciiTheme="minorHAnsi" w:hAnsiTheme="minorHAnsi"/>
          <w:color w:val="231F20"/>
          <w:spacing w:val="-9"/>
        </w:rPr>
        <w:t xml:space="preserve"> </w:t>
      </w:r>
      <w:r w:rsidRPr="00D83C96">
        <w:rPr>
          <w:rFonts w:asciiTheme="minorHAnsi" w:hAnsiTheme="minorHAnsi"/>
          <w:color w:val="231F20"/>
          <w:spacing w:val="-4"/>
        </w:rPr>
        <w:t>For</w:t>
      </w:r>
      <w:r w:rsidRPr="00D83C96">
        <w:rPr>
          <w:rFonts w:asciiTheme="minorHAnsi" w:hAnsiTheme="minorHAnsi"/>
          <w:color w:val="231F20"/>
          <w:spacing w:val="-9"/>
        </w:rPr>
        <w:t xml:space="preserve"> </w:t>
      </w:r>
      <w:r w:rsidRPr="00D83C96">
        <w:rPr>
          <w:rFonts w:asciiTheme="minorHAnsi" w:hAnsiTheme="minorHAnsi"/>
          <w:color w:val="231F20"/>
        </w:rPr>
        <w:t>decades</w:t>
      </w:r>
      <w:r w:rsidRPr="00D83C96">
        <w:rPr>
          <w:rFonts w:asciiTheme="minorHAnsi" w:hAnsiTheme="minorHAnsi"/>
          <w:color w:val="231F20"/>
          <w:spacing w:val="-9"/>
        </w:rPr>
        <w:t xml:space="preserve"> </w:t>
      </w:r>
      <w:r w:rsidRPr="00D83C96">
        <w:rPr>
          <w:rFonts w:asciiTheme="minorHAnsi" w:hAnsiTheme="minorHAnsi"/>
          <w:color w:val="231F20"/>
        </w:rPr>
        <w:t>electricity</w:t>
      </w:r>
      <w:r w:rsidRPr="00D83C96">
        <w:rPr>
          <w:rFonts w:asciiTheme="minorHAnsi" w:hAnsiTheme="minorHAnsi"/>
          <w:color w:val="231F20"/>
          <w:spacing w:val="-9"/>
        </w:rPr>
        <w:t xml:space="preserve"> </w:t>
      </w:r>
      <w:r w:rsidRPr="00D83C96">
        <w:rPr>
          <w:rFonts w:asciiTheme="minorHAnsi" w:hAnsiTheme="minorHAnsi"/>
          <w:color w:val="231F20"/>
        </w:rPr>
        <w:t>generation</w:t>
      </w:r>
      <w:r w:rsidRPr="00D83C96">
        <w:rPr>
          <w:rFonts w:asciiTheme="minorHAnsi" w:hAnsiTheme="minorHAnsi"/>
          <w:color w:val="231F20"/>
          <w:spacing w:val="-9"/>
        </w:rPr>
        <w:t xml:space="preserve"> </w:t>
      </w:r>
      <w:r w:rsidRPr="00D83C96">
        <w:rPr>
          <w:rFonts w:asciiTheme="minorHAnsi" w:hAnsiTheme="minorHAnsi"/>
          <w:color w:val="231F20"/>
        </w:rPr>
        <w:t>and</w:t>
      </w:r>
      <w:r w:rsidRPr="00D83C96">
        <w:rPr>
          <w:rFonts w:asciiTheme="minorHAnsi" w:hAnsiTheme="minorHAnsi"/>
          <w:color w:val="231F20"/>
          <w:spacing w:val="-9"/>
        </w:rPr>
        <w:t xml:space="preserve"> </w:t>
      </w:r>
      <w:r w:rsidRPr="00D83C96">
        <w:rPr>
          <w:rFonts w:asciiTheme="minorHAnsi" w:hAnsiTheme="minorHAnsi"/>
          <w:color w:val="231F20"/>
        </w:rPr>
        <w:t>gas</w:t>
      </w:r>
      <w:r w:rsidRPr="00D83C96">
        <w:rPr>
          <w:rFonts w:asciiTheme="minorHAnsi" w:hAnsiTheme="minorHAnsi"/>
          <w:color w:val="231F20"/>
          <w:spacing w:val="-9"/>
        </w:rPr>
        <w:t xml:space="preserve"> </w:t>
      </w:r>
      <w:r w:rsidRPr="00D83C96">
        <w:rPr>
          <w:rFonts w:asciiTheme="minorHAnsi" w:hAnsiTheme="minorHAnsi"/>
          <w:color w:val="231F20"/>
          <w:spacing w:val="-3"/>
        </w:rPr>
        <w:t xml:space="preserve">technologies were relatively </w:t>
      </w:r>
      <w:r w:rsidRPr="00D83C96">
        <w:rPr>
          <w:rFonts w:asciiTheme="minorHAnsi" w:hAnsiTheme="minorHAnsi"/>
          <w:color w:val="231F20"/>
        </w:rPr>
        <w:t xml:space="preserve">unchanged and customers </w:t>
      </w:r>
      <w:r w:rsidRPr="00D83C96">
        <w:rPr>
          <w:rFonts w:asciiTheme="minorHAnsi" w:hAnsiTheme="minorHAnsi"/>
          <w:color w:val="231F20"/>
          <w:spacing w:val="-3"/>
        </w:rPr>
        <w:t xml:space="preserve">were relatively </w:t>
      </w:r>
      <w:r w:rsidRPr="00D83C96">
        <w:rPr>
          <w:rFonts w:asciiTheme="minorHAnsi" w:hAnsiTheme="minorHAnsi"/>
          <w:color w:val="231F20"/>
        </w:rPr>
        <w:t xml:space="preserve">passive </w:t>
      </w:r>
      <w:r w:rsidRPr="00D83C96">
        <w:rPr>
          <w:rFonts w:asciiTheme="minorHAnsi" w:hAnsiTheme="minorHAnsi"/>
          <w:color w:val="231F20"/>
          <w:spacing w:val="-3"/>
        </w:rPr>
        <w:t xml:space="preserve">consumers. </w:t>
      </w:r>
      <w:r w:rsidRPr="00D83C96">
        <w:rPr>
          <w:rFonts w:asciiTheme="minorHAnsi" w:hAnsiTheme="minorHAnsi"/>
          <w:color w:val="231F20"/>
          <w:spacing w:val="-6"/>
        </w:rPr>
        <w:t xml:space="preserve">Today, </w:t>
      </w:r>
      <w:r w:rsidRPr="00D83C96">
        <w:rPr>
          <w:rFonts w:asciiTheme="minorHAnsi" w:hAnsiTheme="minorHAnsi"/>
          <w:color w:val="231F20"/>
        </w:rPr>
        <w:t xml:space="preserve">electricity and gas markets </w:t>
      </w:r>
      <w:r w:rsidRPr="00D83C96">
        <w:rPr>
          <w:rFonts w:asciiTheme="minorHAnsi" w:hAnsiTheme="minorHAnsi"/>
          <w:color w:val="231F20"/>
          <w:spacing w:val="-2"/>
        </w:rPr>
        <w:t>are increasingly</w:t>
      </w:r>
      <w:r w:rsidRPr="00D83C96">
        <w:rPr>
          <w:rFonts w:asciiTheme="minorHAnsi" w:hAnsiTheme="minorHAnsi"/>
          <w:color w:val="231F20"/>
          <w:spacing w:val="-8"/>
        </w:rPr>
        <w:t xml:space="preserve"> </w:t>
      </w:r>
      <w:r w:rsidRPr="00D83C96">
        <w:rPr>
          <w:rFonts w:asciiTheme="minorHAnsi" w:hAnsiTheme="minorHAnsi"/>
          <w:color w:val="231F20"/>
          <w:spacing w:val="-3"/>
        </w:rPr>
        <w:t>interconnected</w:t>
      </w:r>
      <w:r w:rsidRPr="00D83C96">
        <w:rPr>
          <w:rFonts w:asciiTheme="minorHAnsi" w:hAnsiTheme="minorHAnsi"/>
          <w:color w:val="231F20"/>
          <w:spacing w:val="-8"/>
        </w:rPr>
        <w:t xml:space="preserve"> </w:t>
      </w:r>
      <w:r w:rsidRPr="00D83C96">
        <w:rPr>
          <w:rFonts w:asciiTheme="minorHAnsi" w:hAnsiTheme="minorHAnsi"/>
          <w:color w:val="231F20"/>
        </w:rPr>
        <w:t>with</w:t>
      </w:r>
      <w:r w:rsidRPr="00D83C96">
        <w:rPr>
          <w:rFonts w:asciiTheme="minorHAnsi" w:hAnsiTheme="minorHAnsi"/>
          <w:color w:val="231F20"/>
          <w:spacing w:val="-8"/>
        </w:rPr>
        <w:t xml:space="preserve"> </w:t>
      </w:r>
      <w:r w:rsidRPr="00D83C96">
        <w:rPr>
          <w:rFonts w:asciiTheme="minorHAnsi" w:hAnsiTheme="minorHAnsi"/>
          <w:color w:val="231F20"/>
        </w:rPr>
        <w:t>gas</w:t>
      </w:r>
      <w:r w:rsidRPr="00D83C96">
        <w:rPr>
          <w:rFonts w:asciiTheme="minorHAnsi" w:hAnsiTheme="minorHAnsi"/>
          <w:color w:val="231F20"/>
          <w:spacing w:val="-8"/>
        </w:rPr>
        <w:t xml:space="preserve"> </w:t>
      </w:r>
      <w:r w:rsidRPr="00D83C96">
        <w:rPr>
          <w:rFonts w:asciiTheme="minorHAnsi" w:hAnsiTheme="minorHAnsi"/>
          <w:color w:val="231F20"/>
        </w:rPr>
        <w:t>being</w:t>
      </w:r>
      <w:r w:rsidRPr="00D83C96">
        <w:rPr>
          <w:rFonts w:asciiTheme="minorHAnsi" w:hAnsiTheme="minorHAnsi"/>
          <w:color w:val="231F20"/>
          <w:spacing w:val="-8"/>
        </w:rPr>
        <w:t xml:space="preserve"> </w:t>
      </w:r>
      <w:r w:rsidRPr="00D83C96">
        <w:rPr>
          <w:rFonts w:asciiTheme="minorHAnsi" w:hAnsiTheme="minorHAnsi"/>
          <w:color w:val="231F20"/>
          <w:spacing w:val="-3"/>
        </w:rPr>
        <w:t>recognised</w:t>
      </w:r>
      <w:r w:rsidRPr="00D83C96">
        <w:rPr>
          <w:rFonts w:asciiTheme="minorHAnsi" w:hAnsiTheme="minorHAnsi"/>
          <w:color w:val="231F20"/>
          <w:spacing w:val="-8"/>
        </w:rPr>
        <w:t xml:space="preserve"> </w:t>
      </w:r>
      <w:r w:rsidRPr="00D83C96">
        <w:rPr>
          <w:rFonts w:asciiTheme="minorHAnsi" w:hAnsiTheme="minorHAnsi"/>
          <w:color w:val="231F20"/>
        </w:rPr>
        <w:t>as</w:t>
      </w:r>
      <w:r w:rsidRPr="00D83C96">
        <w:rPr>
          <w:rFonts w:asciiTheme="minorHAnsi" w:hAnsiTheme="minorHAnsi"/>
          <w:color w:val="231F20"/>
          <w:spacing w:val="-8"/>
        </w:rPr>
        <w:t xml:space="preserve"> </w:t>
      </w:r>
      <w:r w:rsidRPr="00D83C96">
        <w:rPr>
          <w:rFonts w:asciiTheme="minorHAnsi" w:hAnsiTheme="minorHAnsi"/>
          <w:color w:val="231F20"/>
        </w:rPr>
        <w:t>a</w:t>
      </w:r>
      <w:r w:rsidRPr="00D83C96">
        <w:rPr>
          <w:rFonts w:asciiTheme="minorHAnsi" w:hAnsiTheme="minorHAnsi"/>
          <w:color w:val="231F20"/>
          <w:spacing w:val="-8"/>
        </w:rPr>
        <w:t xml:space="preserve"> </w:t>
      </w:r>
      <w:r w:rsidRPr="00D83C96">
        <w:rPr>
          <w:rFonts w:asciiTheme="minorHAnsi" w:hAnsiTheme="minorHAnsi"/>
          <w:color w:val="231F20"/>
        </w:rPr>
        <w:t>transitional</w:t>
      </w:r>
      <w:r w:rsidRPr="00D83C96">
        <w:rPr>
          <w:rFonts w:asciiTheme="minorHAnsi" w:hAnsiTheme="minorHAnsi"/>
          <w:color w:val="231F20"/>
          <w:spacing w:val="-8"/>
        </w:rPr>
        <w:t xml:space="preserve"> </w:t>
      </w:r>
      <w:r w:rsidRPr="00D83C96">
        <w:rPr>
          <w:rFonts w:asciiTheme="minorHAnsi" w:hAnsiTheme="minorHAnsi"/>
          <w:color w:val="231F20"/>
        </w:rPr>
        <w:t>and</w:t>
      </w:r>
      <w:r w:rsidRPr="00D83C96">
        <w:rPr>
          <w:rFonts w:asciiTheme="minorHAnsi" w:hAnsiTheme="minorHAnsi"/>
          <w:color w:val="231F20"/>
          <w:spacing w:val="-8"/>
        </w:rPr>
        <w:t xml:space="preserve"> </w:t>
      </w:r>
      <w:r w:rsidRPr="00D83C96">
        <w:rPr>
          <w:rFonts w:asciiTheme="minorHAnsi" w:hAnsiTheme="minorHAnsi"/>
          <w:color w:val="231F20"/>
        </w:rPr>
        <w:t>peaking</w:t>
      </w:r>
      <w:r w:rsidRPr="00D83C96">
        <w:rPr>
          <w:rFonts w:asciiTheme="minorHAnsi" w:hAnsiTheme="minorHAnsi"/>
          <w:color w:val="231F20"/>
          <w:spacing w:val="-8"/>
        </w:rPr>
        <w:t xml:space="preserve"> </w:t>
      </w:r>
      <w:r w:rsidRPr="00D83C96">
        <w:rPr>
          <w:rFonts w:asciiTheme="minorHAnsi" w:hAnsiTheme="minorHAnsi"/>
          <w:color w:val="231F20"/>
        </w:rPr>
        <w:t>fuel</w:t>
      </w:r>
      <w:r w:rsidRPr="00D83C96">
        <w:rPr>
          <w:rFonts w:asciiTheme="minorHAnsi" w:hAnsiTheme="minorHAnsi"/>
          <w:color w:val="231F20"/>
          <w:spacing w:val="-8"/>
        </w:rPr>
        <w:t xml:space="preserve"> </w:t>
      </w:r>
      <w:r w:rsidRPr="00D83C96">
        <w:rPr>
          <w:rFonts w:asciiTheme="minorHAnsi" w:hAnsiTheme="minorHAnsi"/>
          <w:color w:val="231F20"/>
        </w:rPr>
        <w:t>in</w:t>
      </w:r>
      <w:r w:rsidRPr="00D83C96">
        <w:rPr>
          <w:rFonts w:asciiTheme="minorHAnsi" w:hAnsiTheme="minorHAnsi"/>
          <w:color w:val="231F20"/>
          <w:spacing w:val="-8"/>
        </w:rPr>
        <w:t xml:space="preserve"> </w:t>
      </w:r>
      <w:r w:rsidRPr="00D83C96">
        <w:rPr>
          <w:rFonts w:asciiTheme="minorHAnsi" w:hAnsiTheme="minorHAnsi"/>
          <w:color w:val="231F20"/>
        </w:rPr>
        <w:t>the</w:t>
      </w:r>
      <w:r w:rsidRPr="00D83C96">
        <w:rPr>
          <w:rFonts w:asciiTheme="minorHAnsi" w:hAnsiTheme="minorHAnsi"/>
          <w:color w:val="231F20"/>
          <w:spacing w:val="-8"/>
        </w:rPr>
        <w:t xml:space="preserve"> </w:t>
      </w:r>
      <w:r w:rsidRPr="00D83C96">
        <w:rPr>
          <w:rFonts w:asciiTheme="minorHAnsi" w:hAnsiTheme="minorHAnsi"/>
          <w:color w:val="231F20"/>
        </w:rPr>
        <w:t>electricity</w:t>
      </w:r>
      <w:r w:rsidRPr="00D83C96">
        <w:rPr>
          <w:rFonts w:asciiTheme="minorHAnsi" w:hAnsiTheme="minorHAnsi"/>
          <w:color w:val="231F20"/>
          <w:spacing w:val="-8"/>
        </w:rPr>
        <w:t xml:space="preserve"> </w:t>
      </w:r>
      <w:r w:rsidRPr="00D83C96">
        <w:rPr>
          <w:rFonts w:asciiTheme="minorHAnsi" w:hAnsiTheme="minorHAnsi"/>
          <w:color w:val="231F20"/>
        </w:rPr>
        <w:t>market.</w:t>
      </w:r>
    </w:p>
    <w:p w14:paraId="3244D378" w14:textId="77777777" w:rsidR="00BE657A" w:rsidRPr="00D83C96" w:rsidRDefault="00D83C96">
      <w:pPr>
        <w:pStyle w:val="BodyText"/>
        <w:spacing w:before="173"/>
        <w:ind w:left="113"/>
        <w:rPr>
          <w:rFonts w:asciiTheme="minorHAnsi" w:hAnsiTheme="minorHAnsi"/>
        </w:rPr>
      </w:pPr>
      <w:r w:rsidRPr="00D83C96">
        <w:rPr>
          <w:rFonts w:asciiTheme="minorHAnsi" w:hAnsiTheme="minorHAnsi"/>
          <w:color w:val="231F20"/>
        </w:rPr>
        <w:t>Technological advances and changing consumer behaviours are leading the rapid transition in the electricity sector.</w:t>
      </w:r>
    </w:p>
    <w:p w14:paraId="1571631C" w14:textId="77777777" w:rsidR="00BE657A" w:rsidRPr="00D83C96" w:rsidRDefault="00D83C96">
      <w:pPr>
        <w:pStyle w:val="BodyText"/>
        <w:spacing w:before="40" w:line="278" w:lineRule="auto"/>
        <w:ind w:left="113"/>
        <w:rPr>
          <w:rFonts w:asciiTheme="minorHAnsi" w:hAnsiTheme="minorHAnsi"/>
        </w:rPr>
      </w:pPr>
      <w:r w:rsidRPr="00D83C96">
        <w:rPr>
          <w:rFonts w:asciiTheme="minorHAnsi" w:hAnsiTheme="minorHAnsi"/>
          <w:color w:val="231F20"/>
        </w:rPr>
        <w:t xml:space="preserve">It is crucial that the </w:t>
      </w:r>
      <w:r w:rsidRPr="00D83C96">
        <w:rPr>
          <w:rFonts w:asciiTheme="minorHAnsi" w:hAnsiTheme="minorHAnsi"/>
          <w:color w:val="231F20"/>
          <w:spacing w:val="-3"/>
        </w:rPr>
        <w:t xml:space="preserve">planning, </w:t>
      </w:r>
      <w:r w:rsidRPr="00D83C96">
        <w:rPr>
          <w:rFonts w:asciiTheme="minorHAnsi" w:hAnsiTheme="minorHAnsi"/>
          <w:color w:val="231F20"/>
        </w:rPr>
        <w:t xml:space="preserve">market and regulatory </w:t>
      </w:r>
      <w:r w:rsidRPr="00D83C96">
        <w:rPr>
          <w:rFonts w:asciiTheme="minorHAnsi" w:hAnsiTheme="minorHAnsi"/>
          <w:color w:val="231F20"/>
          <w:spacing w:val="-2"/>
        </w:rPr>
        <w:t xml:space="preserve">arrangements </w:t>
      </w:r>
      <w:r w:rsidRPr="00D83C96">
        <w:rPr>
          <w:rFonts w:asciiTheme="minorHAnsi" w:hAnsiTheme="minorHAnsi"/>
          <w:color w:val="231F20"/>
        </w:rPr>
        <w:t xml:space="preserve">keep pace with the </w:t>
      </w:r>
      <w:r w:rsidRPr="00D83C96">
        <w:rPr>
          <w:rFonts w:asciiTheme="minorHAnsi" w:hAnsiTheme="minorHAnsi"/>
          <w:color w:val="231F20"/>
          <w:spacing w:val="-2"/>
        </w:rPr>
        <w:t xml:space="preserve">evolution </w:t>
      </w:r>
      <w:r w:rsidRPr="00D83C96">
        <w:rPr>
          <w:rFonts w:asciiTheme="minorHAnsi" w:hAnsiTheme="minorHAnsi"/>
          <w:color w:val="231F20"/>
        </w:rPr>
        <w:t xml:space="preserve">of the </w:t>
      </w:r>
      <w:r w:rsidRPr="00D83C96">
        <w:rPr>
          <w:rFonts w:asciiTheme="minorHAnsi" w:hAnsiTheme="minorHAnsi"/>
          <w:color w:val="231F20"/>
          <w:spacing w:val="-3"/>
        </w:rPr>
        <w:t xml:space="preserve">power system </w:t>
      </w:r>
      <w:r w:rsidRPr="00D83C96">
        <w:rPr>
          <w:rFonts w:asciiTheme="minorHAnsi" w:hAnsiTheme="minorHAnsi"/>
          <w:color w:val="231F20"/>
        </w:rPr>
        <w:t>and</w:t>
      </w:r>
      <w:r w:rsidRPr="00D83C96">
        <w:rPr>
          <w:rFonts w:asciiTheme="minorHAnsi" w:hAnsiTheme="minorHAnsi"/>
          <w:color w:val="231F20"/>
          <w:spacing w:val="-11"/>
        </w:rPr>
        <w:t xml:space="preserve"> </w:t>
      </w:r>
      <w:r w:rsidRPr="00D83C96">
        <w:rPr>
          <w:rFonts w:asciiTheme="minorHAnsi" w:hAnsiTheme="minorHAnsi"/>
          <w:color w:val="231F20"/>
        </w:rPr>
        <w:t>the</w:t>
      </w:r>
      <w:r w:rsidRPr="00D83C96">
        <w:rPr>
          <w:rFonts w:asciiTheme="minorHAnsi" w:hAnsiTheme="minorHAnsi"/>
          <w:color w:val="231F20"/>
          <w:spacing w:val="-11"/>
        </w:rPr>
        <w:t xml:space="preserve"> </w:t>
      </w:r>
      <w:r w:rsidRPr="00D83C96">
        <w:rPr>
          <w:rFonts w:asciiTheme="minorHAnsi" w:hAnsiTheme="minorHAnsi"/>
          <w:color w:val="231F20"/>
        </w:rPr>
        <w:t>challenges</w:t>
      </w:r>
      <w:r w:rsidRPr="00D83C96">
        <w:rPr>
          <w:rFonts w:asciiTheme="minorHAnsi" w:hAnsiTheme="minorHAnsi"/>
          <w:color w:val="231F20"/>
          <w:spacing w:val="-11"/>
        </w:rPr>
        <w:t xml:space="preserve"> </w:t>
      </w:r>
      <w:r w:rsidRPr="00D83C96">
        <w:rPr>
          <w:rFonts w:asciiTheme="minorHAnsi" w:hAnsiTheme="minorHAnsi"/>
          <w:color w:val="231F20"/>
        </w:rPr>
        <w:t>that</w:t>
      </w:r>
      <w:r w:rsidRPr="00D83C96">
        <w:rPr>
          <w:rFonts w:asciiTheme="minorHAnsi" w:hAnsiTheme="minorHAnsi"/>
          <w:color w:val="231F20"/>
          <w:spacing w:val="-11"/>
        </w:rPr>
        <w:t xml:space="preserve"> </w:t>
      </w:r>
      <w:r w:rsidRPr="00D83C96">
        <w:rPr>
          <w:rFonts w:asciiTheme="minorHAnsi" w:hAnsiTheme="minorHAnsi"/>
          <w:color w:val="231F20"/>
          <w:spacing w:val="-3"/>
        </w:rPr>
        <w:t>emerge.</w:t>
      </w:r>
      <w:r w:rsidRPr="00D83C96">
        <w:rPr>
          <w:rFonts w:asciiTheme="minorHAnsi" w:hAnsiTheme="minorHAnsi"/>
          <w:color w:val="231F20"/>
          <w:spacing w:val="-18"/>
        </w:rPr>
        <w:t xml:space="preserve"> </w:t>
      </w:r>
      <w:r w:rsidRPr="00D83C96">
        <w:rPr>
          <w:rFonts w:asciiTheme="minorHAnsi" w:hAnsiTheme="minorHAnsi"/>
          <w:color w:val="231F20"/>
          <w:spacing w:val="-2"/>
        </w:rPr>
        <w:t>The</w:t>
      </w:r>
      <w:r w:rsidRPr="00D83C96">
        <w:rPr>
          <w:rFonts w:asciiTheme="minorHAnsi" w:hAnsiTheme="minorHAnsi"/>
          <w:color w:val="231F20"/>
          <w:spacing w:val="-11"/>
        </w:rPr>
        <w:t xml:space="preserve"> </w:t>
      </w:r>
      <w:r w:rsidRPr="00D83C96">
        <w:rPr>
          <w:rFonts w:asciiTheme="minorHAnsi" w:hAnsiTheme="minorHAnsi"/>
          <w:color w:val="231F20"/>
        </w:rPr>
        <w:t>drivers</w:t>
      </w:r>
      <w:r w:rsidRPr="00D83C96">
        <w:rPr>
          <w:rFonts w:asciiTheme="minorHAnsi" w:hAnsiTheme="minorHAnsi"/>
          <w:color w:val="231F20"/>
          <w:spacing w:val="-11"/>
        </w:rPr>
        <w:t xml:space="preserve"> </w:t>
      </w:r>
      <w:r w:rsidRPr="00D83C96">
        <w:rPr>
          <w:rFonts w:asciiTheme="minorHAnsi" w:hAnsiTheme="minorHAnsi"/>
          <w:color w:val="231F20"/>
        </w:rPr>
        <w:t>of</w:t>
      </w:r>
      <w:r w:rsidRPr="00D83C96">
        <w:rPr>
          <w:rFonts w:asciiTheme="minorHAnsi" w:hAnsiTheme="minorHAnsi"/>
          <w:color w:val="231F20"/>
          <w:spacing w:val="-11"/>
        </w:rPr>
        <w:t xml:space="preserve"> </w:t>
      </w:r>
      <w:r w:rsidRPr="00D83C96">
        <w:rPr>
          <w:rFonts w:asciiTheme="minorHAnsi" w:hAnsiTheme="minorHAnsi"/>
          <w:color w:val="231F20"/>
        </w:rPr>
        <w:t>the</w:t>
      </w:r>
      <w:r w:rsidRPr="00D83C96">
        <w:rPr>
          <w:rFonts w:asciiTheme="minorHAnsi" w:hAnsiTheme="minorHAnsi"/>
          <w:color w:val="231F20"/>
          <w:spacing w:val="-11"/>
        </w:rPr>
        <w:t xml:space="preserve"> </w:t>
      </w:r>
      <w:r w:rsidRPr="00D83C96">
        <w:rPr>
          <w:rFonts w:asciiTheme="minorHAnsi" w:hAnsiTheme="minorHAnsi"/>
          <w:color w:val="231F20"/>
        </w:rPr>
        <w:t>transition</w:t>
      </w:r>
      <w:r w:rsidRPr="00D83C96">
        <w:rPr>
          <w:rFonts w:asciiTheme="minorHAnsi" w:hAnsiTheme="minorHAnsi"/>
          <w:color w:val="231F20"/>
          <w:spacing w:val="-11"/>
        </w:rPr>
        <w:t xml:space="preserve"> </w:t>
      </w:r>
      <w:r w:rsidRPr="00D83C96">
        <w:rPr>
          <w:rFonts w:asciiTheme="minorHAnsi" w:hAnsiTheme="minorHAnsi"/>
          <w:color w:val="231F20"/>
        </w:rPr>
        <w:t>impact</w:t>
      </w:r>
      <w:r w:rsidRPr="00D83C96">
        <w:rPr>
          <w:rFonts w:asciiTheme="minorHAnsi" w:hAnsiTheme="minorHAnsi"/>
          <w:color w:val="231F20"/>
          <w:spacing w:val="-11"/>
        </w:rPr>
        <w:t xml:space="preserve"> </w:t>
      </w:r>
      <w:r w:rsidRPr="00D83C96">
        <w:rPr>
          <w:rFonts w:asciiTheme="minorHAnsi" w:hAnsiTheme="minorHAnsi"/>
          <w:color w:val="231F20"/>
        </w:rPr>
        <w:t>the</w:t>
      </w:r>
      <w:r w:rsidRPr="00D83C96">
        <w:rPr>
          <w:rFonts w:asciiTheme="minorHAnsi" w:hAnsiTheme="minorHAnsi"/>
          <w:color w:val="231F20"/>
          <w:spacing w:val="-11"/>
        </w:rPr>
        <w:t xml:space="preserve"> </w:t>
      </w:r>
      <w:r w:rsidRPr="00D83C96">
        <w:rPr>
          <w:rFonts w:asciiTheme="minorHAnsi" w:hAnsiTheme="minorHAnsi"/>
          <w:color w:val="231F20"/>
        </w:rPr>
        <w:t>electricity</w:t>
      </w:r>
      <w:r w:rsidRPr="00D83C96">
        <w:rPr>
          <w:rFonts w:asciiTheme="minorHAnsi" w:hAnsiTheme="minorHAnsi"/>
          <w:color w:val="231F20"/>
          <w:spacing w:val="-11"/>
        </w:rPr>
        <w:t xml:space="preserve"> </w:t>
      </w:r>
      <w:r w:rsidRPr="00D83C96">
        <w:rPr>
          <w:rFonts w:asciiTheme="minorHAnsi" w:hAnsiTheme="minorHAnsi"/>
          <w:color w:val="231F20"/>
          <w:spacing w:val="-3"/>
        </w:rPr>
        <w:t>system</w:t>
      </w:r>
      <w:r w:rsidRPr="00D83C96">
        <w:rPr>
          <w:rFonts w:asciiTheme="minorHAnsi" w:hAnsiTheme="minorHAnsi"/>
          <w:color w:val="231F20"/>
          <w:spacing w:val="-11"/>
        </w:rPr>
        <w:t xml:space="preserve"> </w:t>
      </w:r>
      <w:r w:rsidRPr="00D83C96">
        <w:rPr>
          <w:rFonts w:asciiTheme="minorHAnsi" w:hAnsiTheme="minorHAnsi"/>
          <w:color w:val="231F20"/>
        </w:rPr>
        <w:t>and</w:t>
      </w:r>
      <w:r w:rsidRPr="00D83C96">
        <w:rPr>
          <w:rFonts w:asciiTheme="minorHAnsi" w:hAnsiTheme="minorHAnsi"/>
          <w:color w:val="231F20"/>
          <w:spacing w:val="-11"/>
        </w:rPr>
        <w:t xml:space="preserve"> </w:t>
      </w:r>
      <w:r w:rsidRPr="00D83C96">
        <w:rPr>
          <w:rFonts w:asciiTheme="minorHAnsi" w:hAnsiTheme="minorHAnsi"/>
          <w:color w:val="231F20"/>
        </w:rPr>
        <w:t>market</w:t>
      </w:r>
      <w:r w:rsidRPr="00D83C96">
        <w:rPr>
          <w:rFonts w:asciiTheme="minorHAnsi" w:hAnsiTheme="minorHAnsi"/>
          <w:color w:val="231F20"/>
          <w:spacing w:val="-11"/>
        </w:rPr>
        <w:t xml:space="preserve"> </w:t>
      </w:r>
      <w:r w:rsidRPr="00D83C96">
        <w:rPr>
          <w:rFonts w:asciiTheme="minorHAnsi" w:hAnsiTheme="minorHAnsi"/>
          <w:color w:val="231F20"/>
        </w:rPr>
        <w:t>in</w:t>
      </w:r>
      <w:r w:rsidRPr="00D83C96">
        <w:rPr>
          <w:rFonts w:asciiTheme="minorHAnsi" w:hAnsiTheme="minorHAnsi"/>
          <w:color w:val="231F20"/>
          <w:spacing w:val="-11"/>
        </w:rPr>
        <w:t xml:space="preserve"> </w:t>
      </w:r>
      <w:r w:rsidRPr="00D83C96">
        <w:rPr>
          <w:rFonts w:asciiTheme="minorHAnsi" w:hAnsiTheme="minorHAnsi"/>
          <w:color w:val="231F20"/>
          <w:spacing w:val="-3"/>
        </w:rPr>
        <w:t>different</w:t>
      </w:r>
      <w:r w:rsidRPr="00D83C96">
        <w:rPr>
          <w:rFonts w:asciiTheme="minorHAnsi" w:hAnsiTheme="minorHAnsi"/>
          <w:color w:val="231F20"/>
          <w:spacing w:val="-11"/>
        </w:rPr>
        <w:t xml:space="preserve"> </w:t>
      </w:r>
      <w:r w:rsidRPr="00D83C96">
        <w:rPr>
          <w:rFonts w:asciiTheme="minorHAnsi" w:hAnsiTheme="minorHAnsi"/>
          <w:color w:val="231F20"/>
          <w:spacing w:val="-3"/>
        </w:rPr>
        <w:t>ways:</w:t>
      </w:r>
    </w:p>
    <w:p w14:paraId="39F3EBB5" w14:textId="77777777" w:rsidR="00BE657A" w:rsidRPr="00D83C96" w:rsidRDefault="00D83C96">
      <w:pPr>
        <w:pStyle w:val="ListParagraph"/>
        <w:numPr>
          <w:ilvl w:val="0"/>
          <w:numId w:val="5"/>
        </w:numPr>
        <w:tabs>
          <w:tab w:val="left" w:pos="397"/>
          <w:tab w:val="left" w:pos="398"/>
        </w:tabs>
        <w:spacing w:before="59" w:line="278" w:lineRule="auto"/>
        <w:ind w:right="449"/>
        <w:rPr>
          <w:rFonts w:asciiTheme="minorHAnsi" w:hAnsiTheme="minorHAnsi"/>
          <w:sz w:val="20"/>
        </w:rPr>
      </w:pPr>
      <w:r w:rsidRPr="00D83C96">
        <w:rPr>
          <w:rFonts w:asciiTheme="minorHAnsi" w:hAnsiTheme="minorHAnsi"/>
          <w:color w:val="231F20"/>
          <w:sz w:val="20"/>
        </w:rPr>
        <w:t>Rapidly decreasing technology costs are resulting in record investment in more decentralised large-scale variable</w:t>
      </w:r>
      <w:r w:rsidRPr="00D83C96">
        <w:rPr>
          <w:rFonts w:asciiTheme="minorHAnsi" w:hAnsiTheme="minorHAnsi"/>
          <w:color w:val="231F20"/>
          <w:spacing w:val="-3"/>
          <w:sz w:val="20"/>
        </w:rPr>
        <w:t xml:space="preserve"> </w:t>
      </w:r>
      <w:r w:rsidRPr="00D83C96">
        <w:rPr>
          <w:rFonts w:asciiTheme="minorHAnsi" w:hAnsiTheme="minorHAnsi"/>
          <w:color w:val="231F20"/>
          <w:sz w:val="20"/>
        </w:rPr>
        <w:t>renewable</w:t>
      </w:r>
      <w:r w:rsidRPr="00D83C96">
        <w:rPr>
          <w:rFonts w:asciiTheme="minorHAnsi" w:hAnsiTheme="minorHAnsi"/>
          <w:color w:val="231F20"/>
          <w:spacing w:val="-3"/>
          <w:sz w:val="20"/>
        </w:rPr>
        <w:t xml:space="preserve"> </w:t>
      </w:r>
      <w:r w:rsidRPr="00D83C96">
        <w:rPr>
          <w:rFonts w:asciiTheme="minorHAnsi" w:hAnsiTheme="minorHAnsi"/>
          <w:color w:val="231F20"/>
          <w:sz w:val="20"/>
        </w:rPr>
        <w:t>generation.</w:t>
      </w:r>
      <w:r w:rsidRPr="00D83C96">
        <w:rPr>
          <w:rFonts w:asciiTheme="minorHAnsi" w:hAnsiTheme="minorHAnsi"/>
          <w:color w:val="231F20"/>
          <w:spacing w:val="-3"/>
          <w:sz w:val="20"/>
        </w:rPr>
        <w:t xml:space="preserve"> </w:t>
      </w:r>
      <w:r w:rsidRPr="00D83C96">
        <w:rPr>
          <w:rFonts w:asciiTheme="minorHAnsi" w:hAnsiTheme="minorHAnsi"/>
          <w:color w:val="231F20"/>
          <w:sz w:val="20"/>
        </w:rPr>
        <w:t>At</w:t>
      </w:r>
      <w:r w:rsidRPr="00D83C96">
        <w:rPr>
          <w:rFonts w:asciiTheme="minorHAnsi" w:hAnsiTheme="minorHAnsi"/>
          <w:color w:val="231F20"/>
          <w:spacing w:val="-3"/>
          <w:sz w:val="20"/>
        </w:rPr>
        <w:t xml:space="preserve"> </w:t>
      </w:r>
      <w:r w:rsidRPr="00D83C96">
        <w:rPr>
          <w:rFonts w:asciiTheme="minorHAnsi" w:hAnsiTheme="minorHAnsi"/>
          <w:color w:val="231F20"/>
          <w:sz w:val="20"/>
        </w:rPr>
        <w:t>the</w:t>
      </w:r>
      <w:r w:rsidRPr="00D83C96">
        <w:rPr>
          <w:rFonts w:asciiTheme="minorHAnsi" w:hAnsiTheme="minorHAnsi"/>
          <w:color w:val="231F20"/>
          <w:spacing w:val="-3"/>
          <w:sz w:val="20"/>
        </w:rPr>
        <w:t xml:space="preserve"> </w:t>
      </w:r>
      <w:r w:rsidRPr="00D83C96">
        <w:rPr>
          <w:rFonts w:asciiTheme="minorHAnsi" w:hAnsiTheme="minorHAnsi"/>
          <w:color w:val="231F20"/>
          <w:sz w:val="20"/>
        </w:rPr>
        <w:t>same</w:t>
      </w:r>
      <w:r w:rsidRPr="00D83C96">
        <w:rPr>
          <w:rFonts w:asciiTheme="minorHAnsi" w:hAnsiTheme="minorHAnsi"/>
          <w:color w:val="231F20"/>
          <w:spacing w:val="-3"/>
          <w:sz w:val="20"/>
        </w:rPr>
        <w:t xml:space="preserve"> </w:t>
      </w:r>
      <w:r w:rsidRPr="00D83C96">
        <w:rPr>
          <w:rFonts w:asciiTheme="minorHAnsi" w:hAnsiTheme="minorHAnsi"/>
          <w:color w:val="231F20"/>
          <w:sz w:val="20"/>
        </w:rPr>
        <w:t>time</w:t>
      </w:r>
      <w:r w:rsidRPr="00D83C96">
        <w:rPr>
          <w:rFonts w:asciiTheme="minorHAnsi" w:hAnsiTheme="minorHAnsi"/>
          <w:color w:val="231F20"/>
          <w:spacing w:val="-3"/>
          <w:sz w:val="20"/>
        </w:rPr>
        <w:t xml:space="preserve"> </w:t>
      </w:r>
      <w:r w:rsidRPr="00D83C96">
        <w:rPr>
          <w:rFonts w:asciiTheme="minorHAnsi" w:hAnsiTheme="minorHAnsi"/>
          <w:color w:val="231F20"/>
          <w:sz w:val="20"/>
        </w:rPr>
        <w:t>aging</w:t>
      </w:r>
      <w:r w:rsidRPr="00D83C96">
        <w:rPr>
          <w:rFonts w:asciiTheme="minorHAnsi" w:hAnsiTheme="minorHAnsi"/>
          <w:color w:val="231F20"/>
          <w:spacing w:val="-3"/>
          <w:sz w:val="20"/>
        </w:rPr>
        <w:t xml:space="preserve"> </w:t>
      </w:r>
      <w:r w:rsidRPr="00D83C96">
        <w:rPr>
          <w:rFonts w:asciiTheme="minorHAnsi" w:hAnsiTheme="minorHAnsi"/>
          <w:color w:val="231F20"/>
          <w:sz w:val="20"/>
        </w:rPr>
        <w:t>coal-fired</w:t>
      </w:r>
      <w:r w:rsidRPr="00D83C96">
        <w:rPr>
          <w:rFonts w:asciiTheme="minorHAnsi" w:hAnsiTheme="minorHAnsi"/>
          <w:color w:val="231F20"/>
          <w:spacing w:val="-3"/>
          <w:sz w:val="20"/>
        </w:rPr>
        <w:t xml:space="preserve"> </w:t>
      </w:r>
      <w:r w:rsidRPr="00D83C96">
        <w:rPr>
          <w:rFonts w:asciiTheme="minorHAnsi" w:hAnsiTheme="minorHAnsi"/>
          <w:color w:val="231F20"/>
          <w:sz w:val="20"/>
        </w:rPr>
        <w:t>generation</w:t>
      </w:r>
      <w:r w:rsidRPr="00D83C96">
        <w:rPr>
          <w:rFonts w:asciiTheme="minorHAnsi" w:hAnsiTheme="minorHAnsi"/>
          <w:color w:val="231F20"/>
          <w:spacing w:val="-3"/>
          <w:sz w:val="20"/>
        </w:rPr>
        <w:t xml:space="preserve"> </w:t>
      </w:r>
      <w:r w:rsidRPr="00D83C96">
        <w:rPr>
          <w:rFonts w:asciiTheme="minorHAnsi" w:hAnsiTheme="minorHAnsi"/>
          <w:color w:val="231F20"/>
          <w:sz w:val="20"/>
        </w:rPr>
        <w:t>is</w:t>
      </w:r>
      <w:r w:rsidRPr="00D83C96">
        <w:rPr>
          <w:rFonts w:asciiTheme="minorHAnsi" w:hAnsiTheme="minorHAnsi"/>
          <w:color w:val="231F20"/>
          <w:spacing w:val="-3"/>
          <w:sz w:val="20"/>
        </w:rPr>
        <w:t xml:space="preserve"> </w:t>
      </w:r>
      <w:r w:rsidRPr="00D83C96">
        <w:rPr>
          <w:rFonts w:asciiTheme="minorHAnsi" w:hAnsiTheme="minorHAnsi"/>
          <w:color w:val="231F20"/>
          <w:sz w:val="20"/>
        </w:rPr>
        <w:t>being</w:t>
      </w:r>
      <w:r w:rsidRPr="00D83C96">
        <w:rPr>
          <w:rFonts w:asciiTheme="minorHAnsi" w:hAnsiTheme="minorHAnsi"/>
          <w:color w:val="231F20"/>
          <w:spacing w:val="-3"/>
          <w:sz w:val="20"/>
        </w:rPr>
        <w:t xml:space="preserve"> </w:t>
      </w:r>
      <w:r w:rsidRPr="00D83C96">
        <w:rPr>
          <w:rFonts w:asciiTheme="minorHAnsi" w:hAnsiTheme="minorHAnsi"/>
          <w:color w:val="231F20"/>
          <w:sz w:val="20"/>
        </w:rPr>
        <w:t>retired</w:t>
      </w:r>
      <w:r w:rsidRPr="00D83C96">
        <w:rPr>
          <w:rFonts w:asciiTheme="minorHAnsi" w:hAnsiTheme="minorHAnsi"/>
          <w:color w:val="231F20"/>
          <w:spacing w:val="-3"/>
          <w:sz w:val="20"/>
        </w:rPr>
        <w:t xml:space="preserve"> </w:t>
      </w:r>
      <w:r w:rsidRPr="00D83C96">
        <w:rPr>
          <w:rFonts w:asciiTheme="minorHAnsi" w:hAnsiTheme="minorHAnsi"/>
          <w:color w:val="231F20"/>
          <w:sz w:val="20"/>
        </w:rPr>
        <w:t>in</w:t>
      </w:r>
      <w:r w:rsidRPr="00D83C96">
        <w:rPr>
          <w:rFonts w:asciiTheme="minorHAnsi" w:hAnsiTheme="minorHAnsi"/>
          <w:color w:val="231F20"/>
          <w:spacing w:val="-3"/>
          <w:sz w:val="20"/>
        </w:rPr>
        <w:t xml:space="preserve"> </w:t>
      </w:r>
      <w:r w:rsidRPr="00D83C96">
        <w:rPr>
          <w:rFonts w:asciiTheme="minorHAnsi" w:hAnsiTheme="minorHAnsi"/>
          <w:color w:val="231F20"/>
          <w:sz w:val="20"/>
        </w:rPr>
        <w:t>some</w:t>
      </w:r>
      <w:r w:rsidRPr="00D83C96">
        <w:rPr>
          <w:rFonts w:asciiTheme="minorHAnsi" w:hAnsiTheme="minorHAnsi"/>
          <w:color w:val="231F20"/>
          <w:spacing w:val="-3"/>
          <w:sz w:val="20"/>
        </w:rPr>
        <w:t xml:space="preserve"> </w:t>
      </w:r>
      <w:r w:rsidRPr="00D83C96">
        <w:rPr>
          <w:rFonts w:asciiTheme="minorHAnsi" w:hAnsiTheme="minorHAnsi"/>
          <w:color w:val="231F20"/>
          <w:sz w:val="20"/>
        </w:rPr>
        <w:t>regions, sometimes at shorter notice than was</w:t>
      </w:r>
      <w:r w:rsidRPr="00D83C96">
        <w:rPr>
          <w:rFonts w:asciiTheme="minorHAnsi" w:hAnsiTheme="minorHAnsi"/>
          <w:color w:val="231F20"/>
          <w:spacing w:val="-1"/>
          <w:sz w:val="20"/>
        </w:rPr>
        <w:t xml:space="preserve"> </w:t>
      </w:r>
      <w:r w:rsidRPr="00D83C96">
        <w:rPr>
          <w:rFonts w:asciiTheme="minorHAnsi" w:hAnsiTheme="minorHAnsi"/>
          <w:color w:val="231F20"/>
          <w:sz w:val="20"/>
        </w:rPr>
        <w:t>expected.</w:t>
      </w:r>
    </w:p>
    <w:p w14:paraId="5DA663FB" w14:textId="77777777" w:rsidR="00BE657A" w:rsidRPr="00D83C96" w:rsidRDefault="00D83C96">
      <w:pPr>
        <w:pStyle w:val="ListParagraph"/>
        <w:numPr>
          <w:ilvl w:val="0"/>
          <w:numId w:val="5"/>
        </w:numPr>
        <w:tabs>
          <w:tab w:val="left" w:pos="397"/>
          <w:tab w:val="left" w:pos="398"/>
        </w:tabs>
        <w:spacing w:before="60" w:line="278" w:lineRule="auto"/>
        <w:ind w:right="188"/>
        <w:rPr>
          <w:rFonts w:asciiTheme="minorHAnsi" w:hAnsiTheme="minorHAnsi"/>
          <w:sz w:val="20"/>
        </w:rPr>
      </w:pPr>
      <w:r w:rsidRPr="00D83C96">
        <w:rPr>
          <w:rFonts w:asciiTheme="minorHAnsi" w:hAnsiTheme="minorHAnsi"/>
          <w:color w:val="231F20"/>
          <w:sz w:val="20"/>
        </w:rPr>
        <w:t>Over 2 million households have installed solar PV and batteries are increasingly being deployed. This significant uptake of new distributed energy resources is changing the way in which electricity networks operate, moving from exporting electricity from a small number of power stations to accommodating two way flows of electricity at the distribution</w:t>
      </w:r>
      <w:r w:rsidRPr="00D83C96">
        <w:rPr>
          <w:rFonts w:asciiTheme="minorHAnsi" w:hAnsiTheme="minorHAnsi"/>
          <w:color w:val="231F20"/>
          <w:spacing w:val="-1"/>
          <w:sz w:val="20"/>
        </w:rPr>
        <w:t xml:space="preserve"> </w:t>
      </w:r>
      <w:r w:rsidRPr="00D83C96">
        <w:rPr>
          <w:rFonts w:asciiTheme="minorHAnsi" w:hAnsiTheme="minorHAnsi"/>
          <w:color w:val="231F20"/>
          <w:sz w:val="20"/>
        </w:rPr>
        <w:t>level.</w:t>
      </w:r>
    </w:p>
    <w:p w14:paraId="53567D3B" w14:textId="77777777" w:rsidR="00BE657A" w:rsidRPr="00D83C96" w:rsidRDefault="00D83C96">
      <w:pPr>
        <w:pStyle w:val="ListParagraph"/>
        <w:numPr>
          <w:ilvl w:val="0"/>
          <w:numId w:val="5"/>
        </w:numPr>
        <w:tabs>
          <w:tab w:val="left" w:pos="397"/>
          <w:tab w:val="left" w:pos="398"/>
        </w:tabs>
        <w:spacing w:before="61" w:line="278" w:lineRule="auto"/>
        <w:ind w:right="253"/>
        <w:rPr>
          <w:rFonts w:asciiTheme="minorHAnsi" w:hAnsiTheme="minorHAnsi"/>
          <w:sz w:val="20"/>
        </w:rPr>
      </w:pPr>
      <w:r w:rsidRPr="00D83C96">
        <w:rPr>
          <w:rFonts w:asciiTheme="minorHAnsi" w:hAnsiTheme="minorHAnsi"/>
          <w:color w:val="231F20"/>
          <w:sz w:val="20"/>
        </w:rPr>
        <w:t>The increasing ability to control electrical appliances in our homes and businesses through digital devices means that consumers are better placed to manage consumption themselves or through third parties.</w:t>
      </w:r>
      <w:r w:rsidRPr="00D83C96">
        <w:rPr>
          <w:rFonts w:asciiTheme="minorHAnsi" w:hAnsiTheme="minorHAnsi"/>
          <w:color w:val="231F20"/>
          <w:spacing w:val="-20"/>
          <w:sz w:val="20"/>
        </w:rPr>
        <w:t xml:space="preserve"> </w:t>
      </w:r>
      <w:r w:rsidRPr="00D83C96">
        <w:rPr>
          <w:rFonts w:asciiTheme="minorHAnsi" w:hAnsiTheme="minorHAnsi"/>
          <w:color w:val="231F20"/>
          <w:sz w:val="20"/>
        </w:rPr>
        <w:t>Demand management and energy efficiency will be key ways in which consumer bills can be reduced in the future. It</w:t>
      </w:r>
      <w:r w:rsidRPr="00D83C96">
        <w:rPr>
          <w:rFonts w:asciiTheme="minorHAnsi" w:hAnsiTheme="minorHAnsi"/>
          <w:color w:val="231F20"/>
          <w:spacing w:val="-13"/>
          <w:sz w:val="20"/>
        </w:rPr>
        <w:t xml:space="preserve"> </w:t>
      </w:r>
      <w:r w:rsidRPr="00D83C96">
        <w:rPr>
          <w:rFonts w:asciiTheme="minorHAnsi" w:hAnsiTheme="minorHAnsi"/>
          <w:color w:val="231F20"/>
          <w:sz w:val="20"/>
        </w:rPr>
        <w:t>is</w:t>
      </w:r>
    </w:p>
    <w:p w14:paraId="380F3399" w14:textId="77777777" w:rsidR="00BE657A" w:rsidRPr="00D83C96" w:rsidRDefault="00D83C96">
      <w:pPr>
        <w:pStyle w:val="BodyText"/>
        <w:spacing w:before="3" w:line="278" w:lineRule="auto"/>
        <w:ind w:left="397"/>
        <w:rPr>
          <w:rFonts w:asciiTheme="minorHAnsi" w:hAnsiTheme="minorHAnsi"/>
        </w:rPr>
      </w:pPr>
      <w:r w:rsidRPr="00D83C96">
        <w:rPr>
          <w:rFonts w:asciiTheme="minorHAnsi" w:hAnsiTheme="minorHAnsi"/>
          <w:color w:val="231F20"/>
        </w:rPr>
        <w:t>important that consumers are empowered to take control of their energy costs, and that they continue to benefit from suitable consumer protections in doing so.</w:t>
      </w:r>
    </w:p>
    <w:p w14:paraId="3A3B5564" w14:textId="77777777" w:rsidR="00BE657A" w:rsidRPr="00D83C96" w:rsidRDefault="00D83C96">
      <w:pPr>
        <w:pStyle w:val="BodyText"/>
        <w:spacing w:before="173" w:line="278" w:lineRule="auto"/>
        <w:ind w:left="113" w:right="202"/>
        <w:rPr>
          <w:rFonts w:asciiTheme="minorHAnsi" w:hAnsiTheme="minorHAnsi"/>
        </w:rPr>
      </w:pPr>
      <w:r w:rsidRPr="00D83C96">
        <w:rPr>
          <w:rFonts w:asciiTheme="minorHAnsi" w:hAnsiTheme="minorHAnsi"/>
          <w:color w:val="231F20"/>
        </w:rPr>
        <w:t>Gas markets have also been through a fundamental transition. The development of export LNG gas capabilities on Australia’s east coast has transformed the gas market by opening up vast new gas reserves and by linking domestic markets to international oil and gas markets for the first time. This has brought significant investment and jobs to new LNG export industries but has placed pressure on domestic energy users that have historically used low-cost gas as a source of competitive advantage.</w:t>
      </w:r>
    </w:p>
    <w:p w14:paraId="1147AAE2" w14:textId="77777777" w:rsidR="00BE657A" w:rsidRPr="00D83C96" w:rsidRDefault="00D83C96">
      <w:pPr>
        <w:pStyle w:val="BodyText"/>
        <w:spacing w:before="176" w:line="278" w:lineRule="auto"/>
        <w:ind w:left="113" w:right="202"/>
        <w:rPr>
          <w:rFonts w:asciiTheme="minorHAnsi" w:hAnsiTheme="minorHAnsi"/>
        </w:rPr>
      </w:pPr>
      <w:r w:rsidRPr="00D83C96">
        <w:rPr>
          <w:rFonts w:asciiTheme="minorHAnsi" w:hAnsiTheme="minorHAnsi"/>
          <w:color w:val="231F20"/>
        </w:rPr>
        <w:t>These technological and societal changes across our energy markets require major reform to almost every element of the energy supply chain – from network planning and operation, to system security services, to coordination of generation operating at both the very large and very small scale and to customer participation in the market. These reforms are essential to provide the right environment for investment in the infrastructure and services required to continue to operate the system and the market, securely and reliably, under changing conditions.</w:t>
      </w:r>
    </w:p>
    <w:p w14:paraId="05735382" w14:textId="77777777" w:rsidR="00BE657A" w:rsidRPr="00D83C96" w:rsidRDefault="00D83C96">
      <w:pPr>
        <w:pStyle w:val="BodyText"/>
        <w:spacing w:before="175" w:line="278" w:lineRule="auto"/>
        <w:ind w:left="113" w:right="119"/>
        <w:rPr>
          <w:rFonts w:asciiTheme="minorHAnsi" w:hAnsiTheme="minorHAnsi"/>
        </w:rPr>
      </w:pPr>
      <w:r w:rsidRPr="00D83C96">
        <w:rPr>
          <w:rFonts w:asciiTheme="minorHAnsi" w:hAnsiTheme="minorHAnsi"/>
          <w:color w:val="231F20"/>
        </w:rPr>
        <w:t>Given the complexity and rapid pace of change, strategic planning is critical to a successful transition, alongside effective engagement with our key trading partners and regional economies in relation to energy investment opportunities. While markets are likely to continue to be used as the principal agent of investment and drive efficiencies, oversight from governments is needed to coordinate the transition and the reforms needed to ensure it is coordinated and meets community and customer expectations.</w:t>
      </w:r>
    </w:p>
    <w:p w14:paraId="34574691" w14:textId="77777777" w:rsidR="00BE657A" w:rsidRPr="00D83C96" w:rsidRDefault="00D83C96">
      <w:pPr>
        <w:pStyle w:val="BodyText"/>
        <w:spacing w:before="176" w:line="278" w:lineRule="auto"/>
        <w:ind w:left="113" w:right="259"/>
        <w:rPr>
          <w:rFonts w:asciiTheme="minorHAnsi" w:hAnsiTheme="minorHAnsi"/>
        </w:rPr>
      </w:pPr>
      <w:r w:rsidRPr="00D83C96">
        <w:rPr>
          <w:rFonts w:asciiTheme="minorHAnsi" w:hAnsiTheme="minorHAnsi"/>
          <w:color w:val="231F20"/>
        </w:rPr>
        <w:t>Complementing the current significant body of work underway from governments and energy market bodies to manage the risks and opportunities of the transition, this document is intended to provide a clear strategic focus for the Energy Council’s work in addressing the issues, overseeing the transformation of the energy system and ensuring we achieve our vision for our energy markets.</w:t>
      </w:r>
    </w:p>
    <w:p w14:paraId="133B0630" w14:textId="5F38E2A6" w:rsidR="00BE657A" w:rsidRPr="00D83C96" w:rsidRDefault="00510B1E">
      <w:pPr>
        <w:pStyle w:val="BodyText"/>
        <w:rPr>
          <w:rFonts w:asciiTheme="minorHAnsi" w:hAnsiTheme="minorHAnsi"/>
          <w:sz w:val="21"/>
        </w:rPr>
      </w:pPr>
      <w:r>
        <w:rPr>
          <w:rFonts w:asciiTheme="minorHAnsi" w:hAnsiTheme="minorHAnsi"/>
          <w:noProof/>
        </w:rPr>
        <mc:AlternateContent>
          <mc:Choice Requires="wps">
            <w:drawing>
              <wp:anchor distT="0" distB="0" distL="0" distR="0" simplePos="0" relativeHeight="1624" behindDoc="0" locked="0" layoutInCell="1" allowOverlap="1" wp14:anchorId="4A8FB422" wp14:editId="62D34CDF">
                <wp:simplePos x="0" y="0"/>
                <wp:positionH relativeFrom="page">
                  <wp:posOffset>720090</wp:posOffset>
                </wp:positionH>
                <wp:positionV relativeFrom="paragraph">
                  <wp:posOffset>191770</wp:posOffset>
                </wp:positionV>
                <wp:extent cx="720090" cy="0"/>
                <wp:effectExtent l="15240" t="8255" r="7620" b="10795"/>
                <wp:wrapTopAndBottom/>
                <wp:docPr id="14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2700">
                          <a:solidFill>
                            <a:srgbClr val="00A8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A5E9" id="Line 147"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5.1pt" to="113.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" strokecolor="#00a8d5" strokeweight="1pt">
                <w10:wrap type="topAndBottom" anchorx="page"/>
              </v:line>
            </w:pict>
          </mc:Fallback>
        </mc:AlternateContent>
      </w:r>
    </w:p>
    <w:p w14:paraId="5A692D49" w14:textId="77777777" w:rsidR="00BE657A" w:rsidRPr="00D83C96" w:rsidRDefault="00D83C96">
      <w:pPr>
        <w:spacing w:before="123"/>
        <w:ind w:left="113"/>
        <w:rPr>
          <w:rFonts w:asciiTheme="minorHAnsi" w:hAnsiTheme="minorHAnsi"/>
          <w:sz w:val="18"/>
        </w:rPr>
      </w:pPr>
      <w:r w:rsidRPr="00D83C96">
        <w:rPr>
          <w:rFonts w:asciiTheme="minorHAnsi" w:hAnsiTheme="minorHAnsi"/>
          <w:color w:val="231F20"/>
          <w:sz w:val="18"/>
        </w:rPr>
        <w:t>1 National Electricity Law, National Gas Law, National Energy Retail Law</w:t>
      </w:r>
    </w:p>
    <w:p w14:paraId="0FFB3F29" w14:textId="77777777" w:rsidR="00BE657A" w:rsidRPr="00D83C96" w:rsidRDefault="00BE657A">
      <w:pPr>
        <w:rPr>
          <w:rFonts w:asciiTheme="minorHAnsi" w:hAnsiTheme="minorHAnsi"/>
          <w:sz w:val="18"/>
        </w:rPr>
        <w:sectPr w:rsidR="00BE657A" w:rsidRPr="00D83C96">
          <w:pgSz w:w="11910" w:h="16840"/>
          <w:pgMar w:top="1240" w:right="1000" w:bottom="280" w:left="1020" w:header="584" w:footer="0" w:gutter="0"/>
          <w:cols w:space="720"/>
        </w:sectPr>
      </w:pPr>
    </w:p>
    <w:p w14:paraId="34B2C21D" w14:textId="77777777" w:rsidR="00BE657A" w:rsidRPr="00D83C96" w:rsidRDefault="00D83C96">
      <w:pPr>
        <w:pStyle w:val="Heading1"/>
        <w:rPr>
          <w:rFonts w:asciiTheme="minorHAnsi" w:hAnsiTheme="minorHAnsi"/>
          <w:b/>
        </w:rPr>
      </w:pPr>
      <w:bookmarkStart w:id="3" w:name="Strategic_Vision"/>
      <w:bookmarkStart w:id="4" w:name="The_Plan"/>
      <w:bookmarkStart w:id="5" w:name="_bookmark1"/>
      <w:bookmarkEnd w:id="3"/>
      <w:bookmarkEnd w:id="4"/>
      <w:bookmarkEnd w:id="5"/>
      <w:r w:rsidRPr="00D83C96">
        <w:rPr>
          <w:rFonts w:asciiTheme="minorHAnsi" w:hAnsiTheme="minorHAnsi"/>
          <w:b/>
          <w:color w:val="005A94"/>
        </w:rPr>
        <w:lastRenderedPageBreak/>
        <w:t>Strategic Vision</w:t>
      </w:r>
    </w:p>
    <w:p w14:paraId="48CDB18B" w14:textId="77777777" w:rsidR="00BE657A" w:rsidRPr="00D83C96" w:rsidRDefault="00D83C96">
      <w:pPr>
        <w:pStyle w:val="BodyText"/>
        <w:spacing w:before="169" w:line="278" w:lineRule="auto"/>
        <w:ind w:left="113" w:right="119"/>
        <w:rPr>
          <w:rFonts w:asciiTheme="minorHAnsi" w:hAnsiTheme="minorHAnsi"/>
        </w:rPr>
      </w:pPr>
      <w:r w:rsidRPr="00D83C96">
        <w:rPr>
          <w:rFonts w:asciiTheme="minorHAnsi" w:hAnsiTheme="minorHAnsi"/>
          <w:color w:val="231F20"/>
        </w:rPr>
        <w:t>Irrespective of the changing market, technological and societal conditions, the vision for Australia’s energy markets remains the same: deliver a reliable, secure, affordable and low emissions energy supply in an efficient and timely way that meets the expectations of energy customers and the community.</w:t>
      </w:r>
    </w:p>
    <w:p w14:paraId="162107A0" w14:textId="77777777" w:rsidR="00BE657A" w:rsidRPr="00D83C96" w:rsidRDefault="00D83C96">
      <w:pPr>
        <w:pStyle w:val="BodyText"/>
        <w:spacing w:before="174" w:line="278" w:lineRule="auto"/>
        <w:ind w:left="113"/>
        <w:rPr>
          <w:rFonts w:asciiTheme="minorHAnsi" w:hAnsiTheme="minorHAnsi"/>
        </w:rPr>
      </w:pPr>
      <w:r w:rsidRPr="00D83C96">
        <w:rPr>
          <w:rFonts w:asciiTheme="minorHAnsi" w:hAnsiTheme="minorHAnsi"/>
          <w:color w:val="231F20"/>
        </w:rPr>
        <w:t>One of the roles of the Energy Council, as the collective body representing jurisdictions on energy matters, is to provide energy market bodies, market participants and consumers with clear and consistent long-term policy direction to support this vision.</w:t>
      </w:r>
    </w:p>
    <w:p w14:paraId="0C2E4EB5" w14:textId="77777777" w:rsidR="00BE657A" w:rsidRPr="00D83C96" w:rsidRDefault="00D83C96">
      <w:pPr>
        <w:pStyle w:val="BodyText"/>
        <w:spacing w:before="173" w:line="278" w:lineRule="auto"/>
        <w:ind w:left="113"/>
        <w:rPr>
          <w:rFonts w:asciiTheme="minorHAnsi" w:hAnsiTheme="minorHAnsi"/>
        </w:rPr>
      </w:pPr>
      <w:r w:rsidRPr="00D83C96">
        <w:rPr>
          <w:rFonts w:asciiTheme="minorHAnsi" w:hAnsiTheme="minorHAnsi"/>
          <w:color w:val="231F20"/>
        </w:rPr>
        <w:t>The Plan will act as a guiding force in rapidly changing markets, where complexities emerge at different times in different sections of the supply chains and across markets.</w:t>
      </w:r>
    </w:p>
    <w:p w14:paraId="678E3777" w14:textId="77777777" w:rsidR="00BE657A" w:rsidRPr="00D83C96" w:rsidRDefault="00BE657A">
      <w:pPr>
        <w:pStyle w:val="BodyText"/>
        <w:spacing w:before="3"/>
        <w:rPr>
          <w:rFonts w:asciiTheme="minorHAnsi" w:hAnsiTheme="minorHAnsi"/>
          <w:sz w:val="25"/>
        </w:rPr>
      </w:pPr>
    </w:p>
    <w:p w14:paraId="55F2B588" w14:textId="77777777" w:rsidR="00BE657A" w:rsidRPr="00D83C96" w:rsidRDefault="00D83C96">
      <w:pPr>
        <w:pStyle w:val="Heading1"/>
        <w:spacing w:before="0"/>
        <w:rPr>
          <w:rFonts w:asciiTheme="minorHAnsi" w:hAnsiTheme="minorHAnsi"/>
          <w:b/>
        </w:rPr>
      </w:pPr>
      <w:r w:rsidRPr="00D83C96">
        <w:rPr>
          <w:rFonts w:asciiTheme="minorHAnsi" w:hAnsiTheme="minorHAnsi"/>
          <w:b/>
          <w:color w:val="005A94"/>
        </w:rPr>
        <w:t>The Plan</w:t>
      </w:r>
    </w:p>
    <w:p w14:paraId="5B2B126C" w14:textId="77777777" w:rsidR="00BE657A" w:rsidRPr="00D83C96" w:rsidRDefault="00D83C96">
      <w:pPr>
        <w:pStyle w:val="BodyText"/>
        <w:spacing w:before="169"/>
        <w:ind w:left="113"/>
        <w:rPr>
          <w:rFonts w:asciiTheme="minorHAnsi" w:hAnsiTheme="minorHAnsi"/>
        </w:rPr>
      </w:pPr>
      <w:r w:rsidRPr="00D83C96">
        <w:rPr>
          <w:rFonts w:asciiTheme="minorHAnsi" w:hAnsiTheme="minorHAnsi"/>
          <w:color w:val="231F20"/>
        </w:rPr>
        <w:t>Broadly, the Plan is comprised of five elements:</w:t>
      </w:r>
    </w:p>
    <w:p w14:paraId="1E6EA848" w14:textId="77777777" w:rsidR="00BE657A" w:rsidRPr="00D83C96" w:rsidRDefault="00D83C96">
      <w:pPr>
        <w:pStyle w:val="ListParagraph"/>
        <w:numPr>
          <w:ilvl w:val="0"/>
          <w:numId w:val="5"/>
        </w:numPr>
        <w:tabs>
          <w:tab w:val="left" w:pos="397"/>
          <w:tab w:val="left" w:pos="398"/>
        </w:tabs>
        <w:spacing w:before="90"/>
        <w:rPr>
          <w:rFonts w:asciiTheme="minorHAnsi" w:hAnsiTheme="minorHAnsi"/>
          <w:sz w:val="20"/>
        </w:rPr>
      </w:pPr>
      <w:r w:rsidRPr="00D83C96">
        <w:rPr>
          <w:rFonts w:asciiTheme="minorHAnsi" w:hAnsiTheme="minorHAnsi"/>
          <w:color w:val="231F20"/>
          <w:sz w:val="20"/>
        </w:rPr>
        <w:t xml:space="preserve">Key priorities, articulated as desired </w:t>
      </w:r>
      <w:r w:rsidRPr="00D83C96">
        <w:rPr>
          <w:rFonts w:asciiTheme="minorHAnsi" w:hAnsiTheme="minorHAnsi"/>
          <w:b/>
          <w:i/>
          <w:color w:val="231F20"/>
          <w:sz w:val="20"/>
        </w:rPr>
        <w:t xml:space="preserve">outcomes </w:t>
      </w:r>
      <w:r w:rsidRPr="00D83C96">
        <w:rPr>
          <w:rFonts w:asciiTheme="minorHAnsi" w:hAnsiTheme="minorHAnsi"/>
          <w:color w:val="231F20"/>
          <w:sz w:val="20"/>
        </w:rPr>
        <w:t>for both markets and</w:t>
      </w:r>
      <w:r w:rsidRPr="00D83C96">
        <w:rPr>
          <w:rFonts w:asciiTheme="minorHAnsi" w:hAnsiTheme="minorHAnsi"/>
          <w:color w:val="231F20"/>
          <w:spacing w:val="-4"/>
          <w:sz w:val="20"/>
        </w:rPr>
        <w:t xml:space="preserve"> </w:t>
      </w:r>
      <w:r w:rsidRPr="00D83C96">
        <w:rPr>
          <w:rFonts w:asciiTheme="minorHAnsi" w:hAnsiTheme="minorHAnsi"/>
          <w:color w:val="231F20"/>
          <w:sz w:val="20"/>
        </w:rPr>
        <w:t>consumers;</w:t>
      </w:r>
    </w:p>
    <w:p w14:paraId="163A8CFA" w14:textId="77777777" w:rsidR="00BE657A" w:rsidRPr="00D83C96" w:rsidRDefault="00D83C96">
      <w:pPr>
        <w:pStyle w:val="ListParagraph"/>
        <w:numPr>
          <w:ilvl w:val="0"/>
          <w:numId w:val="5"/>
        </w:numPr>
        <w:tabs>
          <w:tab w:val="left" w:pos="397"/>
          <w:tab w:val="left" w:pos="398"/>
        </w:tabs>
        <w:spacing w:before="89" w:line="278" w:lineRule="auto"/>
        <w:ind w:right="541"/>
        <w:rPr>
          <w:rFonts w:asciiTheme="minorHAnsi" w:hAnsiTheme="minorHAnsi"/>
          <w:sz w:val="20"/>
        </w:rPr>
      </w:pPr>
      <w:r w:rsidRPr="00D83C96">
        <w:rPr>
          <w:rFonts w:asciiTheme="minorHAnsi" w:hAnsiTheme="minorHAnsi"/>
          <w:color w:val="231F20"/>
          <w:sz w:val="20"/>
        </w:rPr>
        <w:t>A</w:t>
      </w:r>
      <w:r w:rsidRPr="00D83C96">
        <w:rPr>
          <w:rFonts w:asciiTheme="minorHAnsi" w:hAnsiTheme="minorHAnsi"/>
          <w:color w:val="231F20"/>
          <w:spacing w:val="-2"/>
          <w:sz w:val="20"/>
        </w:rPr>
        <w:t xml:space="preserve"> </w:t>
      </w:r>
      <w:r w:rsidRPr="00D83C96">
        <w:rPr>
          <w:rFonts w:asciiTheme="minorHAnsi" w:hAnsiTheme="minorHAnsi"/>
          <w:color w:val="231F20"/>
          <w:sz w:val="20"/>
        </w:rPr>
        <w:t>set</w:t>
      </w:r>
      <w:r w:rsidRPr="00D83C96">
        <w:rPr>
          <w:rFonts w:asciiTheme="minorHAnsi" w:hAnsiTheme="minorHAnsi"/>
          <w:color w:val="231F20"/>
          <w:spacing w:val="-2"/>
          <w:sz w:val="20"/>
        </w:rPr>
        <w:t xml:space="preserve"> </w:t>
      </w:r>
      <w:r w:rsidRPr="00D83C96">
        <w:rPr>
          <w:rFonts w:asciiTheme="minorHAnsi" w:hAnsiTheme="minorHAnsi"/>
          <w:color w:val="231F20"/>
          <w:sz w:val="20"/>
        </w:rPr>
        <w:t>of</w:t>
      </w:r>
      <w:r w:rsidRPr="00D83C96">
        <w:rPr>
          <w:rFonts w:asciiTheme="minorHAnsi" w:hAnsiTheme="minorHAnsi"/>
          <w:color w:val="231F20"/>
          <w:spacing w:val="-2"/>
          <w:sz w:val="20"/>
        </w:rPr>
        <w:t xml:space="preserve"> </w:t>
      </w:r>
      <w:r w:rsidRPr="00D83C96">
        <w:rPr>
          <w:rFonts w:asciiTheme="minorHAnsi" w:hAnsiTheme="minorHAnsi"/>
          <w:color w:val="231F20"/>
          <w:sz w:val="20"/>
        </w:rPr>
        <w:t>discrete</w:t>
      </w:r>
      <w:r w:rsidRPr="00D83C96">
        <w:rPr>
          <w:rFonts w:asciiTheme="minorHAnsi" w:hAnsiTheme="minorHAnsi"/>
          <w:color w:val="231F20"/>
          <w:spacing w:val="-2"/>
          <w:sz w:val="20"/>
        </w:rPr>
        <w:t xml:space="preserve"> </w:t>
      </w:r>
      <w:r w:rsidRPr="00D83C96">
        <w:rPr>
          <w:rFonts w:asciiTheme="minorHAnsi" w:hAnsiTheme="minorHAnsi"/>
          <w:color w:val="231F20"/>
          <w:sz w:val="20"/>
        </w:rPr>
        <w:t>and</w:t>
      </w:r>
      <w:r w:rsidRPr="00D83C96">
        <w:rPr>
          <w:rFonts w:asciiTheme="minorHAnsi" w:hAnsiTheme="minorHAnsi"/>
          <w:color w:val="231F20"/>
          <w:spacing w:val="-2"/>
          <w:sz w:val="20"/>
        </w:rPr>
        <w:t xml:space="preserve"> </w:t>
      </w:r>
      <w:r w:rsidRPr="00D83C96">
        <w:rPr>
          <w:rFonts w:asciiTheme="minorHAnsi" w:hAnsiTheme="minorHAnsi"/>
          <w:color w:val="231F20"/>
          <w:sz w:val="20"/>
        </w:rPr>
        <w:t>measurable</w:t>
      </w:r>
      <w:r w:rsidRPr="00D83C96">
        <w:rPr>
          <w:rFonts w:asciiTheme="minorHAnsi" w:hAnsiTheme="minorHAnsi"/>
          <w:color w:val="231F20"/>
          <w:spacing w:val="-3"/>
          <w:sz w:val="20"/>
        </w:rPr>
        <w:t xml:space="preserve"> </w:t>
      </w:r>
      <w:r w:rsidRPr="00D83C96">
        <w:rPr>
          <w:rFonts w:asciiTheme="minorHAnsi" w:hAnsiTheme="minorHAnsi"/>
          <w:b/>
          <w:i/>
          <w:color w:val="231F20"/>
          <w:sz w:val="20"/>
        </w:rPr>
        <w:t>objectives</w:t>
      </w:r>
      <w:r w:rsidRPr="00D83C96">
        <w:rPr>
          <w:rFonts w:asciiTheme="minorHAnsi" w:hAnsiTheme="minorHAnsi"/>
          <w:b/>
          <w:i/>
          <w:color w:val="231F20"/>
          <w:spacing w:val="-3"/>
          <w:sz w:val="20"/>
        </w:rPr>
        <w:t xml:space="preserve"> </w:t>
      </w:r>
      <w:r w:rsidRPr="00D83C96">
        <w:rPr>
          <w:rFonts w:asciiTheme="minorHAnsi" w:hAnsiTheme="minorHAnsi"/>
          <w:color w:val="231F20"/>
          <w:sz w:val="20"/>
        </w:rPr>
        <w:t>for</w:t>
      </w:r>
      <w:r w:rsidRPr="00D83C96">
        <w:rPr>
          <w:rFonts w:asciiTheme="minorHAnsi" w:hAnsiTheme="minorHAnsi"/>
          <w:color w:val="231F20"/>
          <w:spacing w:val="-2"/>
          <w:sz w:val="20"/>
        </w:rPr>
        <w:t xml:space="preserve"> </w:t>
      </w:r>
      <w:r w:rsidRPr="00D83C96">
        <w:rPr>
          <w:rFonts w:asciiTheme="minorHAnsi" w:hAnsiTheme="minorHAnsi"/>
          <w:color w:val="231F20"/>
          <w:sz w:val="20"/>
        </w:rPr>
        <w:t>each</w:t>
      </w:r>
      <w:r w:rsidRPr="00D83C96">
        <w:rPr>
          <w:rFonts w:asciiTheme="minorHAnsi" w:hAnsiTheme="minorHAnsi"/>
          <w:color w:val="231F20"/>
          <w:spacing w:val="-2"/>
          <w:sz w:val="20"/>
        </w:rPr>
        <w:t xml:space="preserve"> </w:t>
      </w:r>
      <w:r w:rsidRPr="00D83C96">
        <w:rPr>
          <w:rFonts w:asciiTheme="minorHAnsi" w:hAnsiTheme="minorHAnsi"/>
          <w:color w:val="231F20"/>
          <w:sz w:val="20"/>
        </w:rPr>
        <w:t>outcome</w:t>
      </w:r>
      <w:r w:rsidRPr="00D83C96">
        <w:rPr>
          <w:rFonts w:asciiTheme="minorHAnsi" w:hAnsiTheme="minorHAnsi"/>
          <w:color w:val="231F20"/>
          <w:spacing w:val="-2"/>
          <w:sz w:val="20"/>
        </w:rPr>
        <w:t xml:space="preserve"> </w:t>
      </w:r>
      <w:r w:rsidRPr="00D83C96">
        <w:rPr>
          <w:rFonts w:asciiTheme="minorHAnsi" w:hAnsiTheme="minorHAnsi"/>
          <w:color w:val="231F20"/>
          <w:sz w:val="20"/>
        </w:rPr>
        <w:t>that</w:t>
      </w:r>
      <w:r w:rsidRPr="00D83C96">
        <w:rPr>
          <w:rFonts w:asciiTheme="minorHAnsi" w:hAnsiTheme="minorHAnsi"/>
          <w:color w:val="231F20"/>
          <w:spacing w:val="-2"/>
          <w:sz w:val="20"/>
        </w:rPr>
        <w:t xml:space="preserve"> </w:t>
      </w:r>
      <w:r w:rsidRPr="00D83C96">
        <w:rPr>
          <w:rFonts w:asciiTheme="minorHAnsi" w:hAnsiTheme="minorHAnsi"/>
          <w:color w:val="231F20"/>
          <w:sz w:val="20"/>
        </w:rPr>
        <w:t>collectively</w:t>
      </w:r>
      <w:r w:rsidRPr="00D83C96">
        <w:rPr>
          <w:rFonts w:asciiTheme="minorHAnsi" w:hAnsiTheme="minorHAnsi"/>
          <w:color w:val="231F20"/>
          <w:spacing w:val="-2"/>
          <w:sz w:val="20"/>
        </w:rPr>
        <w:t xml:space="preserve"> </w:t>
      </w:r>
      <w:r w:rsidRPr="00D83C96">
        <w:rPr>
          <w:rFonts w:asciiTheme="minorHAnsi" w:hAnsiTheme="minorHAnsi"/>
          <w:color w:val="231F20"/>
          <w:sz w:val="20"/>
        </w:rPr>
        <w:t>contribute</w:t>
      </w:r>
      <w:r w:rsidRPr="00D83C96">
        <w:rPr>
          <w:rFonts w:asciiTheme="minorHAnsi" w:hAnsiTheme="minorHAnsi"/>
          <w:color w:val="231F20"/>
          <w:spacing w:val="-2"/>
          <w:sz w:val="20"/>
        </w:rPr>
        <w:t xml:space="preserve"> </w:t>
      </w:r>
      <w:r w:rsidRPr="00D83C96">
        <w:rPr>
          <w:rFonts w:asciiTheme="minorHAnsi" w:hAnsiTheme="minorHAnsi"/>
          <w:color w:val="231F20"/>
          <w:sz w:val="20"/>
        </w:rPr>
        <w:t>to</w:t>
      </w:r>
      <w:r w:rsidRPr="00D83C96">
        <w:rPr>
          <w:rFonts w:asciiTheme="minorHAnsi" w:hAnsiTheme="minorHAnsi"/>
          <w:color w:val="231F20"/>
          <w:spacing w:val="-2"/>
          <w:sz w:val="20"/>
        </w:rPr>
        <w:t xml:space="preserve"> </w:t>
      </w:r>
      <w:r w:rsidRPr="00D83C96">
        <w:rPr>
          <w:rFonts w:asciiTheme="minorHAnsi" w:hAnsiTheme="minorHAnsi"/>
          <w:color w:val="231F20"/>
          <w:sz w:val="20"/>
        </w:rPr>
        <w:t>achievement</w:t>
      </w:r>
      <w:r w:rsidRPr="00D83C96">
        <w:rPr>
          <w:rFonts w:asciiTheme="minorHAnsi" w:hAnsiTheme="minorHAnsi"/>
          <w:color w:val="231F20"/>
          <w:spacing w:val="-2"/>
          <w:sz w:val="20"/>
        </w:rPr>
        <w:t xml:space="preserve"> </w:t>
      </w:r>
      <w:r w:rsidRPr="00D83C96">
        <w:rPr>
          <w:rFonts w:asciiTheme="minorHAnsi" w:hAnsiTheme="minorHAnsi"/>
          <w:color w:val="231F20"/>
          <w:sz w:val="20"/>
        </w:rPr>
        <w:t>of that</w:t>
      </w:r>
      <w:r w:rsidRPr="00D83C96">
        <w:rPr>
          <w:rFonts w:asciiTheme="minorHAnsi" w:hAnsiTheme="minorHAnsi"/>
          <w:color w:val="231F20"/>
          <w:spacing w:val="-1"/>
          <w:sz w:val="20"/>
        </w:rPr>
        <w:t xml:space="preserve"> </w:t>
      </w:r>
      <w:r w:rsidRPr="00D83C96">
        <w:rPr>
          <w:rFonts w:asciiTheme="minorHAnsi" w:hAnsiTheme="minorHAnsi"/>
          <w:color w:val="231F20"/>
          <w:sz w:val="20"/>
        </w:rPr>
        <w:t>outcome;</w:t>
      </w:r>
    </w:p>
    <w:p w14:paraId="5F3F1CD9" w14:textId="77777777" w:rsidR="00BE657A" w:rsidRPr="00D83C96" w:rsidRDefault="00D83C96">
      <w:pPr>
        <w:pStyle w:val="ListParagraph"/>
        <w:numPr>
          <w:ilvl w:val="0"/>
          <w:numId w:val="5"/>
        </w:numPr>
        <w:tabs>
          <w:tab w:val="left" w:pos="397"/>
          <w:tab w:val="left" w:pos="398"/>
        </w:tabs>
        <w:spacing w:before="51"/>
        <w:rPr>
          <w:rFonts w:asciiTheme="minorHAnsi" w:hAnsiTheme="minorHAnsi"/>
          <w:sz w:val="20"/>
        </w:rPr>
      </w:pPr>
      <w:r w:rsidRPr="00D83C96">
        <w:rPr>
          <w:rFonts w:asciiTheme="minorHAnsi" w:hAnsiTheme="minorHAnsi"/>
          <w:color w:val="231F20"/>
          <w:sz w:val="20"/>
        </w:rPr>
        <w:t xml:space="preserve">An agreed </w:t>
      </w:r>
      <w:r w:rsidRPr="00D83C96">
        <w:rPr>
          <w:rFonts w:asciiTheme="minorHAnsi" w:hAnsiTheme="minorHAnsi"/>
          <w:b/>
          <w:i/>
          <w:color w:val="231F20"/>
          <w:sz w:val="20"/>
        </w:rPr>
        <w:t xml:space="preserve">action plan </w:t>
      </w:r>
      <w:r w:rsidRPr="00D83C96">
        <w:rPr>
          <w:rFonts w:asciiTheme="minorHAnsi" w:hAnsiTheme="minorHAnsi"/>
          <w:color w:val="231F20"/>
          <w:sz w:val="20"/>
        </w:rPr>
        <w:t xml:space="preserve">to deliver progress towards the </w:t>
      </w:r>
      <w:r w:rsidRPr="00D83C96">
        <w:rPr>
          <w:rFonts w:asciiTheme="minorHAnsi" w:hAnsiTheme="minorHAnsi"/>
          <w:color w:val="231F20"/>
          <w:spacing w:val="-4"/>
          <w:sz w:val="20"/>
        </w:rPr>
        <w:t>Plan’s</w:t>
      </w:r>
      <w:r w:rsidRPr="00D83C96">
        <w:rPr>
          <w:rFonts w:asciiTheme="minorHAnsi" w:hAnsiTheme="minorHAnsi"/>
          <w:color w:val="231F20"/>
          <w:spacing w:val="-5"/>
          <w:sz w:val="20"/>
        </w:rPr>
        <w:t xml:space="preserve"> </w:t>
      </w:r>
      <w:r w:rsidRPr="00D83C96">
        <w:rPr>
          <w:rFonts w:asciiTheme="minorHAnsi" w:hAnsiTheme="minorHAnsi"/>
          <w:color w:val="231F20"/>
          <w:sz w:val="20"/>
        </w:rPr>
        <w:t>outcomes.</w:t>
      </w:r>
    </w:p>
    <w:p w14:paraId="13429C5B" w14:textId="77777777" w:rsidR="00BE657A" w:rsidRPr="00D83C96" w:rsidRDefault="00D83C96">
      <w:pPr>
        <w:pStyle w:val="ListParagraph"/>
        <w:numPr>
          <w:ilvl w:val="0"/>
          <w:numId w:val="5"/>
        </w:numPr>
        <w:tabs>
          <w:tab w:val="left" w:pos="397"/>
          <w:tab w:val="left" w:pos="398"/>
        </w:tabs>
        <w:spacing w:before="89" w:line="278" w:lineRule="auto"/>
        <w:ind w:right="1188"/>
        <w:rPr>
          <w:rFonts w:asciiTheme="minorHAnsi" w:hAnsiTheme="minorHAnsi"/>
          <w:sz w:val="20"/>
        </w:rPr>
      </w:pPr>
      <w:r w:rsidRPr="00D83C96">
        <w:rPr>
          <w:rFonts w:asciiTheme="minorHAnsi" w:hAnsiTheme="minorHAnsi"/>
          <w:color w:val="231F20"/>
          <w:sz w:val="20"/>
        </w:rPr>
        <w:t xml:space="preserve">Progress will be monitored through a set of </w:t>
      </w:r>
      <w:r w:rsidRPr="00D83C96">
        <w:rPr>
          <w:rFonts w:asciiTheme="minorHAnsi" w:hAnsiTheme="minorHAnsi"/>
          <w:b/>
          <w:i/>
          <w:color w:val="231F20"/>
          <w:sz w:val="20"/>
        </w:rPr>
        <w:t xml:space="preserve">metrics </w:t>
      </w:r>
      <w:r w:rsidRPr="00D83C96">
        <w:rPr>
          <w:rFonts w:asciiTheme="minorHAnsi" w:hAnsiTheme="minorHAnsi"/>
          <w:color w:val="231F20"/>
          <w:sz w:val="20"/>
        </w:rPr>
        <w:t>relevant to each objective and which will</w:t>
      </w:r>
      <w:r w:rsidRPr="00D83C96">
        <w:rPr>
          <w:rFonts w:asciiTheme="minorHAnsi" w:hAnsiTheme="minorHAnsi"/>
          <w:color w:val="231F20"/>
          <w:spacing w:val="-21"/>
          <w:sz w:val="20"/>
        </w:rPr>
        <w:t xml:space="preserve"> </w:t>
      </w:r>
      <w:r w:rsidRPr="00D83C96">
        <w:rPr>
          <w:rFonts w:asciiTheme="minorHAnsi" w:hAnsiTheme="minorHAnsi"/>
          <w:color w:val="231F20"/>
          <w:sz w:val="20"/>
        </w:rPr>
        <w:t>inform consideration for corrective action if</w:t>
      </w:r>
      <w:r w:rsidRPr="00D83C96">
        <w:rPr>
          <w:rFonts w:asciiTheme="minorHAnsi" w:hAnsiTheme="minorHAnsi"/>
          <w:color w:val="231F20"/>
          <w:spacing w:val="-1"/>
          <w:sz w:val="20"/>
        </w:rPr>
        <w:t xml:space="preserve"> </w:t>
      </w:r>
      <w:r w:rsidRPr="00D83C96">
        <w:rPr>
          <w:rFonts w:asciiTheme="minorHAnsi" w:hAnsiTheme="minorHAnsi"/>
          <w:color w:val="231F20"/>
          <w:sz w:val="20"/>
        </w:rPr>
        <w:t>necessary.</w:t>
      </w:r>
    </w:p>
    <w:p w14:paraId="7D751BA2" w14:textId="77777777" w:rsidR="00BE657A" w:rsidRPr="00D83C96" w:rsidRDefault="00D83C96">
      <w:pPr>
        <w:pStyle w:val="ListParagraph"/>
        <w:numPr>
          <w:ilvl w:val="0"/>
          <w:numId w:val="5"/>
        </w:numPr>
        <w:tabs>
          <w:tab w:val="left" w:pos="397"/>
          <w:tab w:val="left" w:pos="398"/>
        </w:tabs>
        <w:spacing w:before="51" w:line="278" w:lineRule="auto"/>
        <w:ind w:right="152"/>
        <w:rPr>
          <w:rFonts w:asciiTheme="minorHAnsi" w:hAnsiTheme="minorHAnsi"/>
          <w:sz w:val="20"/>
        </w:rPr>
      </w:pPr>
      <w:r w:rsidRPr="00D83C96">
        <w:rPr>
          <w:rFonts w:asciiTheme="minorHAnsi" w:hAnsiTheme="minorHAnsi"/>
          <w:color w:val="231F20"/>
          <w:sz w:val="20"/>
        </w:rPr>
        <w:t>A</w:t>
      </w:r>
      <w:r w:rsidRPr="00D83C96">
        <w:rPr>
          <w:rFonts w:asciiTheme="minorHAnsi" w:hAnsiTheme="minorHAnsi"/>
          <w:color w:val="231F20"/>
          <w:spacing w:val="-3"/>
          <w:sz w:val="20"/>
        </w:rPr>
        <w:t xml:space="preserve"> </w:t>
      </w:r>
      <w:r w:rsidRPr="00D83C96">
        <w:rPr>
          <w:rFonts w:asciiTheme="minorHAnsi" w:hAnsiTheme="minorHAnsi"/>
          <w:b/>
          <w:i/>
          <w:color w:val="231F20"/>
          <w:sz w:val="20"/>
        </w:rPr>
        <w:t>governance</w:t>
      </w:r>
      <w:r w:rsidRPr="00D83C96">
        <w:rPr>
          <w:rFonts w:asciiTheme="minorHAnsi" w:hAnsiTheme="minorHAnsi"/>
          <w:b/>
          <w:i/>
          <w:color w:val="231F20"/>
          <w:spacing w:val="-3"/>
          <w:sz w:val="20"/>
        </w:rPr>
        <w:t xml:space="preserve"> </w:t>
      </w:r>
      <w:r w:rsidRPr="00D83C96">
        <w:rPr>
          <w:rFonts w:asciiTheme="minorHAnsi" w:hAnsiTheme="minorHAnsi"/>
          <w:b/>
          <w:i/>
          <w:color w:val="231F20"/>
          <w:sz w:val="20"/>
        </w:rPr>
        <w:t>framework</w:t>
      </w:r>
      <w:r w:rsidRPr="00D83C96">
        <w:rPr>
          <w:rFonts w:asciiTheme="minorHAnsi" w:hAnsiTheme="minorHAnsi"/>
          <w:b/>
          <w:i/>
          <w:color w:val="231F20"/>
          <w:spacing w:val="-4"/>
          <w:sz w:val="20"/>
        </w:rPr>
        <w:t xml:space="preserve"> </w:t>
      </w:r>
      <w:r w:rsidRPr="00D83C96">
        <w:rPr>
          <w:rFonts w:asciiTheme="minorHAnsi" w:hAnsiTheme="minorHAnsi"/>
          <w:color w:val="231F20"/>
          <w:sz w:val="20"/>
        </w:rPr>
        <w:t>that</w:t>
      </w:r>
      <w:r w:rsidRPr="00D83C96">
        <w:rPr>
          <w:rFonts w:asciiTheme="minorHAnsi" w:hAnsiTheme="minorHAnsi"/>
          <w:color w:val="231F20"/>
          <w:spacing w:val="-3"/>
          <w:sz w:val="20"/>
        </w:rPr>
        <w:t xml:space="preserve"> </w:t>
      </w:r>
      <w:r w:rsidRPr="00D83C96">
        <w:rPr>
          <w:rFonts w:asciiTheme="minorHAnsi" w:hAnsiTheme="minorHAnsi"/>
          <w:color w:val="231F20"/>
          <w:sz w:val="20"/>
        </w:rPr>
        <w:t>establishes</w:t>
      </w:r>
      <w:r w:rsidRPr="00D83C96">
        <w:rPr>
          <w:rFonts w:asciiTheme="minorHAnsi" w:hAnsiTheme="minorHAnsi"/>
          <w:color w:val="231F20"/>
          <w:spacing w:val="-3"/>
          <w:sz w:val="20"/>
        </w:rPr>
        <w:t xml:space="preserve"> </w:t>
      </w:r>
      <w:r w:rsidRPr="00D83C96">
        <w:rPr>
          <w:rFonts w:asciiTheme="minorHAnsi" w:hAnsiTheme="minorHAnsi"/>
          <w:color w:val="231F20"/>
          <w:sz w:val="20"/>
        </w:rPr>
        <w:t>accountability</w:t>
      </w:r>
      <w:r w:rsidRPr="00D83C96">
        <w:rPr>
          <w:rFonts w:asciiTheme="minorHAnsi" w:hAnsiTheme="minorHAnsi"/>
          <w:color w:val="231F20"/>
          <w:spacing w:val="-3"/>
          <w:sz w:val="20"/>
        </w:rPr>
        <w:t xml:space="preserve"> </w:t>
      </w:r>
      <w:r w:rsidRPr="00D83C96">
        <w:rPr>
          <w:rFonts w:asciiTheme="minorHAnsi" w:hAnsiTheme="minorHAnsi"/>
          <w:color w:val="231F20"/>
          <w:sz w:val="20"/>
        </w:rPr>
        <w:t>for</w:t>
      </w:r>
      <w:r w:rsidRPr="00D83C96">
        <w:rPr>
          <w:rFonts w:asciiTheme="minorHAnsi" w:hAnsiTheme="minorHAnsi"/>
          <w:color w:val="231F20"/>
          <w:spacing w:val="-3"/>
          <w:sz w:val="20"/>
        </w:rPr>
        <w:t xml:space="preserve"> </w:t>
      </w:r>
      <w:r w:rsidRPr="00D83C96">
        <w:rPr>
          <w:rFonts w:asciiTheme="minorHAnsi" w:hAnsiTheme="minorHAnsi"/>
          <w:color w:val="231F20"/>
          <w:sz w:val="20"/>
        </w:rPr>
        <w:t>progress</w:t>
      </w:r>
      <w:r w:rsidRPr="00D83C96">
        <w:rPr>
          <w:rFonts w:asciiTheme="minorHAnsi" w:hAnsiTheme="minorHAnsi"/>
          <w:color w:val="231F20"/>
          <w:spacing w:val="-3"/>
          <w:sz w:val="20"/>
        </w:rPr>
        <w:t xml:space="preserve"> </w:t>
      </w:r>
      <w:r w:rsidRPr="00D83C96">
        <w:rPr>
          <w:rFonts w:asciiTheme="minorHAnsi" w:hAnsiTheme="minorHAnsi"/>
          <w:color w:val="231F20"/>
          <w:sz w:val="20"/>
        </w:rPr>
        <w:t>and</w:t>
      </w:r>
      <w:r w:rsidRPr="00D83C96">
        <w:rPr>
          <w:rFonts w:asciiTheme="minorHAnsi" w:hAnsiTheme="minorHAnsi"/>
          <w:color w:val="231F20"/>
          <w:spacing w:val="-3"/>
          <w:sz w:val="20"/>
        </w:rPr>
        <w:t xml:space="preserve"> </w:t>
      </w:r>
      <w:r w:rsidRPr="00D83C96">
        <w:rPr>
          <w:rFonts w:asciiTheme="minorHAnsi" w:hAnsiTheme="minorHAnsi"/>
          <w:color w:val="231F20"/>
          <w:sz w:val="20"/>
        </w:rPr>
        <w:t>describes</w:t>
      </w:r>
      <w:r w:rsidRPr="00D83C96">
        <w:rPr>
          <w:rFonts w:asciiTheme="minorHAnsi" w:hAnsiTheme="minorHAnsi"/>
          <w:color w:val="231F20"/>
          <w:spacing w:val="-3"/>
          <w:sz w:val="20"/>
        </w:rPr>
        <w:t xml:space="preserve"> </w:t>
      </w:r>
      <w:r w:rsidRPr="00D83C96">
        <w:rPr>
          <w:rFonts w:asciiTheme="minorHAnsi" w:hAnsiTheme="minorHAnsi"/>
          <w:color w:val="231F20"/>
          <w:sz w:val="20"/>
        </w:rPr>
        <w:t>roles</w:t>
      </w:r>
      <w:r w:rsidRPr="00D83C96">
        <w:rPr>
          <w:rFonts w:asciiTheme="minorHAnsi" w:hAnsiTheme="minorHAnsi"/>
          <w:color w:val="231F20"/>
          <w:spacing w:val="-3"/>
          <w:sz w:val="20"/>
        </w:rPr>
        <w:t xml:space="preserve"> </w:t>
      </w:r>
      <w:r w:rsidRPr="00D83C96">
        <w:rPr>
          <w:rFonts w:asciiTheme="minorHAnsi" w:hAnsiTheme="minorHAnsi"/>
          <w:color w:val="231F20"/>
          <w:sz w:val="20"/>
        </w:rPr>
        <w:t>and</w:t>
      </w:r>
      <w:r w:rsidRPr="00D83C96">
        <w:rPr>
          <w:rFonts w:asciiTheme="minorHAnsi" w:hAnsiTheme="minorHAnsi"/>
          <w:color w:val="231F20"/>
          <w:spacing w:val="-3"/>
          <w:sz w:val="20"/>
        </w:rPr>
        <w:t xml:space="preserve"> </w:t>
      </w:r>
      <w:r w:rsidRPr="00D83C96">
        <w:rPr>
          <w:rFonts w:asciiTheme="minorHAnsi" w:hAnsiTheme="minorHAnsi"/>
          <w:color w:val="231F20"/>
          <w:sz w:val="20"/>
        </w:rPr>
        <w:t>responsibilities</w:t>
      </w:r>
      <w:r w:rsidRPr="00D83C96">
        <w:rPr>
          <w:rFonts w:asciiTheme="minorHAnsi" w:hAnsiTheme="minorHAnsi"/>
          <w:color w:val="231F20"/>
          <w:spacing w:val="-3"/>
          <w:sz w:val="20"/>
        </w:rPr>
        <w:t xml:space="preserve"> </w:t>
      </w:r>
      <w:r w:rsidRPr="00D83C96">
        <w:rPr>
          <w:rFonts w:asciiTheme="minorHAnsi" w:hAnsiTheme="minorHAnsi"/>
          <w:color w:val="231F20"/>
          <w:sz w:val="20"/>
        </w:rPr>
        <w:t>for maintaining the</w:t>
      </w:r>
      <w:r w:rsidRPr="00D83C96">
        <w:rPr>
          <w:rFonts w:asciiTheme="minorHAnsi" w:hAnsiTheme="minorHAnsi"/>
          <w:color w:val="231F20"/>
          <w:spacing w:val="-1"/>
          <w:sz w:val="20"/>
        </w:rPr>
        <w:t xml:space="preserve"> </w:t>
      </w:r>
      <w:r w:rsidRPr="00D83C96">
        <w:rPr>
          <w:rFonts w:asciiTheme="minorHAnsi" w:hAnsiTheme="minorHAnsi"/>
          <w:color w:val="231F20"/>
          <w:sz w:val="20"/>
        </w:rPr>
        <w:t>Plan.</w:t>
      </w:r>
    </w:p>
    <w:p w14:paraId="10B2081F" w14:textId="24286D11" w:rsidR="00BE657A" w:rsidRPr="00D83C96" w:rsidRDefault="00510B1E">
      <w:pPr>
        <w:pStyle w:val="BodyText"/>
        <w:spacing w:before="7"/>
        <w:rPr>
          <w:rFonts w:asciiTheme="minorHAnsi" w:hAnsiTheme="minorHAnsi"/>
          <w:sz w:val="29"/>
        </w:rPr>
      </w:pPr>
      <w:r>
        <w:rPr>
          <w:rFonts w:asciiTheme="minorHAnsi" w:hAnsiTheme="minorHAnsi"/>
          <w:noProof/>
        </w:rPr>
        <mc:AlternateContent>
          <mc:Choice Requires="wpg">
            <w:drawing>
              <wp:anchor distT="0" distB="0" distL="0" distR="0" simplePos="0" relativeHeight="1768" behindDoc="0" locked="0" layoutInCell="1" allowOverlap="1" wp14:anchorId="05FE6315" wp14:editId="533B473A">
                <wp:simplePos x="0" y="0"/>
                <wp:positionH relativeFrom="page">
                  <wp:posOffset>850900</wp:posOffset>
                </wp:positionH>
                <wp:positionV relativeFrom="paragraph">
                  <wp:posOffset>251460</wp:posOffset>
                </wp:positionV>
                <wp:extent cx="3727450" cy="3863975"/>
                <wp:effectExtent l="3175" t="64770" r="69850" b="5080"/>
                <wp:wrapTopAndBottom/>
                <wp:docPr id="13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0" cy="3863975"/>
                          <a:chOff x="1340" y="396"/>
                          <a:chExt cx="5870" cy="6085"/>
                        </a:xfrm>
                      </wpg:grpSpPr>
                      <wps:wsp>
                        <wps:cNvPr id="135" name="Freeform 146"/>
                        <wps:cNvSpPr>
                          <a:spLocks/>
                        </wps:cNvSpPr>
                        <wps:spPr bwMode="auto">
                          <a:xfrm>
                            <a:off x="2747" y="495"/>
                            <a:ext cx="2363" cy="2363"/>
                          </a:xfrm>
                          <a:custGeom>
                            <a:avLst/>
                            <a:gdLst>
                              <a:gd name="T0" fmla="+- 0 5108 2748"/>
                              <a:gd name="T1" fmla="*/ T0 w 2363"/>
                              <a:gd name="T2" fmla="+- 0 1751 496"/>
                              <a:gd name="T3" fmla="*/ 1751 h 2363"/>
                              <a:gd name="T4" fmla="+- 0 5090 2748"/>
                              <a:gd name="T5" fmla="*/ T4 w 2363"/>
                              <a:gd name="T6" fmla="+- 0 1897 496"/>
                              <a:gd name="T7" fmla="*/ 1897 h 2363"/>
                              <a:gd name="T8" fmla="+- 0 5054 2748"/>
                              <a:gd name="T9" fmla="*/ T8 w 2363"/>
                              <a:gd name="T10" fmla="+- 0 2036 496"/>
                              <a:gd name="T11" fmla="*/ 2036 h 2363"/>
                              <a:gd name="T12" fmla="+- 0 5003 2748"/>
                              <a:gd name="T13" fmla="*/ T12 w 2363"/>
                              <a:gd name="T14" fmla="+- 0 2169 496"/>
                              <a:gd name="T15" fmla="*/ 2169 h 2363"/>
                              <a:gd name="T16" fmla="+- 0 4937 2748"/>
                              <a:gd name="T17" fmla="*/ T16 w 2363"/>
                              <a:gd name="T18" fmla="+- 0 2293 496"/>
                              <a:gd name="T19" fmla="*/ 2293 h 2363"/>
                              <a:gd name="T20" fmla="+- 0 4857 2748"/>
                              <a:gd name="T21" fmla="*/ T20 w 2363"/>
                              <a:gd name="T22" fmla="+- 0 2408 496"/>
                              <a:gd name="T23" fmla="*/ 2408 h 2363"/>
                              <a:gd name="T24" fmla="+- 0 4764 2748"/>
                              <a:gd name="T25" fmla="*/ T24 w 2363"/>
                              <a:gd name="T26" fmla="+- 0 2512 496"/>
                              <a:gd name="T27" fmla="*/ 2512 h 2363"/>
                              <a:gd name="T28" fmla="+- 0 4660 2748"/>
                              <a:gd name="T29" fmla="*/ T28 w 2363"/>
                              <a:gd name="T30" fmla="+- 0 2605 496"/>
                              <a:gd name="T31" fmla="*/ 2605 h 2363"/>
                              <a:gd name="T32" fmla="+- 0 4545 2748"/>
                              <a:gd name="T33" fmla="*/ T32 w 2363"/>
                              <a:gd name="T34" fmla="+- 0 2685 496"/>
                              <a:gd name="T35" fmla="*/ 2685 h 2363"/>
                              <a:gd name="T36" fmla="+- 0 4421 2748"/>
                              <a:gd name="T37" fmla="*/ T36 w 2363"/>
                              <a:gd name="T38" fmla="+- 0 2751 496"/>
                              <a:gd name="T39" fmla="*/ 2751 h 2363"/>
                              <a:gd name="T40" fmla="+- 0 4289 2748"/>
                              <a:gd name="T41" fmla="*/ T40 w 2363"/>
                              <a:gd name="T42" fmla="+- 0 2802 496"/>
                              <a:gd name="T43" fmla="*/ 2802 h 2363"/>
                              <a:gd name="T44" fmla="+- 0 4149 2748"/>
                              <a:gd name="T45" fmla="*/ T44 w 2363"/>
                              <a:gd name="T46" fmla="+- 0 2837 496"/>
                              <a:gd name="T47" fmla="*/ 2837 h 2363"/>
                              <a:gd name="T48" fmla="+- 0 4004 2748"/>
                              <a:gd name="T49" fmla="*/ T48 w 2363"/>
                              <a:gd name="T50" fmla="+- 0 2856 496"/>
                              <a:gd name="T51" fmla="*/ 2856 h 2363"/>
                              <a:gd name="T52" fmla="+- 0 3854 2748"/>
                              <a:gd name="T53" fmla="*/ T52 w 2363"/>
                              <a:gd name="T54" fmla="+- 0 2856 496"/>
                              <a:gd name="T55" fmla="*/ 2856 h 2363"/>
                              <a:gd name="T56" fmla="+- 0 3709 2748"/>
                              <a:gd name="T57" fmla="*/ T56 w 2363"/>
                              <a:gd name="T58" fmla="+- 0 2837 496"/>
                              <a:gd name="T59" fmla="*/ 2837 h 2363"/>
                              <a:gd name="T60" fmla="+- 0 3569 2748"/>
                              <a:gd name="T61" fmla="*/ T60 w 2363"/>
                              <a:gd name="T62" fmla="+- 0 2802 496"/>
                              <a:gd name="T63" fmla="*/ 2802 h 2363"/>
                              <a:gd name="T64" fmla="+- 0 3437 2748"/>
                              <a:gd name="T65" fmla="*/ T64 w 2363"/>
                              <a:gd name="T66" fmla="+- 0 2751 496"/>
                              <a:gd name="T67" fmla="*/ 2751 h 2363"/>
                              <a:gd name="T68" fmla="+- 0 3313 2748"/>
                              <a:gd name="T69" fmla="*/ T68 w 2363"/>
                              <a:gd name="T70" fmla="+- 0 2685 496"/>
                              <a:gd name="T71" fmla="*/ 2685 h 2363"/>
                              <a:gd name="T72" fmla="+- 0 3198 2748"/>
                              <a:gd name="T73" fmla="*/ T72 w 2363"/>
                              <a:gd name="T74" fmla="+- 0 2605 496"/>
                              <a:gd name="T75" fmla="*/ 2605 h 2363"/>
                              <a:gd name="T76" fmla="+- 0 3094 2748"/>
                              <a:gd name="T77" fmla="*/ T76 w 2363"/>
                              <a:gd name="T78" fmla="+- 0 2512 496"/>
                              <a:gd name="T79" fmla="*/ 2512 h 2363"/>
                              <a:gd name="T80" fmla="+- 0 3001 2748"/>
                              <a:gd name="T81" fmla="*/ T80 w 2363"/>
                              <a:gd name="T82" fmla="+- 0 2408 496"/>
                              <a:gd name="T83" fmla="*/ 2408 h 2363"/>
                              <a:gd name="T84" fmla="+- 0 2921 2748"/>
                              <a:gd name="T85" fmla="*/ T84 w 2363"/>
                              <a:gd name="T86" fmla="+- 0 2293 496"/>
                              <a:gd name="T87" fmla="*/ 2293 h 2363"/>
                              <a:gd name="T88" fmla="+- 0 2855 2748"/>
                              <a:gd name="T89" fmla="*/ T88 w 2363"/>
                              <a:gd name="T90" fmla="+- 0 2169 496"/>
                              <a:gd name="T91" fmla="*/ 2169 h 2363"/>
                              <a:gd name="T92" fmla="+- 0 2804 2748"/>
                              <a:gd name="T93" fmla="*/ T92 w 2363"/>
                              <a:gd name="T94" fmla="+- 0 2036 496"/>
                              <a:gd name="T95" fmla="*/ 2036 h 2363"/>
                              <a:gd name="T96" fmla="+- 0 2768 2748"/>
                              <a:gd name="T97" fmla="*/ T96 w 2363"/>
                              <a:gd name="T98" fmla="+- 0 1897 496"/>
                              <a:gd name="T99" fmla="*/ 1897 h 2363"/>
                              <a:gd name="T100" fmla="+- 0 2750 2748"/>
                              <a:gd name="T101" fmla="*/ T100 w 2363"/>
                              <a:gd name="T102" fmla="+- 0 1751 496"/>
                              <a:gd name="T103" fmla="*/ 1751 h 2363"/>
                              <a:gd name="T104" fmla="+- 0 2750 2748"/>
                              <a:gd name="T105" fmla="*/ T104 w 2363"/>
                              <a:gd name="T106" fmla="+- 0 1602 496"/>
                              <a:gd name="T107" fmla="*/ 1602 h 2363"/>
                              <a:gd name="T108" fmla="+- 0 2768 2748"/>
                              <a:gd name="T109" fmla="*/ T108 w 2363"/>
                              <a:gd name="T110" fmla="+- 0 1456 496"/>
                              <a:gd name="T111" fmla="*/ 1456 h 2363"/>
                              <a:gd name="T112" fmla="+- 0 2804 2748"/>
                              <a:gd name="T113" fmla="*/ T112 w 2363"/>
                              <a:gd name="T114" fmla="+- 0 1317 496"/>
                              <a:gd name="T115" fmla="*/ 1317 h 2363"/>
                              <a:gd name="T116" fmla="+- 0 2855 2748"/>
                              <a:gd name="T117" fmla="*/ T116 w 2363"/>
                              <a:gd name="T118" fmla="+- 0 1185 496"/>
                              <a:gd name="T119" fmla="*/ 1185 h 2363"/>
                              <a:gd name="T120" fmla="+- 0 2921 2748"/>
                              <a:gd name="T121" fmla="*/ T120 w 2363"/>
                              <a:gd name="T122" fmla="+- 0 1060 496"/>
                              <a:gd name="T123" fmla="*/ 1060 h 2363"/>
                              <a:gd name="T124" fmla="+- 0 3001 2748"/>
                              <a:gd name="T125" fmla="*/ T124 w 2363"/>
                              <a:gd name="T126" fmla="+- 0 946 496"/>
                              <a:gd name="T127" fmla="*/ 946 h 2363"/>
                              <a:gd name="T128" fmla="+- 0 3094 2748"/>
                              <a:gd name="T129" fmla="*/ T128 w 2363"/>
                              <a:gd name="T130" fmla="+- 0 841 496"/>
                              <a:gd name="T131" fmla="*/ 841 h 2363"/>
                              <a:gd name="T132" fmla="+- 0 3198 2748"/>
                              <a:gd name="T133" fmla="*/ T132 w 2363"/>
                              <a:gd name="T134" fmla="+- 0 749 496"/>
                              <a:gd name="T135" fmla="*/ 749 h 2363"/>
                              <a:gd name="T136" fmla="+- 0 3313 2748"/>
                              <a:gd name="T137" fmla="*/ T136 w 2363"/>
                              <a:gd name="T138" fmla="+- 0 669 496"/>
                              <a:gd name="T139" fmla="*/ 669 h 2363"/>
                              <a:gd name="T140" fmla="+- 0 3437 2748"/>
                              <a:gd name="T141" fmla="*/ T140 w 2363"/>
                              <a:gd name="T142" fmla="+- 0 603 496"/>
                              <a:gd name="T143" fmla="*/ 603 h 2363"/>
                              <a:gd name="T144" fmla="+- 0 3569 2748"/>
                              <a:gd name="T145" fmla="*/ T144 w 2363"/>
                              <a:gd name="T146" fmla="+- 0 551 496"/>
                              <a:gd name="T147" fmla="*/ 551 h 2363"/>
                              <a:gd name="T148" fmla="+- 0 3709 2748"/>
                              <a:gd name="T149" fmla="*/ T148 w 2363"/>
                              <a:gd name="T150" fmla="+- 0 516 496"/>
                              <a:gd name="T151" fmla="*/ 516 h 2363"/>
                              <a:gd name="T152" fmla="+- 0 3854 2748"/>
                              <a:gd name="T153" fmla="*/ T152 w 2363"/>
                              <a:gd name="T154" fmla="+- 0 498 496"/>
                              <a:gd name="T155" fmla="*/ 498 h 2363"/>
                              <a:gd name="T156" fmla="+- 0 4004 2748"/>
                              <a:gd name="T157" fmla="*/ T156 w 2363"/>
                              <a:gd name="T158" fmla="+- 0 498 496"/>
                              <a:gd name="T159" fmla="*/ 498 h 2363"/>
                              <a:gd name="T160" fmla="+- 0 4149 2748"/>
                              <a:gd name="T161" fmla="*/ T160 w 2363"/>
                              <a:gd name="T162" fmla="+- 0 516 496"/>
                              <a:gd name="T163" fmla="*/ 516 h 2363"/>
                              <a:gd name="T164" fmla="+- 0 4289 2748"/>
                              <a:gd name="T165" fmla="*/ T164 w 2363"/>
                              <a:gd name="T166" fmla="+- 0 551 496"/>
                              <a:gd name="T167" fmla="*/ 551 h 2363"/>
                              <a:gd name="T168" fmla="+- 0 4421 2748"/>
                              <a:gd name="T169" fmla="*/ T168 w 2363"/>
                              <a:gd name="T170" fmla="+- 0 603 496"/>
                              <a:gd name="T171" fmla="*/ 603 h 2363"/>
                              <a:gd name="T172" fmla="+- 0 4545 2748"/>
                              <a:gd name="T173" fmla="*/ T172 w 2363"/>
                              <a:gd name="T174" fmla="+- 0 669 496"/>
                              <a:gd name="T175" fmla="*/ 669 h 2363"/>
                              <a:gd name="T176" fmla="+- 0 4660 2748"/>
                              <a:gd name="T177" fmla="*/ T176 w 2363"/>
                              <a:gd name="T178" fmla="+- 0 749 496"/>
                              <a:gd name="T179" fmla="*/ 749 h 2363"/>
                              <a:gd name="T180" fmla="+- 0 4764 2748"/>
                              <a:gd name="T181" fmla="*/ T180 w 2363"/>
                              <a:gd name="T182" fmla="+- 0 841 496"/>
                              <a:gd name="T183" fmla="*/ 841 h 2363"/>
                              <a:gd name="T184" fmla="+- 0 4857 2748"/>
                              <a:gd name="T185" fmla="*/ T184 w 2363"/>
                              <a:gd name="T186" fmla="+- 0 946 496"/>
                              <a:gd name="T187" fmla="*/ 946 h 2363"/>
                              <a:gd name="T188" fmla="+- 0 4937 2748"/>
                              <a:gd name="T189" fmla="*/ T188 w 2363"/>
                              <a:gd name="T190" fmla="+- 0 1060 496"/>
                              <a:gd name="T191" fmla="*/ 1060 h 2363"/>
                              <a:gd name="T192" fmla="+- 0 5003 2748"/>
                              <a:gd name="T193" fmla="*/ T192 w 2363"/>
                              <a:gd name="T194" fmla="+- 0 1185 496"/>
                              <a:gd name="T195" fmla="*/ 1185 h 2363"/>
                              <a:gd name="T196" fmla="+- 0 5054 2748"/>
                              <a:gd name="T197" fmla="*/ T196 w 2363"/>
                              <a:gd name="T198" fmla="+- 0 1317 496"/>
                              <a:gd name="T199" fmla="*/ 1317 h 2363"/>
                              <a:gd name="T200" fmla="+- 0 5090 2748"/>
                              <a:gd name="T201" fmla="*/ T200 w 2363"/>
                              <a:gd name="T202" fmla="+- 0 1456 496"/>
                              <a:gd name="T203" fmla="*/ 1456 h 2363"/>
                              <a:gd name="T204" fmla="+- 0 5108 2748"/>
                              <a:gd name="T205" fmla="*/ T204 w 2363"/>
                              <a:gd name="T206" fmla="+- 0 1602 496"/>
                              <a:gd name="T207" fmla="*/ 1602 h 2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363" h="2363">
                                <a:moveTo>
                                  <a:pt x="2362" y="1181"/>
                                </a:moveTo>
                                <a:lnTo>
                                  <a:pt x="2360" y="1255"/>
                                </a:lnTo>
                                <a:lnTo>
                                  <a:pt x="2353" y="1329"/>
                                </a:lnTo>
                                <a:lnTo>
                                  <a:pt x="2342" y="1401"/>
                                </a:lnTo>
                                <a:lnTo>
                                  <a:pt x="2326" y="1472"/>
                                </a:lnTo>
                                <a:lnTo>
                                  <a:pt x="2306" y="1540"/>
                                </a:lnTo>
                                <a:lnTo>
                                  <a:pt x="2283" y="1608"/>
                                </a:lnTo>
                                <a:lnTo>
                                  <a:pt x="2255" y="1673"/>
                                </a:lnTo>
                                <a:lnTo>
                                  <a:pt x="2224" y="1736"/>
                                </a:lnTo>
                                <a:lnTo>
                                  <a:pt x="2189" y="1797"/>
                                </a:lnTo>
                                <a:lnTo>
                                  <a:pt x="2151" y="1856"/>
                                </a:lnTo>
                                <a:lnTo>
                                  <a:pt x="2109" y="1912"/>
                                </a:lnTo>
                                <a:lnTo>
                                  <a:pt x="2064" y="1965"/>
                                </a:lnTo>
                                <a:lnTo>
                                  <a:pt x="2016" y="2016"/>
                                </a:lnTo>
                                <a:lnTo>
                                  <a:pt x="1966" y="2064"/>
                                </a:lnTo>
                                <a:lnTo>
                                  <a:pt x="1912" y="2109"/>
                                </a:lnTo>
                                <a:lnTo>
                                  <a:pt x="1856" y="2150"/>
                                </a:lnTo>
                                <a:lnTo>
                                  <a:pt x="1797" y="2189"/>
                                </a:lnTo>
                                <a:lnTo>
                                  <a:pt x="1736" y="2224"/>
                                </a:lnTo>
                                <a:lnTo>
                                  <a:pt x="1673" y="2255"/>
                                </a:lnTo>
                                <a:lnTo>
                                  <a:pt x="1608" y="2282"/>
                                </a:lnTo>
                                <a:lnTo>
                                  <a:pt x="1541" y="2306"/>
                                </a:lnTo>
                                <a:lnTo>
                                  <a:pt x="1472" y="2326"/>
                                </a:lnTo>
                                <a:lnTo>
                                  <a:pt x="1401" y="2341"/>
                                </a:lnTo>
                                <a:lnTo>
                                  <a:pt x="1329" y="2353"/>
                                </a:lnTo>
                                <a:lnTo>
                                  <a:pt x="1256" y="2360"/>
                                </a:lnTo>
                                <a:lnTo>
                                  <a:pt x="1181" y="2362"/>
                                </a:lnTo>
                                <a:lnTo>
                                  <a:pt x="1106" y="2360"/>
                                </a:lnTo>
                                <a:lnTo>
                                  <a:pt x="1033" y="2353"/>
                                </a:lnTo>
                                <a:lnTo>
                                  <a:pt x="961" y="2341"/>
                                </a:lnTo>
                                <a:lnTo>
                                  <a:pt x="890" y="2326"/>
                                </a:lnTo>
                                <a:lnTo>
                                  <a:pt x="821" y="2306"/>
                                </a:lnTo>
                                <a:lnTo>
                                  <a:pt x="754" y="2282"/>
                                </a:lnTo>
                                <a:lnTo>
                                  <a:pt x="689" y="2255"/>
                                </a:lnTo>
                                <a:lnTo>
                                  <a:pt x="626" y="2224"/>
                                </a:lnTo>
                                <a:lnTo>
                                  <a:pt x="565" y="2189"/>
                                </a:lnTo>
                                <a:lnTo>
                                  <a:pt x="506" y="2150"/>
                                </a:lnTo>
                                <a:lnTo>
                                  <a:pt x="450" y="2109"/>
                                </a:lnTo>
                                <a:lnTo>
                                  <a:pt x="397" y="2064"/>
                                </a:lnTo>
                                <a:lnTo>
                                  <a:pt x="346" y="2016"/>
                                </a:lnTo>
                                <a:lnTo>
                                  <a:pt x="298" y="1965"/>
                                </a:lnTo>
                                <a:lnTo>
                                  <a:pt x="253" y="1912"/>
                                </a:lnTo>
                                <a:lnTo>
                                  <a:pt x="212" y="1856"/>
                                </a:lnTo>
                                <a:lnTo>
                                  <a:pt x="173" y="1797"/>
                                </a:lnTo>
                                <a:lnTo>
                                  <a:pt x="138" y="1736"/>
                                </a:lnTo>
                                <a:lnTo>
                                  <a:pt x="107" y="1673"/>
                                </a:lnTo>
                                <a:lnTo>
                                  <a:pt x="79" y="1608"/>
                                </a:lnTo>
                                <a:lnTo>
                                  <a:pt x="56" y="1540"/>
                                </a:lnTo>
                                <a:lnTo>
                                  <a:pt x="36" y="1472"/>
                                </a:lnTo>
                                <a:lnTo>
                                  <a:pt x="20" y="1401"/>
                                </a:lnTo>
                                <a:lnTo>
                                  <a:pt x="9" y="1329"/>
                                </a:lnTo>
                                <a:lnTo>
                                  <a:pt x="2" y="1255"/>
                                </a:lnTo>
                                <a:lnTo>
                                  <a:pt x="0" y="1181"/>
                                </a:lnTo>
                                <a:lnTo>
                                  <a:pt x="2" y="1106"/>
                                </a:lnTo>
                                <a:lnTo>
                                  <a:pt x="9" y="1033"/>
                                </a:lnTo>
                                <a:lnTo>
                                  <a:pt x="20" y="960"/>
                                </a:lnTo>
                                <a:lnTo>
                                  <a:pt x="36" y="890"/>
                                </a:lnTo>
                                <a:lnTo>
                                  <a:pt x="56" y="821"/>
                                </a:lnTo>
                                <a:lnTo>
                                  <a:pt x="79" y="754"/>
                                </a:lnTo>
                                <a:lnTo>
                                  <a:pt x="107" y="689"/>
                                </a:lnTo>
                                <a:lnTo>
                                  <a:pt x="138" y="625"/>
                                </a:lnTo>
                                <a:lnTo>
                                  <a:pt x="173" y="564"/>
                                </a:lnTo>
                                <a:lnTo>
                                  <a:pt x="212" y="506"/>
                                </a:lnTo>
                                <a:lnTo>
                                  <a:pt x="253" y="450"/>
                                </a:lnTo>
                                <a:lnTo>
                                  <a:pt x="298" y="396"/>
                                </a:lnTo>
                                <a:lnTo>
                                  <a:pt x="346" y="345"/>
                                </a:lnTo>
                                <a:lnTo>
                                  <a:pt x="397" y="298"/>
                                </a:lnTo>
                                <a:lnTo>
                                  <a:pt x="450" y="253"/>
                                </a:lnTo>
                                <a:lnTo>
                                  <a:pt x="506" y="211"/>
                                </a:lnTo>
                                <a:lnTo>
                                  <a:pt x="565" y="173"/>
                                </a:lnTo>
                                <a:lnTo>
                                  <a:pt x="626" y="138"/>
                                </a:lnTo>
                                <a:lnTo>
                                  <a:pt x="689" y="107"/>
                                </a:lnTo>
                                <a:lnTo>
                                  <a:pt x="754" y="79"/>
                                </a:lnTo>
                                <a:lnTo>
                                  <a:pt x="821" y="55"/>
                                </a:lnTo>
                                <a:lnTo>
                                  <a:pt x="890" y="36"/>
                                </a:lnTo>
                                <a:lnTo>
                                  <a:pt x="961" y="20"/>
                                </a:lnTo>
                                <a:lnTo>
                                  <a:pt x="1033" y="9"/>
                                </a:lnTo>
                                <a:lnTo>
                                  <a:pt x="1106" y="2"/>
                                </a:lnTo>
                                <a:lnTo>
                                  <a:pt x="1181" y="0"/>
                                </a:lnTo>
                                <a:lnTo>
                                  <a:pt x="1256" y="2"/>
                                </a:lnTo>
                                <a:lnTo>
                                  <a:pt x="1329" y="9"/>
                                </a:lnTo>
                                <a:lnTo>
                                  <a:pt x="1401" y="20"/>
                                </a:lnTo>
                                <a:lnTo>
                                  <a:pt x="1472" y="36"/>
                                </a:lnTo>
                                <a:lnTo>
                                  <a:pt x="1541" y="55"/>
                                </a:lnTo>
                                <a:lnTo>
                                  <a:pt x="1608" y="79"/>
                                </a:lnTo>
                                <a:lnTo>
                                  <a:pt x="1673" y="107"/>
                                </a:lnTo>
                                <a:lnTo>
                                  <a:pt x="1736" y="138"/>
                                </a:lnTo>
                                <a:lnTo>
                                  <a:pt x="1797" y="173"/>
                                </a:lnTo>
                                <a:lnTo>
                                  <a:pt x="1856" y="211"/>
                                </a:lnTo>
                                <a:lnTo>
                                  <a:pt x="1912" y="253"/>
                                </a:lnTo>
                                <a:lnTo>
                                  <a:pt x="1966" y="298"/>
                                </a:lnTo>
                                <a:lnTo>
                                  <a:pt x="2016" y="345"/>
                                </a:lnTo>
                                <a:lnTo>
                                  <a:pt x="2064" y="396"/>
                                </a:lnTo>
                                <a:lnTo>
                                  <a:pt x="2109" y="450"/>
                                </a:lnTo>
                                <a:lnTo>
                                  <a:pt x="2151" y="506"/>
                                </a:lnTo>
                                <a:lnTo>
                                  <a:pt x="2189" y="564"/>
                                </a:lnTo>
                                <a:lnTo>
                                  <a:pt x="2224" y="625"/>
                                </a:lnTo>
                                <a:lnTo>
                                  <a:pt x="2255" y="689"/>
                                </a:lnTo>
                                <a:lnTo>
                                  <a:pt x="2283" y="754"/>
                                </a:lnTo>
                                <a:lnTo>
                                  <a:pt x="2306" y="821"/>
                                </a:lnTo>
                                <a:lnTo>
                                  <a:pt x="2326" y="890"/>
                                </a:lnTo>
                                <a:lnTo>
                                  <a:pt x="2342" y="960"/>
                                </a:lnTo>
                                <a:lnTo>
                                  <a:pt x="2353" y="1033"/>
                                </a:lnTo>
                                <a:lnTo>
                                  <a:pt x="2360" y="1106"/>
                                </a:lnTo>
                                <a:lnTo>
                                  <a:pt x="2362" y="1181"/>
                                </a:lnTo>
                                <a:close/>
                              </a:path>
                            </a:pathLst>
                          </a:custGeom>
                          <a:noFill/>
                          <a:ln w="1270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45"/>
                        <wps:cNvSpPr>
                          <a:spLocks/>
                        </wps:cNvSpPr>
                        <wps:spPr bwMode="auto">
                          <a:xfrm>
                            <a:off x="1339" y="1756"/>
                            <a:ext cx="2835" cy="2835"/>
                          </a:xfrm>
                          <a:custGeom>
                            <a:avLst/>
                            <a:gdLst>
                              <a:gd name="T0" fmla="+- 0 2682 1340"/>
                              <a:gd name="T1" fmla="*/ T0 w 2835"/>
                              <a:gd name="T2" fmla="+- 0 1758 1756"/>
                              <a:gd name="T3" fmla="*/ 1758 h 2835"/>
                              <a:gd name="T4" fmla="+- 0 2534 1340"/>
                              <a:gd name="T5" fmla="*/ T4 w 2835"/>
                              <a:gd name="T6" fmla="+- 0 1774 1756"/>
                              <a:gd name="T7" fmla="*/ 1774 h 2835"/>
                              <a:gd name="T8" fmla="+- 0 2392 1340"/>
                              <a:gd name="T9" fmla="*/ T8 w 2835"/>
                              <a:gd name="T10" fmla="+- 0 1804 1756"/>
                              <a:gd name="T11" fmla="*/ 1804 h 2835"/>
                              <a:gd name="T12" fmla="+- 0 2255 1340"/>
                              <a:gd name="T13" fmla="*/ T12 w 2835"/>
                              <a:gd name="T14" fmla="+- 0 1848 1756"/>
                              <a:gd name="T15" fmla="*/ 1848 h 2835"/>
                              <a:gd name="T16" fmla="+- 0 2124 1340"/>
                              <a:gd name="T17" fmla="*/ T16 w 2835"/>
                              <a:gd name="T18" fmla="+- 0 1905 1756"/>
                              <a:gd name="T19" fmla="*/ 1905 h 2835"/>
                              <a:gd name="T20" fmla="+- 0 2001 1340"/>
                              <a:gd name="T21" fmla="*/ T20 w 2835"/>
                              <a:gd name="T22" fmla="+- 0 1974 1756"/>
                              <a:gd name="T23" fmla="*/ 1974 h 2835"/>
                              <a:gd name="T24" fmla="+- 0 1886 1340"/>
                              <a:gd name="T25" fmla="*/ T24 w 2835"/>
                              <a:gd name="T26" fmla="+- 0 2055 1756"/>
                              <a:gd name="T27" fmla="*/ 2055 h 2835"/>
                              <a:gd name="T28" fmla="+- 0 1780 1340"/>
                              <a:gd name="T29" fmla="*/ T28 w 2835"/>
                              <a:gd name="T30" fmla="+- 0 2147 1756"/>
                              <a:gd name="T31" fmla="*/ 2147 h 2835"/>
                              <a:gd name="T32" fmla="+- 0 1683 1340"/>
                              <a:gd name="T33" fmla="*/ T32 w 2835"/>
                              <a:gd name="T34" fmla="+- 0 2248 1756"/>
                              <a:gd name="T35" fmla="*/ 2248 h 2835"/>
                              <a:gd name="T36" fmla="+- 0 1597 1340"/>
                              <a:gd name="T37" fmla="*/ T36 w 2835"/>
                              <a:gd name="T38" fmla="+- 0 2359 1756"/>
                              <a:gd name="T39" fmla="*/ 2359 h 2835"/>
                              <a:gd name="T40" fmla="+- 0 1521 1340"/>
                              <a:gd name="T41" fmla="*/ T40 w 2835"/>
                              <a:gd name="T42" fmla="+- 0 2479 1756"/>
                              <a:gd name="T43" fmla="*/ 2479 h 2835"/>
                              <a:gd name="T44" fmla="+- 0 1458 1340"/>
                              <a:gd name="T45" fmla="*/ T44 w 2835"/>
                              <a:gd name="T46" fmla="+- 0 2605 1756"/>
                              <a:gd name="T47" fmla="*/ 2605 h 2835"/>
                              <a:gd name="T48" fmla="+- 0 1407 1340"/>
                              <a:gd name="T49" fmla="*/ T48 w 2835"/>
                              <a:gd name="T50" fmla="+- 0 2739 1756"/>
                              <a:gd name="T51" fmla="*/ 2739 h 2835"/>
                              <a:gd name="T52" fmla="+- 0 1370 1340"/>
                              <a:gd name="T53" fmla="*/ T52 w 2835"/>
                              <a:gd name="T54" fmla="+- 0 2879 1756"/>
                              <a:gd name="T55" fmla="*/ 2879 h 2835"/>
                              <a:gd name="T56" fmla="+- 0 1347 1340"/>
                              <a:gd name="T57" fmla="*/ T56 w 2835"/>
                              <a:gd name="T58" fmla="+- 0 3024 1756"/>
                              <a:gd name="T59" fmla="*/ 3024 h 2835"/>
                              <a:gd name="T60" fmla="+- 0 1340 1340"/>
                              <a:gd name="T61" fmla="*/ T60 w 2835"/>
                              <a:gd name="T62" fmla="+- 0 3173 1756"/>
                              <a:gd name="T63" fmla="*/ 3173 h 2835"/>
                              <a:gd name="T64" fmla="+- 0 1347 1340"/>
                              <a:gd name="T65" fmla="*/ T64 w 2835"/>
                              <a:gd name="T66" fmla="+- 0 3323 1756"/>
                              <a:gd name="T67" fmla="*/ 3323 h 2835"/>
                              <a:gd name="T68" fmla="+- 0 1370 1340"/>
                              <a:gd name="T69" fmla="*/ T68 w 2835"/>
                              <a:gd name="T70" fmla="+- 0 3468 1756"/>
                              <a:gd name="T71" fmla="*/ 3468 h 2835"/>
                              <a:gd name="T72" fmla="+- 0 1407 1340"/>
                              <a:gd name="T73" fmla="*/ T72 w 2835"/>
                              <a:gd name="T74" fmla="+- 0 3608 1756"/>
                              <a:gd name="T75" fmla="*/ 3608 h 2835"/>
                              <a:gd name="T76" fmla="+- 0 1458 1340"/>
                              <a:gd name="T77" fmla="*/ T76 w 2835"/>
                              <a:gd name="T78" fmla="+- 0 3741 1756"/>
                              <a:gd name="T79" fmla="*/ 3741 h 2835"/>
                              <a:gd name="T80" fmla="+- 0 1521 1340"/>
                              <a:gd name="T81" fmla="*/ T80 w 2835"/>
                              <a:gd name="T82" fmla="+- 0 3868 1756"/>
                              <a:gd name="T83" fmla="*/ 3868 h 2835"/>
                              <a:gd name="T84" fmla="+- 0 1597 1340"/>
                              <a:gd name="T85" fmla="*/ T84 w 2835"/>
                              <a:gd name="T86" fmla="+- 0 3988 1756"/>
                              <a:gd name="T87" fmla="*/ 3988 h 2835"/>
                              <a:gd name="T88" fmla="+- 0 1683 1340"/>
                              <a:gd name="T89" fmla="*/ T88 w 2835"/>
                              <a:gd name="T90" fmla="+- 0 4098 1756"/>
                              <a:gd name="T91" fmla="*/ 4098 h 2835"/>
                              <a:gd name="T92" fmla="+- 0 1780 1340"/>
                              <a:gd name="T93" fmla="*/ T92 w 2835"/>
                              <a:gd name="T94" fmla="+- 0 4200 1756"/>
                              <a:gd name="T95" fmla="*/ 4200 h 2835"/>
                              <a:gd name="T96" fmla="+- 0 1886 1340"/>
                              <a:gd name="T97" fmla="*/ T96 w 2835"/>
                              <a:gd name="T98" fmla="+- 0 4292 1756"/>
                              <a:gd name="T99" fmla="*/ 4292 h 2835"/>
                              <a:gd name="T100" fmla="+- 0 2001 1340"/>
                              <a:gd name="T101" fmla="*/ T100 w 2835"/>
                              <a:gd name="T102" fmla="+- 0 4373 1756"/>
                              <a:gd name="T103" fmla="*/ 4373 h 2835"/>
                              <a:gd name="T104" fmla="+- 0 2124 1340"/>
                              <a:gd name="T105" fmla="*/ T104 w 2835"/>
                              <a:gd name="T106" fmla="+- 0 4442 1756"/>
                              <a:gd name="T107" fmla="*/ 4442 h 2835"/>
                              <a:gd name="T108" fmla="+- 0 2255 1340"/>
                              <a:gd name="T109" fmla="*/ T108 w 2835"/>
                              <a:gd name="T110" fmla="+- 0 4499 1756"/>
                              <a:gd name="T111" fmla="*/ 4499 h 2835"/>
                              <a:gd name="T112" fmla="+- 0 2392 1340"/>
                              <a:gd name="T113" fmla="*/ T112 w 2835"/>
                              <a:gd name="T114" fmla="+- 0 4543 1756"/>
                              <a:gd name="T115" fmla="*/ 4543 h 2835"/>
                              <a:gd name="T116" fmla="+- 0 2534 1340"/>
                              <a:gd name="T117" fmla="*/ T116 w 2835"/>
                              <a:gd name="T118" fmla="+- 0 4573 1756"/>
                              <a:gd name="T119" fmla="*/ 4573 h 2835"/>
                              <a:gd name="T120" fmla="+- 0 2682 1340"/>
                              <a:gd name="T121" fmla="*/ T120 w 2835"/>
                              <a:gd name="T122" fmla="+- 0 4589 1756"/>
                              <a:gd name="T123" fmla="*/ 4589 h 2835"/>
                              <a:gd name="T124" fmla="+- 0 2832 1340"/>
                              <a:gd name="T125" fmla="*/ T124 w 2835"/>
                              <a:gd name="T126" fmla="+- 0 4589 1756"/>
                              <a:gd name="T127" fmla="*/ 4589 h 2835"/>
                              <a:gd name="T128" fmla="+- 0 2979 1340"/>
                              <a:gd name="T129" fmla="*/ T128 w 2835"/>
                              <a:gd name="T130" fmla="+- 0 4573 1756"/>
                              <a:gd name="T131" fmla="*/ 4573 h 2835"/>
                              <a:gd name="T132" fmla="+- 0 3122 1340"/>
                              <a:gd name="T133" fmla="*/ T132 w 2835"/>
                              <a:gd name="T134" fmla="+- 0 4543 1756"/>
                              <a:gd name="T135" fmla="*/ 4543 h 2835"/>
                              <a:gd name="T136" fmla="+- 0 3259 1340"/>
                              <a:gd name="T137" fmla="*/ T136 w 2835"/>
                              <a:gd name="T138" fmla="+- 0 4499 1756"/>
                              <a:gd name="T139" fmla="*/ 4499 h 2835"/>
                              <a:gd name="T140" fmla="+- 0 3389 1340"/>
                              <a:gd name="T141" fmla="*/ T140 w 2835"/>
                              <a:gd name="T142" fmla="+- 0 4442 1756"/>
                              <a:gd name="T143" fmla="*/ 4442 h 2835"/>
                              <a:gd name="T144" fmla="+- 0 3512 1340"/>
                              <a:gd name="T145" fmla="*/ T144 w 2835"/>
                              <a:gd name="T146" fmla="+- 0 4373 1756"/>
                              <a:gd name="T147" fmla="*/ 4373 h 2835"/>
                              <a:gd name="T148" fmla="+- 0 3628 1340"/>
                              <a:gd name="T149" fmla="*/ T148 w 2835"/>
                              <a:gd name="T150" fmla="+- 0 4292 1756"/>
                              <a:gd name="T151" fmla="*/ 4292 h 2835"/>
                              <a:gd name="T152" fmla="+- 0 3734 1340"/>
                              <a:gd name="T153" fmla="*/ T152 w 2835"/>
                              <a:gd name="T154" fmla="+- 0 4200 1756"/>
                              <a:gd name="T155" fmla="*/ 4200 h 2835"/>
                              <a:gd name="T156" fmla="+- 0 3831 1340"/>
                              <a:gd name="T157" fmla="*/ T156 w 2835"/>
                              <a:gd name="T158" fmla="+- 0 4098 1756"/>
                              <a:gd name="T159" fmla="*/ 4098 h 2835"/>
                              <a:gd name="T160" fmla="+- 0 3917 1340"/>
                              <a:gd name="T161" fmla="*/ T160 w 2835"/>
                              <a:gd name="T162" fmla="+- 0 3988 1756"/>
                              <a:gd name="T163" fmla="*/ 3988 h 2835"/>
                              <a:gd name="T164" fmla="+- 0 3992 1340"/>
                              <a:gd name="T165" fmla="*/ T164 w 2835"/>
                              <a:gd name="T166" fmla="+- 0 3868 1756"/>
                              <a:gd name="T167" fmla="*/ 3868 h 2835"/>
                              <a:gd name="T168" fmla="+- 0 4056 1340"/>
                              <a:gd name="T169" fmla="*/ T168 w 2835"/>
                              <a:gd name="T170" fmla="+- 0 3741 1756"/>
                              <a:gd name="T171" fmla="*/ 3741 h 2835"/>
                              <a:gd name="T172" fmla="+- 0 4106 1340"/>
                              <a:gd name="T173" fmla="*/ T172 w 2835"/>
                              <a:gd name="T174" fmla="+- 0 3608 1756"/>
                              <a:gd name="T175" fmla="*/ 3608 h 2835"/>
                              <a:gd name="T176" fmla="+- 0 4143 1340"/>
                              <a:gd name="T177" fmla="*/ T176 w 2835"/>
                              <a:gd name="T178" fmla="+- 0 3468 1756"/>
                              <a:gd name="T179" fmla="*/ 3468 h 2835"/>
                              <a:gd name="T180" fmla="+- 0 4166 1340"/>
                              <a:gd name="T181" fmla="*/ T180 w 2835"/>
                              <a:gd name="T182" fmla="+- 0 3323 1756"/>
                              <a:gd name="T183" fmla="*/ 3323 h 2835"/>
                              <a:gd name="T184" fmla="+- 0 4174 1340"/>
                              <a:gd name="T185" fmla="*/ T184 w 2835"/>
                              <a:gd name="T186" fmla="+- 0 3173 1756"/>
                              <a:gd name="T187" fmla="*/ 3173 h 2835"/>
                              <a:gd name="T188" fmla="+- 0 4166 1340"/>
                              <a:gd name="T189" fmla="*/ T188 w 2835"/>
                              <a:gd name="T190" fmla="+- 0 3024 1756"/>
                              <a:gd name="T191" fmla="*/ 3024 h 2835"/>
                              <a:gd name="T192" fmla="+- 0 4143 1340"/>
                              <a:gd name="T193" fmla="*/ T192 w 2835"/>
                              <a:gd name="T194" fmla="+- 0 2879 1756"/>
                              <a:gd name="T195" fmla="*/ 2879 h 2835"/>
                              <a:gd name="T196" fmla="+- 0 4106 1340"/>
                              <a:gd name="T197" fmla="*/ T196 w 2835"/>
                              <a:gd name="T198" fmla="+- 0 2739 1756"/>
                              <a:gd name="T199" fmla="*/ 2739 h 2835"/>
                              <a:gd name="T200" fmla="+- 0 4056 1340"/>
                              <a:gd name="T201" fmla="*/ T200 w 2835"/>
                              <a:gd name="T202" fmla="+- 0 2605 1756"/>
                              <a:gd name="T203" fmla="*/ 2605 h 2835"/>
                              <a:gd name="T204" fmla="+- 0 3992 1340"/>
                              <a:gd name="T205" fmla="*/ T204 w 2835"/>
                              <a:gd name="T206" fmla="+- 0 2479 1756"/>
                              <a:gd name="T207" fmla="*/ 2479 h 2835"/>
                              <a:gd name="T208" fmla="+- 0 3917 1340"/>
                              <a:gd name="T209" fmla="*/ T208 w 2835"/>
                              <a:gd name="T210" fmla="+- 0 2359 1756"/>
                              <a:gd name="T211" fmla="*/ 2359 h 2835"/>
                              <a:gd name="T212" fmla="+- 0 3831 1340"/>
                              <a:gd name="T213" fmla="*/ T212 w 2835"/>
                              <a:gd name="T214" fmla="+- 0 2248 1756"/>
                              <a:gd name="T215" fmla="*/ 2248 h 2835"/>
                              <a:gd name="T216" fmla="+- 0 3734 1340"/>
                              <a:gd name="T217" fmla="*/ T216 w 2835"/>
                              <a:gd name="T218" fmla="+- 0 2147 1756"/>
                              <a:gd name="T219" fmla="*/ 2147 h 2835"/>
                              <a:gd name="T220" fmla="+- 0 3628 1340"/>
                              <a:gd name="T221" fmla="*/ T220 w 2835"/>
                              <a:gd name="T222" fmla="+- 0 2055 1756"/>
                              <a:gd name="T223" fmla="*/ 2055 h 2835"/>
                              <a:gd name="T224" fmla="+- 0 3512 1340"/>
                              <a:gd name="T225" fmla="*/ T224 w 2835"/>
                              <a:gd name="T226" fmla="+- 0 1974 1756"/>
                              <a:gd name="T227" fmla="*/ 1974 h 2835"/>
                              <a:gd name="T228" fmla="+- 0 3389 1340"/>
                              <a:gd name="T229" fmla="*/ T228 w 2835"/>
                              <a:gd name="T230" fmla="+- 0 1905 1756"/>
                              <a:gd name="T231" fmla="*/ 1905 h 2835"/>
                              <a:gd name="T232" fmla="+- 0 3259 1340"/>
                              <a:gd name="T233" fmla="*/ T232 w 2835"/>
                              <a:gd name="T234" fmla="+- 0 1848 1756"/>
                              <a:gd name="T235" fmla="*/ 1848 h 2835"/>
                              <a:gd name="T236" fmla="+- 0 3122 1340"/>
                              <a:gd name="T237" fmla="*/ T236 w 2835"/>
                              <a:gd name="T238" fmla="+- 0 1804 1756"/>
                              <a:gd name="T239" fmla="*/ 1804 h 2835"/>
                              <a:gd name="T240" fmla="+- 0 2979 1340"/>
                              <a:gd name="T241" fmla="*/ T240 w 2835"/>
                              <a:gd name="T242" fmla="+- 0 1774 1756"/>
                              <a:gd name="T243" fmla="*/ 1774 h 2835"/>
                              <a:gd name="T244" fmla="+- 0 2832 1340"/>
                              <a:gd name="T245" fmla="*/ T244 w 2835"/>
                              <a:gd name="T246" fmla="+- 0 1758 1756"/>
                              <a:gd name="T247" fmla="*/ 1758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35" h="2835">
                                <a:moveTo>
                                  <a:pt x="1417" y="0"/>
                                </a:moveTo>
                                <a:lnTo>
                                  <a:pt x="1342" y="2"/>
                                </a:lnTo>
                                <a:lnTo>
                                  <a:pt x="1267" y="8"/>
                                </a:lnTo>
                                <a:lnTo>
                                  <a:pt x="1194" y="18"/>
                                </a:lnTo>
                                <a:lnTo>
                                  <a:pt x="1122" y="31"/>
                                </a:lnTo>
                                <a:lnTo>
                                  <a:pt x="1052" y="48"/>
                                </a:lnTo>
                                <a:lnTo>
                                  <a:pt x="982" y="68"/>
                                </a:lnTo>
                                <a:lnTo>
                                  <a:pt x="915" y="92"/>
                                </a:lnTo>
                                <a:lnTo>
                                  <a:pt x="849" y="119"/>
                                </a:lnTo>
                                <a:lnTo>
                                  <a:pt x="784" y="149"/>
                                </a:lnTo>
                                <a:lnTo>
                                  <a:pt x="722" y="182"/>
                                </a:lnTo>
                                <a:lnTo>
                                  <a:pt x="661" y="218"/>
                                </a:lnTo>
                                <a:lnTo>
                                  <a:pt x="603" y="257"/>
                                </a:lnTo>
                                <a:lnTo>
                                  <a:pt x="546" y="299"/>
                                </a:lnTo>
                                <a:lnTo>
                                  <a:pt x="492" y="344"/>
                                </a:lnTo>
                                <a:lnTo>
                                  <a:pt x="440" y="391"/>
                                </a:lnTo>
                                <a:lnTo>
                                  <a:pt x="390" y="440"/>
                                </a:lnTo>
                                <a:lnTo>
                                  <a:pt x="343" y="492"/>
                                </a:lnTo>
                                <a:lnTo>
                                  <a:pt x="298" y="547"/>
                                </a:lnTo>
                                <a:lnTo>
                                  <a:pt x="257" y="603"/>
                                </a:lnTo>
                                <a:lnTo>
                                  <a:pt x="217" y="662"/>
                                </a:lnTo>
                                <a:lnTo>
                                  <a:pt x="181" y="723"/>
                                </a:lnTo>
                                <a:lnTo>
                                  <a:pt x="148" y="785"/>
                                </a:lnTo>
                                <a:lnTo>
                                  <a:pt x="118" y="849"/>
                                </a:lnTo>
                                <a:lnTo>
                                  <a:pt x="91" y="915"/>
                                </a:lnTo>
                                <a:lnTo>
                                  <a:pt x="67" y="983"/>
                                </a:lnTo>
                                <a:lnTo>
                                  <a:pt x="47" y="1052"/>
                                </a:lnTo>
                                <a:lnTo>
                                  <a:pt x="30" y="1123"/>
                                </a:lnTo>
                                <a:lnTo>
                                  <a:pt x="17" y="1195"/>
                                </a:lnTo>
                                <a:lnTo>
                                  <a:pt x="7" y="1268"/>
                                </a:lnTo>
                                <a:lnTo>
                                  <a:pt x="1" y="1342"/>
                                </a:lnTo>
                                <a:lnTo>
                                  <a:pt x="0" y="1417"/>
                                </a:lnTo>
                                <a:lnTo>
                                  <a:pt x="1" y="1493"/>
                                </a:lnTo>
                                <a:lnTo>
                                  <a:pt x="7" y="1567"/>
                                </a:lnTo>
                                <a:lnTo>
                                  <a:pt x="17" y="1640"/>
                                </a:lnTo>
                                <a:lnTo>
                                  <a:pt x="30" y="1712"/>
                                </a:lnTo>
                                <a:lnTo>
                                  <a:pt x="47" y="1783"/>
                                </a:lnTo>
                                <a:lnTo>
                                  <a:pt x="67" y="1852"/>
                                </a:lnTo>
                                <a:lnTo>
                                  <a:pt x="91" y="1919"/>
                                </a:lnTo>
                                <a:lnTo>
                                  <a:pt x="118" y="1985"/>
                                </a:lnTo>
                                <a:lnTo>
                                  <a:pt x="148" y="2050"/>
                                </a:lnTo>
                                <a:lnTo>
                                  <a:pt x="181" y="2112"/>
                                </a:lnTo>
                                <a:lnTo>
                                  <a:pt x="217" y="2173"/>
                                </a:lnTo>
                                <a:lnTo>
                                  <a:pt x="257" y="2232"/>
                                </a:lnTo>
                                <a:lnTo>
                                  <a:pt x="298" y="2288"/>
                                </a:lnTo>
                                <a:lnTo>
                                  <a:pt x="343" y="2342"/>
                                </a:lnTo>
                                <a:lnTo>
                                  <a:pt x="390" y="2395"/>
                                </a:lnTo>
                                <a:lnTo>
                                  <a:pt x="440" y="2444"/>
                                </a:lnTo>
                                <a:lnTo>
                                  <a:pt x="492" y="2491"/>
                                </a:lnTo>
                                <a:lnTo>
                                  <a:pt x="546" y="2536"/>
                                </a:lnTo>
                                <a:lnTo>
                                  <a:pt x="603" y="2578"/>
                                </a:lnTo>
                                <a:lnTo>
                                  <a:pt x="661" y="2617"/>
                                </a:lnTo>
                                <a:lnTo>
                                  <a:pt x="722" y="2653"/>
                                </a:lnTo>
                                <a:lnTo>
                                  <a:pt x="784" y="2686"/>
                                </a:lnTo>
                                <a:lnTo>
                                  <a:pt x="849" y="2716"/>
                                </a:lnTo>
                                <a:lnTo>
                                  <a:pt x="915" y="2743"/>
                                </a:lnTo>
                                <a:lnTo>
                                  <a:pt x="982" y="2767"/>
                                </a:lnTo>
                                <a:lnTo>
                                  <a:pt x="1052" y="2787"/>
                                </a:lnTo>
                                <a:lnTo>
                                  <a:pt x="1122" y="2804"/>
                                </a:lnTo>
                                <a:lnTo>
                                  <a:pt x="1194" y="2817"/>
                                </a:lnTo>
                                <a:lnTo>
                                  <a:pt x="1267" y="2827"/>
                                </a:lnTo>
                                <a:lnTo>
                                  <a:pt x="1342" y="2833"/>
                                </a:lnTo>
                                <a:lnTo>
                                  <a:pt x="1417" y="2835"/>
                                </a:lnTo>
                                <a:lnTo>
                                  <a:pt x="1492" y="2833"/>
                                </a:lnTo>
                                <a:lnTo>
                                  <a:pt x="1566" y="2827"/>
                                </a:lnTo>
                                <a:lnTo>
                                  <a:pt x="1639" y="2817"/>
                                </a:lnTo>
                                <a:lnTo>
                                  <a:pt x="1711" y="2804"/>
                                </a:lnTo>
                                <a:lnTo>
                                  <a:pt x="1782" y="2787"/>
                                </a:lnTo>
                                <a:lnTo>
                                  <a:pt x="1851" y="2767"/>
                                </a:lnTo>
                                <a:lnTo>
                                  <a:pt x="1919" y="2743"/>
                                </a:lnTo>
                                <a:lnTo>
                                  <a:pt x="1985" y="2716"/>
                                </a:lnTo>
                                <a:lnTo>
                                  <a:pt x="2049" y="2686"/>
                                </a:lnTo>
                                <a:lnTo>
                                  <a:pt x="2112" y="2653"/>
                                </a:lnTo>
                                <a:lnTo>
                                  <a:pt x="2172" y="2617"/>
                                </a:lnTo>
                                <a:lnTo>
                                  <a:pt x="2231" y="2578"/>
                                </a:lnTo>
                                <a:lnTo>
                                  <a:pt x="2288" y="2536"/>
                                </a:lnTo>
                                <a:lnTo>
                                  <a:pt x="2342" y="2491"/>
                                </a:lnTo>
                                <a:lnTo>
                                  <a:pt x="2394" y="2444"/>
                                </a:lnTo>
                                <a:lnTo>
                                  <a:pt x="2444" y="2395"/>
                                </a:lnTo>
                                <a:lnTo>
                                  <a:pt x="2491" y="2342"/>
                                </a:lnTo>
                                <a:lnTo>
                                  <a:pt x="2535" y="2288"/>
                                </a:lnTo>
                                <a:lnTo>
                                  <a:pt x="2577" y="2232"/>
                                </a:lnTo>
                                <a:lnTo>
                                  <a:pt x="2616" y="2173"/>
                                </a:lnTo>
                                <a:lnTo>
                                  <a:pt x="2652" y="2112"/>
                                </a:lnTo>
                                <a:lnTo>
                                  <a:pt x="2686" y="2050"/>
                                </a:lnTo>
                                <a:lnTo>
                                  <a:pt x="2716" y="1985"/>
                                </a:lnTo>
                                <a:lnTo>
                                  <a:pt x="2743" y="1919"/>
                                </a:lnTo>
                                <a:lnTo>
                                  <a:pt x="2766" y="1852"/>
                                </a:lnTo>
                                <a:lnTo>
                                  <a:pt x="2787" y="1783"/>
                                </a:lnTo>
                                <a:lnTo>
                                  <a:pt x="2803" y="1712"/>
                                </a:lnTo>
                                <a:lnTo>
                                  <a:pt x="2817" y="1640"/>
                                </a:lnTo>
                                <a:lnTo>
                                  <a:pt x="2826" y="1567"/>
                                </a:lnTo>
                                <a:lnTo>
                                  <a:pt x="2832" y="1493"/>
                                </a:lnTo>
                                <a:lnTo>
                                  <a:pt x="2834" y="1417"/>
                                </a:lnTo>
                                <a:lnTo>
                                  <a:pt x="2832" y="1342"/>
                                </a:lnTo>
                                <a:lnTo>
                                  <a:pt x="2826" y="1268"/>
                                </a:lnTo>
                                <a:lnTo>
                                  <a:pt x="2817" y="1195"/>
                                </a:lnTo>
                                <a:lnTo>
                                  <a:pt x="2803" y="1123"/>
                                </a:lnTo>
                                <a:lnTo>
                                  <a:pt x="2787" y="1052"/>
                                </a:lnTo>
                                <a:lnTo>
                                  <a:pt x="2766" y="983"/>
                                </a:lnTo>
                                <a:lnTo>
                                  <a:pt x="2743" y="915"/>
                                </a:lnTo>
                                <a:lnTo>
                                  <a:pt x="2716" y="849"/>
                                </a:lnTo>
                                <a:lnTo>
                                  <a:pt x="2686" y="785"/>
                                </a:lnTo>
                                <a:lnTo>
                                  <a:pt x="2652" y="723"/>
                                </a:lnTo>
                                <a:lnTo>
                                  <a:pt x="2616" y="662"/>
                                </a:lnTo>
                                <a:lnTo>
                                  <a:pt x="2577" y="603"/>
                                </a:lnTo>
                                <a:lnTo>
                                  <a:pt x="2535" y="547"/>
                                </a:lnTo>
                                <a:lnTo>
                                  <a:pt x="2491" y="492"/>
                                </a:lnTo>
                                <a:lnTo>
                                  <a:pt x="2444" y="440"/>
                                </a:lnTo>
                                <a:lnTo>
                                  <a:pt x="2394" y="391"/>
                                </a:lnTo>
                                <a:lnTo>
                                  <a:pt x="2342" y="344"/>
                                </a:lnTo>
                                <a:lnTo>
                                  <a:pt x="2288" y="299"/>
                                </a:lnTo>
                                <a:lnTo>
                                  <a:pt x="2231" y="257"/>
                                </a:lnTo>
                                <a:lnTo>
                                  <a:pt x="2172" y="218"/>
                                </a:lnTo>
                                <a:lnTo>
                                  <a:pt x="2112" y="182"/>
                                </a:lnTo>
                                <a:lnTo>
                                  <a:pt x="2049" y="149"/>
                                </a:lnTo>
                                <a:lnTo>
                                  <a:pt x="1985" y="119"/>
                                </a:lnTo>
                                <a:lnTo>
                                  <a:pt x="1919" y="92"/>
                                </a:lnTo>
                                <a:lnTo>
                                  <a:pt x="1851" y="68"/>
                                </a:lnTo>
                                <a:lnTo>
                                  <a:pt x="1782" y="48"/>
                                </a:lnTo>
                                <a:lnTo>
                                  <a:pt x="1711" y="31"/>
                                </a:lnTo>
                                <a:lnTo>
                                  <a:pt x="1639" y="18"/>
                                </a:lnTo>
                                <a:lnTo>
                                  <a:pt x="1566" y="8"/>
                                </a:lnTo>
                                <a:lnTo>
                                  <a:pt x="1492" y="2"/>
                                </a:lnTo>
                                <a:lnTo>
                                  <a:pt x="14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4"/>
                        <wps:cNvSpPr>
                          <a:spLocks/>
                        </wps:cNvSpPr>
                        <wps:spPr bwMode="auto">
                          <a:xfrm>
                            <a:off x="1575" y="1992"/>
                            <a:ext cx="2232" cy="2363"/>
                          </a:xfrm>
                          <a:custGeom>
                            <a:avLst/>
                            <a:gdLst>
                              <a:gd name="T0" fmla="+- 0 3729 1576"/>
                              <a:gd name="T1" fmla="*/ T0 w 2232"/>
                              <a:gd name="T2" fmla="+- 0 3844 1992"/>
                              <a:gd name="T3" fmla="*/ 3844 h 2363"/>
                              <a:gd name="T4" fmla="+- 0 3636 1576"/>
                              <a:gd name="T5" fmla="*/ T4 w 2232"/>
                              <a:gd name="T6" fmla="+- 0 3962 1992"/>
                              <a:gd name="T7" fmla="*/ 3962 h 2363"/>
                              <a:gd name="T8" fmla="+- 0 3530 1576"/>
                              <a:gd name="T9" fmla="*/ T8 w 2232"/>
                              <a:gd name="T10" fmla="+- 0 4067 1992"/>
                              <a:gd name="T11" fmla="*/ 4067 h 2363"/>
                              <a:gd name="T12" fmla="+- 0 3411 1576"/>
                              <a:gd name="T13" fmla="*/ T12 w 2232"/>
                              <a:gd name="T14" fmla="+- 0 4157 1992"/>
                              <a:gd name="T15" fmla="*/ 4157 h 2363"/>
                              <a:gd name="T16" fmla="+- 0 3281 1576"/>
                              <a:gd name="T17" fmla="*/ T16 w 2232"/>
                              <a:gd name="T18" fmla="+- 0 4232 1992"/>
                              <a:gd name="T19" fmla="*/ 4232 h 2363"/>
                              <a:gd name="T20" fmla="+- 0 3141 1576"/>
                              <a:gd name="T21" fmla="*/ T20 w 2232"/>
                              <a:gd name="T22" fmla="+- 0 4291 1992"/>
                              <a:gd name="T23" fmla="*/ 4291 h 2363"/>
                              <a:gd name="T24" fmla="+- 0 2992 1576"/>
                              <a:gd name="T25" fmla="*/ T24 w 2232"/>
                              <a:gd name="T26" fmla="+- 0 4331 1992"/>
                              <a:gd name="T27" fmla="*/ 4331 h 2363"/>
                              <a:gd name="T28" fmla="+- 0 2837 1576"/>
                              <a:gd name="T29" fmla="*/ T28 w 2232"/>
                              <a:gd name="T30" fmla="+- 0 4352 1992"/>
                              <a:gd name="T31" fmla="*/ 4352 h 2363"/>
                              <a:gd name="T32" fmla="+- 0 2682 1576"/>
                              <a:gd name="T33" fmla="*/ T32 w 2232"/>
                              <a:gd name="T34" fmla="+- 0 4352 1992"/>
                              <a:gd name="T35" fmla="*/ 4352 h 2363"/>
                              <a:gd name="T36" fmla="+- 0 2537 1576"/>
                              <a:gd name="T37" fmla="*/ T36 w 2232"/>
                              <a:gd name="T38" fmla="+- 0 4334 1992"/>
                              <a:gd name="T39" fmla="*/ 4334 h 2363"/>
                              <a:gd name="T40" fmla="+- 0 2397 1576"/>
                              <a:gd name="T41" fmla="*/ T40 w 2232"/>
                              <a:gd name="T42" fmla="+- 0 4299 1992"/>
                              <a:gd name="T43" fmla="*/ 4299 h 2363"/>
                              <a:gd name="T44" fmla="+- 0 2265 1576"/>
                              <a:gd name="T45" fmla="*/ T44 w 2232"/>
                              <a:gd name="T46" fmla="+- 0 4248 1992"/>
                              <a:gd name="T47" fmla="*/ 4248 h 2363"/>
                              <a:gd name="T48" fmla="+- 0 2141 1576"/>
                              <a:gd name="T49" fmla="*/ T48 w 2232"/>
                              <a:gd name="T50" fmla="+- 0 4181 1992"/>
                              <a:gd name="T51" fmla="*/ 4181 h 2363"/>
                              <a:gd name="T52" fmla="+- 0 2026 1576"/>
                              <a:gd name="T53" fmla="*/ T52 w 2232"/>
                              <a:gd name="T54" fmla="+- 0 4101 1992"/>
                              <a:gd name="T55" fmla="*/ 4101 h 2363"/>
                              <a:gd name="T56" fmla="+- 0 1922 1576"/>
                              <a:gd name="T57" fmla="*/ T56 w 2232"/>
                              <a:gd name="T58" fmla="+- 0 4009 1992"/>
                              <a:gd name="T59" fmla="*/ 4009 h 2363"/>
                              <a:gd name="T60" fmla="+- 0 1829 1576"/>
                              <a:gd name="T61" fmla="*/ T60 w 2232"/>
                              <a:gd name="T62" fmla="+- 0 3904 1992"/>
                              <a:gd name="T63" fmla="*/ 3904 h 2363"/>
                              <a:gd name="T64" fmla="+- 0 1749 1576"/>
                              <a:gd name="T65" fmla="*/ T64 w 2232"/>
                              <a:gd name="T66" fmla="+- 0 3790 1992"/>
                              <a:gd name="T67" fmla="*/ 3790 h 2363"/>
                              <a:gd name="T68" fmla="+- 0 1683 1576"/>
                              <a:gd name="T69" fmla="*/ T68 w 2232"/>
                              <a:gd name="T70" fmla="+- 0 3666 1992"/>
                              <a:gd name="T71" fmla="*/ 3666 h 2363"/>
                              <a:gd name="T72" fmla="+- 0 1631 1576"/>
                              <a:gd name="T73" fmla="*/ T72 w 2232"/>
                              <a:gd name="T74" fmla="+- 0 3533 1992"/>
                              <a:gd name="T75" fmla="*/ 3533 h 2363"/>
                              <a:gd name="T76" fmla="+- 0 1596 1576"/>
                              <a:gd name="T77" fmla="*/ T76 w 2232"/>
                              <a:gd name="T78" fmla="+- 0 3394 1992"/>
                              <a:gd name="T79" fmla="*/ 3394 h 2363"/>
                              <a:gd name="T80" fmla="+- 0 1578 1576"/>
                              <a:gd name="T81" fmla="*/ T80 w 2232"/>
                              <a:gd name="T82" fmla="+- 0 3248 1992"/>
                              <a:gd name="T83" fmla="*/ 3248 h 2363"/>
                              <a:gd name="T84" fmla="+- 0 1578 1576"/>
                              <a:gd name="T85" fmla="*/ T84 w 2232"/>
                              <a:gd name="T86" fmla="+- 0 3099 1992"/>
                              <a:gd name="T87" fmla="*/ 3099 h 2363"/>
                              <a:gd name="T88" fmla="+- 0 1596 1576"/>
                              <a:gd name="T89" fmla="*/ T88 w 2232"/>
                              <a:gd name="T90" fmla="+- 0 2953 1992"/>
                              <a:gd name="T91" fmla="*/ 2953 h 2363"/>
                              <a:gd name="T92" fmla="+- 0 1631 1576"/>
                              <a:gd name="T93" fmla="*/ T92 w 2232"/>
                              <a:gd name="T94" fmla="+- 0 2814 1992"/>
                              <a:gd name="T95" fmla="*/ 2814 h 2363"/>
                              <a:gd name="T96" fmla="+- 0 1683 1576"/>
                              <a:gd name="T97" fmla="*/ T96 w 2232"/>
                              <a:gd name="T98" fmla="+- 0 2681 1992"/>
                              <a:gd name="T99" fmla="*/ 2681 h 2363"/>
                              <a:gd name="T100" fmla="+- 0 1749 1576"/>
                              <a:gd name="T101" fmla="*/ T100 w 2232"/>
                              <a:gd name="T102" fmla="+- 0 2557 1992"/>
                              <a:gd name="T103" fmla="*/ 2557 h 2363"/>
                              <a:gd name="T104" fmla="+- 0 1829 1576"/>
                              <a:gd name="T105" fmla="*/ T104 w 2232"/>
                              <a:gd name="T106" fmla="+- 0 2442 1992"/>
                              <a:gd name="T107" fmla="*/ 2442 h 2363"/>
                              <a:gd name="T108" fmla="+- 0 1922 1576"/>
                              <a:gd name="T109" fmla="*/ T108 w 2232"/>
                              <a:gd name="T110" fmla="+- 0 2338 1992"/>
                              <a:gd name="T111" fmla="*/ 2338 h 2363"/>
                              <a:gd name="T112" fmla="+- 0 2026 1576"/>
                              <a:gd name="T113" fmla="*/ T112 w 2232"/>
                              <a:gd name="T114" fmla="+- 0 2246 1992"/>
                              <a:gd name="T115" fmla="*/ 2246 h 2363"/>
                              <a:gd name="T116" fmla="+- 0 2141 1576"/>
                              <a:gd name="T117" fmla="*/ T116 w 2232"/>
                              <a:gd name="T118" fmla="+- 0 2166 1992"/>
                              <a:gd name="T119" fmla="*/ 2166 h 2363"/>
                              <a:gd name="T120" fmla="+- 0 2265 1576"/>
                              <a:gd name="T121" fmla="*/ T120 w 2232"/>
                              <a:gd name="T122" fmla="+- 0 2099 1992"/>
                              <a:gd name="T123" fmla="*/ 2099 h 2363"/>
                              <a:gd name="T124" fmla="+- 0 2397 1576"/>
                              <a:gd name="T125" fmla="*/ T124 w 2232"/>
                              <a:gd name="T126" fmla="+- 0 2048 1992"/>
                              <a:gd name="T127" fmla="*/ 2048 h 2363"/>
                              <a:gd name="T128" fmla="+- 0 2537 1576"/>
                              <a:gd name="T129" fmla="*/ T128 w 2232"/>
                              <a:gd name="T130" fmla="+- 0 2013 1992"/>
                              <a:gd name="T131" fmla="*/ 2013 h 2363"/>
                              <a:gd name="T132" fmla="+- 0 2682 1576"/>
                              <a:gd name="T133" fmla="*/ T132 w 2232"/>
                              <a:gd name="T134" fmla="+- 0 1995 1992"/>
                              <a:gd name="T135" fmla="*/ 1995 h 2363"/>
                              <a:gd name="T136" fmla="+- 0 2837 1576"/>
                              <a:gd name="T137" fmla="*/ T136 w 2232"/>
                              <a:gd name="T138" fmla="+- 0 1995 1992"/>
                              <a:gd name="T139" fmla="*/ 1995 h 2363"/>
                              <a:gd name="T140" fmla="+- 0 2992 1576"/>
                              <a:gd name="T141" fmla="*/ T140 w 2232"/>
                              <a:gd name="T142" fmla="+- 0 2016 1992"/>
                              <a:gd name="T143" fmla="*/ 2016 h 2363"/>
                              <a:gd name="T144" fmla="+- 0 3141 1576"/>
                              <a:gd name="T145" fmla="*/ T144 w 2232"/>
                              <a:gd name="T146" fmla="+- 0 2056 1992"/>
                              <a:gd name="T147" fmla="*/ 2056 h 2363"/>
                              <a:gd name="T148" fmla="+- 0 3281 1576"/>
                              <a:gd name="T149" fmla="*/ T148 w 2232"/>
                              <a:gd name="T150" fmla="+- 0 2115 1992"/>
                              <a:gd name="T151" fmla="*/ 2115 h 2363"/>
                              <a:gd name="T152" fmla="+- 0 3411 1576"/>
                              <a:gd name="T153" fmla="*/ T152 w 2232"/>
                              <a:gd name="T154" fmla="+- 0 2190 1992"/>
                              <a:gd name="T155" fmla="*/ 2190 h 2363"/>
                              <a:gd name="T156" fmla="+- 0 3530 1576"/>
                              <a:gd name="T157" fmla="*/ T156 w 2232"/>
                              <a:gd name="T158" fmla="+- 0 2280 1992"/>
                              <a:gd name="T159" fmla="*/ 2280 h 2363"/>
                              <a:gd name="T160" fmla="+- 0 3637 1576"/>
                              <a:gd name="T161" fmla="*/ T160 w 2232"/>
                              <a:gd name="T162" fmla="+- 0 2385 1992"/>
                              <a:gd name="T163" fmla="*/ 2385 h 2363"/>
                              <a:gd name="T164" fmla="+- 0 3729 1576"/>
                              <a:gd name="T165" fmla="*/ T164 w 2232"/>
                              <a:gd name="T166" fmla="+- 0 2503 1992"/>
                              <a:gd name="T167" fmla="*/ 2503 h 2363"/>
                              <a:gd name="T168" fmla="+- 0 3807 1576"/>
                              <a:gd name="T169" fmla="*/ T168 w 2232"/>
                              <a:gd name="T170" fmla="+- 0 2632 1992"/>
                              <a:gd name="T171" fmla="*/ 2632 h 2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232" h="2363">
                                <a:moveTo>
                                  <a:pt x="2194" y="1789"/>
                                </a:moveTo>
                                <a:lnTo>
                                  <a:pt x="2153" y="1852"/>
                                </a:lnTo>
                                <a:lnTo>
                                  <a:pt x="2109" y="1913"/>
                                </a:lnTo>
                                <a:lnTo>
                                  <a:pt x="2060" y="1970"/>
                                </a:lnTo>
                                <a:lnTo>
                                  <a:pt x="2009" y="2024"/>
                                </a:lnTo>
                                <a:lnTo>
                                  <a:pt x="1954" y="2075"/>
                                </a:lnTo>
                                <a:lnTo>
                                  <a:pt x="1896" y="2122"/>
                                </a:lnTo>
                                <a:lnTo>
                                  <a:pt x="1835" y="2165"/>
                                </a:lnTo>
                                <a:lnTo>
                                  <a:pt x="1771" y="2205"/>
                                </a:lnTo>
                                <a:lnTo>
                                  <a:pt x="1705" y="2240"/>
                                </a:lnTo>
                                <a:lnTo>
                                  <a:pt x="1636" y="2272"/>
                                </a:lnTo>
                                <a:lnTo>
                                  <a:pt x="1565" y="2299"/>
                                </a:lnTo>
                                <a:lnTo>
                                  <a:pt x="1491" y="2321"/>
                                </a:lnTo>
                                <a:lnTo>
                                  <a:pt x="1416" y="2339"/>
                                </a:lnTo>
                                <a:lnTo>
                                  <a:pt x="1339" y="2352"/>
                                </a:lnTo>
                                <a:lnTo>
                                  <a:pt x="1261" y="2360"/>
                                </a:lnTo>
                                <a:lnTo>
                                  <a:pt x="1181" y="2363"/>
                                </a:lnTo>
                                <a:lnTo>
                                  <a:pt x="1106" y="2360"/>
                                </a:lnTo>
                                <a:lnTo>
                                  <a:pt x="1033" y="2353"/>
                                </a:lnTo>
                                <a:lnTo>
                                  <a:pt x="961" y="2342"/>
                                </a:lnTo>
                                <a:lnTo>
                                  <a:pt x="890" y="2327"/>
                                </a:lnTo>
                                <a:lnTo>
                                  <a:pt x="821" y="2307"/>
                                </a:lnTo>
                                <a:lnTo>
                                  <a:pt x="754" y="2283"/>
                                </a:lnTo>
                                <a:lnTo>
                                  <a:pt x="689" y="2256"/>
                                </a:lnTo>
                                <a:lnTo>
                                  <a:pt x="626" y="2224"/>
                                </a:lnTo>
                                <a:lnTo>
                                  <a:pt x="565" y="2189"/>
                                </a:lnTo>
                                <a:lnTo>
                                  <a:pt x="506" y="2151"/>
                                </a:lnTo>
                                <a:lnTo>
                                  <a:pt x="450" y="2109"/>
                                </a:lnTo>
                                <a:lnTo>
                                  <a:pt x="396" y="2065"/>
                                </a:lnTo>
                                <a:lnTo>
                                  <a:pt x="346" y="2017"/>
                                </a:lnTo>
                                <a:lnTo>
                                  <a:pt x="298" y="1966"/>
                                </a:lnTo>
                                <a:lnTo>
                                  <a:pt x="253" y="1912"/>
                                </a:lnTo>
                                <a:lnTo>
                                  <a:pt x="211" y="1856"/>
                                </a:lnTo>
                                <a:lnTo>
                                  <a:pt x="173" y="1798"/>
                                </a:lnTo>
                                <a:lnTo>
                                  <a:pt x="138" y="1737"/>
                                </a:lnTo>
                                <a:lnTo>
                                  <a:pt x="107" y="1674"/>
                                </a:lnTo>
                                <a:lnTo>
                                  <a:pt x="79" y="1608"/>
                                </a:lnTo>
                                <a:lnTo>
                                  <a:pt x="55" y="1541"/>
                                </a:lnTo>
                                <a:lnTo>
                                  <a:pt x="36" y="1472"/>
                                </a:lnTo>
                                <a:lnTo>
                                  <a:pt x="20" y="1402"/>
                                </a:lnTo>
                                <a:lnTo>
                                  <a:pt x="9" y="1330"/>
                                </a:lnTo>
                                <a:lnTo>
                                  <a:pt x="2" y="1256"/>
                                </a:lnTo>
                                <a:lnTo>
                                  <a:pt x="0" y="1181"/>
                                </a:lnTo>
                                <a:lnTo>
                                  <a:pt x="2" y="1107"/>
                                </a:lnTo>
                                <a:lnTo>
                                  <a:pt x="9" y="1033"/>
                                </a:lnTo>
                                <a:lnTo>
                                  <a:pt x="20" y="961"/>
                                </a:lnTo>
                                <a:lnTo>
                                  <a:pt x="36" y="891"/>
                                </a:lnTo>
                                <a:lnTo>
                                  <a:pt x="55" y="822"/>
                                </a:lnTo>
                                <a:lnTo>
                                  <a:pt x="79" y="755"/>
                                </a:lnTo>
                                <a:lnTo>
                                  <a:pt x="107" y="689"/>
                                </a:lnTo>
                                <a:lnTo>
                                  <a:pt x="138" y="626"/>
                                </a:lnTo>
                                <a:lnTo>
                                  <a:pt x="173" y="565"/>
                                </a:lnTo>
                                <a:lnTo>
                                  <a:pt x="211" y="507"/>
                                </a:lnTo>
                                <a:lnTo>
                                  <a:pt x="253" y="450"/>
                                </a:lnTo>
                                <a:lnTo>
                                  <a:pt x="298" y="397"/>
                                </a:lnTo>
                                <a:lnTo>
                                  <a:pt x="346" y="346"/>
                                </a:lnTo>
                                <a:lnTo>
                                  <a:pt x="396" y="298"/>
                                </a:lnTo>
                                <a:lnTo>
                                  <a:pt x="450" y="254"/>
                                </a:lnTo>
                                <a:lnTo>
                                  <a:pt x="506" y="212"/>
                                </a:lnTo>
                                <a:lnTo>
                                  <a:pt x="565" y="174"/>
                                </a:lnTo>
                                <a:lnTo>
                                  <a:pt x="626" y="139"/>
                                </a:lnTo>
                                <a:lnTo>
                                  <a:pt x="689" y="107"/>
                                </a:lnTo>
                                <a:lnTo>
                                  <a:pt x="754" y="80"/>
                                </a:lnTo>
                                <a:lnTo>
                                  <a:pt x="821" y="56"/>
                                </a:lnTo>
                                <a:lnTo>
                                  <a:pt x="890" y="36"/>
                                </a:lnTo>
                                <a:lnTo>
                                  <a:pt x="961" y="21"/>
                                </a:lnTo>
                                <a:lnTo>
                                  <a:pt x="1033" y="9"/>
                                </a:lnTo>
                                <a:lnTo>
                                  <a:pt x="1106" y="3"/>
                                </a:lnTo>
                                <a:lnTo>
                                  <a:pt x="1181" y="0"/>
                                </a:lnTo>
                                <a:lnTo>
                                  <a:pt x="1261" y="3"/>
                                </a:lnTo>
                                <a:lnTo>
                                  <a:pt x="1339" y="11"/>
                                </a:lnTo>
                                <a:lnTo>
                                  <a:pt x="1416" y="24"/>
                                </a:lnTo>
                                <a:lnTo>
                                  <a:pt x="1492" y="42"/>
                                </a:lnTo>
                                <a:lnTo>
                                  <a:pt x="1565" y="64"/>
                                </a:lnTo>
                                <a:lnTo>
                                  <a:pt x="1636" y="91"/>
                                </a:lnTo>
                                <a:lnTo>
                                  <a:pt x="1705" y="123"/>
                                </a:lnTo>
                                <a:lnTo>
                                  <a:pt x="1771" y="158"/>
                                </a:lnTo>
                                <a:lnTo>
                                  <a:pt x="1835" y="198"/>
                                </a:lnTo>
                                <a:lnTo>
                                  <a:pt x="1896" y="241"/>
                                </a:lnTo>
                                <a:lnTo>
                                  <a:pt x="1954" y="288"/>
                                </a:lnTo>
                                <a:lnTo>
                                  <a:pt x="2009" y="339"/>
                                </a:lnTo>
                                <a:lnTo>
                                  <a:pt x="2061" y="393"/>
                                </a:lnTo>
                                <a:lnTo>
                                  <a:pt x="2109" y="450"/>
                                </a:lnTo>
                                <a:lnTo>
                                  <a:pt x="2153" y="511"/>
                                </a:lnTo>
                                <a:lnTo>
                                  <a:pt x="2194" y="574"/>
                                </a:lnTo>
                                <a:lnTo>
                                  <a:pt x="2231" y="640"/>
                                </a:lnTo>
                              </a:path>
                            </a:pathLst>
                          </a:custGeom>
                          <a:noFill/>
                          <a:ln w="1270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43"/>
                        <wps:cNvSpPr>
                          <a:spLocks/>
                        </wps:cNvSpPr>
                        <wps:spPr bwMode="auto">
                          <a:xfrm>
                            <a:off x="4905" y="3881"/>
                            <a:ext cx="2204" cy="2363"/>
                          </a:xfrm>
                          <a:custGeom>
                            <a:avLst/>
                            <a:gdLst>
                              <a:gd name="T0" fmla="+- 0 5030 4905"/>
                              <a:gd name="T1" fmla="*/ T0 w 2204"/>
                              <a:gd name="T2" fmla="+- 0 4295 3881"/>
                              <a:gd name="T3" fmla="*/ 4295 h 2363"/>
                              <a:gd name="T4" fmla="+- 0 5138 4905"/>
                              <a:gd name="T5" fmla="*/ T4 w 2204"/>
                              <a:gd name="T6" fmla="+- 0 4185 3881"/>
                              <a:gd name="T7" fmla="*/ 4185 h 2363"/>
                              <a:gd name="T8" fmla="+- 0 5258 4905"/>
                              <a:gd name="T9" fmla="*/ T8 w 2204"/>
                              <a:gd name="T10" fmla="+- 0 4089 3881"/>
                              <a:gd name="T11" fmla="*/ 4089 h 2363"/>
                              <a:gd name="T12" fmla="+- 0 5391 4905"/>
                              <a:gd name="T13" fmla="*/ T12 w 2204"/>
                              <a:gd name="T14" fmla="+- 0 4010 3881"/>
                              <a:gd name="T15" fmla="*/ 4010 h 2363"/>
                              <a:gd name="T16" fmla="+- 0 5534 4905"/>
                              <a:gd name="T17" fmla="*/ T16 w 2204"/>
                              <a:gd name="T18" fmla="+- 0 3949 3881"/>
                              <a:gd name="T19" fmla="*/ 3949 h 2363"/>
                              <a:gd name="T20" fmla="+- 0 5686 4905"/>
                              <a:gd name="T21" fmla="*/ T20 w 2204"/>
                              <a:gd name="T22" fmla="+- 0 3906 3881"/>
                              <a:gd name="T23" fmla="*/ 3906 h 2363"/>
                              <a:gd name="T24" fmla="+- 0 5846 4905"/>
                              <a:gd name="T25" fmla="*/ T24 w 2204"/>
                              <a:gd name="T26" fmla="+- 0 3884 3881"/>
                              <a:gd name="T27" fmla="*/ 3884 h 2363"/>
                              <a:gd name="T28" fmla="+- 0 6003 4905"/>
                              <a:gd name="T29" fmla="*/ T28 w 2204"/>
                              <a:gd name="T30" fmla="+- 0 3884 3881"/>
                              <a:gd name="T31" fmla="*/ 3884 h 2363"/>
                              <a:gd name="T32" fmla="+- 0 6148 4905"/>
                              <a:gd name="T33" fmla="*/ T32 w 2204"/>
                              <a:gd name="T34" fmla="+- 0 3902 3881"/>
                              <a:gd name="T35" fmla="*/ 3902 h 2363"/>
                              <a:gd name="T36" fmla="+- 0 6288 4905"/>
                              <a:gd name="T37" fmla="*/ T36 w 2204"/>
                              <a:gd name="T38" fmla="+- 0 3937 3881"/>
                              <a:gd name="T39" fmla="*/ 3937 h 2363"/>
                              <a:gd name="T40" fmla="+- 0 6420 4905"/>
                              <a:gd name="T41" fmla="*/ T40 w 2204"/>
                              <a:gd name="T42" fmla="+- 0 3989 3881"/>
                              <a:gd name="T43" fmla="*/ 3989 h 2363"/>
                              <a:gd name="T44" fmla="+- 0 6544 4905"/>
                              <a:gd name="T45" fmla="*/ T44 w 2204"/>
                              <a:gd name="T46" fmla="+- 0 4055 3881"/>
                              <a:gd name="T47" fmla="*/ 4055 h 2363"/>
                              <a:gd name="T48" fmla="+- 0 6659 4905"/>
                              <a:gd name="T49" fmla="*/ T48 w 2204"/>
                              <a:gd name="T50" fmla="+- 0 4135 3881"/>
                              <a:gd name="T51" fmla="*/ 4135 h 2363"/>
                              <a:gd name="T52" fmla="+- 0 6763 4905"/>
                              <a:gd name="T53" fmla="*/ T52 w 2204"/>
                              <a:gd name="T54" fmla="+- 0 4227 3881"/>
                              <a:gd name="T55" fmla="*/ 4227 h 2363"/>
                              <a:gd name="T56" fmla="+- 0 6856 4905"/>
                              <a:gd name="T57" fmla="*/ T56 w 2204"/>
                              <a:gd name="T58" fmla="+- 0 4332 3881"/>
                              <a:gd name="T59" fmla="*/ 4332 h 2363"/>
                              <a:gd name="T60" fmla="+- 0 6936 4905"/>
                              <a:gd name="T61" fmla="*/ T60 w 2204"/>
                              <a:gd name="T62" fmla="+- 0 4446 3881"/>
                              <a:gd name="T63" fmla="*/ 4446 h 2363"/>
                              <a:gd name="T64" fmla="+- 0 7002 4905"/>
                              <a:gd name="T65" fmla="*/ T64 w 2204"/>
                              <a:gd name="T66" fmla="+- 0 4571 3881"/>
                              <a:gd name="T67" fmla="*/ 4571 h 2363"/>
                              <a:gd name="T68" fmla="+- 0 7053 4905"/>
                              <a:gd name="T69" fmla="*/ T68 w 2204"/>
                              <a:gd name="T70" fmla="+- 0 4703 3881"/>
                              <a:gd name="T71" fmla="*/ 4703 h 2363"/>
                              <a:gd name="T72" fmla="+- 0 7089 4905"/>
                              <a:gd name="T73" fmla="*/ T72 w 2204"/>
                              <a:gd name="T74" fmla="+- 0 4842 3881"/>
                              <a:gd name="T75" fmla="*/ 4842 h 2363"/>
                              <a:gd name="T76" fmla="+- 0 7107 4905"/>
                              <a:gd name="T77" fmla="*/ T76 w 2204"/>
                              <a:gd name="T78" fmla="+- 0 4988 3881"/>
                              <a:gd name="T79" fmla="*/ 4988 h 2363"/>
                              <a:gd name="T80" fmla="+- 0 7107 4905"/>
                              <a:gd name="T81" fmla="*/ T80 w 2204"/>
                              <a:gd name="T82" fmla="+- 0 5137 3881"/>
                              <a:gd name="T83" fmla="*/ 5137 h 2363"/>
                              <a:gd name="T84" fmla="+- 0 7089 4905"/>
                              <a:gd name="T85" fmla="*/ T84 w 2204"/>
                              <a:gd name="T86" fmla="+- 0 5283 3881"/>
                              <a:gd name="T87" fmla="*/ 5283 h 2363"/>
                              <a:gd name="T88" fmla="+- 0 7053 4905"/>
                              <a:gd name="T89" fmla="*/ T88 w 2204"/>
                              <a:gd name="T90" fmla="+- 0 5422 3881"/>
                              <a:gd name="T91" fmla="*/ 5422 h 2363"/>
                              <a:gd name="T92" fmla="+- 0 7002 4905"/>
                              <a:gd name="T93" fmla="*/ T92 w 2204"/>
                              <a:gd name="T94" fmla="+- 0 5555 3881"/>
                              <a:gd name="T95" fmla="*/ 5555 h 2363"/>
                              <a:gd name="T96" fmla="+- 0 6936 4905"/>
                              <a:gd name="T97" fmla="*/ T96 w 2204"/>
                              <a:gd name="T98" fmla="+- 0 5679 3881"/>
                              <a:gd name="T99" fmla="*/ 5679 h 2363"/>
                              <a:gd name="T100" fmla="+- 0 6856 4905"/>
                              <a:gd name="T101" fmla="*/ T100 w 2204"/>
                              <a:gd name="T102" fmla="+- 0 5794 3881"/>
                              <a:gd name="T103" fmla="*/ 5794 h 2363"/>
                              <a:gd name="T104" fmla="+- 0 6763 4905"/>
                              <a:gd name="T105" fmla="*/ T104 w 2204"/>
                              <a:gd name="T106" fmla="+- 0 5898 3881"/>
                              <a:gd name="T107" fmla="*/ 5898 h 2363"/>
                              <a:gd name="T108" fmla="+- 0 6659 4905"/>
                              <a:gd name="T109" fmla="*/ T108 w 2204"/>
                              <a:gd name="T110" fmla="+- 0 5991 3881"/>
                              <a:gd name="T111" fmla="*/ 5991 h 2363"/>
                              <a:gd name="T112" fmla="+- 0 6544 4905"/>
                              <a:gd name="T113" fmla="*/ T112 w 2204"/>
                              <a:gd name="T114" fmla="+- 0 6071 3881"/>
                              <a:gd name="T115" fmla="*/ 6071 h 2363"/>
                              <a:gd name="T116" fmla="+- 0 6420 4905"/>
                              <a:gd name="T117" fmla="*/ T116 w 2204"/>
                              <a:gd name="T118" fmla="+- 0 6137 3881"/>
                              <a:gd name="T119" fmla="*/ 6137 h 2363"/>
                              <a:gd name="T120" fmla="+- 0 6288 4905"/>
                              <a:gd name="T121" fmla="*/ T120 w 2204"/>
                              <a:gd name="T122" fmla="+- 0 6188 3881"/>
                              <a:gd name="T123" fmla="*/ 6188 h 2363"/>
                              <a:gd name="T124" fmla="+- 0 6148 4905"/>
                              <a:gd name="T125" fmla="*/ T124 w 2204"/>
                              <a:gd name="T126" fmla="+- 0 6223 3881"/>
                              <a:gd name="T127" fmla="*/ 6223 h 2363"/>
                              <a:gd name="T128" fmla="+- 0 6003 4905"/>
                              <a:gd name="T129" fmla="*/ T128 w 2204"/>
                              <a:gd name="T130" fmla="+- 0 6242 3881"/>
                              <a:gd name="T131" fmla="*/ 6242 h 2363"/>
                              <a:gd name="T132" fmla="+- 0 5847 4905"/>
                              <a:gd name="T133" fmla="*/ T132 w 2204"/>
                              <a:gd name="T134" fmla="+- 0 6241 3881"/>
                              <a:gd name="T135" fmla="*/ 6241 h 2363"/>
                              <a:gd name="T136" fmla="+- 0 5689 4905"/>
                              <a:gd name="T137" fmla="*/ T136 w 2204"/>
                              <a:gd name="T138" fmla="+- 0 6220 3881"/>
                              <a:gd name="T139" fmla="*/ 6220 h 2363"/>
                              <a:gd name="T140" fmla="+- 0 5538 4905"/>
                              <a:gd name="T141" fmla="*/ T140 w 2204"/>
                              <a:gd name="T142" fmla="+- 0 6178 3881"/>
                              <a:gd name="T143" fmla="*/ 6178 h 2363"/>
                              <a:gd name="T144" fmla="+- 0 5397 4905"/>
                              <a:gd name="T145" fmla="*/ T144 w 2204"/>
                              <a:gd name="T146" fmla="+- 0 6118 3881"/>
                              <a:gd name="T147" fmla="*/ 6118 h 2363"/>
                              <a:gd name="T148" fmla="+- 0 5265 4905"/>
                              <a:gd name="T149" fmla="*/ T148 w 2204"/>
                              <a:gd name="T150" fmla="+- 0 6040 3881"/>
                              <a:gd name="T151" fmla="*/ 6040 h 2363"/>
                              <a:gd name="T152" fmla="+- 0 5145 4905"/>
                              <a:gd name="T153" fmla="*/ T152 w 2204"/>
                              <a:gd name="T154" fmla="+- 0 5947 3881"/>
                              <a:gd name="T155" fmla="*/ 5947 h 2363"/>
                              <a:gd name="T156" fmla="+- 0 5038 4905"/>
                              <a:gd name="T157" fmla="*/ T156 w 2204"/>
                              <a:gd name="T158" fmla="+- 0 5840 3881"/>
                              <a:gd name="T159" fmla="*/ 5840 h 2363"/>
                              <a:gd name="T160" fmla="+- 0 4946 4905"/>
                              <a:gd name="T161" fmla="*/ T160 w 2204"/>
                              <a:gd name="T162" fmla="+- 0 5719 3881"/>
                              <a:gd name="T163" fmla="*/ 5719 h 2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204" h="2363">
                                <a:moveTo>
                                  <a:pt x="77" y="474"/>
                                </a:moveTo>
                                <a:lnTo>
                                  <a:pt x="125" y="414"/>
                                </a:lnTo>
                                <a:lnTo>
                                  <a:pt x="177" y="357"/>
                                </a:lnTo>
                                <a:lnTo>
                                  <a:pt x="233" y="304"/>
                                </a:lnTo>
                                <a:lnTo>
                                  <a:pt x="291" y="254"/>
                                </a:lnTo>
                                <a:lnTo>
                                  <a:pt x="353" y="208"/>
                                </a:lnTo>
                                <a:lnTo>
                                  <a:pt x="418" y="167"/>
                                </a:lnTo>
                                <a:lnTo>
                                  <a:pt x="486" y="129"/>
                                </a:lnTo>
                                <a:lnTo>
                                  <a:pt x="556" y="96"/>
                                </a:lnTo>
                                <a:lnTo>
                                  <a:pt x="629" y="68"/>
                                </a:lnTo>
                                <a:lnTo>
                                  <a:pt x="704" y="44"/>
                                </a:lnTo>
                                <a:lnTo>
                                  <a:pt x="781" y="25"/>
                                </a:lnTo>
                                <a:lnTo>
                                  <a:pt x="860" y="12"/>
                                </a:lnTo>
                                <a:lnTo>
                                  <a:pt x="941" y="3"/>
                                </a:lnTo>
                                <a:lnTo>
                                  <a:pt x="1023" y="0"/>
                                </a:lnTo>
                                <a:lnTo>
                                  <a:pt x="1098" y="3"/>
                                </a:lnTo>
                                <a:lnTo>
                                  <a:pt x="1171" y="10"/>
                                </a:lnTo>
                                <a:lnTo>
                                  <a:pt x="1243" y="21"/>
                                </a:lnTo>
                                <a:lnTo>
                                  <a:pt x="1314" y="37"/>
                                </a:lnTo>
                                <a:lnTo>
                                  <a:pt x="1383" y="56"/>
                                </a:lnTo>
                                <a:lnTo>
                                  <a:pt x="1450" y="80"/>
                                </a:lnTo>
                                <a:lnTo>
                                  <a:pt x="1515" y="108"/>
                                </a:lnTo>
                                <a:lnTo>
                                  <a:pt x="1578" y="139"/>
                                </a:lnTo>
                                <a:lnTo>
                                  <a:pt x="1639" y="174"/>
                                </a:lnTo>
                                <a:lnTo>
                                  <a:pt x="1698" y="212"/>
                                </a:lnTo>
                                <a:lnTo>
                                  <a:pt x="1754" y="254"/>
                                </a:lnTo>
                                <a:lnTo>
                                  <a:pt x="1807" y="299"/>
                                </a:lnTo>
                                <a:lnTo>
                                  <a:pt x="1858" y="346"/>
                                </a:lnTo>
                                <a:lnTo>
                                  <a:pt x="1906" y="397"/>
                                </a:lnTo>
                                <a:lnTo>
                                  <a:pt x="1951" y="451"/>
                                </a:lnTo>
                                <a:lnTo>
                                  <a:pt x="1992" y="507"/>
                                </a:lnTo>
                                <a:lnTo>
                                  <a:pt x="2031" y="565"/>
                                </a:lnTo>
                                <a:lnTo>
                                  <a:pt x="2066" y="626"/>
                                </a:lnTo>
                                <a:lnTo>
                                  <a:pt x="2097" y="690"/>
                                </a:lnTo>
                                <a:lnTo>
                                  <a:pt x="2125" y="755"/>
                                </a:lnTo>
                                <a:lnTo>
                                  <a:pt x="2148" y="822"/>
                                </a:lnTo>
                                <a:lnTo>
                                  <a:pt x="2168" y="891"/>
                                </a:lnTo>
                                <a:lnTo>
                                  <a:pt x="2184" y="961"/>
                                </a:lnTo>
                                <a:lnTo>
                                  <a:pt x="2195" y="1033"/>
                                </a:lnTo>
                                <a:lnTo>
                                  <a:pt x="2202" y="1107"/>
                                </a:lnTo>
                                <a:lnTo>
                                  <a:pt x="2204" y="1182"/>
                                </a:lnTo>
                                <a:lnTo>
                                  <a:pt x="2202" y="1256"/>
                                </a:lnTo>
                                <a:lnTo>
                                  <a:pt x="2195" y="1330"/>
                                </a:lnTo>
                                <a:lnTo>
                                  <a:pt x="2184" y="1402"/>
                                </a:lnTo>
                                <a:lnTo>
                                  <a:pt x="2168" y="1473"/>
                                </a:lnTo>
                                <a:lnTo>
                                  <a:pt x="2148" y="1541"/>
                                </a:lnTo>
                                <a:lnTo>
                                  <a:pt x="2125" y="1609"/>
                                </a:lnTo>
                                <a:lnTo>
                                  <a:pt x="2097" y="1674"/>
                                </a:lnTo>
                                <a:lnTo>
                                  <a:pt x="2066" y="1737"/>
                                </a:lnTo>
                                <a:lnTo>
                                  <a:pt x="2031" y="1798"/>
                                </a:lnTo>
                                <a:lnTo>
                                  <a:pt x="1992" y="1857"/>
                                </a:lnTo>
                                <a:lnTo>
                                  <a:pt x="1951" y="1913"/>
                                </a:lnTo>
                                <a:lnTo>
                                  <a:pt x="1906" y="1966"/>
                                </a:lnTo>
                                <a:lnTo>
                                  <a:pt x="1858" y="2017"/>
                                </a:lnTo>
                                <a:lnTo>
                                  <a:pt x="1807" y="2065"/>
                                </a:lnTo>
                                <a:lnTo>
                                  <a:pt x="1754" y="2110"/>
                                </a:lnTo>
                                <a:lnTo>
                                  <a:pt x="1698" y="2151"/>
                                </a:lnTo>
                                <a:lnTo>
                                  <a:pt x="1639" y="2190"/>
                                </a:lnTo>
                                <a:lnTo>
                                  <a:pt x="1578" y="2224"/>
                                </a:lnTo>
                                <a:lnTo>
                                  <a:pt x="1515" y="2256"/>
                                </a:lnTo>
                                <a:lnTo>
                                  <a:pt x="1450" y="2283"/>
                                </a:lnTo>
                                <a:lnTo>
                                  <a:pt x="1383" y="2307"/>
                                </a:lnTo>
                                <a:lnTo>
                                  <a:pt x="1314" y="2327"/>
                                </a:lnTo>
                                <a:lnTo>
                                  <a:pt x="1243" y="2342"/>
                                </a:lnTo>
                                <a:lnTo>
                                  <a:pt x="1171" y="2354"/>
                                </a:lnTo>
                                <a:lnTo>
                                  <a:pt x="1098" y="2361"/>
                                </a:lnTo>
                                <a:lnTo>
                                  <a:pt x="1023" y="2363"/>
                                </a:lnTo>
                                <a:lnTo>
                                  <a:pt x="942" y="2360"/>
                                </a:lnTo>
                                <a:lnTo>
                                  <a:pt x="862" y="2352"/>
                                </a:lnTo>
                                <a:lnTo>
                                  <a:pt x="784" y="2339"/>
                                </a:lnTo>
                                <a:lnTo>
                                  <a:pt x="708" y="2320"/>
                                </a:lnTo>
                                <a:lnTo>
                                  <a:pt x="633" y="2297"/>
                                </a:lnTo>
                                <a:lnTo>
                                  <a:pt x="561" y="2269"/>
                                </a:lnTo>
                                <a:lnTo>
                                  <a:pt x="492" y="2237"/>
                                </a:lnTo>
                                <a:lnTo>
                                  <a:pt x="424" y="2200"/>
                                </a:lnTo>
                                <a:lnTo>
                                  <a:pt x="360" y="2159"/>
                                </a:lnTo>
                                <a:lnTo>
                                  <a:pt x="298" y="2115"/>
                                </a:lnTo>
                                <a:lnTo>
                                  <a:pt x="240" y="2066"/>
                                </a:lnTo>
                                <a:lnTo>
                                  <a:pt x="185" y="2014"/>
                                </a:lnTo>
                                <a:lnTo>
                                  <a:pt x="133" y="1959"/>
                                </a:lnTo>
                                <a:lnTo>
                                  <a:pt x="85" y="1900"/>
                                </a:lnTo>
                                <a:lnTo>
                                  <a:pt x="41" y="1838"/>
                                </a:lnTo>
                                <a:lnTo>
                                  <a:pt x="0" y="1773"/>
                                </a:lnTo>
                              </a:path>
                            </a:pathLst>
                          </a:custGeom>
                          <a:noFill/>
                          <a:ln w="1270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2"/>
                        <wps:cNvSpPr>
                          <a:spLocks/>
                        </wps:cNvSpPr>
                        <wps:spPr bwMode="auto">
                          <a:xfrm>
                            <a:off x="2024" y="3645"/>
                            <a:ext cx="2835" cy="2835"/>
                          </a:xfrm>
                          <a:custGeom>
                            <a:avLst/>
                            <a:gdLst>
                              <a:gd name="T0" fmla="+- 0 3367 2025"/>
                              <a:gd name="T1" fmla="*/ T0 w 2835"/>
                              <a:gd name="T2" fmla="+- 0 3647 3645"/>
                              <a:gd name="T3" fmla="*/ 3647 h 2835"/>
                              <a:gd name="T4" fmla="+- 0 3219 2025"/>
                              <a:gd name="T5" fmla="*/ T4 w 2835"/>
                              <a:gd name="T6" fmla="+- 0 3663 3645"/>
                              <a:gd name="T7" fmla="*/ 3663 h 2835"/>
                              <a:gd name="T8" fmla="+- 0 3077 2025"/>
                              <a:gd name="T9" fmla="*/ T8 w 2835"/>
                              <a:gd name="T10" fmla="+- 0 3693 3645"/>
                              <a:gd name="T11" fmla="*/ 3693 h 2835"/>
                              <a:gd name="T12" fmla="+- 0 2940 2025"/>
                              <a:gd name="T13" fmla="*/ T12 w 2835"/>
                              <a:gd name="T14" fmla="+- 0 3737 3645"/>
                              <a:gd name="T15" fmla="*/ 3737 h 2835"/>
                              <a:gd name="T16" fmla="+- 0 2810 2025"/>
                              <a:gd name="T17" fmla="*/ T16 w 2835"/>
                              <a:gd name="T18" fmla="+- 0 3794 3645"/>
                              <a:gd name="T19" fmla="*/ 3794 h 2835"/>
                              <a:gd name="T20" fmla="+- 0 2686 2025"/>
                              <a:gd name="T21" fmla="*/ T20 w 2835"/>
                              <a:gd name="T22" fmla="+- 0 3863 3645"/>
                              <a:gd name="T23" fmla="*/ 3863 h 2835"/>
                              <a:gd name="T24" fmla="+- 0 2571 2025"/>
                              <a:gd name="T25" fmla="*/ T24 w 2835"/>
                              <a:gd name="T26" fmla="+- 0 3944 3645"/>
                              <a:gd name="T27" fmla="*/ 3944 h 2835"/>
                              <a:gd name="T28" fmla="+- 0 2465 2025"/>
                              <a:gd name="T29" fmla="*/ T28 w 2835"/>
                              <a:gd name="T30" fmla="+- 0 4036 3645"/>
                              <a:gd name="T31" fmla="*/ 4036 h 2835"/>
                              <a:gd name="T32" fmla="+- 0 2368 2025"/>
                              <a:gd name="T33" fmla="*/ T32 w 2835"/>
                              <a:gd name="T34" fmla="+- 0 4138 3645"/>
                              <a:gd name="T35" fmla="*/ 4138 h 2835"/>
                              <a:gd name="T36" fmla="+- 0 2282 2025"/>
                              <a:gd name="T37" fmla="*/ T36 w 2835"/>
                              <a:gd name="T38" fmla="+- 0 4248 3645"/>
                              <a:gd name="T39" fmla="*/ 4248 h 2835"/>
                              <a:gd name="T40" fmla="+- 0 2206 2025"/>
                              <a:gd name="T41" fmla="*/ T40 w 2835"/>
                              <a:gd name="T42" fmla="+- 0 4368 3645"/>
                              <a:gd name="T43" fmla="*/ 4368 h 2835"/>
                              <a:gd name="T44" fmla="+- 0 2143 2025"/>
                              <a:gd name="T45" fmla="*/ T44 w 2835"/>
                              <a:gd name="T46" fmla="+- 0 4495 3645"/>
                              <a:gd name="T47" fmla="*/ 4495 h 2835"/>
                              <a:gd name="T48" fmla="+- 0 2093 2025"/>
                              <a:gd name="T49" fmla="*/ T48 w 2835"/>
                              <a:gd name="T50" fmla="+- 0 4628 3645"/>
                              <a:gd name="T51" fmla="*/ 4628 h 2835"/>
                              <a:gd name="T52" fmla="+- 0 2055 2025"/>
                              <a:gd name="T53" fmla="*/ T52 w 2835"/>
                              <a:gd name="T54" fmla="+- 0 4768 3645"/>
                              <a:gd name="T55" fmla="*/ 4768 h 2835"/>
                              <a:gd name="T56" fmla="+- 0 2033 2025"/>
                              <a:gd name="T57" fmla="*/ T56 w 2835"/>
                              <a:gd name="T58" fmla="+- 0 4913 3645"/>
                              <a:gd name="T59" fmla="*/ 4913 h 2835"/>
                              <a:gd name="T60" fmla="+- 0 2025 2025"/>
                              <a:gd name="T61" fmla="*/ T60 w 2835"/>
                              <a:gd name="T62" fmla="+- 0 5063 3645"/>
                              <a:gd name="T63" fmla="*/ 5063 h 2835"/>
                              <a:gd name="T64" fmla="+- 0 2033 2025"/>
                              <a:gd name="T65" fmla="*/ T64 w 2835"/>
                              <a:gd name="T66" fmla="+- 0 5212 3645"/>
                              <a:gd name="T67" fmla="*/ 5212 h 2835"/>
                              <a:gd name="T68" fmla="+- 0 2055 2025"/>
                              <a:gd name="T69" fmla="*/ T68 w 2835"/>
                              <a:gd name="T70" fmla="+- 0 5357 3645"/>
                              <a:gd name="T71" fmla="*/ 5357 h 2835"/>
                              <a:gd name="T72" fmla="+- 0 2093 2025"/>
                              <a:gd name="T73" fmla="*/ T72 w 2835"/>
                              <a:gd name="T74" fmla="+- 0 5497 3645"/>
                              <a:gd name="T75" fmla="*/ 5497 h 2835"/>
                              <a:gd name="T76" fmla="+- 0 2143 2025"/>
                              <a:gd name="T77" fmla="*/ T76 w 2835"/>
                              <a:gd name="T78" fmla="+- 0 5631 3645"/>
                              <a:gd name="T79" fmla="*/ 5631 h 2835"/>
                              <a:gd name="T80" fmla="+- 0 2206 2025"/>
                              <a:gd name="T81" fmla="*/ T80 w 2835"/>
                              <a:gd name="T82" fmla="+- 0 5758 3645"/>
                              <a:gd name="T83" fmla="*/ 5758 h 2835"/>
                              <a:gd name="T84" fmla="+- 0 2282 2025"/>
                              <a:gd name="T85" fmla="*/ T84 w 2835"/>
                              <a:gd name="T86" fmla="+- 0 5877 3645"/>
                              <a:gd name="T87" fmla="*/ 5877 h 2835"/>
                              <a:gd name="T88" fmla="+- 0 2368 2025"/>
                              <a:gd name="T89" fmla="*/ T88 w 2835"/>
                              <a:gd name="T90" fmla="+- 0 5988 3645"/>
                              <a:gd name="T91" fmla="*/ 5988 h 2835"/>
                              <a:gd name="T92" fmla="+- 0 2465 2025"/>
                              <a:gd name="T93" fmla="*/ T92 w 2835"/>
                              <a:gd name="T94" fmla="+- 0 6089 3645"/>
                              <a:gd name="T95" fmla="*/ 6089 h 2835"/>
                              <a:gd name="T96" fmla="+- 0 2571 2025"/>
                              <a:gd name="T97" fmla="*/ T96 w 2835"/>
                              <a:gd name="T98" fmla="+- 0 6181 3645"/>
                              <a:gd name="T99" fmla="*/ 6181 h 2835"/>
                              <a:gd name="T100" fmla="+- 0 2686 2025"/>
                              <a:gd name="T101" fmla="*/ T100 w 2835"/>
                              <a:gd name="T102" fmla="+- 0 6262 3645"/>
                              <a:gd name="T103" fmla="*/ 6262 h 2835"/>
                              <a:gd name="T104" fmla="+- 0 2810 2025"/>
                              <a:gd name="T105" fmla="*/ T104 w 2835"/>
                              <a:gd name="T106" fmla="+- 0 6331 3645"/>
                              <a:gd name="T107" fmla="*/ 6331 h 2835"/>
                              <a:gd name="T108" fmla="+- 0 2940 2025"/>
                              <a:gd name="T109" fmla="*/ T108 w 2835"/>
                              <a:gd name="T110" fmla="+- 0 6389 3645"/>
                              <a:gd name="T111" fmla="*/ 6389 h 2835"/>
                              <a:gd name="T112" fmla="+- 0 3077 2025"/>
                              <a:gd name="T113" fmla="*/ T112 w 2835"/>
                              <a:gd name="T114" fmla="+- 0 6433 3645"/>
                              <a:gd name="T115" fmla="*/ 6433 h 2835"/>
                              <a:gd name="T116" fmla="+- 0 3219 2025"/>
                              <a:gd name="T117" fmla="*/ T116 w 2835"/>
                              <a:gd name="T118" fmla="+- 0 6463 3645"/>
                              <a:gd name="T119" fmla="*/ 6463 h 2835"/>
                              <a:gd name="T120" fmla="+- 0 3367 2025"/>
                              <a:gd name="T121" fmla="*/ T120 w 2835"/>
                              <a:gd name="T122" fmla="+- 0 6478 3645"/>
                              <a:gd name="T123" fmla="*/ 6478 h 2835"/>
                              <a:gd name="T124" fmla="+- 0 3517 2025"/>
                              <a:gd name="T125" fmla="*/ T124 w 2835"/>
                              <a:gd name="T126" fmla="+- 0 6478 3645"/>
                              <a:gd name="T127" fmla="*/ 6478 h 2835"/>
                              <a:gd name="T128" fmla="+- 0 3665 2025"/>
                              <a:gd name="T129" fmla="*/ T128 w 2835"/>
                              <a:gd name="T130" fmla="+- 0 6463 3645"/>
                              <a:gd name="T131" fmla="*/ 6463 h 2835"/>
                              <a:gd name="T132" fmla="+- 0 3807 2025"/>
                              <a:gd name="T133" fmla="*/ T132 w 2835"/>
                              <a:gd name="T134" fmla="+- 0 6433 3645"/>
                              <a:gd name="T135" fmla="*/ 6433 h 2835"/>
                              <a:gd name="T136" fmla="+- 0 3944 2025"/>
                              <a:gd name="T137" fmla="*/ T136 w 2835"/>
                              <a:gd name="T138" fmla="+- 0 6389 3645"/>
                              <a:gd name="T139" fmla="*/ 6389 h 2835"/>
                              <a:gd name="T140" fmla="+- 0 4074 2025"/>
                              <a:gd name="T141" fmla="*/ T140 w 2835"/>
                              <a:gd name="T142" fmla="+- 0 6331 3645"/>
                              <a:gd name="T143" fmla="*/ 6331 h 2835"/>
                              <a:gd name="T144" fmla="+- 0 4198 2025"/>
                              <a:gd name="T145" fmla="*/ T144 w 2835"/>
                              <a:gd name="T146" fmla="+- 0 6262 3645"/>
                              <a:gd name="T147" fmla="*/ 6262 h 2835"/>
                              <a:gd name="T148" fmla="+- 0 4313 2025"/>
                              <a:gd name="T149" fmla="*/ T148 w 2835"/>
                              <a:gd name="T150" fmla="+- 0 6181 3645"/>
                              <a:gd name="T151" fmla="*/ 6181 h 2835"/>
                              <a:gd name="T152" fmla="+- 0 4419 2025"/>
                              <a:gd name="T153" fmla="*/ T152 w 2835"/>
                              <a:gd name="T154" fmla="+- 0 6089 3645"/>
                              <a:gd name="T155" fmla="*/ 6089 h 2835"/>
                              <a:gd name="T156" fmla="+- 0 4516 2025"/>
                              <a:gd name="T157" fmla="*/ T156 w 2835"/>
                              <a:gd name="T158" fmla="+- 0 5988 3645"/>
                              <a:gd name="T159" fmla="*/ 5988 h 2835"/>
                              <a:gd name="T160" fmla="+- 0 4602 2025"/>
                              <a:gd name="T161" fmla="*/ T160 w 2835"/>
                              <a:gd name="T162" fmla="+- 0 5877 3645"/>
                              <a:gd name="T163" fmla="*/ 5877 h 2835"/>
                              <a:gd name="T164" fmla="+- 0 4678 2025"/>
                              <a:gd name="T165" fmla="*/ T164 w 2835"/>
                              <a:gd name="T166" fmla="+- 0 5758 3645"/>
                              <a:gd name="T167" fmla="*/ 5758 h 2835"/>
                              <a:gd name="T168" fmla="+- 0 4741 2025"/>
                              <a:gd name="T169" fmla="*/ T168 w 2835"/>
                              <a:gd name="T170" fmla="+- 0 5631 3645"/>
                              <a:gd name="T171" fmla="*/ 5631 h 2835"/>
                              <a:gd name="T172" fmla="+- 0 4792 2025"/>
                              <a:gd name="T173" fmla="*/ T172 w 2835"/>
                              <a:gd name="T174" fmla="+- 0 5497 3645"/>
                              <a:gd name="T175" fmla="*/ 5497 h 2835"/>
                              <a:gd name="T176" fmla="+- 0 4829 2025"/>
                              <a:gd name="T177" fmla="*/ T176 w 2835"/>
                              <a:gd name="T178" fmla="+- 0 5357 3645"/>
                              <a:gd name="T179" fmla="*/ 5357 h 2835"/>
                              <a:gd name="T180" fmla="+- 0 4852 2025"/>
                              <a:gd name="T181" fmla="*/ T180 w 2835"/>
                              <a:gd name="T182" fmla="+- 0 5212 3645"/>
                              <a:gd name="T183" fmla="*/ 5212 h 2835"/>
                              <a:gd name="T184" fmla="+- 0 4859 2025"/>
                              <a:gd name="T185" fmla="*/ T184 w 2835"/>
                              <a:gd name="T186" fmla="+- 0 5063 3645"/>
                              <a:gd name="T187" fmla="*/ 5063 h 2835"/>
                              <a:gd name="T188" fmla="+- 0 4852 2025"/>
                              <a:gd name="T189" fmla="*/ T188 w 2835"/>
                              <a:gd name="T190" fmla="+- 0 4913 3645"/>
                              <a:gd name="T191" fmla="*/ 4913 h 2835"/>
                              <a:gd name="T192" fmla="+- 0 4829 2025"/>
                              <a:gd name="T193" fmla="*/ T192 w 2835"/>
                              <a:gd name="T194" fmla="+- 0 4768 3645"/>
                              <a:gd name="T195" fmla="*/ 4768 h 2835"/>
                              <a:gd name="T196" fmla="+- 0 4792 2025"/>
                              <a:gd name="T197" fmla="*/ T196 w 2835"/>
                              <a:gd name="T198" fmla="+- 0 4628 3645"/>
                              <a:gd name="T199" fmla="*/ 4628 h 2835"/>
                              <a:gd name="T200" fmla="+- 0 4741 2025"/>
                              <a:gd name="T201" fmla="*/ T200 w 2835"/>
                              <a:gd name="T202" fmla="+- 0 4495 3645"/>
                              <a:gd name="T203" fmla="*/ 4495 h 2835"/>
                              <a:gd name="T204" fmla="+- 0 4678 2025"/>
                              <a:gd name="T205" fmla="*/ T204 w 2835"/>
                              <a:gd name="T206" fmla="+- 0 4368 3645"/>
                              <a:gd name="T207" fmla="*/ 4368 h 2835"/>
                              <a:gd name="T208" fmla="+- 0 4602 2025"/>
                              <a:gd name="T209" fmla="*/ T208 w 2835"/>
                              <a:gd name="T210" fmla="+- 0 4248 3645"/>
                              <a:gd name="T211" fmla="*/ 4248 h 2835"/>
                              <a:gd name="T212" fmla="+- 0 4516 2025"/>
                              <a:gd name="T213" fmla="*/ T212 w 2835"/>
                              <a:gd name="T214" fmla="+- 0 4138 3645"/>
                              <a:gd name="T215" fmla="*/ 4138 h 2835"/>
                              <a:gd name="T216" fmla="+- 0 4419 2025"/>
                              <a:gd name="T217" fmla="*/ T216 w 2835"/>
                              <a:gd name="T218" fmla="+- 0 4036 3645"/>
                              <a:gd name="T219" fmla="*/ 4036 h 2835"/>
                              <a:gd name="T220" fmla="+- 0 4313 2025"/>
                              <a:gd name="T221" fmla="*/ T220 w 2835"/>
                              <a:gd name="T222" fmla="+- 0 3944 3645"/>
                              <a:gd name="T223" fmla="*/ 3944 h 2835"/>
                              <a:gd name="T224" fmla="+- 0 4198 2025"/>
                              <a:gd name="T225" fmla="*/ T224 w 2835"/>
                              <a:gd name="T226" fmla="+- 0 3863 3645"/>
                              <a:gd name="T227" fmla="*/ 3863 h 2835"/>
                              <a:gd name="T228" fmla="+- 0 4074 2025"/>
                              <a:gd name="T229" fmla="*/ T228 w 2835"/>
                              <a:gd name="T230" fmla="+- 0 3794 3645"/>
                              <a:gd name="T231" fmla="*/ 3794 h 2835"/>
                              <a:gd name="T232" fmla="+- 0 3944 2025"/>
                              <a:gd name="T233" fmla="*/ T232 w 2835"/>
                              <a:gd name="T234" fmla="+- 0 3737 3645"/>
                              <a:gd name="T235" fmla="*/ 3737 h 2835"/>
                              <a:gd name="T236" fmla="+- 0 3807 2025"/>
                              <a:gd name="T237" fmla="*/ T236 w 2835"/>
                              <a:gd name="T238" fmla="+- 0 3693 3645"/>
                              <a:gd name="T239" fmla="*/ 3693 h 2835"/>
                              <a:gd name="T240" fmla="+- 0 3665 2025"/>
                              <a:gd name="T241" fmla="*/ T240 w 2835"/>
                              <a:gd name="T242" fmla="+- 0 3663 3645"/>
                              <a:gd name="T243" fmla="*/ 3663 h 2835"/>
                              <a:gd name="T244" fmla="+- 0 3517 2025"/>
                              <a:gd name="T245" fmla="*/ T244 w 2835"/>
                              <a:gd name="T246" fmla="+- 0 3647 3645"/>
                              <a:gd name="T247" fmla="*/ 3647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35" h="2835">
                                <a:moveTo>
                                  <a:pt x="1417" y="0"/>
                                </a:moveTo>
                                <a:lnTo>
                                  <a:pt x="1342" y="2"/>
                                </a:lnTo>
                                <a:lnTo>
                                  <a:pt x="1268" y="8"/>
                                </a:lnTo>
                                <a:lnTo>
                                  <a:pt x="1194" y="18"/>
                                </a:lnTo>
                                <a:lnTo>
                                  <a:pt x="1122" y="31"/>
                                </a:lnTo>
                                <a:lnTo>
                                  <a:pt x="1052" y="48"/>
                                </a:lnTo>
                                <a:lnTo>
                                  <a:pt x="983" y="68"/>
                                </a:lnTo>
                                <a:lnTo>
                                  <a:pt x="915" y="92"/>
                                </a:lnTo>
                                <a:lnTo>
                                  <a:pt x="849" y="119"/>
                                </a:lnTo>
                                <a:lnTo>
                                  <a:pt x="785" y="149"/>
                                </a:lnTo>
                                <a:lnTo>
                                  <a:pt x="722" y="182"/>
                                </a:lnTo>
                                <a:lnTo>
                                  <a:pt x="661" y="218"/>
                                </a:lnTo>
                                <a:lnTo>
                                  <a:pt x="603" y="257"/>
                                </a:lnTo>
                                <a:lnTo>
                                  <a:pt x="546" y="299"/>
                                </a:lnTo>
                                <a:lnTo>
                                  <a:pt x="492" y="344"/>
                                </a:lnTo>
                                <a:lnTo>
                                  <a:pt x="440" y="391"/>
                                </a:lnTo>
                                <a:lnTo>
                                  <a:pt x="390" y="441"/>
                                </a:lnTo>
                                <a:lnTo>
                                  <a:pt x="343" y="493"/>
                                </a:lnTo>
                                <a:lnTo>
                                  <a:pt x="299" y="547"/>
                                </a:lnTo>
                                <a:lnTo>
                                  <a:pt x="257" y="603"/>
                                </a:lnTo>
                                <a:lnTo>
                                  <a:pt x="218" y="662"/>
                                </a:lnTo>
                                <a:lnTo>
                                  <a:pt x="181" y="723"/>
                                </a:lnTo>
                                <a:lnTo>
                                  <a:pt x="148" y="785"/>
                                </a:lnTo>
                                <a:lnTo>
                                  <a:pt x="118" y="850"/>
                                </a:lnTo>
                                <a:lnTo>
                                  <a:pt x="91" y="916"/>
                                </a:lnTo>
                                <a:lnTo>
                                  <a:pt x="68" y="983"/>
                                </a:lnTo>
                                <a:lnTo>
                                  <a:pt x="47" y="1053"/>
                                </a:lnTo>
                                <a:lnTo>
                                  <a:pt x="30" y="1123"/>
                                </a:lnTo>
                                <a:lnTo>
                                  <a:pt x="17" y="1195"/>
                                </a:lnTo>
                                <a:lnTo>
                                  <a:pt x="8" y="1268"/>
                                </a:lnTo>
                                <a:lnTo>
                                  <a:pt x="2" y="1342"/>
                                </a:lnTo>
                                <a:lnTo>
                                  <a:pt x="0" y="1418"/>
                                </a:lnTo>
                                <a:lnTo>
                                  <a:pt x="2" y="1493"/>
                                </a:lnTo>
                                <a:lnTo>
                                  <a:pt x="8" y="1567"/>
                                </a:lnTo>
                                <a:lnTo>
                                  <a:pt x="17" y="1640"/>
                                </a:lnTo>
                                <a:lnTo>
                                  <a:pt x="30" y="1712"/>
                                </a:lnTo>
                                <a:lnTo>
                                  <a:pt x="47" y="1783"/>
                                </a:lnTo>
                                <a:lnTo>
                                  <a:pt x="68" y="1852"/>
                                </a:lnTo>
                                <a:lnTo>
                                  <a:pt x="91" y="1920"/>
                                </a:lnTo>
                                <a:lnTo>
                                  <a:pt x="118" y="1986"/>
                                </a:lnTo>
                                <a:lnTo>
                                  <a:pt x="148" y="2050"/>
                                </a:lnTo>
                                <a:lnTo>
                                  <a:pt x="181" y="2113"/>
                                </a:lnTo>
                                <a:lnTo>
                                  <a:pt x="218" y="2173"/>
                                </a:lnTo>
                                <a:lnTo>
                                  <a:pt x="257" y="2232"/>
                                </a:lnTo>
                                <a:lnTo>
                                  <a:pt x="299" y="2288"/>
                                </a:lnTo>
                                <a:lnTo>
                                  <a:pt x="343" y="2343"/>
                                </a:lnTo>
                                <a:lnTo>
                                  <a:pt x="390" y="2395"/>
                                </a:lnTo>
                                <a:lnTo>
                                  <a:pt x="440" y="2444"/>
                                </a:lnTo>
                                <a:lnTo>
                                  <a:pt x="492" y="2492"/>
                                </a:lnTo>
                                <a:lnTo>
                                  <a:pt x="546" y="2536"/>
                                </a:lnTo>
                                <a:lnTo>
                                  <a:pt x="603" y="2578"/>
                                </a:lnTo>
                                <a:lnTo>
                                  <a:pt x="661" y="2617"/>
                                </a:lnTo>
                                <a:lnTo>
                                  <a:pt x="722" y="2653"/>
                                </a:lnTo>
                                <a:lnTo>
                                  <a:pt x="785" y="2686"/>
                                </a:lnTo>
                                <a:lnTo>
                                  <a:pt x="849" y="2717"/>
                                </a:lnTo>
                                <a:lnTo>
                                  <a:pt x="915" y="2744"/>
                                </a:lnTo>
                                <a:lnTo>
                                  <a:pt x="983" y="2767"/>
                                </a:lnTo>
                                <a:lnTo>
                                  <a:pt x="1052" y="2788"/>
                                </a:lnTo>
                                <a:lnTo>
                                  <a:pt x="1122" y="2804"/>
                                </a:lnTo>
                                <a:lnTo>
                                  <a:pt x="1194" y="2818"/>
                                </a:lnTo>
                                <a:lnTo>
                                  <a:pt x="1268" y="2827"/>
                                </a:lnTo>
                                <a:lnTo>
                                  <a:pt x="1342" y="2833"/>
                                </a:lnTo>
                                <a:lnTo>
                                  <a:pt x="1417" y="2835"/>
                                </a:lnTo>
                                <a:lnTo>
                                  <a:pt x="1492" y="2833"/>
                                </a:lnTo>
                                <a:lnTo>
                                  <a:pt x="1567" y="2827"/>
                                </a:lnTo>
                                <a:lnTo>
                                  <a:pt x="1640" y="2818"/>
                                </a:lnTo>
                                <a:lnTo>
                                  <a:pt x="1712" y="2804"/>
                                </a:lnTo>
                                <a:lnTo>
                                  <a:pt x="1782" y="2788"/>
                                </a:lnTo>
                                <a:lnTo>
                                  <a:pt x="1851" y="2767"/>
                                </a:lnTo>
                                <a:lnTo>
                                  <a:pt x="1919" y="2744"/>
                                </a:lnTo>
                                <a:lnTo>
                                  <a:pt x="1985" y="2717"/>
                                </a:lnTo>
                                <a:lnTo>
                                  <a:pt x="2049" y="2686"/>
                                </a:lnTo>
                                <a:lnTo>
                                  <a:pt x="2112" y="2653"/>
                                </a:lnTo>
                                <a:lnTo>
                                  <a:pt x="2173" y="2617"/>
                                </a:lnTo>
                                <a:lnTo>
                                  <a:pt x="2231" y="2578"/>
                                </a:lnTo>
                                <a:lnTo>
                                  <a:pt x="2288" y="2536"/>
                                </a:lnTo>
                                <a:lnTo>
                                  <a:pt x="2342" y="2492"/>
                                </a:lnTo>
                                <a:lnTo>
                                  <a:pt x="2394" y="2444"/>
                                </a:lnTo>
                                <a:lnTo>
                                  <a:pt x="2444" y="2395"/>
                                </a:lnTo>
                                <a:lnTo>
                                  <a:pt x="2491" y="2343"/>
                                </a:lnTo>
                                <a:lnTo>
                                  <a:pt x="2535" y="2288"/>
                                </a:lnTo>
                                <a:lnTo>
                                  <a:pt x="2577" y="2232"/>
                                </a:lnTo>
                                <a:lnTo>
                                  <a:pt x="2616" y="2173"/>
                                </a:lnTo>
                                <a:lnTo>
                                  <a:pt x="2653" y="2113"/>
                                </a:lnTo>
                                <a:lnTo>
                                  <a:pt x="2686" y="2050"/>
                                </a:lnTo>
                                <a:lnTo>
                                  <a:pt x="2716" y="1986"/>
                                </a:lnTo>
                                <a:lnTo>
                                  <a:pt x="2743" y="1920"/>
                                </a:lnTo>
                                <a:lnTo>
                                  <a:pt x="2767" y="1852"/>
                                </a:lnTo>
                                <a:lnTo>
                                  <a:pt x="2787" y="1783"/>
                                </a:lnTo>
                                <a:lnTo>
                                  <a:pt x="2804" y="1712"/>
                                </a:lnTo>
                                <a:lnTo>
                                  <a:pt x="2817" y="1640"/>
                                </a:lnTo>
                                <a:lnTo>
                                  <a:pt x="2827" y="1567"/>
                                </a:lnTo>
                                <a:lnTo>
                                  <a:pt x="2832" y="1493"/>
                                </a:lnTo>
                                <a:lnTo>
                                  <a:pt x="2834" y="1418"/>
                                </a:lnTo>
                                <a:lnTo>
                                  <a:pt x="2832" y="1342"/>
                                </a:lnTo>
                                <a:lnTo>
                                  <a:pt x="2827" y="1268"/>
                                </a:lnTo>
                                <a:lnTo>
                                  <a:pt x="2817" y="1195"/>
                                </a:lnTo>
                                <a:lnTo>
                                  <a:pt x="2804" y="1123"/>
                                </a:lnTo>
                                <a:lnTo>
                                  <a:pt x="2787" y="1053"/>
                                </a:lnTo>
                                <a:lnTo>
                                  <a:pt x="2767" y="983"/>
                                </a:lnTo>
                                <a:lnTo>
                                  <a:pt x="2743" y="916"/>
                                </a:lnTo>
                                <a:lnTo>
                                  <a:pt x="2716" y="850"/>
                                </a:lnTo>
                                <a:lnTo>
                                  <a:pt x="2686" y="785"/>
                                </a:lnTo>
                                <a:lnTo>
                                  <a:pt x="2653" y="723"/>
                                </a:lnTo>
                                <a:lnTo>
                                  <a:pt x="2616" y="662"/>
                                </a:lnTo>
                                <a:lnTo>
                                  <a:pt x="2577" y="603"/>
                                </a:lnTo>
                                <a:lnTo>
                                  <a:pt x="2535" y="547"/>
                                </a:lnTo>
                                <a:lnTo>
                                  <a:pt x="2491" y="493"/>
                                </a:lnTo>
                                <a:lnTo>
                                  <a:pt x="2444" y="441"/>
                                </a:lnTo>
                                <a:lnTo>
                                  <a:pt x="2394" y="391"/>
                                </a:lnTo>
                                <a:lnTo>
                                  <a:pt x="2342" y="344"/>
                                </a:lnTo>
                                <a:lnTo>
                                  <a:pt x="2288" y="299"/>
                                </a:lnTo>
                                <a:lnTo>
                                  <a:pt x="2231" y="257"/>
                                </a:lnTo>
                                <a:lnTo>
                                  <a:pt x="2173" y="218"/>
                                </a:lnTo>
                                <a:lnTo>
                                  <a:pt x="2112" y="182"/>
                                </a:lnTo>
                                <a:lnTo>
                                  <a:pt x="2049" y="149"/>
                                </a:lnTo>
                                <a:lnTo>
                                  <a:pt x="1985" y="119"/>
                                </a:lnTo>
                                <a:lnTo>
                                  <a:pt x="1919" y="92"/>
                                </a:lnTo>
                                <a:lnTo>
                                  <a:pt x="1851" y="68"/>
                                </a:lnTo>
                                <a:lnTo>
                                  <a:pt x="1782" y="48"/>
                                </a:lnTo>
                                <a:lnTo>
                                  <a:pt x="1712" y="31"/>
                                </a:lnTo>
                                <a:lnTo>
                                  <a:pt x="1640" y="18"/>
                                </a:lnTo>
                                <a:lnTo>
                                  <a:pt x="1567" y="8"/>
                                </a:lnTo>
                                <a:lnTo>
                                  <a:pt x="1492" y="2"/>
                                </a:lnTo>
                                <a:lnTo>
                                  <a:pt x="14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2260" y="3881"/>
                            <a:ext cx="2363" cy="2363"/>
                          </a:xfrm>
                          <a:custGeom>
                            <a:avLst/>
                            <a:gdLst>
                              <a:gd name="T0" fmla="+- 0 2754 2261"/>
                              <a:gd name="T1" fmla="*/ T0 w 2363"/>
                              <a:gd name="T2" fmla="+- 0 4103 3881"/>
                              <a:gd name="T3" fmla="*/ 4103 h 2363"/>
                              <a:gd name="T4" fmla="+- 0 2889 2261"/>
                              <a:gd name="T5" fmla="*/ T4 w 2363"/>
                              <a:gd name="T6" fmla="+- 0 4019 3881"/>
                              <a:gd name="T7" fmla="*/ 4019 h 2363"/>
                              <a:gd name="T8" fmla="+- 0 3036 2261"/>
                              <a:gd name="T9" fmla="*/ T8 w 2363"/>
                              <a:gd name="T10" fmla="+- 0 3953 3881"/>
                              <a:gd name="T11" fmla="*/ 3953 h 2363"/>
                              <a:gd name="T12" fmla="+- 0 3192 2261"/>
                              <a:gd name="T13" fmla="*/ T12 w 2363"/>
                              <a:gd name="T14" fmla="+- 0 3908 3881"/>
                              <a:gd name="T15" fmla="*/ 3908 h 2363"/>
                              <a:gd name="T16" fmla="+- 0 3357 2261"/>
                              <a:gd name="T17" fmla="*/ T16 w 2363"/>
                              <a:gd name="T18" fmla="+- 0 3884 3881"/>
                              <a:gd name="T19" fmla="*/ 3884 h 2363"/>
                              <a:gd name="T20" fmla="+- 0 3517 2261"/>
                              <a:gd name="T21" fmla="*/ T20 w 2363"/>
                              <a:gd name="T22" fmla="+- 0 3884 3881"/>
                              <a:gd name="T23" fmla="*/ 3884 h 2363"/>
                              <a:gd name="T24" fmla="+- 0 3662 2261"/>
                              <a:gd name="T25" fmla="*/ T24 w 2363"/>
                              <a:gd name="T26" fmla="+- 0 3902 3881"/>
                              <a:gd name="T27" fmla="*/ 3902 h 2363"/>
                              <a:gd name="T28" fmla="+- 0 3802 2261"/>
                              <a:gd name="T29" fmla="*/ T28 w 2363"/>
                              <a:gd name="T30" fmla="+- 0 3937 3881"/>
                              <a:gd name="T31" fmla="*/ 3937 h 2363"/>
                              <a:gd name="T32" fmla="+- 0 3934 2261"/>
                              <a:gd name="T33" fmla="*/ T32 w 2363"/>
                              <a:gd name="T34" fmla="+- 0 3989 3881"/>
                              <a:gd name="T35" fmla="*/ 3989 h 2363"/>
                              <a:gd name="T36" fmla="+- 0 4058 2261"/>
                              <a:gd name="T37" fmla="*/ T36 w 2363"/>
                              <a:gd name="T38" fmla="+- 0 4055 3881"/>
                              <a:gd name="T39" fmla="*/ 4055 h 2363"/>
                              <a:gd name="T40" fmla="+- 0 4173 2261"/>
                              <a:gd name="T41" fmla="*/ T40 w 2363"/>
                              <a:gd name="T42" fmla="+- 0 4135 3881"/>
                              <a:gd name="T43" fmla="*/ 4135 h 2363"/>
                              <a:gd name="T44" fmla="+- 0 4277 2261"/>
                              <a:gd name="T45" fmla="*/ T44 w 2363"/>
                              <a:gd name="T46" fmla="+- 0 4227 3881"/>
                              <a:gd name="T47" fmla="*/ 4227 h 2363"/>
                              <a:gd name="T48" fmla="+- 0 4370 2261"/>
                              <a:gd name="T49" fmla="*/ T48 w 2363"/>
                              <a:gd name="T50" fmla="+- 0 4332 3881"/>
                              <a:gd name="T51" fmla="*/ 4332 h 2363"/>
                              <a:gd name="T52" fmla="+- 0 4450 2261"/>
                              <a:gd name="T53" fmla="*/ T52 w 2363"/>
                              <a:gd name="T54" fmla="+- 0 4446 3881"/>
                              <a:gd name="T55" fmla="*/ 4446 h 2363"/>
                              <a:gd name="T56" fmla="+- 0 4516 2261"/>
                              <a:gd name="T57" fmla="*/ T56 w 2363"/>
                              <a:gd name="T58" fmla="+- 0 4571 3881"/>
                              <a:gd name="T59" fmla="*/ 4571 h 2363"/>
                              <a:gd name="T60" fmla="+- 0 4567 2261"/>
                              <a:gd name="T61" fmla="*/ T60 w 2363"/>
                              <a:gd name="T62" fmla="+- 0 4703 3881"/>
                              <a:gd name="T63" fmla="*/ 4703 h 2363"/>
                              <a:gd name="T64" fmla="+- 0 4603 2261"/>
                              <a:gd name="T65" fmla="*/ T64 w 2363"/>
                              <a:gd name="T66" fmla="+- 0 4842 3881"/>
                              <a:gd name="T67" fmla="*/ 4842 h 2363"/>
                              <a:gd name="T68" fmla="+- 0 4621 2261"/>
                              <a:gd name="T69" fmla="*/ T68 w 2363"/>
                              <a:gd name="T70" fmla="+- 0 4988 3881"/>
                              <a:gd name="T71" fmla="*/ 4988 h 2363"/>
                              <a:gd name="T72" fmla="+- 0 4621 2261"/>
                              <a:gd name="T73" fmla="*/ T72 w 2363"/>
                              <a:gd name="T74" fmla="+- 0 5137 3881"/>
                              <a:gd name="T75" fmla="*/ 5137 h 2363"/>
                              <a:gd name="T76" fmla="+- 0 4603 2261"/>
                              <a:gd name="T77" fmla="*/ T76 w 2363"/>
                              <a:gd name="T78" fmla="+- 0 5283 3881"/>
                              <a:gd name="T79" fmla="*/ 5283 h 2363"/>
                              <a:gd name="T80" fmla="+- 0 4567 2261"/>
                              <a:gd name="T81" fmla="*/ T80 w 2363"/>
                              <a:gd name="T82" fmla="+- 0 5422 3881"/>
                              <a:gd name="T83" fmla="*/ 5422 h 2363"/>
                              <a:gd name="T84" fmla="+- 0 4516 2261"/>
                              <a:gd name="T85" fmla="*/ T84 w 2363"/>
                              <a:gd name="T86" fmla="+- 0 5555 3881"/>
                              <a:gd name="T87" fmla="*/ 5555 h 2363"/>
                              <a:gd name="T88" fmla="+- 0 4450 2261"/>
                              <a:gd name="T89" fmla="*/ T88 w 2363"/>
                              <a:gd name="T90" fmla="+- 0 5679 3881"/>
                              <a:gd name="T91" fmla="*/ 5679 h 2363"/>
                              <a:gd name="T92" fmla="+- 0 4370 2261"/>
                              <a:gd name="T93" fmla="*/ T92 w 2363"/>
                              <a:gd name="T94" fmla="+- 0 5794 3881"/>
                              <a:gd name="T95" fmla="*/ 5794 h 2363"/>
                              <a:gd name="T96" fmla="+- 0 4277 2261"/>
                              <a:gd name="T97" fmla="*/ T96 w 2363"/>
                              <a:gd name="T98" fmla="+- 0 5898 3881"/>
                              <a:gd name="T99" fmla="*/ 5898 h 2363"/>
                              <a:gd name="T100" fmla="+- 0 4173 2261"/>
                              <a:gd name="T101" fmla="*/ T100 w 2363"/>
                              <a:gd name="T102" fmla="+- 0 5991 3881"/>
                              <a:gd name="T103" fmla="*/ 5991 h 2363"/>
                              <a:gd name="T104" fmla="+- 0 4058 2261"/>
                              <a:gd name="T105" fmla="*/ T104 w 2363"/>
                              <a:gd name="T106" fmla="+- 0 6071 3881"/>
                              <a:gd name="T107" fmla="*/ 6071 h 2363"/>
                              <a:gd name="T108" fmla="+- 0 3934 2261"/>
                              <a:gd name="T109" fmla="*/ T108 w 2363"/>
                              <a:gd name="T110" fmla="+- 0 6137 3881"/>
                              <a:gd name="T111" fmla="*/ 6137 h 2363"/>
                              <a:gd name="T112" fmla="+- 0 3802 2261"/>
                              <a:gd name="T113" fmla="*/ T112 w 2363"/>
                              <a:gd name="T114" fmla="+- 0 6188 3881"/>
                              <a:gd name="T115" fmla="*/ 6188 h 2363"/>
                              <a:gd name="T116" fmla="+- 0 3662 2261"/>
                              <a:gd name="T117" fmla="*/ T116 w 2363"/>
                              <a:gd name="T118" fmla="+- 0 6223 3881"/>
                              <a:gd name="T119" fmla="*/ 6223 h 2363"/>
                              <a:gd name="T120" fmla="+- 0 3517 2261"/>
                              <a:gd name="T121" fmla="*/ T120 w 2363"/>
                              <a:gd name="T122" fmla="+- 0 6242 3881"/>
                              <a:gd name="T123" fmla="*/ 6242 h 2363"/>
                              <a:gd name="T124" fmla="+- 0 3367 2261"/>
                              <a:gd name="T125" fmla="*/ T124 w 2363"/>
                              <a:gd name="T126" fmla="+- 0 6242 3881"/>
                              <a:gd name="T127" fmla="*/ 6242 h 2363"/>
                              <a:gd name="T128" fmla="+- 0 3222 2261"/>
                              <a:gd name="T129" fmla="*/ T128 w 2363"/>
                              <a:gd name="T130" fmla="+- 0 6223 3881"/>
                              <a:gd name="T131" fmla="*/ 6223 h 2363"/>
                              <a:gd name="T132" fmla="+- 0 3082 2261"/>
                              <a:gd name="T133" fmla="*/ T132 w 2363"/>
                              <a:gd name="T134" fmla="+- 0 6188 3881"/>
                              <a:gd name="T135" fmla="*/ 6188 h 2363"/>
                              <a:gd name="T136" fmla="+- 0 2950 2261"/>
                              <a:gd name="T137" fmla="*/ T136 w 2363"/>
                              <a:gd name="T138" fmla="+- 0 6137 3881"/>
                              <a:gd name="T139" fmla="*/ 6137 h 2363"/>
                              <a:gd name="T140" fmla="+- 0 2826 2261"/>
                              <a:gd name="T141" fmla="*/ T140 w 2363"/>
                              <a:gd name="T142" fmla="+- 0 6071 3881"/>
                              <a:gd name="T143" fmla="*/ 6071 h 2363"/>
                              <a:gd name="T144" fmla="+- 0 2711 2261"/>
                              <a:gd name="T145" fmla="*/ T144 w 2363"/>
                              <a:gd name="T146" fmla="+- 0 5991 3881"/>
                              <a:gd name="T147" fmla="*/ 5991 h 2363"/>
                              <a:gd name="T148" fmla="+- 0 2607 2261"/>
                              <a:gd name="T149" fmla="*/ T148 w 2363"/>
                              <a:gd name="T150" fmla="+- 0 5898 3881"/>
                              <a:gd name="T151" fmla="*/ 5898 h 2363"/>
                              <a:gd name="T152" fmla="+- 0 2514 2261"/>
                              <a:gd name="T153" fmla="*/ T152 w 2363"/>
                              <a:gd name="T154" fmla="+- 0 5794 3881"/>
                              <a:gd name="T155" fmla="*/ 5794 h 2363"/>
                              <a:gd name="T156" fmla="+- 0 2434 2261"/>
                              <a:gd name="T157" fmla="*/ T156 w 2363"/>
                              <a:gd name="T158" fmla="+- 0 5679 3881"/>
                              <a:gd name="T159" fmla="*/ 5679 h 2363"/>
                              <a:gd name="T160" fmla="+- 0 2368 2261"/>
                              <a:gd name="T161" fmla="*/ T160 w 2363"/>
                              <a:gd name="T162" fmla="+- 0 5555 3881"/>
                              <a:gd name="T163" fmla="*/ 5555 h 2363"/>
                              <a:gd name="T164" fmla="+- 0 2317 2261"/>
                              <a:gd name="T165" fmla="*/ T164 w 2363"/>
                              <a:gd name="T166" fmla="+- 0 5422 3881"/>
                              <a:gd name="T167" fmla="*/ 5422 h 2363"/>
                              <a:gd name="T168" fmla="+- 0 2281 2261"/>
                              <a:gd name="T169" fmla="*/ T168 w 2363"/>
                              <a:gd name="T170" fmla="+- 0 5283 3881"/>
                              <a:gd name="T171" fmla="*/ 5283 h 2363"/>
                              <a:gd name="T172" fmla="+- 0 2263 2261"/>
                              <a:gd name="T173" fmla="*/ T172 w 2363"/>
                              <a:gd name="T174" fmla="+- 0 5137 3881"/>
                              <a:gd name="T175" fmla="*/ 5137 h 2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363" h="2363">
                                <a:moveTo>
                                  <a:pt x="430" y="270"/>
                                </a:moveTo>
                                <a:lnTo>
                                  <a:pt x="493" y="222"/>
                                </a:lnTo>
                                <a:lnTo>
                                  <a:pt x="559" y="177"/>
                                </a:lnTo>
                                <a:lnTo>
                                  <a:pt x="628" y="138"/>
                                </a:lnTo>
                                <a:lnTo>
                                  <a:pt x="700" y="102"/>
                                </a:lnTo>
                                <a:lnTo>
                                  <a:pt x="775" y="72"/>
                                </a:lnTo>
                                <a:lnTo>
                                  <a:pt x="852" y="47"/>
                                </a:lnTo>
                                <a:lnTo>
                                  <a:pt x="931" y="27"/>
                                </a:lnTo>
                                <a:lnTo>
                                  <a:pt x="1013" y="12"/>
                                </a:lnTo>
                                <a:lnTo>
                                  <a:pt x="1096" y="3"/>
                                </a:lnTo>
                                <a:lnTo>
                                  <a:pt x="1181" y="0"/>
                                </a:lnTo>
                                <a:lnTo>
                                  <a:pt x="1256" y="3"/>
                                </a:lnTo>
                                <a:lnTo>
                                  <a:pt x="1329" y="10"/>
                                </a:lnTo>
                                <a:lnTo>
                                  <a:pt x="1401" y="21"/>
                                </a:lnTo>
                                <a:lnTo>
                                  <a:pt x="1472" y="37"/>
                                </a:lnTo>
                                <a:lnTo>
                                  <a:pt x="1541" y="56"/>
                                </a:lnTo>
                                <a:lnTo>
                                  <a:pt x="1608" y="80"/>
                                </a:lnTo>
                                <a:lnTo>
                                  <a:pt x="1673" y="108"/>
                                </a:lnTo>
                                <a:lnTo>
                                  <a:pt x="1736" y="139"/>
                                </a:lnTo>
                                <a:lnTo>
                                  <a:pt x="1797" y="174"/>
                                </a:lnTo>
                                <a:lnTo>
                                  <a:pt x="1856" y="212"/>
                                </a:lnTo>
                                <a:lnTo>
                                  <a:pt x="1912" y="254"/>
                                </a:lnTo>
                                <a:lnTo>
                                  <a:pt x="1966" y="299"/>
                                </a:lnTo>
                                <a:lnTo>
                                  <a:pt x="2016" y="346"/>
                                </a:lnTo>
                                <a:lnTo>
                                  <a:pt x="2064" y="397"/>
                                </a:lnTo>
                                <a:lnTo>
                                  <a:pt x="2109" y="451"/>
                                </a:lnTo>
                                <a:lnTo>
                                  <a:pt x="2151" y="507"/>
                                </a:lnTo>
                                <a:lnTo>
                                  <a:pt x="2189" y="565"/>
                                </a:lnTo>
                                <a:lnTo>
                                  <a:pt x="2224" y="626"/>
                                </a:lnTo>
                                <a:lnTo>
                                  <a:pt x="2255" y="690"/>
                                </a:lnTo>
                                <a:lnTo>
                                  <a:pt x="2283" y="755"/>
                                </a:lnTo>
                                <a:lnTo>
                                  <a:pt x="2306" y="822"/>
                                </a:lnTo>
                                <a:lnTo>
                                  <a:pt x="2326" y="891"/>
                                </a:lnTo>
                                <a:lnTo>
                                  <a:pt x="2342" y="961"/>
                                </a:lnTo>
                                <a:lnTo>
                                  <a:pt x="2353" y="1033"/>
                                </a:lnTo>
                                <a:lnTo>
                                  <a:pt x="2360" y="1107"/>
                                </a:lnTo>
                                <a:lnTo>
                                  <a:pt x="2362" y="1182"/>
                                </a:lnTo>
                                <a:lnTo>
                                  <a:pt x="2360" y="1256"/>
                                </a:lnTo>
                                <a:lnTo>
                                  <a:pt x="2353" y="1330"/>
                                </a:lnTo>
                                <a:lnTo>
                                  <a:pt x="2342" y="1402"/>
                                </a:lnTo>
                                <a:lnTo>
                                  <a:pt x="2326" y="1473"/>
                                </a:lnTo>
                                <a:lnTo>
                                  <a:pt x="2306" y="1541"/>
                                </a:lnTo>
                                <a:lnTo>
                                  <a:pt x="2283" y="1609"/>
                                </a:lnTo>
                                <a:lnTo>
                                  <a:pt x="2255" y="1674"/>
                                </a:lnTo>
                                <a:lnTo>
                                  <a:pt x="2224" y="1737"/>
                                </a:lnTo>
                                <a:lnTo>
                                  <a:pt x="2189" y="1798"/>
                                </a:lnTo>
                                <a:lnTo>
                                  <a:pt x="2151" y="1857"/>
                                </a:lnTo>
                                <a:lnTo>
                                  <a:pt x="2109" y="1913"/>
                                </a:lnTo>
                                <a:lnTo>
                                  <a:pt x="2064" y="1966"/>
                                </a:lnTo>
                                <a:lnTo>
                                  <a:pt x="2016" y="2017"/>
                                </a:lnTo>
                                <a:lnTo>
                                  <a:pt x="1966" y="2065"/>
                                </a:lnTo>
                                <a:lnTo>
                                  <a:pt x="1912" y="2110"/>
                                </a:lnTo>
                                <a:lnTo>
                                  <a:pt x="1856" y="2151"/>
                                </a:lnTo>
                                <a:lnTo>
                                  <a:pt x="1797" y="2190"/>
                                </a:lnTo>
                                <a:lnTo>
                                  <a:pt x="1736" y="2224"/>
                                </a:lnTo>
                                <a:lnTo>
                                  <a:pt x="1673" y="2256"/>
                                </a:lnTo>
                                <a:lnTo>
                                  <a:pt x="1608" y="2283"/>
                                </a:lnTo>
                                <a:lnTo>
                                  <a:pt x="1541" y="2307"/>
                                </a:lnTo>
                                <a:lnTo>
                                  <a:pt x="1472" y="2327"/>
                                </a:lnTo>
                                <a:lnTo>
                                  <a:pt x="1401" y="2342"/>
                                </a:lnTo>
                                <a:lnTo>
                                  <a:pt x="1329" y="2354"/>
                                </a:lnTo>
                                <a:lnTo>
                                  <a:pt x="1256" y="2361"/>
                                </a:lnTo>
                                <a:lnTo>
                                  <a:pt x="1181" y="2363"/>
                                </a:lnTo>
                                <a:lnTo>
                                  <a:pt x="1106" y="2361"/>
                                </a:lnTo>
                                <a:lnTo>
                                  <a:pt x="1033" y="2354"/>
                                </a:lnTo>
                                <a:lnTo>
                                  <a:pt x="961" y="2342"/>
                                </a:lnTo>
                                <a:lnTo>
                                  <a:pt x="890" y="2327"/>
                                </a:lnTo>
                                <a:lnTo>
                                  <a:pt x="821" y="2307"/>
                                </a:lnTo>
                                <a:lnTo>
                                  <a:pt x="754" y="2283"/>
                                </a:lnTo>
                                <a:lnTo>
                                  <a:pt x="689" y="2256"/>
                                </a:lnTo>
                                <a:lnTo>
                                  <a:pt x="626" y="2224"/>
                                </a:lnTo>
                                <a:lnTo>
                                  <a:pt x="565" y="2190"/>
                                </a:lnTo>
                                <a:lnTo>
                                  <a:pt x="506" y="2151"/>
                                </a:lnTo>
                                <a:lnTo>
                                  <a:pt x="450" y="2110"/>
                                </a:lnTo>
                                <a:lnTo>
                                  <a:pt x="397" y="2065"/>
                                </a:lnTo>
                                <a:lnTo>
                                  <a:pt x="346" y="2017"/>
                                </a:lnTo>
                                <a:lnTo>
                                  <a:pt x="298" y="1966"/>
                                </a:lnTo>
                                <a:lnTo>
                                  <a:pt x="253" y="1913"/>
                                </a:lnTo>
                                <a:lnTo>
                                  <a:pt x="211" y="1857"/>
                                </a:lnTo>
                                <a:lnTo>
                                  <a:pt x="173" y="1798"/>
                                </a:lnTo>
                                <a:lnTo>
                                  <a:pt x="138" y="1737"/>
                                </a:lnTo>
                                <a:lnTo>
                                  <a:pt x="107" y="1674"/>
                                </a:lnTo>
                                <a:lnTo>
                                  <a:pt x="79" y="1609"/>
                                </a:lnTo>
                                <a:lnTo>
                                  <a:pt x="56" y="1541"/>
                                </a:lnTo>
                                <a:lnTo>
                                  <a:pt x="36" y="1473"/>
                                </a:lnTo>
                                <a:lnTo>
                                  <a:pt x="20" y="1402"/>
                                </a:lnTo>
                                <a:lnTo>
                                  <a:pt x="9" y="1330"/>
                                </a:lnTo>
                                <a:lnTo>
                                  <a:pt x="2" y="1256"/>
                                </a:lnTo>
                                <a:lnTo>
                                  <a:pt x="0" y="1182"/>
                                </a:lnTo>
                              </a:path>
                            </a:pathLst>
                          </a:custGeom>
                          <a:noFill/>
                          <a:ln w="1270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0"/>
                        <wps:cNvSpPr>
                          <a:spLocks/>
                        </wps:cNvSpPr>
                        <wps:spPr bwMode="auto">
                          <a:xfrm>
                            <a:off x="3806" y="2448"/>
                            <a:ext cx="520" cy="706"/>
                          </a:xfrm>
                          <a:custGeom>
                            <a:avLst/>
                            <a:gdLst>
                              <a:gd name="T0" fmla="+- 0 4199 3807"/>
                              <a:gd name="T1" fmla="*/ T0 w 520"/>
                              <a:gd name="T2" fmla="+- 0 2448 2448"/>
                              <a:gd name="T3" fmla="*/ 2448 h 706"/>
                              <a:gd name="T4" fmla="+- 0 3807 3807"/>
                              <a:gd name="T5" fmla="*/ T4 w 520"/>
                              <a:gd name="T6" fmla="+- 0 2884 2448"/>
                              <a:gd name="T7" fmla="*/ 2884 h 706"/>
                              <a:gd name="T8" fmla="+- 0 4326 3807"/>
                              <a:gd name="T9" fmla="*/ T8 w 520"/>
                              <a:gd name="T10" fmla="+- 0 3154 2448"/>
                              <a:gd name="T11" fmla="*/ 3154 h 706"/>
                              <a:gd name="T12" fmla="+- 0 4199 3807"/>
                              <a:gd name="T13" fmla="*/ T12 w 520"/>
                              <a:gd name="T14" fmla="+- 0 2448 2448"/>
                              <a:gd name="T15" fmla="*/ 2448 h 706"/>
                            </a:gdLst>
                            <a:ahLst/>
                            <a:cxnLst>
                              <a:cxn ang="0">
                                <a:pos x="T1" y="T3"/>
                              </a:cxn>
                              <a:cxn ang="0">
                                <a:pos x="T5" y="T7"/>
                              </a:cxn>
                              <a:cxn ang="0">
                                <a:pos x="T9" y="T11"/>
                              </a:cxn>
                              <a:cxn ang="0">
                                <a:pos x="T13" y="T15"/>
                              </a:cxn>
                            </a:cxnLst>
                            <a:rect l="0" t="0" r="r" b="b"/>
                            <a:pathLst>
                              <a:path w="520" h="706">
                                <a:moveTo>
                                  <a:pt x="392" y="0"/>
                                </a:moveTo>
                                <a:lnTo>
                                  <a:pt x="0" y="436"/>
                                </a:lnTo>
                                <a:lnTo>
                                  <a:pt x="519" y="706"/>
                                </a:lnTo>
                                <a:lnTo>
                                  <a:pt x="392"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4714" y="4036"/>
                            <a:ext cx="581" cy="582"/>
                          </a:xfrm>
                          <a:custGeom>
                            <a:avLst/>
                            <a:gdLst>
                              <a:gd name="T0" fmla="+- 0 4783 4715"/>
                              <a:gd name="T1" fmla="*/ T0 w 581"/>
                              <a:gd name="T2" fmla="+- 0 4037 4037"/>
                              <a:gd name="T3" fmla="*/ 4037 h 582"/>
                              <a:gd name="T4" fmla="+- 0 4715 4715"/>
                              <a:gd name="T5" fmla="*/ T4 w 581"/>
                              <a:gd name="T6" fmla="+- 0 4618 4037"/>
                              <a:gd name="T7" fmla="*/ 4618 h 582"/>
                              <a:gd name="T8" fmla="+- 0 5295 4715"/>
                              <a:gd name="T9" fmla="*/ T8 w 581"/>
                              <a:gd name="T10" fmla="+- 0 4539 4037"/>
                              <a:gd name="T11" fmla="*/ 4539 h 582"/>
                              <a:gd name="T12" fmla="+- 0 4783 4715"/>
                              <a:gd name="T13" fmla="*/ T12 w 581"/>
                              <a:gd name="T14" fmla="+- 0 4037 4037"/>
                              <a:gd name="T15" fmla="*/ 4037 h 582"/>
                            </a:gdLst>
                            <a:ahLst/>
                            <a:cxnLst>
                              <a:cxn ang="0">
                                <a:pos x="T1" y="T3"/>
                              </a:cxn>
                              <a:cxn ang="0">
                                <a:pos x="T5" y="T7"/>
                              </a:cxn>
                              <a:cxn ang="0">
                                <a:pos x="T9" y="T11"/>
                              </a:cxn>
                              <a:cxn ang="0">
                                <a:pos x="T13" y="T15"/>
                              </a:cxn>
                            </a:cxnLst>
                            <a:rect l="0" t="0" r="r" b="b"/>
                            <a:pathLst>
                              <a:path w="581" h="582">
                                <a:moveTo>
                                  <a:pt x="68" y="0"/>
                                </a:moveTo>
                                <a:lnTo>
                                  <a:pt x="0" y="581"/>
                                </a:lnTo>
                                <a:lnTo>
                                  <a:pt x="580" y="502"/>
                                </a:lnTo>
                                <a:lnTo>
                                  <a:pt x="68"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8"/>
                        <wps:cNvSpPr>
                          <a:spLocks/>
                        </wps:cNvSpPr>
                        <wps:spPr bwMode="auto">
                          <a:xfrm>
                            <a:off x="2093" y="3899"/>
                            <a:ext cx="578" cy="632"/>
                          </a:xfrm>
                          <a:custGeom>
                            <a:avLst/>
                            <a:gdLst>
                              <a:gd name="T0" fmla="+- 0 2433 2094"/>
                              <a:gd name="T1" fmla="*/ T0 w 578"/>
                              <a:gd name="T2" fmla="+- 0 3899 3899"/>
                              <a:gd name="T3" fmla="*/ 3899 h 632"/>
                              <a:gd name="T4" fmla="+- 0 2094 2094"/>
                              <a:gd name="T5" fmla="*/ T4 w 578"/>
                              <a:gd name="T6" fmla="+- 0 4531 3899"/>
                              <a:gd name="T7" fmla="*/ 4531 h 632"/>
                              <a:gd name="T8" fmla="+- 0 2672 2094"/>
                              <a:gd name="T9" fmla="*/ T8 w 578"/>
                              <a:gd name="T10" fmla="+- 0 4434 3899"/>
                              <a:gd name="T11" fmla="*/ 4434 h 632"/>
                              <a:gd name="T12" fmla="+- 0 2433 2094"/>
                              <a:gd name="T13" fmla="*/ T12 w 578"/>
                              <a:gd name="T14" fmla="+- 0 3899 3899"/>
                              <a:gd name="T15" fmla="*/ 3899 h 632"/>
                            </a:gdLst>
                            <a:ahLst/>
                            <a:cxnLst>
                              <a:cxn ang="0">
                                <a:pos x="T1" y="T3"/>
                              </a:cxn>
                              <a:cxn ang="0">
                                <a:pos x="T5" y="T7"/>
                              </a:cxn>
                              <a:cxn ang="0">
                                <a:pos x="T9" y="T11"/>
                              </a:cxn>
                              <a:cxn ang="0">
                                <a:pos x="T13" y="T15"/>
                              </a:cxn>
                            </a:cxnLst>
                            <a:rect l="0" t="0" r="r" b="b"/>
                            <a:pathLst>
                              <a:path w="578" h="632">
                                <a:moveTo>
                                  <a:pt x="339" y="0"/>
                                </a:moveTo>
                                <a:lnTo>
                                  <a:pt x="0" y="632"/>
                                </a:lnTo>
                                <a:lnTo>
                                  <a:pt x="578" y="535"/>
                                </a:lnTo>
                                <a:lnTo>
                                  <a:pt x="339"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Text Box 137"/>
                        <wps:cNvSpPr txBox="1">
                          <a:spLocks noChangeArrowheads="1"/>
                        </wps:cNvSpPr>
                        <wps:spPr bwMode="auto">
                          <a:xfrm>
                            <a:off x="3305" y="1207"/>
                            <a:ext cx="1308"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CEE65" w14:textId="77777777" w:rsidR="00BE657A" w:rsidRDefault="00D83C96">
                              <w:pPr>
                                <w:ind w:right="18"/>
                                <w:jc w:val="center"/>
                                <w:rPr>
                                  <w:sz w:val="20"/>
                                </w:rPr>
                              </w:pPr>
                              <w:r>
                                <w:rPr>
                                  <w:b/>
                                  <w:color w:val="005695"/>
                                  <w:sz w:val="20"/>
                                </w:rPr>
                                <w:t xml:space="preserve">Outcomes </w:t>
                              </w:r>
                              <w:r>
                                <w:rPr>
                                  <w:color w:val="231F20"/>
                                  <w:sz w:val="20"/>
                                </w:rPr>
                                <w:t>What the Plan aims to</w:t>
                              </w:r>
                              <w:r>
                                <w:rPr>
                                  <w:color w:val="231F20"/>
                                  <w:spacing w:val="-5"/>
                                  <w:sz w:val="20"/>
                                </w:rPr>
                                <w:t xml:space="preserve"> </w:t>
                              </w:r>
                              <w:r>
                                <w:rPr>
                                  <w:color w:val="231F20"/>
                                  <w:sz w:val="20"/>
                                </w:rPr>
                                <w:t>achieve</w:t>
                              </w:r>
                            </w:p>
                          </w:txbxContent>
                        </wps:txbx>
                        <wps:bodyPr rot="0" vert="horz" wrap="square" lIns="0" tIns="0" rIns="0" bIns="0" anchor="t" anchorCtr="0" upright="1">
                          <a:noAutofit/>
                        </wps:bodyPr>
                      </wps:wsp>
                      <wps:wsp>
                        <wps:cNvPr id="145" name="Text Box 136"/>
                        <wps:cNvSpPr txBox="1">
                          <a:spLocks noChangeArrowheads="1"/>
                        </wps:cNvSpPr>
                        <wps:spPr bwMode="auto">
                          <a:xfrm>
                            <a:off x="2070" y="2802"/>
                            <a:ext cx="1375"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C14A" w14:textId="77777777" w:rsidR="00BE657A" w:rsidRDefault="00D83C96">
                              <w:pPr>
                                <w:ind w:right="18"/>
                                <w:jc w:val="center"/>
                                <w:rPr>
                                  <w:sz w:val="20"/>
                                </w:rPr>
                              </w:pPr>
                              <w:r>
                                <w:rPr>
                                  <w:b/>
                                  <w:color w:val="005695"/>
                                  <w:sz w:val="20"/>
                                </w:rPr>
                                <w:t xml:space="preserve">Objectives </w:t>
                              </w:r>
                              <w:r>
                                <w:rPr>
                                  <w:color w:val="231F20"/>
                                  <w:sz w:val="20"/>
                                </w:rPr>
                                <w:t>Steps to</w:t>
                              </w:r>
                              <w:r>
                                <w:rPr>
                                  <w:color w:val="231F20"/>
                                  <w:spacing w:val="-8"/>
                                  <w:sz w:val="20"/>
                                </w:rPr>
                                <w:t xml:space="preserve"> </w:t>
                              </w:r>
                              <w:r>
                                <w:rPr>
                                  <w:color w:val="231F20"/>
                                  <w:sz w:val="20"/>
                                </w:rPr>
                                <w:t>achieve each</w:t>
                              </w:r>
                              <w:r>
                                <w:rPr>
                                  <w:color w:val="231F20"/>
                                  <w:spacing w:val="-2"/>
                                  <w:sz w:val="20"/>
                                </w:rPr>
                                <w:t xml:space="preserve"> </w:t>
                              </w:r>
                              <w:r>
                                <w:rPr>
                                  <w:color w:val="231F20"/>
                                  <w:sz w:val="20"/>
                                </w:rPr>
                                <w:t>outcome</w:t>
                              </w:r>
                            </w:p>
                          </w:txbxContent>
                        </wps:txbx>
                        <wps:bodyPr rot="0" vert="horz" wrap="square" lIns="0" tIns="0" rIns="0" bIns="0" anchor="t" anchorCtr="0" upright="1">
                          <a:noAutofit/>
                        </wps:bodyPr>
                      </wps:wsp>
                      <wps:wsp>
                        <wps:cNvPr id="146" name="Text Box 135"/>
                        <wps:cNvSpPr txBox="1">
                          <a:spLocks noChangeArrowheads="1"/>
                        </wps:cNvSpPr>
                        <wps:spPr bwMode="auto">
                          <a:xfrm>
                            <a:off x="2708" y="4572"/>
                            <a:ext cx="148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BF3A" w14:textId="77777777" w:rsidR="00BE657A" w:rsidRDefault="00D83C96">
                              <w:pPr>
                                <w:spacing w:line="248" w:lineRule="exact"/>
                                <w:ind w:left="399"/>
                                <w:rPr>
                                  <w:b/>
                                  <w:sz w:val="20"/>
                                </w:rPr>
                              </w:pPr>
                              <w:r>
                                <w:rPr>
                                  <w:b/>
                                  <w:color w:val="005695"/>
                                  <w:sz w:val="20"/>
                                </w:rPr>
                                <w:t>Actions</w:t>
                              </w:r>
                            </w:p>
                            <w:p w14:paraId="3049CC31" w14:textId="77777777" w:rsidR="00BE657A" w:rsidRDefault="00D83C96">
                              <w:pPr>
                                <w:ind w:right="18"/>
                                <w:jc w:val="center"/>
                                <w:rPr>
                                  <w:sz w:val="20"/>
                                </w:rPr>
                              </w:pPr>
                              <w:r>
                                <w:rPr>
                                  <w:color w:val="231F20"/>
                                  <w:sz w:val="20"/>
                                </w:rPr>
                                <w:t>Policies or reforms</w:t>
                              </w:r>
                              <w:r>
                                <w:rPr>
                                  <w:color w:val="231F20"/>
                                  <w:spacing w:val="-5"/>
                                  <w:sz w:val="20"/>
                                </w:rPr>
                                <w:t xml:space="preserve"> </w:t>
                              </w:r>
                              <w:r>
                                <w:rPr>
                                  <w:color w:val="231F20"/>
                                  <w:sz w:val="20"/>
                                </w:rPr>
                                <w:t>to</w:t>
                              </w:r>
                              <w:r>
                                <w:rPr>
                                  <w:color w:val="231F20"/>
                                  <w:spacing w:val="-5"/>
                                  <w:sz w:val="20"/>
                                </w:rPr>
                                <w:t xml:space="preserve"> </w:t>
                              </w:r>
                              <w:r>
                                <w:rPr>
                                  <w:color w:val="231F20"/>
                                  <w:sz w:val="20"/>
                                </w:rPr>
                                <w:t>deliver objectives</w:t>
                              </w:r>
                            </w:p>
                          </w:txbxContent>
                        </wps:txbx>
                        <wps:bodyPr rot="0" vert="horz" wrap="square" lIns="0" tIns="0" rIns="0" bIns="0" anchor="t" anchorCtr="0" upright="1">
                          <a:noAutofit/>
                        </wps:bodyPr>
                      </wps:wsp>
                      <wps:wsp>
                        <wps:cNvPr id="147" name="Text Box 134"/>
                        <wps:cNvSpPr txBox="1">
                          <a:spLocks noChangeArrowheads="1"/>
                        </wps:cNvSpPr>
                        <wps:spPr bwMode="auto">
                          <a:xfrm>
                            <a:off x="5254" y="4466"/>
                            <a:ext cx="1296"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3B05" w14:textId="77777777" w:rsidR="00BE657A" w:rsidRDefault="00D83C96">
                              <w:pPr>
                                <w:ind w:right="18"/>
                                <w:jc w:val="center"/>
                                <w:rPr>
                                  <w:sz w:val="20"/>
                                </w:rPr>
                              </w:pPr>
                              <w:r>
                                <w:rPr>
                                  <w:b/>
                                  <w:color w:val="005695"/>
                                  <w:sz w:val="20"/>
                                </w:rPr>
                                <w:t xml:space="preserve">Metrics </w:t>
                              </w:r>
                              <w:r>
                                <w:rPr>
                                  <w:color w:val="231F20"/>
                                  <w:sz w:val="20"/>
                                </w:rPr>
                                <w:t>Measures to assess</w:t>
                              </w:r>
                              <w:r>
                                <w:rPr>
                                  <w:color w:val="231F20"/>
                                  <w:spacing w:val="-7"/>
                                  <w:sz w:val="20"/>
                                </w:rPr>
                                <w:t xml:space="preserve"> </w:t>
                              </w:r>
                              <w:r>
                                <w:rPr>
                                  <w:color w:val="231F20"/>
                                  <w:sz w:val="20"/>
                                </w:rPr>
                                <w:t>progress towards 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E6315" id="Group 133" o:spid="_x0000_s1026" style="position:absolute;margin-left:67pt;margin-top:19.8pt;width:293.5pt;height:304.25pt;z-index:1768;mso-wrap-distance-left:0;mso-wrap-distance-right:0;mso-position-horizontal-relative:page" coordorigin="1340,396" coordsize="5870,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">
                <v:shape id="Freeform 146" o:spid="_x0000_s1027" style="position:absolute;left:2747;top:495;width:2363;height:2363;visibility:visible;mso-wrap-style:square;v-text-anchor:top" coordsize="236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" path="m2362,1181r-2,74l2353,1329r-11,72l2326,1472r-20,68l2283,1608r-28,65l2224,1736r-35,61l2151,1856r-42,56l2064,1965r-48,51l1966,2064r-54,45l1856,2150r-59,39l1736,2224r-63,31l1608,2282r-67,24l1472,2326r-71,15l1329,2353r-73,7l1181,2362r-75,-2l1033,2353r-72,-12l890,2326r-69,-20l754,2282r-65,-27l626,2224r-61,-35l506,2150r-56,-41l397,2064r-51,-48l298,1965r-45,-53l212,1856r-39,-59l138,1736r-31,-63l79,1608,56,1540,36,1472,20,1401,9,1329,2,1255,,1181r2,-75l9,1033,20,960,36,890,56,821,79,754r28,-65l138,625r35,-61l212,506r41,-56l298,396r48,-51l397,298r53,-45l506,211r59,-38l626,138r63,-31l754,79,821,55,890,36,961,20,1033,9r73,-7l1181,r75,2l1329,9r72,11l1472,36r69,19l1608,79r65,28l1736,138r61,35l1856,211r56,42l1966,298r50,47l2064,396r45,54l2151,506r38,58l2224,625r31,64l2283,754r23,67l2326,890r16,70l2353,1033r7,73l2362,1181xe" filled="f" strokecolor="#005695" strokeweight="10pt">
                  <v:path arrowok="t" o:connecttype="custom" o:connectlocs="2360,1751;2342,1897;2306,2036;2255,2169;2189,2293;2109,2408;2016,2512;1912,2605;1797,2685;1673,2751;1541,2802;1401,2837;1256,2856;1106,2856;961,2837;821,2802;689,2751;565,2685;450,2605;346,2512;253,2408;173,2293;107,2169;56,2036;20,1897;2,1751;2,1602;20,1456;56,1317;107,1185;173,1060;253,946;346,841;450,749;565,669;689,603;821,551;961,516;1106,498;1256,498;1401,516;1541,551;1673,603;1797,669;1912,749;2016,841;2109,946;2189,1060;2255,1185;2306,1317;2342,1456;2360,1602" o:connectangles="0,0,0,0,0,0,0,0,0,0,0,0,0,0,0,0,0,0,0,0,0,0,0,0,0,0,0,0,0,0,0,0,0,0,0,0,0,0,0,0,0,0,0,0,0,0,0,0,0,0,0,0"/>
                </v:shape>
                <v:shape id="Freeform 145" o:spid="_x0000_s1028" style="position:absolute;left:1339;top:1756;width:2835;height:2835;visibility:visible;mso-wrap-style:square;v-text-anchor:top" coordsize="2835,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" path="m1417,r-75,2l1267,8r-73,10l1122,31r-70,17l982,68,915,92r-66,27l784,149r-62,33l661,218r-58,39l546,299r-54,45l440,391r-50,49l343,492r-45,55l257,603r-40,59l181,723r-33,62l118,849,91,915,67,983r-20,69l30,1123r-13,72l7,1268r-6,74l,1417r1,76l7,1567r10,73l30,1712r17,71l67,1852r24,67l118,1985r30,65l181,2112r36,61l257,2232r41,56l343,2342r47,53l440,2444r52,47l546,2536r57,42l661,2617r61,36l784,2686r65,30l915,2743r67,24l1052,2787r70,17l1194,2817r73,10l1342,2833r75,2l1492,2833r74,-6l1639,2817r72,-13l1782,2787r69,-20l1919,2743r66,-27l2049,2686r63,-33l2172,2617r59,-39l2288,2536r54,-45l2394,2444r50,-49l2491,2342r44,-54l2577,2232r39,-59l2652,2112r34,-62l2716,1985r27,-66l2766,1852r21,-69l2803,1712r14,-72l2826,1567r6,-74l2834,1417r-2,-75l2826,1268r-9,-73l2803,1123r-16,-71l2766,983r-23,-68l2716,849r-30,-64l2652,723r-36,-61l2577,603r-42,-56l2491,492r-47,-52l2394,391r-52,-47l2288,299r-57,-42l2172,218r-60,-36l2049,149r-64,-30l1919,92,1851,68,1782,48,1711,31,1639,18,1566,8,1492,2,1417,xe" stroked="f">
                  <v:path arrowok="t" o:connecttype="custom" o:connectlocs="1342,1758;1194,1774;1052,1804;915,1848;784,1905;661,1974;546,2055;440,2147;343,2248;257,2359;181,2479;118,2605;67,2739;30,2879;7,3024;0,3173;7,3323;30,3468;67,3608;118,3741;181,3868;257,3988;343,4098;440,4200;546,4292;661,4373;784,4442;915,4499;1052,4543;1194,4573;1342,4589;1492,4589;1639,4573;1782,4543;1919,4499;2049,4442;2172,4373;2288,4292;2394,4200;2491,4098;2577,3988;2652,3868;2716,3741;2766,3608;2803,3468;2826,3323;2834,3173;2826,3024;2803,2879;2766,2739;2716,2605;2652,2479;2577,2359;2491,2248;2394,2147;2288,2055;2172,1974;2049,1905;1919,1848;1782,1804;1639,1774;1492,1758" o:connectangles="0,0,0,0,0,0,0,0,0,0,0,0,0,0,0,0,0,0,0,0,0,0,0,0,0,0,0,0,0,0,0,0,0,0,0,0,0,0,0,0,0,0,0,0,0,0,0,0,0,0,0,0,0,0,0,0,0,0,0,0,0,0"/>
                </v:shape>
                <v:shape id="Freeform 144" o:spid="_x0000_s1029" style="position:absolute;left:1575;top:1992;width:2232;height:2363;visibility:visible;mso-wrap-style:square;v-text-anchor:top" coordsize="2232,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" path="m2194,1789r-41,63l2109,1913r-49,57l2009,2024r-55,51l1896,2122r-61,43l1771,2205r-66,35l1636,2272r-71,27l1491,2321r-75,18l1339,2352r-78,8l1181,2363r-75,-3l1033,2353r-72,-11l890,2327r-69,-20l754,2283r-65,-27l626,2224r-61,-35l506,2151r-56,-42l396,2065r-50,-48l298,1966r-45,-54l211,1856r-38,-58l138,1737r-31,-63l79,1608,55,1541,36,1472,20,1402,9,1330,2,1256,,1181r2,-74l9,1033,20,961,36,891,55,822,79,755r28,-66l138,626r35,-61l211,507r42,-57l298,397r48,-51l396,298r54,-44l506,212r59,-38l626,139r63,-32l754,80,821,56,890,36,961,21,1033,9r73,-6l1181,r80,3l1339,11r77,13l1492,42r73,22l1636,91r69,32l1771,158r64,40l1896,241r58,47l2009,339r52,54l2109,450r44,61l2194,574r37,66e" filled="f" strokecolor="#005695" strokeweight="10pt">
                  <v:path arrowok="t" o:connecttype="custom" o:connectlocs="2153,3844;2060,3962;1954,4067;1835,4157;1705,4232;1565,4291;1416,4331;1261,4352;1106,4352;961,4334;821,4299;689,4248;565,4181;450,4101;346,4009;253,3904;173,3790;107,3666;55,3533;20,3394;2,3248;2,3099;20,2953;55,2814;107,2681;173,2557;253,2442;346,2338;450,2246;565,2166;689,2099;821,2048;961,2013;1106,1995;1261,1995;1416,2016;1565,2056;1705,2115;1835,2190;1954,2280;2061,2385;2153,2503;2231,2632" o:connectangles="0,0,0,0,0,0,0,0,0,0,0,0,0,0,0,0,0,0,0,0,0,0,0,0,0,0,0,0,0,0,0,0,0,0,0,0,0,0,0,0,0,0,0"/>
                </v:shape>
                <v:shape id="Freeform 143" o:spid="_x0000_s1030" style="position:absolute;left:4905;top:3881;width:2204;height:2363;visibility:visible;mso-wrap-style:square;v-text-anchor:top" coordsize="2204,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" path="m77,474r48,-60l177,357r56,-53l291,254r62,-46l418,167r68,-38l556,96,629,68,704,44,781,25,860,12,941,3,1023,r75,3l1171,10r72,11l1314,37r69,19l1450,80r65,28l1578,139r61,35l1698,212r56,42l1807,299r51,47l1906,397r45,54l1992,507r39,58l2066,626r31,64l2125,755r23,67l2168,891r16,70l2195,1033r7,74l2204,1182r-2,74l2195,1330r-11,72l2168,1473r-20,68l2125,1609r-28,65l2066,1737r-35,61l1992,1857r-41,56l1906,1966r-48,51l1807,2065r-53,45l1698,2151r-59,39l1578,2224r-63,32l1450,2283r-67,24l1314,2327r-71,15l1171,2354r-73,7l1023,2363r-81,-3l862,2352r-78,-13l708,2320r-75,-23l561,2269r-69,-32l424,2200r-64,-41l298,2115r-58,-49l185,2014r-52,-55l85,1900,41,1838,,1773e" filled="f" strokecolor="#005695" strokeweight="10pt">
                  <v:path arrowok="t" o:connecttype="custom" o:connectlocs="125,4295;233,4185;353,4089;486,4010;629,3949;781,3906;941,3884;1098,3884;1243,3902;1383,3937;1515,3989;1639,4055;1754,4135;1858,4227;1951,4332;2031,4446;2097,4571;2148,4703;2184,4842;2202,4988;2202,5137;2184,5283;2148,5422;2097,5555;2031,5679;1951,5794;1858,5898;1754,5991;1639,6071;1515,6137;1383,6188;1243,6223;1098,6242;942,6241;784,6220;633,6178;492,6118;360,6040;240,5947;133,5840;41,5719" o:connectangles="0,0,0,0,0,0,0,0,0,0,0,0,0,0,0,0,0,0,0,0,0,0,0,0,0,0,0,0,0,0,0,0,0,0,0,0,0,0,0,0,0"/>
                </v:shape>
                <v:shape id="Freeform 142" o:spid="_x0000_s1031" style="position:absolute;left:2024;top:3645;width:2835;height:2835;visibility:visible;mso-wrap-style:square;v-text-anchor:top" coordsize="2835,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" path="m1417,r-75,2l1268,8r-74,10l1122,31r-70,17l983,68,915,92r-66,27l785,149r-63,33l661,218r-58,39l546,299r-54,45l440,391r-50,50l343,493r-44,54l257,603r-39,59l181,723r-33,62l118,850,91,916,68,983r-21,70l30,1123r-13,72l8,1268r-6,74l,1418r2,75l8,1567r9,73l30,1712r17,71l68,1852r23,68l118,1986r30,64l181,2113r37,60l257,2232r42,56l343,2343r47,52l440,2444r52,48l546,2536r57,42l661,2617r61,36l785,2686r64,31l915,2744r68,23l1052,2788r70,16l1194,2818r74,9l1342,2833r75,2l1492,2833r75,-6l1640,2818r72,-14l1782,2788r69,-21l1919,2744r66,-27l2049,2686r63,-33l2173,2617r58,-39l2288,2536r54,-44l2394,2444r50,-49l2491,2343r44,-55l2577,2232r39,-59l2653,2113r33,-63l2716,1986r27,-66l2767,1852r20,-69l2804,1712r13,-72l2827,1567r5,-74l2834,1418r-2,-76l2827,1268r-10,-73l2804,1123r-17,-70l2767,983r-24,-67l2716,850r-30,-65l2653,723r-37,-61l2577,603r-42,-56l2491,493r-47,-52l2394,391r-52,-47l2288,299r-57,-42l2173,218r-61,-36l2049,149r-64,-30l1919,92,1851,68,1782,48,1712,31,1640,18,1567,8,1492,2,1417,xe" stroked="f">
                  <v:path arrowok="t" o:connecttype="custom" o:connectlocs="1342,3647;1194,3663;1052,3693;915,3737;785,3794;661,3863;546,3944;440,4036;343,4138;257,4248;181,4368;118,4495;68,4628;30,4768;8,4913;0,5063;8,5212;30,5357;68,5497;118,5631;181,5758;257,5877;343,5988;440,6089;546,6181;661,6262;785,6331;915,6389;1052,6433;1194,6463;1342,6478;1492,6478;1640,6463;1782,6433;1919,6389;2049,6331;2173,6262;2288,6181;2394,6089;2491,5988;2577,5877;2653,5758;2716,5631;2767,5497;2804,5357;2827,5212;2834,5063;2827,4913;2804,4768;2767,4628;2716,4495;2653,4368;2577,4248;2491,4138;2394,4036;2288,3944;2173,3863;2049,3794;1919,3737;1782,3693;1640,3663;1492,3647" o:connectangles="0,0,0,0,0,0,0,0,0,0,0,0,0,0,0,0,0,0,0,0,0,0,0,0,0,0,0,0,0,0,0,0,0,0,0,0,0,0,0,0,0,0,0,0,0,0,0,0,0,0,0,0,0,0,0,0,0,0,0,0,0,0"/>
                </v:shape>
                <v:shape id="Freeform 141" o:spid="_x0000_s1032" style="position:absolute;left:2260;top:3881;width:2363;height:2363;visibility:visible;mso-wrap-style:square;v-text-anchor:top" coordsize="236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" path="m430,270r63,-48l559,177r69,-39l700,102,775,72,852,47,931,27r82,-15l1096,3,1181,r75,3l1329,10r72,11l1472,37r69,19l1608,80r65,28l1736,139r61,35l1856,212r56,42l1966,299r50,47l2064,397r45,54l2151,507r38,58l2224,626r31,64l2283,755r23,67l2326,891r16,70l2353,1033r7,74l2362,1182r-2,74l2353,1330r-11,72l2326,1473r-20,68l2283,1609r-28,65l2224,1737r-35,61l2151,1857r-42,56l2064,1966r-48,51l1966,2065r-54,45l1856,2151r-59,39l1736,2224r-63,32l1608,2283r-67,24l1472,2327r-71,15l1329,2354r-73,7l1181,2363r-75,-2l1033,2354r-72,-12l890,2327r-69,-20l754,2283r-65,-27l626,2224r-61,-34l506,2151r-56,-41l397,2065r-51,-48l298,1966r-45,-53l211,1857r-38,-59l138,1737r-31,-63l79,1609,56,1541,36,1473,20,1402,9,1330,2,1256,,1182e" filled="f" strokecolor="#005695" strokeweight="10pt">
                  <v:path arrowok="t" o:connecttype="custom" o:connectlocs="493,4103;628,4019;775,3953;931,3908;1096,3884;1256,3884;1401,3902;1541,3937;1673,3989;1797,4055;1912,4135;2016,4227;2109,4332;2189,4446;2255,4571;2306,4703;2342,4842;2360,4988;2360,5137;2342,5283;2306,5422;2255,5555;2189,5679;2109,5794;2016,5898;1912,5991;1797,6071;1673,6137;1541,6188;1401,6223;1256,6242;1106,6242;961,6223;821,6188;689,6137;565,6071;450,5991;346,5898;253,5794;173,5679;107,5555;56,5422;20,5283;2,5137" o:connectangles="0,0,0,0,0,0,0,0,0,0,0,0,0,0,0,0,0,0,0,0,0,0,0,0,0,0,0,0,0,0,0,0,0,0,0,0,0,0,0,0,0,0,0,0"/>
                </v:shape>
                <v:shape id="Freeform 140" o:spid="_x0000_s1033" style="position:absolute;left:3806;top:2448;width:520;height:706;visibility:visible;mso-wrap-style:square;v-text-anchor:top" coordsize="52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" path="m392,l,436,519,706,392,xe" fillcolor="#005695" stroked="f">
                  <v:path arrowok="t" o:connecttype="custom" o:connectlocs="392,2448;0,2884;519,3154;392,2448" o:connectangles="0,0,0,0"/>
                </v:shape>
                <v:shape id="Freeform 139" o:spid="_x0000_s1034" style="position:absolute;left:4714;top:4036;width:581;height:582;visibility:visible;mso-wrap-style:square;v-text-anchor:top" coordsize="58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" path="m68,l,581,580,502,68,xe" fillcolor="#005695" stroked="f">
                  <v:path arrowok="t" o:connecttype="custom" o:connectlocs="68,4037;0,4618;580,4539;68,4037" o:connectangles="0,0,0,0"/>
                </v:shape>
                <v:shape id="Freeform 138" o:spid="_x0000_s1035" style="position:absolute;left:2093;top:3899;width:578;height:632;visibility:visible;mso-wrap-style:square;v-text-anchor:top" coordsize="57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" path="m339,l,632,578,535,339,xe" fillcolor="#005695" stroked="f">
                  <v:path arrowok="t" o:connecttype="custom" o:connectlocs="339,3899;0,4531;578,4434;339,3899" o:connectangles="0,0,0,0"/>
                </v:shape>
                <v:shapetype id="_x0000_t202" coordsize="21600,21600" o:spt="202" path="m,l,21600r21600,l21600,xe">
                  <v:stroke joinstyle="miter"/>
                  <v:path gradientshapeok="t" o:connecttype="rect"/>
                </v:shapetype>
                <v:shape id="Text Box 137" o:spid="_x0000_s1036" type="#_x0000_t202" style="position:absolute;left:3305;top:1207;width:1308;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3ACEE65" w14:textId="77777777" w:rsidR="00BE657A" w:rsidRDefault="00D83C96">
                        <w:pPr>
                          <w:ind w:right="18"/>
                          <w:jc w:val="center"/>
                          <w:rPr>
                            <w:sz w:val="20"/>
                          </w:rPr>
                        </w:pPr>
                        <w:r>
                          <w:rPr>
                            <w:b/>
                            <w:color w:val="005695"/>
                            <w:sz w:val="20"/>
                          </w:rPr>
                          <w:t xml:space="preserve">Outcomes </w:t>
                        </w:r>
                        <w:r>
                          <w:rPr>
                            <w:color w:val="231F20"/>
                            <w:sz w:val="20"/>
                          </w:rPr>
                          <w:t>What the Plan aims to</w:t>
                        </w:r>
                        <w:r>
                          <w:rPr>
                            <w:color w:val="231F20"/>
                            <w:spacing w:val="-5"/>
                            <w:sz w:val="20"/>
                          </w:rPr>
                          <w:t xml:space="preserve"> </w:t>
                        </w:r>
                        <w:r>
                          <w:rPr>
                            <w:color w:val="231F20"/>
                            <w:sz w:val="20"/>
                          </w:rPr>
                          <w:t>achieve</w:t>
                        </w:r>
                      </w:p>
                    </w:txbxContent>
                  </v:textbox>
                </v:shape>
                <v:shape id="Text Box 136" o:spid="_x0000_s1037" type="#_x0000_t202" style="position:absolute;left:2070;top:2802;width:1375;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90BC14A" w14:textId="77777777" w:rsidR="00BE657A" w:rsidRDefault="00D83C96">
                        <w:pPr>
                          <w:ind w:right="18"/>
                          <w:jc w:val="center"/>
                          <w:rPr>
                            <w:sz w:val="20"/>
                          </w:rPr>
                        </w:pPr>
                        <w:r>
                          <w:rPr>
                            <w:b/>
                            <w:color w:val="005695"/>
                            <w:sz w:val="20"/>
                          </w:rPr>
                          <w:t xml:space="preserve">Objectives </w:t>
                        </w:r>
                        <w:r>
                          <w:rPr>
                            <w:color w:val="231F20"/>
                            <w:sz w:val="20"/>
                          </w:rPr>
                          <w:t>Steps to</w:t>
                        </w:r>
                        <w:r>
                          <w:rPr>
                            <w:color w:val="231F20"/>
                            <w:spacing w:val="-8"/>
                            <w:sz w:val="20"/>
                          </w:rPr>
                          <w:t xml:space="preserve"> </w:t>
                        </w:r>
                        <w:r>
                          <w:rPr>
                            <w:color w:val="231F20"/>
                            <w:sz w:val="20"/>
                          </w:rPr>
                          <w:t>achieve each</w:t>
                        </w:r>
                        <w:r>
                          <w:rPr>
                            <w:color w:val="231F20"/>
                            <w:spacing w:val="-2"/>
                            <w:sz w:val="20"/>
                          </w:rPr>
                          <w:t xml:space="preserve"> </w:t>
                        </w:r>
                        <w:r>
                          <w:rPr>
                            <w:color w:val="231F20"/>
                            <w:sz w:val="20"/>
                          </w:rPr>
                          <w:t>outcome</w:t>
                        </w:r>
                      </w:p>
                    </w:txbxContent>
                  </v:textbox>
                </v:shape>
                <v:shape id="Text Box 135" o:spid="_x0000_s1038" type="#_x0000_t202" style="position:absolute;left:2708;top:4572;width:148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799BF3A" w14:textId="77777777" w:rsidR="00BE657A" w:rsidRDefault="00D83C96">
                        <w:pPr>
                          <w:spacing w:line="248" w:lineRule="exact"/>
                          <w:ind w:left="399"/>
                          <w:rPr>
                            <w:b/>
                            <w:sz w:val="20"/>
                          </w:rPr>
                        </w:pPr>
                        <w:r>
                          <w:rPr>
                            <w:b/>
                            <w:color w:val="005695"/>
                            <w:sz w:val="20"/>
                          </w:rPr>
                          <w:t>Actions</w:t>
                        </w:r>
                      </w:p>
                      <w:p w14:paraId="3049CC31" w14:textId="77777777" w:rsidR="00BE657A" w:rsidRDefault="00D83C96">
                        <w:pPr>
                          <w:ind w:right="18"/>
                          <w:jc w:val="center"/>
                          <w:rPr>
                            <w:sz w:val="20"/>
                          </w:rPr>
                        </w:pPr>
                        <w:r>
                          <w:rPr>
                            <w:color w:val="231F20"/>
                            <w:sz w:val="20"/>
                          </w:rPr>
                          <w:t>Policies or reforms</w:t>
                        </w:r>
                        <w:r>
                          <w:rPr>
                            <w:color w:val="231F20"/>
                            <w:spacing w:val="-5"/>
                            <w:sz w:val="20"/>
                          </w:rPr>
                          <w:t xml:space="preserve"> </w:t>
                        </w:r>
                        <w:r>
                          <w:rPr>
                            <w:color w:val="231F20"/>
                            <w:sz w:val="20"/>
                          </w:rPr>
                          <w:t>to</w:t>
                        </w:r>
                        <w:r>
                          <w:rPr>
                            <w:color w:val="231F20"/>
                            <w:spacing w:val="-5"/>
                            <w:sz w:val="20"/>
                          </w:rPr>
                          <w:t xml:space="preserve"> </w:t>
                        </w:r>
                        <w:r>
                          <w:rPr>
                            <w:color w:val="231F20"/>
                            <w:sz w:val="20"/>
                          </w:rPr>
                          <w:t>deliver objectives</w:t>
                        </w:r>
                      </w:p>
                    </w:txbxContent>
                  </v:textbox>
                </v:shape>
                <v:shape id="Text Box 134" o:spid="_x0000_s1039" type="#_x0000_t202" style="position:absolute;left:5254;top:4466;width:1296;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A963B05" w14:textId="77777777" w:rsidR="00BE657A" w:rsidRDefault="00D83C96">
                        <w:pPr>
                          <w:ind w:right="18"/>
                          <w:jc w:val="center"/>
                          <w:rPr>
                            <w:sz w:val="20"/>
                          </w:rPr>
                        </w:pPr>
                        <w:r>
                          <w:rPr>
                            <w:b/>
                            <w:color w:val="005695"/>
                            <w:sz w:val="20"/>
                          </w:rPr>
                          <w:t xml:space="preserve">Metrics </w:t>
                        </w:r>
                        <w:r>
                          <w:rPr>
                            <w:color w:val="231F20"/>
                            <w:sz w:val="20"/>
                          </w:rPr>
                          <w:t>Measures to assess</w:t>
                        </w:r>
                        <w:r>
                          <w:rPr>
                            <w:color w:val="231F20"/>
                            <w:spacing w:val="-7"/>
                            <w:sz w:val="20"/>
                          </w:rPr>
                          <w:t xml:space="preserve"> </w:t>
                        </w:r>
                        <w:r>
                          <w:rPr>
                            <w:color w:val="231F20"/>
                            <w:sz w:val="20"/>
                          </w:rPr>
                          <w:t>progress towards objectives</w:t>
                        </w:r>
                      </w:p>
                    </w:txbxContent>
                  </v:textbox>
                </v:shape>
                <w10:wrap type="topAndBottom" anchorx="page"/>
              </v:group>
            </w:pict>
          </mc:Fallback>
        </mc:AlternateContent>
      </w:r>
    </w:p>
    <w:p w14:paraId="18EE40E4" w14:textId="77777777" w:rsidR="00BE657A" w:rsidRPr="00D83C96" w:rsidRDefault="00BE657A">
      <w:pPr>
        <w:pStyle w:val="BodyText"/>
        <w:rPr>
          <w:rFonts w:asciiTheme="minorHAnsi" w:hAnsiTheme="minorHAnsi"/>
          <w:sz w:val="24"/>
        </w:rPr>
      </w:pPr>
    </w:p>
    <w:p w14:paraId="073C2414" w14:textId="77777777" w:rsidR="00BE657A" w:rsidRPr="00D83C96" w:rsidRDefault="00BE657A">
      <w:pPr>
        <w:pStyle w:val="BodyText"/>
        <w:spacing w:before="4"/>
        <w:rPr>
          <w:rFonts w:asciiTheme="minorHAnsi" w:hAnsiTheme="minorHAnsi"/>
          <w:sz w:val="21"/>
        </w:rPr>
      </w:pPr>
    </w:p>
    <w:p w14:paraId="2940BE0D" w14:textId="77777777" w:rsidR="00BE657A" w:rsidRPr="00D83C96" w:rsidRDefault="00D83C96">
      <w:pPr>
        <w:pStyle w:val="Heading3"/>
        <w:rPr>
          <w:rFonts w:asciiTheme="minorHAnsi" w:hAnsiTheme="minorHAnsi"/>
        </w:rPr>
      </w:pPr>
      <w:r w:rsidRPr="00D83C96">
        <w:rPr>
          <w:rFonts w:asciiTheme="minorHAnsi" w:hAnsiTheme="minorHAnsi"/>
          <w:color w:val="231F20"/>
        </w:rPr>
        <w:t>Figure 1—Architecture of the Strategic Energy Plan</w:t>
      </w:r>
    </w:p>
    <w:p w14:paraId="33C7C7B3" w14:textId="77777777" w:rsidR="00BE657A" w:rsidRPr="00D83C96" w:rsidRDefault="00BE657A">
      <w:pPr>
        <w:rPr>
          <w:rFonts w:asciiTheme="minorHAnsi" w:hAnsiTheme="minorHAnsi"/>
        </w:rPr>
        <w:sectPr w:rsidR="00BE657A" w:rsidRPr="00D83C96">
          <w:pgSz w:w="11910" w:h="16840"/>
          <w:pgMar w:top="1240" w:right="1000" w:bottom="280" w:left="1020" w:header="584" w:footer="0" w:gutter="0"/>
          <w:cols w:space="720"/>
        </w:sectPr>
      </w:pPr>
    </w:p>
    <w:p w14:paraId="1244E2BD" w14:textId="77777777" w:rsidR="00BE657A" w:rsidRPr="00D83C96" w:rsidRDefault="00D83C96">
      <w:pPr>
        <w:spacing w:before="90"/>
        <w:ind w:left="113"/>
        <w:rPr>
          <w:rFonts w:asciiTheme="minorHAnsi" w:hAnsiTheme="minorHAnsi"/>
          <w:b/>
          <w:sz w:val="36"/>
        </w:rPr>
      </w:pPr>
      <w:bookmarkStart w:id="6" w:name="Tangible_outcomes"/>
      <w:bookmarkStart w:id="7" w:name="_bookmark2"/>
      <w:bookmarkEnd w:id="6"/>
      <w:bookmarkEnd w:id="7"/>
      <w:r w:rsidRPr="00D83C96">
        <w:rPr>
          <w:rFonts w:asciiTheme="minorHAnsi" w:hAnsiTheme="minorHAnsi"/>
          <w:b/>
          <w:color w:val="005A94"/>
          <w:sz w:val="36"/>
        </w:rPr>
        <w:lastRenderedPageBreak/>
        <w:t>Tangible outcomes</w:t>
      </w:r>
    </w:p>
    <w:p w14:paraId="77BB35C9" w14:textId="77777777" w:rsidR="00BE657A" w:rsidRPr="00D83C96" w:rsidRDefault="00D83C96">
      <w:pPr>
        <w:pStyle w:val="BodyText"/>
        <w:spacing w:before="169" w:line="278" w:lineRule="auto"/>
        <w:ind w:left="113" w:right="259"/>
        <w:rPr>
          <w:rFonts w:asciiTheme="minorHAnsi" w:hAnsiTheme="minorHAnsi"/>
        </w:rPr>
      </w:pPr>
      <w:r w:rsidRPr="00D83C96">
        <w:rPr>
          <w:rFonts w:asciiTheme="minorHAnsi" w:hAnsiTheme="minorHAnsi"/>
          <w:color w:val="231F20"/>
        </w:rPr>
        <w:t>The Plan’s five high-level outcomes are centred around one key priority which is for consumers to have access to affordable energy and to be satisfied with the energy services they receive. In support of this central priority are four outcomes covering key elements of the supply chain where a managed evolution in energy policy, market design, and system services is most critical. Strong but agile governance of the market and its regulatory bodies underpin the achievement of those five outcomes.</w:t>
      </w:r>
    </w:p>
    <w:p w14:paraId="640B6B02" w14:textId="23677C2E" w:rsidR="00BE657A" w:rsidRPr="00D83C96" w:rsidRDefault="00510B1E">
      <w:pPr>
        <w:pStyle w:val="BodyText"/>
        <w:spacing w:before="11"/>
        <w:rPr>
          <w:rFonts w:asciiTheme="minorHAnsi" w:hAnsiTheme="minorHAnsi"/>
          <w:sz w:val="26"/>
        </w:rPr>
      </w:pPr>
      <w:r>
        <w:rPr>
          <w:rFonts w:asciiTheme="minorHAnsi" w:hAnsiTheme="minorHAnsi"/>
          <w:noProof/>
        </w:rPr>
        <mc:AlternateContent>
          <mc:Choice Requires="wpg">
            <w:drawing>
              <wp:anchor distT="0" distB="0" distL="0" distR="0" simplePos="0" relativeHeight="1912" behindDoc="0" locked="0" layoutInCell="1" allowOverlap="1" wp14:anchorId="0B2BD13B" wp14:editId="4DBB3EDD">
                <wp:simplePos x="0" y="0"/>
                <wp:positionH relativeFrom="page">
                  <wp:posOffset>821690</wp:posOffset>
                </wp:positionH>
                <wp:positionV relativeFrom="paragraph">
                  <wp:posOffset>230505</wp:posOffset>
                </wp:positionV>
                <wp:extent cx="4081145" cy="3833495"/>
                <wp:effectExtent l="2540" t="0" r="0" b="0"/>
                <wp:wrapTopAndBottom/>
                <wp:docPr id="1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145" cy="3833495"/>
                          <a:chOff x="1294" y="363"/>
                          <a:chExt cx="6427" cy="6037"/>
                        </a:xfrm>
                      </wpg:grpSpPr>
                      <pic:pic xmlns:pic="http://schemas.openxmlformats.org/drawingml/2006/picture">
                        <pic:nvPicPr>
                          <pic:cNvPr id="128" name="Picture 1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293" y="363"/>
                            <a:ext cx="6427" cy="6037"/>
                          </a:xfrm>
                          <a:prstGeom prst="rect">
                            <a:avLst/>
                          </a:prstGeom>
                          <a:noFill/>
                          <a:extLst>
                            <a:ext uri="{909E8E84-426E-40DD-AFC4-6F175D3DCCD1}">
                              <a14:hiddenFill xmlns:a14="http://schemas.microsoft.com/office/drawing/2010/main">
                                <a:solidFill>
                                  <a:srgbClr val="FFFFFF"/>
                                </a:solidFill>
                              </a14:hiddenFill>
                            </a:ext>
                          </a:extLst>
                        </pic:spPr>
                      </pic:pic>
                      <wps:wsp>
                        <wps:cNvPr id="129" name="Text Box 131"/>
                        <wps:cNvSpPr txBox="1">
                          <a:spLocks noChangeArrowheads="1"/>
                        </wps:cNvSpPr>
                        <wps:spPr bwMode="auto">
                          <a:xfrm>
                            <a:off x="4098" y="839"/>
                            <a:ext cx="838"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B4E0" w14:textId="77777777" w:rsidR="00BE657A" w:rsidRDefault="00D83C96">
                              <w:pPr>
                                <w:ind w:right="18" w:hanging="1"/>
                                <w:jc w:val="center"/>
                                <w:rPr>
                                  <w:sz w:val="20"/>
                                </w:rPr>
                              </w:pPr>
                              <w:r>
                                <w:rPr>
                                  <w:color w:val="231F20"/>
                                  <w:sz w:val="20"/>
                                </w:rPr>
                                <w:t>Secure electricity and gas system</w:t>
                              </w:r>
                            </w:p>
                          </w:txbxContent>
                        </wps:txbx>
                        <wps:bodyPr rot="0" vert="horz" wrap="square" lIns="0" tIns="0" rIns="0" bIns="0" anchor="t" anchorCtr="0" upright="1">
                          <a:noAutofit/>
                        </wps:bodyPr>
                      </wps:wsp>
                      <wps:wsp>
                        <wps:cNvPr id="130" name="Text Box 130"/>
                        <wps:cNvSpPr txBox="1">
                          <a:spLocks noChangeArrowheads="1"/>
                        </wps:cNvSpPr>
                        <wps:spPr bwMode="auto">
                          <a:xfrm>
                            <a:off x="1656" y="2959"/>
                            <a:ext cx="1159"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CE7E" w14:textId="77777777" w:rsidR="00BE657A" w:rsidRDefault="00D83C96">
                              <w:pPr>
                                <w:ind w:right="18"/>
                                <w:jc w:val="center"/>
                                <w:rPr>
                                  <w:sz w:val="20"/>
                                </w:rPr>
                              </w:pPr>
                              <w:r>
                                <w:rPr>
                                  <w:color w:val="231F20"/>
                                  <w:sz w:val="20"/>
                                </w:rPr>
                                <w:t>Effi cient and timely investment</w:t>
                              </w:r>
                              <w:r>
                                <w:rPr>
                                  <w:color w:val="231F20"/>
                                  <w:spacing w:val="-6"/>
                                  <w:sz w:val="20"/>
                                </w:rPr>
                                <w:t xml:space="preserve"> </w:t>
                              </w:r>
                              <w:r>
                                <w:rPr>
                                  <w:color w:val="231F20"/>
                                  <w:sz w:val="20"/>
                                </w:rPr>
                                <w:t>in networks</w:t>
                              </w:r>
                            </w:p>
                          </w:txbxContent>
                        </wps:txbx>
                        <wps:bodyPr rot="0" vert="horz" wrap="square" lIns="0" tIns="0" rIns="0" bIns="0" anchor="t" anchorCtr="0" upright="1">
                          <a:noAutofit/>
                        </wps:bodyPr>
                      </wps:wsp>
                      <wps:wsp>
                        <wps:cNvPr id="131" name="Text Box 129"/>
                        <wps:cNvSpPr txBox="1">
                          <a:spLocks noChangeArrowheads="1"/>
                        </wps:cNvSpPr>
                        <wps:spPr bwMode="auto">
                          <a:xfrm>
                            <a:off x="4035" y="2959"/>
                            <a:ext cx="964"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EACF" w14:textId="77777777" w:rsidR="00BE657A" w:rsidRDefault="00D83C96">
                              <w:pPr>
                                <w:ind w:left="-1" w:right="18"/>
                                <w:jc w:val="center"/>
                                <w:rPr>
                                  <w:sz w:val="20"/>
                                </w:rPr>
                              </w:pPr>
                              <w:r>
                                <w:rPr>
                                  <w:color w:val="231F20"/>
                                  <w:sz w:val="20"/>
                                </w:rPr>
                                <w:t>Affordable energy</w:t>
                              </w:r>
                              <w:r>
                                <w:rPr>
                                  <w:color w:val="231F20"/>
                                  <w:spacing w:val="-2"/>
                                  <w:sz w:val="20"/>
                                </w:rPr>
                                <w:t xml:space="preserve"> </w:t>
                              </w:r>
                              <w:r>
                                <w:rPr>
                                  <w:color w:val="231F20"/>
                                  <w:sz w:val="20"/>
                                </w:rPr>
                                <w:t>and satisfied consumers</w:t>
                              </w:r>
                            </w:p>
                          </w:txbxContent>
                        </wps:txbx>
                        <wps:bodyPr rot="0" vert="horz" wrap="square" lIns="0" tIns="0" rIns="0" bIns="0" anchor="t" anchorCtr="0" upright="1">
                          <a:noAutofit/>
                        </wps:bodyPr>
                      </wps:wsp>
                      <wps:wsp>
                        <wps:cNvPr id="132" name="Text Box 128"/>
                        <wps:cNvSpPr txBox="1">
                          <a:spLocks noChangeArrowheads="1"/>
                        </wps:cNvSpPr>
                        <wps:spPr bwMode="auto">
                          <a:xfrm>
                            <a:off x="6198" y="2959"/>
                            <a:ext cx="1201"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A595" w14:textId="77777777" w:rsidR="00BE657A" w:rsidRDefault="00D83C96">
                              <w:pPr>
                                <w:ind w:right="18"/>
                                <w:jc w:val="center"/>
                                <w:rPr>
                                  <w:sz w:val="20"/>
                                </w:rPr>
                              </w:pPr>
                              <w:r>
                                <w:rPr>
                                  <w:color w:val="231F20"/>
                                  <w:sz w:val="20"/>
                                </w:rPr>
                                <w:t>Reliable and low emissions electricity and gas supply</w:t>
                              </w:r>
                            </w:p>
                          </w:txbxContent>
                        </wps:txbx>
                        <wps:bodyPr rot="0" vert="horz" wrap="square" lIns="0" tIns="0" rIns="0" bIns="0" anchor="t" anchorCtr="0" upright="1">
                          <a:noAutofit/>
                        </wps:bodyPr>
                      </wps:wsp>
                      <wps:wsp>
                        <wps:cNvPr id="133" name="Text Box 127"/>
                        <wps:cNvSpPr txBox="1">
                          <a:spLocks noChangeArrowheads="1"/>
                        </wps:cNvSpPr>
                        <wps:spPr bwMode="auto">
                          <a:xfrm>
                            <a:off x="3840" y="4926"/>
                            <a:ext cx="1353"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0C4B" w14:textId="77777777" w:rsidR="00BE657A" w:rsidRDefault="00D83C96">
                              <w:pPr>
                                <w:ind w:right="18" w:hanging="1"/>
                                <w:jc w:val="center"/>
                                <w:rPr>
                                  <w:sz w:val="20"/>
                                </w:rPr>
                              </w:pPr>
                              <w:r>
                                <w:rPr>
                                  <w:color w:val="231F20"/>
                                  <w:sz w:val="20"/>
                                </w:rPr>
                                <w:t>Effective development</w:t>
                              </w:r>
                              <w:r>
                                <w:rPr>
                                  <w:color w:val="231F20"/>
                                  <w:spacing w:val="-3"/>
                                  <w:sz w:val="20"/>
                                </w:rPr>
                                <w:t xml:space="preserve"> </w:t>
                              </w:r>
                              <w:r>
                                <w:rPr>
                                  <w:color w:val="231F20"/>
                                  <w:sz w:val="20"/>
                                </w:rPr>
                                <w:t>of open and competitive markets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BD13B" id="Group 126" o:spid="_x0000_s1040" style="position:absolute;margin-left:64.7pt;margin-top:18.15pt;width:321.35pt;height:301.85pt;z-index:1912;mso-wrap-distance-left:0;mso-wrap-distance-right:0;mso-position-horizontal-relative:page" coordorigin="1294,363" coordsize="6427,6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">
                <v:shape id="Picture 132" o:spid="_x0000_s1041" type="#_x0000_t75" style="position:absolute;left:1293;top:363;width:6427;height:6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">
                  <v:imagedata r:id="rId71" o:title=""/>
                </v:shape>
                <v:shape id="Text Box 131" o:spid="_x0000_s1042" type="#_x0000_t202" style="position:absolute;left:4098;top:839;width:838;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E4DB4E0" w14:textId="77777777" w:rsidR="00BE657A" w:rsidRDefault="00D83C96">
                        <w:pPr>
                          <w:ind w:right="18" w:hanging="1"/>
                          <w:jc w:val="center"/>
                          <w:rPr>
                            <w:sz w:val="20"/>
                          </w:rPr>
                        </w:pPr>
                        <w:r>
                          <w:rPr>
                            <w:color w:val="231F20"/>
                            <w:sz w:val="20"/>
                          </w:rPr>
                          <w:t>Secure electricity and gas system</w:t>
                        </w:r>
                      </w:p>
                    </w:txbxContent>
                  </v:textbox>
                </v:shape>
                <v:shape id="Text Box 130" o:spid="_x0000_s1043" type="#_x0000_t202" style="position:absolute;left:1656;top:2959;width:1159;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FEBCE7E" w14:textId="77777777" w:rsidR="00BE657A" w:rsidRDefault="00D83C96">
                        <w:pPr>
                          <w:ind w:right="18"/>
                          <w:jc w:val="center"/>
                          <w:rPr>
                            <w:sz w:val="20"/>
                          </w:rPr>
                        </w:pPr>
                        <w:r>
                          <w:rPr>
                            <w:color w:val="231F20"/>
                            <w:sz w:val="20"/>
                          </w:rPr>
                          <w:t>Effi cient and timely investment</w:t>
                        </w:r>
                        <w:r>
                          <w:rPr>
                            <w:color w:val="231F20"/>
                            <w:spacing w:val="-6"/>
                            <w:sz w:val="20"/>
                          </w:rPr>
                          <w:t xml:space="preserve"> </w:t>
                        </w:r>
                        <w:r>
                          <w:rPr>
                            <w:color w:val="231F20"/>
                            <w:sz w:val="20"/>
                          </w:rPr>
                          <w:t>in networks</w:t>
                        </w:r>
                      </w:p>
                    </w:txbxContent>
                  </v:textbox>
                </v:shape>
                <v:shape id="Text Box 129" o:spid="_x0000_s1044" type="#_x0000_t202" style="position:absolute;left:4035;top:2959;width:964;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6FDEACF" w14:textId="77777777" w:rsidR="00BE657A" w:rsidRDefault="00D83C96">
                        <w:pPr>
                          <w:ind w:left="-1" w:right="18"/>
                          <w:jc w:val="center"/>
                          <w:rPr>
                            <w:sz w:val="20"/>
                          </w:rPr>
                        </w:pPr>
                        <w:r>
                          <w:rPr>
                            <w:color w:val="231F20"/>
                            <w:sz w:val="20"/>
                          </w:rPr>
                          <w:t>Affordable energy</w:t>
                        </w:r>
                        <w:r>
                          <w:rPr>
                            <w:color w:val="231F20"/>
                            <w:spacing w:val="-2"/>
                            <w:sz w:val="20"/>
                          </w:rPr>
                          <w:t xml:space="preserve"> </w:t>
                        </w:r>
                        <w:r>
                          <w:rPr>
                            <w:color w:val="231F20"/>
                            <w:sz w:val="20"/>
                          </w:rPr>
                          <w:t>and satisfied consumers</w:t>
                        </w:r>
                      </w:p>
                    </w:txbxContent>
                  </v:textbox>
                </v:shape>
                <v:shape id="Text Box 128" o:spid="_x0000_s1045" type="#_x0000_t202" style="position:absolute;left:6198;top:2959;width:1201;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4431A595" w14:textId="77777777" w:rsidR="00BE657A" w:rsidRDefault="00D83C96">
                        <w:pPr>
                          <w:ind w:right="18"/>
                          <w:jc w:val="center"/>
                          <w:rPr>
                            <w:sz w:val="20"/>
                          </w:rPr>
                        </w:pPr>
                        <w:r>
                          <w:rPr>
                            <w:color w:val="231F20"/>
                            <w:sz w:val="20"/>
                          </w:rPr>
                          <w:t>Reliable and low emissions electricity and gas supply</w:t>
                        </w:r>
                      </w:p>
                    </w:txbxContent>
                  </v:textbox>
                </v:shape>
                <v:shape id="Text Box 127" o:spid="_x0000_s1046" type="#_x0000_t202" style="position:absolute;left:3840;top:4926;width:1353;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E500C4B" w14:textId="77777777" w:rsidR="00BE657A" w:rsidRDefault="00D83C96">
                        <w:pPr>
                          <w:ind w:right="18" w:hanging="1"/>
                          <w:jc w:val="center"/>
                          <w:rPr>
                            <w:sz w:val="20"/>
                          </w:rPr>
                        </w:pPr>
                        <w:r>
                          <w:rPr>
                            <w:color w:val="231F20"/>
                            <w:sz w:val="20"/>
                          </w:rPr>
                          <w:t>Effective development</w:t>
                        </w:r>
                        <w:r>
                          <w:rPr>
                            <w:color w:val="231F20"/>
                            <w:spacing w:val="-3"/>
                            <w:sz w:val="20"/>
                          </w:rPr>
                          <w:t xml:space="preserve"> </w:t>
                        </w:r>
                        <w:r>
                          <w:rPr>
                            <w:color w:val="231F20"/>
                            <w:sz w:val="20"/>
                          </w:rPr>
                          <w:t>of open and competitive markets</w:t>
                        </w:r>
                      </w:p>
                    </w:txbxContent>
                  </v:textbox>
                </v:shape>
                <w10:wrap type="topAndBottom" anchorx="page"/>
              </v:group>
            </w:pict>
          </mc:Fallback>
        </mc:AlternateContent>
      </w:r>
      <w:r>
        <w:rPr>
          <w:rFonts w:asciiTheme="minorHAnsi" w:hAnsiTheme="minorHAnsi"/>
          <w:noProof/>
        </w:rPr>
        <mc:AlternateContent>
          <mc:Choice Requires="wps">
            <w:drawing>
              <wp:anchor distT="0" distB="0" distL="0" distR="0" simplePos="0" relativeHeight="1936" behindDoc="0" locked="0" layoutInCell="1" allowOverlap="1" wp14:anchorId="2B068B8B" wp14:editId="3C9704B4">
                <wp:simplePos x="0" y="0"/>
                <wp:positionH relativeFrom="page">
                  <wp:posOffset>815340</wp:posOffset>
                </wp:positionH>
                <wp:positionV relativeFrom="paragraph">
                  <wp:posOffset>4170680</wp:posOffset>
                </wp:positionV>
                <wp:extent cx="4093845" cy="275590"/>
                <wp:effectExtent l="15240" t="12700" r="15240" b="16510"/>
                <wp:wrapTopAndBottom/>
                <wp:docPr id="1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275590"/>
                        </a:xfrm>
                        <a:prstGeom prst="rect">
                          <a:avLst/>
                        </a:prstGeom>
                        <a:solidFill>
                          <a:srgbClr val="D7EFF4"/>
                        </a:solidFill>
                        <a:ln w="25400">
                          <a:solidFill>
                            <a:srgbClr val="005695"/>
                          </a:solidFill>
                          <a:miter lim="800000"/>
                          <a:headEnd/>
                          <a:tailEnd/>
                        </a:ln>
                      </wps:spPr>
                      <wps:txbx>
                        <w:txbxContent>
                          <w:p w14:paraId="4695982E" w14:textId="77777777" w:rsidR="00BE657A" w:rsidRDefault="00D83C96">
                            <w:pPr>
                              <w:pStyle w:val="BodyText"/>
                              <w:spacing w:before="61"/>
                              <w:ind w:left="2020"/>
                            </w:pPr>
                            <w:r>
                              <w:rPr>
                                <w:color w:val="231F20"/>
                              </w:rPr>
                              <w:t>Strong but agile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8B8B" id="Text Box 125" o:spid="_x0000_s1047" type="#_x0000_t202" style="position:absolute;margin-left:64.2pt;margin-top:328.4pt;width:322.35pt;height:21.7pt;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" fillcolor="#d7eff4" strokecolor="#005695" strokeweight="2pt">
                <v:textbox inset="0,0,0,0">
                  <w:txbxContent>
                    <w:p w14:paraId="4695982E" w14:textId="77777777" w:rsidR="00BE657A" w:rsidRDefault="00D83C96">
                      <w:pPr>
                        <w:pStyle w:val="BodyText"/>
                        <w:spacing w:before="61"/>
                        <w:ind w:left="2020"/>
                      </w:pPr>
                      <w:r>
                        <w:rPr>
                          <w:color w:val="231F20"/>
                        </w:rPr>
                        <w:t>Strong but agile governance</w:t>
                      </w:r>
                    </w:p>
                  </w:txbxContent>
                </v:textbox>
                <w10:wrap type="topAndBottom" anchorx="page"/>
              </v:shape>
            </w:pict>
          </mc:Fallback>
        </mc:AlternateContent>
      </w:r>
    </w:p>
    <w:p w14:paraId="251529D5" w14:textId="77777777" w:rsidR="00BE657A" w:rsidRPr="00D83C96" w:rsidRDefault="00BE657A">
      <w:pPr>
        <w:pStyle w:val="BodyText"/>
        <w:spacing w:before="8"/>
        <w:rPr>
          <w:rFonts w:asciiTheme="minorHAnsi" w:hAnsiTheme="minorHAnsi"/>
          <w:sz w:val="6"/>
        </w:rPr>
      </w:pPr>
    </w:p>
    <w:p w14:paraId="37F29EC1" w14:textId="77777777" w:rsidR="00BE657A" w:rsidRPr="00D83C96" w:rsidRDefault="00BE657A">
      <w:pPr>
        <w:pStyle w:val="BodyText"/>
        <w:spacing w:before="11"/>
        <w:rPr>
          <w:rFonts w:asciiTheme="minorHAnsi" w:hAnsiTheme="minorHAnsi"/>
          <w:sz w:val="23"/>
        </w:rPr>
      </w:pPr>
    </w:p>
    <w:p w14:paraId="71C12BCD" w14:textId="77777777" w:rsidR="00BE657A" w:rsidRPr="00D83C96" w:rsidRDefault="00D83C96">
      <w:pPr>
        <w:pStyle w:val="Heading3"/>
        <w:spacing w:before="1"/>
        <w:rPr>
          <w:rFonts w:asciiTheme="minorHAnsi" w:hAnsiTheme="minorHAnsi"/>
        </w:rPr>
      </w:pPr>
      <w:r w:rsidRPr="00D83C96">
        <w:rPr>
          <w:rFonts w:asciiTheme="minorHAnsi" w:hAnsiTheme="minorHAnsi"/>
          <w:color w:val="231F20"/>
        </w:rPr>
        <w:t>Figure 2—Strategic Energy Plan outcomes</w:t>
      </w:r>
    </w:p>
    <w:p w14:paraId="1ABA4193" w14:textId="77777777" w:rsidR="00BE657A" w:rsidRPr="00D83C96" w:rsidRDefault="00BE657A">
      <w:pPr>
        <w:rPr>
          <w:rFonts w:asciiTheme="minorHAnsi" w:hAnsiTheme="minorHAnsi"/>
        </w:rPr>
        <w:sectPr w:rsidR="00BE657A" w:rsidRPr="00D83C96">
          <w:pgSz w:w="11910" w:h="16840"/>
          <w:pgMar w:top="1240" w:right="1000" w:bottom="280" w:left="1020" w:header="584" w:footer="0" w:gutter="0"/>
          <w:cols w:space="720"/>
        </w:sectPr>
      </w:pPr>
    </w:p>
    <w:p w14:paraId="76725FAB" w14:textId="77777777" w:rsidR="00BE657A" w:rsidRPr="00D83C96" w:rsidRDefault="00D83C96">
      <w:pPr>
        <w:spacing w:before="90"/>
        <w:ind w:left="113"/>
        <w:rPr>
          <w:rFonts w:asciiTheme="minorHAnsi" w:hAnsiTheme="minorHAnsi"/>
          <w:b/>
          <w:sz w:val="36"/>
        </w:rPr>
      </w:pPr>
      <w:bookmarkStart w:id="8" w:name="Measurable_objectives_for_each_outcome"/>
      <w:bookmarkStart w:id="9" w:name="_bookmark3"/>
      <w:bookmarkEnd w:id="8"/>
      <w:bookmarkEnd w:id="9"/>
      <w:r w:rsidRPr="00D83C96">
        <w:rPr>
          <w:rFonts w:asciiTheme="minorHAnsi" w:hAnsiTheme="minorHAnsi"/>
          <w:b/>
          <w:color w:val="005A94"/>
          <w:sz w:val="36"/>
        </w:rPr>
        <w:lastRenderedPageBreak/>
        <w:t>Measurable objectives for each outcome</w:t>
      </w:r>
    </w:p>
    <w:p w14:paraId="1CCD16F6" w14:textId="77777777" w:rsidR="00BE657A" w:rsidRPr="00D83C96" w:rsidRDefault="00D83C96">
      <w:pPr>
        <w:spacing w:before="162"/>
        <w:ind w:left="113"/>
        <w:rPr>
          <w:rFonts w:asciiTheme="minorHAnsi" w:hAnsiTheme="minorHAnsi"/>
          <w:b/>
          <w:sz w:val="20"/>
        </w:rPr>
      </w:pPr>
      <w:r w:rsidRPr="00D83C96">
        <w:rPr>
          <w:rFonts w:asciiTheme="minorHAnsi" w:hAnsiTheme="minorHAnsi"/>
          <w:b/>
          <w:color w:val="231F20"/>
          <w:sz w:val="20"/>
        </w:rPr>
        <w:t>Table 1—Outcomes and corresponding objectives</w:t>
      </w:r>
    </w:p>
    <w:p w14:paraId="02F6AE51" w14:textId="77777777" w:rsidR="00BE657A" w:rsidRPr="00D83C96" w:rsidRDefault="00BE657A">
      <w:pPr>
        <w:pStyle w:val="BodyText"/>
        <w:spacing w:before="9"/>
        <w:rPr>
          <w:rFonts w:asciiTheme="minorHAnsi" w:hAnsiTheme="minorHAnsi"/>
          <w:b/>
          <w:sz w:val="18"/>
        </w:rPr>
      </w:pPr>
    </w:p>
    <w:p w14:paraId="4C8A0FD3" w14:textId="77777777" w:rsidR="00BE657A" w:rsidRPr="00D83C96" w:rsidRDefault="00D83C96">
      <w:pPr>
        <w:tabs>
          <w:tab w:val="left" w:pos="2835"/>
        </w:tabs>
        <w:spacing w:before="100"/>
        <w:ind w:left="293"/>
        <w:rPr>
          <w:rFonts w:asciiTheme="minorHAnsi" w:hAnsiTheme="minorHAnsi"/>
          <w:b/>
          <w:sz w:val="20"/>
        </w:rPr>
      </w:pPr>
      <w:r w:rsidRPr="00D83C96">
        <w:rPr>
          <w:rFonts w:asciiTheme="minorHAnsi" w:hAnsiTheme="minorHAnsi"/>
          <w:b/>
          <w:color w:val="231F20"/>
          <w:sz w:val="20"/>
        </w:rPr>
        <w:t>Outcomes</w:t>
      </w:r>
      <w:r w:rsidRPr="00D83C96">
        <w:rPr>
          <w:rFonts w:asciiTheme="minorHAnsi" w:hAnsiTheme="minorHAnsi"/>
          <w:b/>
          <w:color w:val="231F20"/>
          <w:sz w:val="20"/>
        </w:rPr>
        <w:tab/>
        <w:t>Objectives</w:t>
      </w:r>
    </w:p>
    <w:p w14:paraId="678DE68C" w14:textId="77777777" w:rsidR="00BE657A" w:rsidRPr="00D83C96" w:rsidRDefault="00BE657A">
      <w:pPr>
        <w:pStyle w:val="BodyText"/>
        <w:spacing w:before="5"/>
        <w:rPr>
          <w:rFonts w:asciiTheme="minorHAnsi" w:hAnsiTheme="minorHAnsi"/>
          <w:b/>
          <w:sz w:val="12"/>
        </w:rPr>
      </w:pPr>
    </w:p>
    <w:p w14:paraId="49D271FC" w14:textId="77777777" w:rsidR="00BE657A" w:rsidRPr="00D83C96" w:rsidRDefault="00BE657A">
      <w:pPr>
        <w:rPr>
          <w:rFonts w:asciiTheme="minorHAnsi" w:hAnsiTheme="minorHAnsi"/>
          <w:sz w:val="12"/>
        </w:rPr>
        <w:sectPr w:rsidR="00BE657A" w:rsidRPr="00D83C96">
          <w:pgSz w:w="11910" w:h="16840"/>
          <w:pgMar w:top="1240" w:right="1000" w:bottom="280" w:left="1020" w:header="584" w:footer="0" w:gutter="0"/>
          <w:cols w:space="720"/>
        </w:sectPr>
      </w:pPr>
    </w:p>
    <w:p w14:paraId="296BA452" w14:textId="168E5A6B" w:rsidR="00BE657A" w:rsidRPr="00D83C96" w:rsidRDefault="00510B1E">
      <w:pPr>
        <w:pStyle w:val="BodyText"/>
        <w:rPr>
          <w:rFonts w:asciiTheme="minorHAnsi" w:hAnsiTheme="minorHAnsi"/>
          <w:b/>
          <w:sz w:val="22"/>
        </w:rPr>
      </w:pPr>
      <w:r>
        <w:rPr>
          <w:rFonts w:asciiTheme="minorHAnsi" w:hAnsiTheme="minorHAnsi"/>
          <w:noProof/>
        </w:rPr>
        <mc:AlternateContent>
          <mc:Choice Requires="wpg">
            <w:drawing>
              <wp:anchor distT="0" distB="0" distL="114300" distR="114300" simplePos="0" relativeHeight="503274104" behindDoc="1" locked="0" layoutInCell="1" allowOverlap="1" wp14:anchorId="3524156F" wp14:editId="62CE11D1">
                <wp:simplePos x="0" y="0"/>
                <wp:positionH relativeFrom="page">
                  <wp:posOffset>720090</wp:posOffset>
                </wp:positionH>
                <wp:positionV relativeFrom="page">
                  <wp:posOffset>1515745</wp:posOffset>
                </wp:positionV>
                <wp:extent cx="6120130" cy="8408670"/>
                <wp:effectExtent l="15240" t="1270" r="8255" b="635"/>
                <wp:wrapNone/>
                <wp:docPr id="8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8408670"/>
                          <a:chOff x="1134" y="2387"/>
                          <a:chExt cx="9638" cy="13242"/>
                        </a:xfrm>
                      </wpg:grpSpPr>
                      <wps:wsp>
                        <wps:cNvPr id="83" name="Freeform 124"/>
                        <wps:cNvSpPr>
                          <a:spLocks/>
                        </wps:cNvSpPr>
                        <wps:spPr bwMode="auto">
                          <a:xfrm>
                            <a:off x="1143" y="2397"/>
                            <a:ext cx="9618" cy="491"/>
                          </a:xfrm>
                          <a:custGeom>
                            <a:avLst/>
                            <a:gdLst>
                              <a:gd name="T0" fmla="+- 0 10762 1144"/>
                              <a:gd name="T1" fmla="*/ T0 w 9618"/>
                              <a:gd name="T2" fmla="+- 0 2397 2397"/>
                              <a:gd name="T3" fmla="*/ 2397 h 491"/>
                              <a:gd name="T4" fmla="+- 0 3685 1144"/>
                              <a:gd name="T5" fmla="*/ T4 w 9618"/>
                              <a:gd name="T6" fmla="+- 0 2397 2397"/>
                              <a:gd name="T7" fmla="*/ 2397 h 491"/>
                              <a:gd name="T8" fmla="+- 0 1144 1144"/>
                              <a:gd name="T9" fmla="*/ T8 w 9618"/>
                              <a:gd name="T10" fmla="+- 0 2397 2397"/>
                              <a:gd name="T11" fmla="*/ 2397 h 491"/>
                              <a:gd name="T12" fmla="+- 0 1144 1144"/>
                              <a:gd name="T13" fmla="*/ T12 w 9618"/>
                              <a:gd name="T14" fmla="+- 0 2888 2397"/>
                              <a:gd name="T15" fmla="*/ 2888 h 491"/>
                              <a:gd name="T16" fmla="+- 0 3685 1144"/>
                              <a:gd name="T17" fmla="*/ T16 w 9618"/>
                              <a:gd name="T18" fmla="+- 0 2888 2397"/>
                              <a:gd name="T19" fmla="*/ 2888 h 491"/>
                              <a:gd name="T20" fmla="+- 0 10762 1144"/>
                              <a:gd name="T21" fmla="*/ T20 w 9618"/>
                              <a:gd name="T22" fmla="+- 0 2888 2397"/>
                              <a:gd name="T23" fmla="*/ 2888 h 491"/>
                              <a:gd name="T24" fmla="+- 0 10762 1144"/>
                              <a:gd name="T25" fmla="*/ T24 w 9618"/>
                              <a:gd name="T26" fmla="+- 0 2397 2397"/>
                              <a:gd name="T27" fmla="*/ 2397 h 491"/>
                            </a:gdLst>
                            <a:ahLst/>
                            <a:cxnLst>
                              <a:cxn ang="0">
                                <a:pos x="T1" y="T3"/>
                              </a:cxn>
                              <a:cxn ang="0">
                                <a:pos x="T5" y="T7"/>
                              </a:cxn>
                              <a:cxn ang="0">
                                <a:pos x="T9" y="T11"/>
                              </a:cxn>
                              <a:cxn ang="0">
                                <a:pos x="T13" y="T15"/>
                              </a:cxn>
                              <a:cxn ang="0">
                                <a:pos x="T17" y="T19"/>
                              </a:cxn>
                              <a:cxn ang="0">
                                <a:pos x="T21" y="T23"/>
                              </a:cxn>
                              <a:cxn ang="0">
                                <a:pos x="T25" y="T27"/>
                              </a:cxn>
                            </a:cxnLst>
                            <a:rect l="0" t="0" r="r" b="b"/>
                            <a:pathLst>
                              <a:path w="9618" h="491">
                                <a:moveTo>
                                  <a:pt x="9618" y="0"/>
                                </a:moveTo>
                                <a:lnTo>
                                  <a:pt x="2541" y="0"/>
                                </a:lnTo>
                                <a:lnTo>
                                  <a:pt x="0" y="0"/>
                                </a:lnTo>
                                <a:lnTo>
                                  <a:pt x="0" y="491"/>
                                </a:lnTo>
                                <a:lnTo>
                                  <a:pt x="2541" y="491"/>
                                </a:lnTo>
                                <a:lnTo>
                                  <a:pt x="9618" y="491"/>
                                </a:lnTo>
                                <a:lnTo>
                                  <a:pt x="9618" y="0"/>
                                </a:lnTo>
                              </a:path>
                            </a:pathLst>
                          </a:custGeom>
                          <a:solidFill>
                            <a:srgbClr val="7AD0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123"/>
                        <wps:cNvCnPr>
                          <a:cxnSpLocks noChangeShapeType="1"/>
                        </wps:cNvCnPr>
                        <wps:spPr bwMode="auto">
                          <a:xfrm>
                            <a:off x="1154" y="2888"/>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85" name="Line 122"/>
                        <wps:cNvCnPr>
                          <a:cxnSpLocks noChangeShapeType="1"/>
                        </wps:cNvCnPr>
                        <wps:spPr bwMode="auto">
                          <a:xfrm>
                            <a:off x="3685" y="2888"/>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86" name="Rectangle 121"/>
                        <wps:cNvSpPr>
                          <a:spLocks noChangeArrowheads="1"/>
                        </wps:cNvSpPr>
                        <wps:spPr bwMode="auto">
                          <a:xfrm>
                            <a:off x="1133" y="2387"/>
                            <a:ext cx="2552" cy="20"/>
                          </a:xfrm>
                          <a:prstGeom prst="rect">
                            <a:avLst/>
                          </a:prstGeom>
                          <a:solidFill>
                            <a:srgbClr val="F57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20"/>
                        <wps:cNvCnPr>
                          <a:cxnSpLocks noChangeShapeType="1"/>
                        </wps:cNvCnPr>
                        <wps:spPr bwMode="auto">
                          <a:xfrm>
                            <a:off x="1144" y="2888"/>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88" name="Rectangle 119"/>
                        <wps:cNvSpPr>
                          <a:spLocks noChangeArrowheads="1"/>
                        </wps:cNvSpPr>
                        <wps:spPr bwMode="auto">
                          <a:xfrm>
                            <a:off x="3685" y="2387"/>
                            <a:ext cx="7087" cy="20"/>
                          </a:xfrm>
                          <a:prstGeom prst="rect">
                            <a:avLst/>
                          </a:prstGeom>
                          <a:solidFill>
                            <a:srgbClr val="F57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18"/>
                        <wps:cNvCnPr>
                          <a:cxnSpLocks noChangeShapeType="1"/>
                        </wps:cNvCnPr>
                        <wps:spPr bwMode="auto">
                          <a:xfrm>
                            <a:off x="10762" y="2888"/>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90" name="Line 117"/>
                        <wps:cNvCnPr>
                          <a:cxnSpLocks noChangeShapeType="1"/>
                        </wps:cNvCnPr>
                        <wps:spPr bwMode="auto">
                          <a:xfrm>
                            <a:off x="1154" y="5293"/>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91" name="Line 116"/>
                        <wps:cNvCnPr>
                          <a:cxnSpLocks noChangeShapeType="1"/>
                        </wps:cNvCnPr>
                        <wps:spPr bwMode="auto">
                          <a:xfrm>
                            <a:off x="3685" y="5293"/>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92" name="Line 115"/>
                        <wps:cNvCnPr>
                          <a:cxnSpLocks noChangeShapeType="1"/>
                        </wps:cNvCnPr>
                        <wps:spPr bwMode="auto">
                          <a:xfrm>
                            <a:off x="1144" y="5293"/>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93" name="Line 114"/>
                        <wps:cNvCnPr>
                          <a:cxnSpLocks noChangeShapeType="1"/>
                        </wps:cNvCnPr>
                        <wps:spPr bwMode="auto">
                          <a:xfrm>
                            <a:off x="10762" y="5293"/>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94" name="Line 113"/>
                        <wps:cNvCnPr>
                          <a:cxnSpLocks noChangeShapeType="1"/>
                        </wps:cNvCnPr>
                        <wps:spPr bwMode="auto">
                          <a:xfrm>
                            <a:off x="1154" y="7375"/>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95" name="Line 112"/>
                        <wps:cNvCnPr>
                          <a:cxnSpLocks noChangeShapeType="1"/>
                        </wps:cNvCnPr>
                        <wps:spPr bwMode="auto">
                          <a:xfrm>
                            <a:off x="3685" y="7375"/>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96" name="Line 111"/>
                        <wps:cNvCnPr>
                          <a:cxnSpLocks noChangeShapeType="1"/>
                        </wps:cNvCnPr>
                        <wps:spPr bwMode="auto">
                          <a:xfrm>
                            <a:off x="1144" y="7375"/>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97" name="Line 110"/>
                        <wps:cNvCnPr>
                          <a:cxnSpLocks noChangeShapeType="1"/>
                        </wps:cNvCnPr>
                        <wps:spPr bwMode="auto">
                          <a:xfrm>
                            <a:off x="10762" y="7375"/>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98" name="Line 109"/>
                        <wps:cNvCnPr>
                          <a:cxnSpLocks noChangeShapeType="1"/>
                        </wps:cNvCnPr>
                        <wps:spPr bwMode="auto">
                          <a:xfrm>
                            <a:off x="1154" y="9439"/>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99" name="Line 108"/>
                        <wps:cNvCnPr>
                          <a:cxnSpLocks noChangeShapeType="1"/>
                        </wps:cNvCnPr>
                        <wps:spPr bwMode="auto">
                          <a:xfrm>
                            <a:off x="3685" y="9439"/>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100" name="Line 107"/>
                        <wps:cNvCnPr>
                          <a:cxnSpLocks noChangeShapeType="1"/>
                        </wps:cNvCnPr>
                        <wps:spPr bwMode="auto">
                          <a:xfrm>
                            <a:off x="1144" y="943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01" name="Line 106"/>
                        <wps:cNvCnPr>
                          <a:cxnSpLocks noChangeShapeType="1"/>
                        </wps:cNvCnPr>
                        <wps:spPr bwMode="auto">
                          <a:xfrm>
                            <a:off x="10762" y="943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02" name="Line 105"/>
                        <wps:cNvCnPr>
                          <a:cxnSpLocks noChangeShapeType="1"/>
                        </wps:cNvCnPr>
                        <wps:spPr bwMode="auto">
                          <a:xfrm>
                            <a:off x="1154" y="11522"/>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a:off x="3685" y="11522"/>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104" name="Line 103"/>
                        <wps:cNvCnPr>
                          <a:cxnSpLocks noChangeShapeType="1"/>
                        </wps:cNvCnPr>
                        <wps:spPr bwMode="auto">
                          <a:xfrm>
                            <a:off x="1144" y="11522"/>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05" name="Line 102"/>
                        <wps:cNvCnPr>
                          <a:cxnSpLocks noChangeShapeType="1"/>
                        </wps:cNvCnPr>
                        <wps:spPr bwMode="auto">
                          <a:xfrm>
                            <a:off x="10762" y="11522"/>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06" name="Line 101"/>
                        <wps:cNvCnPr>
                          <a:cxnSpLocks noChangeShapeType="1"/>
                        </wps:cNvCnPr>
                        <wps:spPr bwMode="auto">
                          <a:xfrm>
                            <a:off x="1154" y="13569"/>
                            <a:ext cx="2531"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107" name="Line 100"/>
                        <wps:cNvCnPr>
                          <a:cxnSpLocks noChangeShapeType="1"/>
                        </wps:cNvCnPr>
                        <wps:spPr bwMode="auto">
                          <a:xfrm>
                            <a:off x="3685" y="13569"/>
                            <a:ext cx="7067" cy="0"/>
                          </a:xfrm>
                          <a:prstGeom prst="line">
                            <a:avLst/>
                          </a:prstGeom>
                          <a:noFill/>
                          <a:ln w="6350">
                            <a:solidFill>
                              <a:srgbClr val="F57F28"/>
                            </a:solidFill>
                            <a:round/>
                            <a:headEnd/>
                            <a:tailEnd/>
                          </a:ln>
                          <a:extLst>
                            <a:ext uri="{909E8E84-426E-40DD-AFC4-6F175D3DCCD1}">
                              <a14:hiddenFill xmlns:a14="http://schemas.microsoft.com/office/drawing/2010/main">
                                <a:noFill/>
                              </a14:hiddenFill>
                            </a:ext>
                          </a:extLst>
                        </wps:spPr>
                        <wps:bodyPr/>
                      </wps:wsp>
                      <wps:wsp>
                        <wps:cNvPr id="108" name="Line 99"/>
                        <wps:cNvCnPr>
                          <a:cxnSpLocks noChangeShapeType="1"/>
                        </wps:cNvCnPr>
                        <wps:spPr bwMode="auto">
                          <a:xfrm>
                            <a:off x="1144" y="1356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09" name="Line 98"/>
                        <wps:cNvCnPr>
                          <a:cxnSpLocks noChangeShapeType="1"/>
                        </wps:cNvCnPr>
                        <wps:spPr bwMode="auto">
                          <a:xfrm>
                            <a:off x="10762" y="1356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10" name="Line 97"/>
                        <wps:cNvCnPr>
                          <a:cxnSpLocks noChangeShapeType="1"/>
                        </wps:cNvCnPr>
                        <wps:spPr bwMode="auto">
                          <a:xfrm>
                            <a:off x="1144" y="1560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11" name="Line 96"/>
                        <wps:cNvCnPr>
                          <a:cxnSpLocks noChangeShapeType="1"/>
                        </wps:cNvCnPr>
                        <wps:spPr bwMode="auto">
                          <a:xfrm>
                            <a:off x="10762" y="15609"/>
                            <a:ext cx="0"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12" name="Line 95"/>
                        <wps:cNvCnPr>
                          <a:cxnSpLocks noChangeShapeType="1"/>
                        </wps:cNvCnPr>
                        <wps:spPr bwMode="auto">
                          <a:xfrm>
                            <a:off x="1134" y="15619"/>
                            <a:ext cx="2551"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13" name="Line 94"/>
                        <wps:cNvCnPr>
                          <a:cxnSpLocks noChangeShapeType="1"/>
                        </wps:cNvCnPr>
                        <wps:spPr bwMode="auto">
                          <a:xfrm>
                            <a:off x="3685" y="15619"/>
                            <a:ext cx="7087" cy="0"/>
                          </a:xfrm>
                          <a:prstGeom prst="line">
                            <a:avLst/>
                          </a:prstGeom>
                          <a:noFill/>
                          <a:ln w="12700">
                            <a:solidFill>
                              <a:srgbClr val="F57F28"/>
                            </a:solidFill>
                            <a:round/>
                            <a:headEnd/>
                            <a:tailEnd/>
                          </a:ln>
                          <a:extLst>
                            <a:ext uri="{909E8E84-426E-40DD-AFC4-6F175D3DCCD1}">
                              <a14:hiddenFill xmlns:a14="http://schemas.microsoft.com/office/drawing/2010/main">
                                <a:noFill/>
                              </a14:hiddenFill>
                            </a:ext>
                          </a:extLst>
                        </wps:spPr>
                        <wps:bodyPr/>
                      </wps:wsp>
                      <wps:wsp>
                        <wps:cNvPr id="114" name="Freeform 93"/>
                        <wps:cNvSpPr>
                          <a:spLocks/>
                        </wps:cNvSpPr>
                        <wps:spPr bwMode="auto">
                          <a:xfrm>
                            <a:off x="1414" y="3185"/>
                            <a:ext cx="1865" cy="1865"/>
                          </a:xfrm>
                          <a:custGeom>
                            <a:avLst/>
                            <a:gdLst>
                              <a:gd name="T0" fmla="+- 0 2271 1415"/>
                              <a:gd name="T1" fmla="*/ T0 w 1865"/>
                              <a:gd name="T2" fmla="+- 0 3189 3186"/>
                              <a:gd name="T3" fmla="*/ 3189 h 1865"/>
                              <a:gd name="T4" fmla="+- 0 2123 1415"/>
                              <a:gd name="T5" fmla="*/ T4 w 1865"/>
                              <a:gd name="T6" fmla="+- 0 3213 3186"/>
                              <a:gd name="T7" fmla="*/ 3213 h 1865"/>
                              <a:gd name="T8" fmla="+- 0 1984 1415"/>
                              <a:gd name="T9" fmla="*/ T8 w 1865"/>
                              <a:gd name="T10" fmla="+- 0 3259 3186"/>
                              <a:gd name="T11" fmla="*/ 3259 h 1865"/>
                              <a:gd name="T12" fmla="+- 0 1856 1415"/>
                              <a:gd name="T13" fmla="*/ T12 w 1865"/>
                              <a:gd name="T14" fmla="+- 0 3325 3186"/>
                              <a:gd name="T15" fmla="*/ 3325 h 1865"/>
                              <a:gd name="T16" fmla="+- 0 1740 1415"/>
                              <a:gd name="T17" fmla="*/ T16 w 1865"/>
                              <a:gd name="T18" fmla="+- 0 3410 3186"/>
                              <a:gd name="T19" fmla="*/ 3410 h 1865"/>
                              <a:gd name="T20" fmla="+- 0 1639 1415"/>
                              <a:gd name="T21" fmla="*/ T20 w 1865"/>
                              <a:gd name="T22" fmla="+- 0 3511 3186"/>
                              <a:gd name="T23" fmla="*/ 3511 h 1865"/>
                              <a:gd name="T24" fmla="+- 0 1554 1415"/>
                              <a:gd name="T25" fmla="*/ T24 w 1865"/>
                              <a:gd name="T26" fmla="+- 0 3627 3186"/>
                              <a:gd name="T27" fmla="*/ 3627 h 1865"/>
                              <a:gd name="T28" fmla="+- 0 1488 1415"/>
                              <a:gd name="T29" fmla="*/ T28 w 1865"/>
                              <a:gd name="T30" fmla="+- 0 3755 3186"/>
                              <a:gd name="T31" fmla="*/ 3755 h 1865"/>
                              <a:gd name="T32" fmla="+- 0 1442 1415"/>
                              <a:gd name="T33" fmla="*/ T32 w 1865"/>
                              <a:gd name="T34" fmla="+- 0 3894 3186"/>
                              <a:gd name="T35" fmla="*/ 3894 h 1865"/>
                              <a:gd name="T36" fmla="+- 0 1418 1415"/>
                              <a:gd name="T37" fmla="*/ T36 w 1865"/>
                              <a:gd name="T38" fmla="+- 0 4042 3186"/>
                              <a:gd name="T39" fmla="*/ 4042 h 1865"/>
                              <a:gd name="T40" fmla="+- 0 1418 1415"/>
                              <a:gd name="T41" fmla="*/ T40 w 1865"/>
                              <a:gd name="T42" fmla="+- 0 4195 3186"/>
                              <a:gd name="T43" fmla="*/ 4195 h 1865"/>
                              <a:gd name="T44" fmla="+- 0 1442 1415"/>
                              <a:gd name="T45" fmla="*/ T44 w 1865"/>
                              <a:gd name="T46" fmla="+- 0 4342 3186"/>
                              <a:gd name="T47" fmla="*/ 4342 h 1865"/>
                              <a:gd name="T48" fmla="+- 0 1488 1415"/>
                              <a:gd name="T49" fmla="*/ T48 w 1865"/>
                              <a:gd name="T50" fmla="+- 0 4481 3186"/>
                              <a:gd name="T51" fmla="*/ 4481 h 1865"/>
                              <a:gd name="T52" fmla="+- 0 1554 1415"/>
                              <a:gd name="T53" fmla="*/ T52 w 1865"/>
                              <a:gd name="T54" fmla="+- 0 4609 3186"/>
                              <a:gd name="T55" fmla="*/ 4609 h 1865"/>
                              <a:gd name="T56" fmla="+- 0 1639 1415"/>
                              <a:gd name="T57" fmla="*/ T56 w 1865"/>
                              <a:gd name="T58" fmla="+- 0 4725 3186"/>
                              <a:gd name="T59" fmla="*/ 4725 h 1865"/>
                              <a:gd name="T60" fmla="+- 0 1740 1415"/>
                              <a:gd name="T61" fmla="*/ T60 w 1865"/>
                              <a:gd name="T62" fmla="+- 0 4826 3186"/>
                              <a:gd name="T63" fmla="*/ 4826 h 1865"/>
                              <a:gd name="T64" fmla="+- 0 1856 1415"/>
                              <a:gd name="T65" fmla="*/ T64 w 1865"/>
                              <a:gd name="T66" fmla="+- 0 4911 3186"/>
                              <a:gd name="T67" fmla="*/ 4911 h 1865"/>
                              <a:gd name="T68" fmla="+- 0 1984 1415"/>
                              <a:gd name="T69" fmla="*/ T68 w 1865"/>
                              <a:gd name="T70" fmla="+- 0 4977 3186"/>
                              <a:gd name="T71" fmla="*/ 4977 h 1865"/>
                              <a:gd name="T72" fmla="+- 0 2123 1415"/>
                              <a:gd name="T73" fmla="*/ T72 w 1865"/>
                              <a:gd name="T74" fmla="+- 0 5023 3186"/>
                              <a:gd name="T75" fmla="*/ 5023 h 1865"/>
                              <a:gd name="T76" fmla="+- 0 2271 1415"/>
                              <a:gd name="T77" fmla="*/ T76 w 1865"/>
                              <a:gd name="T78" fmla="+- 0 5047 3186"/>
                              <a:gd name="T79" fmla="*/ 5047 h 1865"/>
                              <a:gd name="T80" fmla="+- 0 2424 1415"/>
                              <a:gd name="T81" fmla="*/ T80 w 1865"/>
                              <a:gd name="T82" fmla="+- 0 5047 3186"/>
                              <a:gd name="T83" fmla="*/ 5047 h 1865"/>
                              <a:gd name="T84" fmla="+- 0 2571 1415"/>
                              <a:gd name="T85" fmla="*/ T84 w 1865"/>
                              <a:gd name="T86" fmla="+- 0 5023 3186"/>
                              <a:gd name="T87" fmla="*/ 5023 h 1865"/>
                              <a:gd name="T88" fmla="+- 0 2710 1415"/>
                              <a:gd name="T89" fmla="*/ T88 w 1865"/>
                              <a:gd name="T90" fmla="+- 0 4977 3186"/>
                              <a:gd name="T91" fmla="*/ 4977 h 1865"/>
                              <a:gd name="T92" fmla="+- 0 2838 1415"/>
                              <a:gd name="T93" fmla="*/ T92 w 1865"/>
                              <a:gd name="T94" fmla="+- 0 4911 3186"/>
                              <a:gd name="T95" fmla="*/ 4911 h 1865"/>
                              <a:gd name="T96" fmla="+- 0 2954 1415"/>
                              <a:gd name="T97" fmla="*/ T96 w 1865"/>
                              <a:gd name="T98" fmla="+- 0 4826 3186"/>
                              <a:gd name="T99" fmla="*/ 4826 h 1865"/>
                              <a:gd name="T100" fmla="+- 0 3055 1415"/>
                              <a:gd name="T101" fmla="*/ T100 w 1865"/>
                              <a:gd name="T102" fmla="+- 0 4725 3186"/>
                              <a:gd name="T103" fmla="*/ 4725 h 1865"/>
                              <a:gd name="T104" fmla="+- 0 3140 1415"/>
                              <a:gd name="T105" fmla="*/ T104 w 1865"/>
                              <a:gd name="T106" fmla="+- 0 4609 3186"/>
                              <a:gd name="T107" fmla="*/ 4609 h 1865"/>
                              <a:gd name="T108" fmla="+- 0 3206 1415"/>
                              <a:gd name="T109" fmla="*/ T108 w 1865"/>
                              <a:gd name="T110" fmla="+- 0 4481 3186"/>
                              <a:gd name="T111" fmla="*/ 4481 h 1865"/>
                              <a:gd name="T112" fmla="+- 0 3252 1415"/>
                              <a:gd name="T113" fmla="*/ T112 w 1865"/>
                              <a:gd name="T114" fmla="+- 0 4342 3186"/>
                              <a:gd name="T115" fmla="*/ 4342 h 1865"/>
                              <a:gd name="T116" fmla="+- 0 3276 1415"/>
                              <a:gd name="T117" fmla="*/ T116 w 1865"/>
                              <a:gd name="T118" fmla="+- 0 4195 3186"/>
                              <a:gd name="T119" fmla="*/ 4195 h 1865"/>
                              <a:gd name="T120" fmla="+- 0 3276 1415"/>
                              <a:gd name="T121" fmla="*/ T120 w 1865"/>
                              <a:gd name="T122" fmla="+- 0 4042 3186"/>
                              <a:gd name="T123" fmla="*/ 4042 h 1865"/>
                              <a:gd name="T124" fmla="+- 0 3252 1415"/>
                              <a:gd name="T125" fmla="*/ T124 w 1865"/>
                              <a:gd name="T126" fmla="+- 0 3894 3186"/>
                              <a:gd name="T127" fmla="*/ 3894 h 1865"/>
                              <a:gd name="T128" fmla="+- 0 3206 1415"/>
                              <a:gd name="T129" fmla="*/ T128 w 1865"/>
                              <a:gd name="T130" fmla="+- 0 3755 3186"/>
                              <a:gd name="T131" fmla="*/ 3755 h 1865"/>
                              <a:gd name="T132" fmla="+- 0 3140 1415"/>
                              <a:gd name="T133" fmla="*/ T132 w 1865"/>
                              <a:gd name="T134" fmla="+- 0 3627 3186"/>
                              <a:gd name="T135" fmla="*/ 3627 h 1865"/>
                              <a:gd name="T136" fmla="+- 0 3055 1415"/>
                              <a:gd name="T137" fmla="*/ T136 w 1865"/>
                              <a:gd name="T138" fmla="+- 0 3511 3186"/>
                              <a:gd name="T139" fmla="*/ 3511 h 1865"/>
                              <a:gd name="T140" fmla="+- 0 2954 1415"/>
                              <a:gd name="T141" fmla="*/ T140 w 1865"/>
                              <a:gd name="T142" fmla="+- 0 3410 3186"/>
                              <a:gd name="T143" fmla="*/ 3410 h 1865"/>
                              <a:gd name="T144" fmla="+- 0 2838 1415"/>
                              <a:gd name="T145" fmla="*/ T144 w 1865"/>
                              <a:gd name="T146" fmla="+- 0 3325 3186"/>
                              <a:gd name="T147" fmla="*/ 3325 h 1865"/>
                              <a:gd name="T148" fmla="+- 0 2710 1415"/>
                              <a:gd name="T149" fmla="*/ T148 w 1865"/>
                              <a:gd name="T150" fmla="+- 0 3259 3186"/>
                              <a:gd name="T151" fmla="*/ 3259 h 1865"/>
                              <a:gd name="T152" fmla="+- 0 2571 1415"/>
                              <a:gd name="T153" fmla="*/ T152 w 1865"/>
                              <a:gd name="T154" fmla="+- 0 3213 3186"/>
                              <a:gd name="T155" fmla="*/ 3213 h 1865"/>
                              <a:gd name="T156" fmla="+- 0 2424 1415"/>
                              <a:gd name="T157" fmla="*/ T156 w 1865"/>
                              <a:gd name="T158" fmla="+- 0 3189 3186"/>
                              <a:gd name="T159" fmla="*/ 3189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5"/>
                                </a:ln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2"/>
                        <wps:cNvSpPr>
                          <a:spLocks/>
                        </wps:cNvSpPr>
                        <wps:spPr bwMode="auto">
                          <a:xfrm>
                            <a:off x="1414" y="3185"/>
                            <a:ext cx="1865" cy="1865"/>
                          </a:xfrm>
                          <a:custGeom>
                            <a:avLst/>
                            <a:gdLst>
                              <a:gd name="T0" fmla="+- 0 2424 1415"/>
                              <a:gd name="T1" fmla="*/ T0 w 1865"/>
                              <a:gd name="T2" fmla="+- 0 5047 3186"/>
                              <a:gd name="T3" fmla="*/ 5047 h 1865"/>
                              <a:gd name="T4" fmla="+- 0 2571 1415"/>
                              <a:gd name="T5" fmla="*/ T4 w 1865"/>
                              <a:gd name="T6" fmla="+- 0 5023 3186"/>
                              <a:gd name="T7" fmla="*/ 5023 h 1865"/>
                              <a:gd name="T8" fmla="+- 0 2710 1415"/>
                              <a:gd name="T9" fmla="*/ T8 w 1865"/>
                              <a:gd name="T10" fmla="+- 0 4977 3186"/>
                              <a:gd name="T11" fmla="*/ 4977 h 1865"/>
                              <a:gd name="T12" fmla="+- 0 2838 1415"/>
                              <a:gd name="T13" fmla="*/ T12 w 1865"/>
                              <a:gd name="T14" fmla="+- 0 4911 3186"/>
                              <a:gd name="T15" fmla="*/ 4911 h 1865"/>
                              <a:gd name="T16" fmla="+- 0 2954 1415"/>
                              <a:gd name="T17" fmla="*/ T16 w 1865"/>
                              <a:gd name="T18" fmla="+- 0 4826 3186"/>
                              <a:gd name="T19" fmla="*/ 4826 h 1865"/>
                              <a:gd name="T20" fmla="+- 0 3055 1415"/>
                              <a:gd name="T21" fmla="*/ T20 w 1865"/>
                              <a:gd name="T22" fmla="+- 0 4725 3186"/>
                              <a:gd name="T23" fmla="*/ 4725 h 1865"/>
                              <a:gd name="T24" fmla="+- 0 3140 1415"/>
                              <a:gd name="T25" fmla="*/ T24 w 1865"/>
                              <a:gd name="T26" fmla="+- 0 4609 3186"/>
                              <a:gd name="T27" fmla="*/ 4609 h 1865"/>
                              <a:gd name="T28" fmla="+- 0 3206 1415"/>
                              <a:gd name="T29" fmla="*/ T28 w 1865"/>
                              <a:gd name="T30" fmla="+- 0 4481 3186"/>
                              <a:gd name="T31" fmla="*/ 4481 h 1865"/>
                              <a:gd name="T32" fmla="+- 0 3252 1415"/>
                              <a:gd name="T33" fmla="*/ T32 w 1865"/>
                              <a:gd name="T34" fmla="+- 0 4342 3186"/>
                              <a:gd name="T35" fmla="*/ 4342 h 1865"/>
                              <a:gd name="T36" fmla="+- 0 3276 1415"/>
                              <a:gd name="T37" fmla="*/ T36 w 1865"/>
                              <a:gd name="T38" fmla="+- 0 4195 3186"/>
                              <a:gd name="T39" fmla="*/ 4195 h 1865"/>
                              <a:gd name="T40" fmla="+- 0 3276 1415"/>
                              <a:gd name="T41" fmla="*/ T40 w 1865"/>
                              <a:gd name="T42" fmla="+- 0 4042 3186"/>
                              <a:gd name="T43" fmla="*/ 4042 h 1865"/>
                              <a:gd name="T44" fmla="+- 0 3252 1415"/>
                              <a:gd name="T45" fmla="*/ T44 w 1865"/>
                              <a:gd name="T46" fmla="+- 0 3894 3186"/>
                              <a:gd name="T47" fmla="*/ 3894 h 1865"/>
                              <a:gd name="T48" fmla="+- 0 3206 1415"/>
                              <a:gd name="T49" fmla="*/ T48 w 1865"/>
                              <a:gd name="T50" fmla="+- 0 3755 3186"/>
                              <a:gd name="T51" fmla="*/ 3755 h 1865"/>
                              <a:gd name="T52" fmla="+- 0 3140 1415"/>
                              <a:gd name="T53" fmla="*/ T52 w 1865"/>
                              <a:gd name="T54" fmla="+- 0 3627 3186"/>
                              <a:gd name="T55" fmla="*/ 3627 h 1865"/>
                              <a:gd name="T56" fmla="+- 0 3055 1415"/>
                              <a:gd name="T57" fmla="*/ T56 w 1865"/>
                              <a:gd name="T58" fmla="+- 0 3511 3186"/>
                              <a:gd name="T59" fmla="*/ 3511 h 1865"/>
                              <a:gd name="T60" fmla="+- 0 2954 1415"/>
                              <a:gd name="T61" fmla="*/ T60 w 1865"/>
                              <a:gd name="T62" fmla="+- 0 3410 3186"/>
                              <a:gd name="T63" fmla="*/ 3410 h 1865"/>
                              <a:gd name="T64" fmla="+- 0 2838 1415"/>
                              <a:gd name="T65" fmla="*/ T64 w 1865"/>
                              <a:gd name="T66" fmla="+- 0 3325 3186"/>
                              <a:gd name="T67" fmla="*/ 3325 h 1865"/>
                              <a:gd name="T68" fmla="+- 0 2710 1415"/>
                              <a:gd name="T69" fmla="*/ T68 w 1865"/>
                              <a:gd name="T70" fmla="+- 0 3259 3186"/>
                              <a:gd name="T71" fmla="*/ 3259 h 1865"/>
                              <a:gd name="T72" fmla="+- 0 2571 1415"/>
                              <a:gd name="T73" fmla="*/ T72 w 1865"/>
                              <a:gd name="T74" fmla="+- 0 3213 3186"/>
                              <a:gd name="T75" fmla="*/ 3213 h 1865"/>
                              <a:gd name="T76" fmla="+- 0 2424 1415"/>
                              <a:gd name="T77" fmla="*/ T76 w 1865"/>
                              <a:gd name="T78" fmla="+- 0 3189 3186"/>
                              <a:gd name="T79" fmla="*/ 3189 h 1865"/>
                              <a:gd name="T80" fmla="+- 0 2271 1415"/>
                              <a:gd name="T81" fmla="*/ T80 w 1865"/>
                              <a:gd name="T82" fmla="+- 0 3189 3186"/>
                              <a:gd name="T83" fmla="*/ 3189 h 1865"/>
                              <a:gd name="T84" fmla="+- 0 2123 1415"/>
                              <a:gd name="T85" fmla="*/ T84 w 1865"/>
                              <a:gd name="T86" fmla="+- 0 3213 3186"/>
                              <a:gd name="T87" fmla="*/ 3213 h 1865"/>
                              <a:gd name="T88" fmla="+- 0 1984 1415"/>
                              <a:gd name="T89" fmla="*/ T88 w 1865"/>
                              <a:gd name="T90" fmla="+- 0 3259 3186"/>
                              <a:gd name="T91" fmla="*/ 3259 h 1865"/>
                              <a:gd name="T92" fmla="+- 0 1856 1415"/>
                              <a:gd name="T93" fmla="*/ T92 w 1865"/>
                              <a:gd name="T94" fmla="+- 0 3325 3186"/>
                              <a:gd name="T95" fmla="*/ 3325 h 1865"/>
                              <a:gd name="T96" fmla="+- 0 1740 1415"/>
                              <a:gd name="T97" fmla="*/ T96 w 1865"/>
                              <a:gd name="T98" fmla="+- 0 3410 3186"/>
                              <a:gd name="T99" fmla="*/ 3410 h 1865"/>
                              <a:gd name="T100" fmla="+- 0 1639 1415"/>
                              <a:gd name="T101" fmla="*/ T100 w 1865"/>
                              <a:gd name="T102" fmla="+- 0 3511 3186"/>
                              <a:gd name="T103" fmla="*/ 3511 h 1865"/>
                              <a:gd name="T104" fmla="+- 0 1554 1415"/>
                              <a:gd name="T105" fmla="*/ T104 w 1865"/>
                              <a:gd name="T106" fmla="+- 0 3627 3186"/>
                              <a:gd name="T107" fmla="*/ 3627 h 1865"/>
                              <a:gd name="T108" fmla="+- 0 1488 1415"/>
                              <a:gd name="T109" fmla="*/ T108 w 1865"/>
                              <a:gd name="T110" fmla="+- 0 3755 3186"/>
                              <a:gd name="T111" fmla="*/ 3755 h 1865"/>
                              <a:gd name="T112" fmla="+- 0 1442 1415"/>
                              <a:gd name="T113" fmla="*/ T112 w 1865"/>
                              <a:gd name="T114" fmla="+- 0 3894 3186"/>
                              <a:gd name="T115" fmla="*/ 3894 h 1865"/>
                              <a:gd name="T116" fmla="+- 0 1418 1415"/>
                              <a:gd name="T117" fmla="*/ T116 w 1865"/>
                              <a:gd name="T118" fmla="+- 0 4042 3186"/>
                              <a:gd name="T119" fmla="*/ 4042 h 1865"/>
                              <a:gd name="T120" fmla="+- 0 1418 1415"/>
                              <a:gd name="T121" fmla="*/ T120 w 1865"/>
                              <a:gd name="T122" fmla="+- 0 4195 3186"/>
                              <a:gd name="T123" fmla="*/ 4195 h 1865"/>
                              <a:gd name="T124" fmla="+- 0 1442 1415"/>
                              <a:gd name="T125" fmla="*/ T124 w 1865"/>
                              <a:gd name="T126" fmla="+- 0 4342 3186"/>
                              <a:gd name="T127" fmla="*/ 4342 h 1865"/>
                              <a:gd name="T128" fmla="+- 0 1488 1415"/>
                              <a:gd name="T129" fmla="*/ T128 w 1865"/>
                              <a:gd name="T130" fmla="+- 0 4481 3186"/>
                              <a:gd name="T131" fmla="*/ 4481 h 1865"/>
                              <a:gd name="T132" fmla="+- 0 1554 1415"/>
                              <a:gd name="T133" fmla="*/ T132 w 1865"/>
                              <a:gd name="T134" fmla="+- 0 4609 3186"/>
                              <a:gd name="T135" fmla="*/ 4609 h 1865"/>
                              <a:gd name="T136" fmla="+- 0 1639 1415"/>
                              <a:gd name="T137" fmla="*/ T136 w 1865"/>
                              <a:gd name="T138" fmla="+- 0 4725 3186"/>
                              <a:gd name="T139" fmla="*/ 4725 h 1865"/>
                              <a:gd name="T140" fmla="+- 0 1740 1415"/>
                              <a:gd name="T141" fmla="*/ T140 w 1865"/>
                              <a:gd name="T142" fmla="+- 0 4826 3186"/>
                              <a:gd name="T143" fmla="*/ 4826 h 1865"/>
                              <a:gd name="T144" fmla="+- 0 1856 1415"/>
                              <a:gd name="T145" fmla="*/ T144 w 1865"/>
                              <a:gd name="T146" fmla="+- 0 4911 3186"/>
                              <a:gd name="T147" fmla="*/ 4911 h 1865"/>
                              <a:gd name="T148" fmla="+- 0 1984 1415"/>
                              <a:gd name="T149" fmla="*/ T148 w 1865"/>
                              <a:gd name="T150" fmla="+- 0 4977 3186"/>
                              <a:gd name="T151" fmla="*/ 4977 h 1865"/>
                              <a:gd name="T152" fmla="+- 0 2123 1415"/>
                              <a:gd name="T153" fmla="*/ T152 w 1865"/>
                              <a:gd name="T154" fmla="+- 0 5023 3186"/>
                              <a:gd name="T155" fmla="*/ 5023 h 1865"/>
                              <a:gd name="T156" fmla="+- 0 2271 1415"/>
                              <a:gd name="T157" fmla="*/ T156 w 1865"/>
                              <a:gd name="T158" fmla="+- 0 5047 3186"/>
                              <a:gd name="T159" fmla="*/ 5047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5"/>
                                </a:move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5"/>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91"/>
                        <wps:cNvSpPr>
                          <a:spLocks/>
                        </wps:cNvSpPr>
                        <wps:spPr bwMode="auto">
                          <a:xfrm>
                            <a:off x="1414" y="5410"/>
                            <a:ext cx="1865" cy="1865"/>
                          </a:xfrm>
                          <a:custGeom>
                            <a:avLst/>
                            <a:gdLst>
                              <a:gd name="T0" fmla="+- 0 2271 1415"/>
                              <a:gd name="T1" fmla="*/ T0 w 1865"/>
                              <a:gd name="T2" fmla="+- 0 5414 5411"/>
                              <a:gd name="T3" fmla="*/ 5414 h 1865"/>
                              <a:gd name="T4" fmla="+- 0 2123 1415"/>
                              <a:gd name="T5" fmla="*/ T4 w 1865"/>
                              <a:gd name="T6" fmla="+- 0 5438 5411"/>
                              <a:gd name="T7" fmla="*/ 5438 h 1865"/>
                              <a:gd name="T8" fmla="+- 0 1984 1415"/>
                              <a:gd name="T9" fmla="*/ T8 w 1865"/>
                              <a:gd name="T10" fmla="+- 0 5484 5411"/>
                              <a:gd name="T11" fmla="*/ 5484 h 1865"/>
                              <a:gd name="T12" fmla="+- 0 1856 1415"/>
                              <a:gd name="T13" fmla="*/ T12 w 1865"/>
                              <a:gd name="T14" fmla="+- 0 5551 5411"/>
                              <a:gd name="T15" fmla="*/ 5551 h 1865"/>
                              <a:gd name="T16" fmla="+- 0 1740 1415"/>
                              <a:gd name="T17" fmla="*/ T16 w 1865"/>
                              <a:gd name="T18" fmla="+- 0 5635 5411"/>
                              <a:gd name="T19" fmla="*/ 5635 h 1865"/>
                              <a:gd name="T20" fmla="+- 0 1639 1415"/>
                              <a:gd name="T21" fmla="*/ T20 w 1865"/>
                              <a:gd name="T22" fmla="+- 0 5736 5411"/>
                              <a:gd name="T23" fmla="*/ 5736 h 1865"/>
                              <a:gd name="T24" fmla="+- 0 1554 1415"/>
                              <a:gd name="T25" fmla="*/ T24 w 1865"/>
                              <a:gd name="T26" fmla="+- 0 5852 5411"/>
                              <a:gd name="T27" fmla="*/ 5852 h 1865"/>
                              <a:gd name="T28" fmla="+- 0 1488 1415"/>
                              <a:gd name="T29" fmla="*/ T28 w 1865"/>
                              <a:gd name="T30" fmla="+- 0 5980 5411"/>
                              <a:gd name="T31" fmla="*/ 5980 h 1865"/>
                              <a:gd name="T32" fmla="+- 0 1442 1415"/>
                              <a:gd name="T33" fmla="*/ T32 w 1865"/>
                              <a:gd name="T34" fmla="+- 0 6119 5411"/>
                              <a:gd name="T35" fmla="*/ 6119 h 1865"/>
                              <a:gd name="T36" fmla="+- 0 1418 1415"/>
                              <a:gd name="T37" fmla="*/ T36 w 1865"/>
                              <a:gd name="T38" fmla="+- 0 6267 5411"/>
                              <a:gd name="T39" fmla="*/ 6267 h 1865"/>
                              <a:gd name="T40" fmla="+- 0 1418 1415"/>
                              <a:gd name="T41" fmla="*/ T40 w 1865"/>
                              <a:gd name="T42" fmla="+- 0 6420 5411"/>
                              <a:gd name="T43" fmla="*/ 6420 h 1865"/>
                              <a:gd name="T44" fmla="+- 0 1442 1415"/>
                              <a:gd name="T45" fmla="*/ T44 w 1865"/>
                              <a:gd name="T46" fmla="+- 0 6567 5411"/>
                              <a:gd name="T47" fmla="*/ 6567 h 1865"/>
                              <a:gd name="T48" fmla="+- 0 1488 1415"/>
                              <a:gd name="T49" fmla="*/ T48 w 1865"/>
                              <a:gd name="T50" fmla="+- 0 6706 5411"/>
                              <a:gd name="T51" fmla="*/ 6706 h 1865"/>
                              <a:gd name="T52" fmla="+- 0 1554 1415"/>
                              <a:gd name="T53" fmla="*/ T52 w 1865"/>
                              <a:gd name="T54" fmla="+- 0 6834 5411"/>
                              <a:gd name="T55" fmla="*/ 6834 h 1865"/>
                              <a:gd name="T56" fmla="+- 0 1639 1415"/>
                              <a:gd name="T57" fmla="*/ T56 w 1865"/>
                              <a:gd name="T58" fmla="+- 0 6950 5411"/>
                              <a:gd name="T59" fmla="*/ 6950 h 1865"/>
                              <a:gd name="T60" fmla="+- 0 1740 1415"/>
                              <a:gd name="T61" fmla="*/ T60 w 1865"/>
                              <a:gd name="T62" fmla="+- 0 7051 5411"/>
                              <a:gd name="T63" fmla="*/ 7051 h 1865"/>
                              <a:gd name="T64" fmla="+- 0 1856 1415"/>
                              <a:gd name="T65" fmla="*/ T64 w 1865"/>
                              <a:gd name="T66" fmla="+- 0 7136 5411"/>
                              <a:gd name="T67" fmla="*/ 7136 h 1865"/>
                              <a:gd name="T68" fmla="+- 0 1984 1415"/>
                              <a:gd name="T69" fmla="*/ T68 w 1865"/>
                              <a:gd name="T70" fmla="+- 0 7202 5411"/>
                              <a:gd name="T71" fmla="*/ 7202 h 1865"/>
                              <a:gd name="T72" fmla="+- 0 2123 1415"/>
                              <a:gd name="T73" fmla="*/ T72 w 1865"/>
                              <a:gd name="T74" fmla="+- 0 7249 5411"/>
                              <a:gd name="T75" fmla="*/ 7249 h 1865"/>
                              <a:gd name="T76" fmla="+- 0 2271 1415"/>
                              <a:gd name="T77" fmla="*/ T76 w 1865"/>
                              <a:gd name="T78" fmla="+- 0 7273 5411"/>
                              <a:gd name="T79" fmla="*/ 7273 h 1865"/>
                              <a:gd name="T80" fmla="+- 0 2424 1415"/>
                              <a:gd name="T81" fmla="*/ T80 w 1865"/>
                              <a:gd name="T82" fmla="+- 0 7273 5411"/>
                              <a:gd name="T83" fmla="*/ 7273 h 1865"/>
                              <a:gd name="T84" fmla="+- 0 2571 1415"/>
                              <a:gd name="T85" fmla="*/ T84 w 1865"/>
                              <a:gd name="T86" fmla="+- 0 7249 5411"/>
                              <a:gd name="T87" fmla="*/ 7249 h 1865"/>
                              <a:gd name="T88" fmla="+- 0 2710 1415"/>
                              <a:gd name="T89" fmla="*/ T88 w 1865"/>
                              <a:gd name="T90" fmla="+- 0 7202 5411"/>
                              <a:gd name="T91" fmla="*/ 7202 h 1865"/>
                              <a:gd name="T92" fmla="+- 0 2838 1415"/>
                              <a:gd name="T93" fmla="*/ T92 w 1865"/>
                              <a:gd name="T94" fmla="+- 0 7136 5411"/>
                              <a:gd name="T95" fmla="*/ 7136 h 1865"/>
                              <a:gd name="T96" fmla="+- 0 2954 1415"/>
                              <a:gd name="T97" fmla="*/ T96 w 1865"/>
                              <a:gd name="T98" fmla="+- 0 7051 5411"/>
                              <a:gd name="T99" fmla="*/ 7051 h 1865"/>
                              <a:gd name="T100" fmla="+- 0 3055 1415"/>
                              <a:gd name="T101" fmla="*/ T100 w 1865"/>
                              <a:gd name="T102" fmla="+- 0 6950 5411"/>
                              <a:gd name="T103" fmla="*/ 6950 h 1865"/>
                              <a:gd name="T104" fmla="+- 0 3140 1415"/>
                              <a:gd name="T105" fmla="*/ T104 w 1865"/>
                              <a:gd name="T106" fmla="+- 0 6834 5411"/>
                              <a:gd name="T107" fmla="*/ 6834 h 1865"/>
                              <a:gd name="T108" fmla="+- 0 3206 1415"/>
                              <a:gd name="T109" fmla="*/ T108 w 1865"/>
                              <a:gd name="T110" fmla="+- 0 6706 5411"/>
                              <a:gd name="T111" fmla="*/ 6706 h 1865"/>
                              <a:gd name="T112" fmla="+- 0 3252 1415"/>
                              <a:gd name="T113" fmla="*/ T112 w 1865"/>
                              <a:gd name="T114" fmla="+- 0 6567 5411"/>
                              <a:gd name="T115" fmla="*/ 6567 h 1865"/>
                              <a:gd name="T116" fmla="+- 0 3276 1415"/>
                              <a:gd name="T117" fmla="*/ T116 w 1865"/>
                              <a:gd name="T118" fmla="+- 0 6420 5411"/>
                              <a:gd name="T119" fmla="*/ 6420 h 1865"/>
                              <a:gd name="T120" fmla="+- 0 3276 1415"/>
                              <a:gd name="T121" fmla="*/ T120 w 1865"/>
                              <a:gd name="T122" fmla="+- 0 6267 5411"/>
                              <a:gd name="T123" fmla="*/ 6267 h 1865"/>
                              <a:gd name="T124" fmla="+- 0 3252 1415"/>
                              <a:gd name="T125" fmla="*/ T124 w 1865"/>
                              <a:gd name="T126" fmla="+- 0 6119 5411"/>
                              <a:gd name="T127" fmla="*/ 6119 h 1865"/>
                              <a:gd name="T128" fmla="+- 0 3206 1415"/>
                              <a:gd name="T129" fmla="*/ T128 w 1865"/>
                              <a:gd name="T130" fmla="+- 0 5980 5411"/>
                              <a:gd name="T131" fmla="*/ 5980 h 1865"/>
                              <a:gd name="T132" fmla="+- 0 3140 1415"/>
                              <a:gd name="T133" fmla="*/ T132 w 1865"/>
                              <a:gd name="T134" fmla="+- 0 5852 5411"/>
                              <a:gd name="T135" fmla="*/ 5852 h 1865"/>
                              <a:gd name="T136" fmla="+- 0 3055 1415"/>
                              <a:gd name="T137" fmla="*/ T136 w 1865"/>
                              <a:gd name="T138" fmla="+- 0 5736 5411"/>
                              <a:gd name="T139" fmla="*/ 5736 h 1865"/>
                              <a:gd name="T140" fmla="+- 0 2954 1415"/>
                              <a:gd name="T141" fmla="*/ T140 w 1865"/>
                              <a:gd name="T142" fmla="+- 0 5635 5411"/>
                              <a:gd name="T143" fmla="*/ 5635 h 1865"/>
                              <a:gd name="T144" fmla="+- 0 2838 1415"/>
                              <a:gd name="T145" fmla="*/ T144 w 1865"/>
                              <a:gd name="T146" fmla="+- 0 5551 5411"/>
                              <a:gd name="T147" fmla="*/ 5551 h 1865"/>
                              <a:gd name="T148" fmla="+- 0 2710 1415"/>
                              <a:gd name="T149" fmla="*/ T148 w 1865"/>
                              <a:gd name="T150" fmla="+- 0 5484 5411"/>
                              <a:gd name="T151" fmla="*/ 5484 h 1865"/>
                              <a:gd name="T152" fmla="+- 0 2571 1415"/>
                              <a:gd name="T153" fmla="*/ T152 w 1865"/>
                              <a:gd name="T154" fmla="+- 0 5438 5411"/>
                              <a:gd name="T155" fmla="*/ 5438 h 1865"/>
                              <a:gd name="T156" fmla="+- 0 2424 1415"/>
                              <a:gd name="T157" fmla="*/ T156 w 1865"/>
                              <a:gd name="T158" fmla="+- 0 5414 5411"/>
                              <a:gd name="T159" fmla="*/ 5414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7"/>
                                </a:lnTo>
                                <a:lnTo>
                                  <a:pt x="569" y="73"/>
                                </a:lnTo>
                                <a:lnTo>
                                  <a:pt x="504" y="104"/>
                                </a:lnTo>
                                <a:lnTo>
                                  <a:pt x="441" y="140"/>
                                </a:lnTo>
                                <a:lnTo>
                                  <a:pt x="381" y="180"/>
                                </a:lnTo>
                                <a:lnTo>
                                  <a:pt x="325" y="224"/>
                                </a:lnTo>
                                <a:lnTo>
                                  <a:pt x="273" y="273"/>
                                </a:lnTo>
                                <a:lnTo>
                                  <a:pt x="224" y="325"/>
                                </a:lnTo>
                                <a:lnTo>
                                  <a:pt x="180" y="382"/>
                                </a:lnTo>
                                <a:lnTo>
                                  <a:pt x="139" y="441"/>
                                </a:lnTo>
                                <a:lnTo>
                                  <a:pt x="104" y="504"/>
                                </a:lnTo>
                                <a:lnTo>
                                  <a:pt x="73" y="569"/>
                                </a:lnTo>
                                <a:lnTo>
                                  <a:pt x="47" y="638"/>
                                </a:lnTo>
                                <a:lnTo>
                                  <a:pt x="27" y="708"/>
                                </a:lnTo>
                                <a:lnTo>
                                  <a:pt x="12" y="781"/>
                                </a:lnTo>
                                <a:lnTo>
                                  <a:pt x="3" y="856"/>
                                </a:lnTo>
                                <a:lnTo>
                                  <a:pt x="0" y="932"/>
                                </a:lnTo>
                                <a:lnTo>
                                  <a:pt x="3" y="1009"/>
                                </a:lnTo>
                                <a:lnTo>
                                  <a:pt x="12" y="1084"/>
                                </a:lnTo>
                                <a:lnTo>
                                  <a:pt x="27" y="1156"/>
                                </a:lnTo>
                                <a:lnTo>
                                  <a:pt x="47" y="1227"/>
                                </a:lnTo>
                                <a:lnTo>
                                  <a:pt x="73" y="1295"/>
                                </a:lnTo>
                                <a:lnTo>
                                  <a:pt x="104" y="1361"/>
                                </a:lnTo>
                                <a:lnTo>
                                  <a:pt x="139" y="1423"/>
                                </a:lnTo>
                                <a:lnTo>
                                  <a:pt x="180" y="1483"/>
                                </a:lnTo>
                                <a:lnTo>
                                  <a:pt x="224" y="1539"/>
                                </a:lnTo>
                                <a:lnTo>
                                  <a:pt x="273" y="1592"/>
                                </a:lnTo>
                                <a:lnTo>
                                  <a:pt x="325" y="1640"/>
                                </a:lnTo>
                                <a:lnTo>
                                  <a:pt x="381" y="1685"/>
                                </a:lnTo>
                                <a:lnTo>
                                  <a:pt x="441" y="1725"/>
                                </a:lnTo>
                                <a:lnTo>
                                  <a:pt x="504" y="1761"/>
                                </a:lnTo>
                                <a:lnTo>
                                  <a:pt x="569" y="1791"/>
                                </a:lnTo>
                                <a:lnTo>
                                  <a:pt x="637" y="1817"/>
                                </a:lnTo>
                                <a:lnTo>
                                  <a:pt x="708" y="1838"/>
                                </a:lnTo>
                                <a:lnTo>
                                  <a:pt x="781" y="1853"/>
                                </a:lnTo>
                                <a:lnTo>
                                  <a:pt x="856" y="1862"/>
                                </a:lnTo>
                                <a:lnTo>
                                  <a:pt x="932" y="1865"/>
                                </a:lnTo>
                                <a:lnTo>
                                  <a:pt x="1009" y="1862"/>
                                </a:lnTo>
                                <a:lnTo>
                                  <a:pt x="1083" y="1853"/>
                                </a:lnTo>
                                <a:lnTo>
                                  <a:pt x="1156" y="1838"/>
                                </a:lnTo>
                                <a:lnTo>
                                  <a:pt x="1227" y="1817"/>
                                </a:lnTo>
                                <a:lnTo>
                                  <a:pt x="1295" y="1791"/>
                                </a:lnTo>
                                <a:lnTo>
                                  <a:pt x="1361" y="1761"/>
                                </a:lnTo>
                                <a:lnTo>
                                  <a:pt x="1423" y="1725"/>
                                </a:lnTo>
                                <a:lnTo>
                                  <a:pt x="1483" y="1685"/>
                                </a:lnTo>
                                <a:lnTo>
                                  <a:pt x="1539" y="1640"/>
                                </a:lnTo>
                                <a:lnTo>
                                  <a:pt x="1591" y="1592"/>
                                </a:lnTo>
                                <a:lnTo>
                                  <a:pt x="1640" y="1539"/>
                                </a:lnTo>
                                <a:lnTo>
                                  <a:pt x="1685" y="1483"/>
                                </a:lnTo>
                                <a:lnTo>
                                  <a:pt x="1725" y="1423"/>
                                </a:lnTo>
                                <a:lnTo>
                                  <a:pt x="1760" y="1361"/>
                                </a:lnTo>
                                <a:lnTo>
                                  <a:pt x="1791" y="1295"/>
                                </a:lnTo>
                                <a:lnTo>
                                  <a:pt x="1817" y="1227"/>
                                </a:lnTo>
                                <a:lnTo>
                                  <a:pt x="1837" y="1156"/>
                                </a:lnTo>
                                <a:lnTo>
                                  <a:pt x="1852" y="1084"/>
                                </a:lnTo>
                                <a:lnTo>
                                  <a:pt x="1861" y="1009"/>
                                </a:lnTo>
                                <a:lnTo>
                                  <a:pt x="1865" y="932"/>
                                </a:lnTo>
                                <a:lnTo>
                                  <a:pt x="1861" y="856"/>
                                </a:lnTo>
                                <a:lnTo>
                                  <a:pt x="1852" y="781"/>
                                </a:lnTo>
                                <a:lnTo>
                                  <a:pt x="1837" y="708"/>
                                </a:lnTo>
                                <a:lnTo>
                                  <a:pt x="1817" y="638"/>
                                </a:lnTo>
                                <a:lnTo>
                                  <a:pt x="1791" y="569"/>
                                </a:lnTo>
                                <a:lnTo>
                                  <a:pt x="1760" y="504"/>
                                </a:lnTo>
                                <a:lnTo>
                                  <a:pt x="1725" y="441"/>
                                </a:lnTo>
                                <a:lnTo>
                                  <a:pt x="1685" y="382"/>
                                </a:lnTo>
                                <a:lnTo>
                                  <a:pt x="1640" y="325"/>
                                </a:lnTo>
                                <a:lnTo>
                                  <a:pt x="1591" y="273"/>
                                </a:lnTo>
                                <a:lnTo>
                                  <a:pt x="1539" y="224"/>
                                </a:lnTo>
                                <a:lnTo>
                                  <a:pt x="1483" y="180"/>
                                </a:lnTo>
                                <a:lnTo>
                                  <a:pt x="1423" y="140"/>
                                </a:lnTo>
                                <a:lnTo>
                                  <a:pt x="1361" y="104"/>
                                </a:lnTo>
                                <a:lnTo>
                                  <a:pt x="1295" y="73"/>
                                </a:lnTo>
                                <a:lnTo>
                                  <a:pt x="1227" y="47"/>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0"/>
                        <wps:cNvSpPr>
                          <a:spLocks/>
                        </wps:cNvSpPr>
                        <wps:spPr bwMode="auto">
                          <a:xfrm>
                            <a:off x="1414" y="5410"/>
                            <a:ext cx="1865" cy="1865"/>
                          </a:xfrm>
                          <a:custGeom>
                            <a:avLst/>
                            <a:gdLst>
                              <a:gd name="T0" fmla="+- 0 2424 1415"/>
                              <a:gd name="T1" fmla="*/ T0 w 1865"/>
                              <a:gd name="T2" fmla="+- 0 7273 5411"/>
                              <a:gd name="T3" fmla="*/ 7273 h 1865"/>
                              <a:gd name="T4" fmla="+- 0 2571 1415"/>
                              <a:gd name="T5" fmla="*/ T4 w 1865"/>
                              <a:gd name="T6" fmla="+- 0 7249 5411"/>
                              <a:gd name="T7" fmla="*/ 7249 h 1865"/>
                              <a:gd name="T8" fmla="+- 0 2710 1415"/>
                              <a:gd name="T9" fmla="*/ T8 w 1865"/>
                              <a:gd name="T10" fmla="+- 0 7202 5411"/>
                              <a:gd name="T11" fmla="*/ 7202 h 1865"/>
                              <a:gd name="T12" fmla="+- 0 2838 1415"/>
                              <a:gd name="T13" fmla="*/ T12 w 1865"/>
                              <a:gd name="T14" fmla="+- 0 7136 5411"/>
                              <a:gd name="T15" fmla="*/ 7136 h 1865"/>
                              <a:gd name="T16" fmla="+- 0 2954 1415"/>
                              <a:gd name="T17" fmla="*/ T16 w 1865"/>
                              <a:gd name="T18" fmla="+- 0 7051 5411"/>
                              <a:gd name="T19" fmla="*/ 7051 h 1865"/>
                              <a:gd name="T20" fmla="+- 0 3055 1415"/>
                              <a:gd name="T21" fmla="*/ T20 w 1865"/>
                              <a:gd name="T22" fmla="+- 0 6950 5411"/>
                              <a:gd name="T23" fmla="*/ 6950 h 1865"/>
                              <a:gd name="T24" fmla="+- 0 3140 1415"/>
                              <a:gd name="T25" fmla="*/ T24 w 1865"/>
                              <a:gd name="T26" fmla="+- 0 6834 5411"/>
                              <a:gd name="T27" fmla="*/ 6834 h 1865"/>
                              <a:gd name="T28" fmla="+- 0 3206 1415"/>
                              <a:gd name="T29" fmla="*/ T28 w 1865"/>
                              <a:gd name="T30" fmla="+- 0 6706 5411"/>
                              <a:gd name="T31" fmla="*/ 6706 h 1865"/>
                              <a:gd name="T32" fmla="+- 0 3252 1415"/>
                              <a:gd name="T33" fmla="*/ T32 w 1865"/>
                              <a:gd name="T34" fmla="+- 0 6567 5411"/>
                              <a:gd name="T35" fmla="*/ 6567 h 1865"/>
                              <a:gd name="T36" fmla="+- 0 3276 1415"/>
                              <a:gd name="T37" fmla="*/ T36 w 1865"/>
                              <a:gd name="T38" fmla="+- 0 6420 5411"/>
                              <a:gd name="T39" fmla="*/ 6420 h 1865"/>
                              <a:gd name="T40" fmla="+- 0 3276 1415"/>
                              <a:gd name="T41" fmla="*/ T40 w 1865"/>
                              <a:gd name="T42" fmla="+- 0 6267 5411"/>
                              <a:gd name="T43" fmla="*/ 6267 h 1865"/>
                              <a:gd name="T44" fmla="+- 0 3252 1415"/>
                              <a:gd name="T45" fmla="*/ T44 w 1865"/>
                              <a:gd name="T46" fmla="+- 0 6119 5411"/>
                              <a:gd name="T47" fmla="*/ 6119 h 1865"/>
                              <a:gd name="T48" fmla="+- 0 3206 1415"/>
                              <a:gd name="T49" fmla="*/ T48 w 1865"/>
                              <a:gd name="T50" fmla="+- 0 5980 5411"/>
                              <a:gd name="T51" fmla="*/ 5980 h 1865"/>
                              <a:gd name="T52" fmla="+- 0 3140 1415"/>
                              <a:gd name="T53" fmla="*/ T52 w 1865"/>
                              <a:gd name="T54" fmla="+- 0 5852 5411"/>
                              <a:gd name="T55" fmla="*/ 5852 h 1865"/>
                              <a:gd name="T56" fmla="+- 0 3055 1415"/>
                              <a:gd name="T57" fmla="*/ T56 w 1865"/>
                              <a:gd name="T58" fmla="+- 0 5736 5411"/>
                              <a:gd name="T59" fmla="*/ 5736 h 1865"/>
                              <a:gd name="T60" fmla="+- 0 2954 1415"/>
                              <a:gd name="T61" fmla="*/ T60 w 1865"/>
                              <a:gd name="T62" fmla="+- 0 5635 5411"/>
                              <a:gd name="T63" fmla="*/ 5635 h 1865"/>
                              <a:gd name="T64" fmla="+- 0 2838 1415"/>
                              <a:gd name="T65" fmla="*/ T64 w 1865"/>
                              <a:gd name="T66" fmla="+- 0 5551 5411"/>
                              <a:gd name="T67" fmla="*/ 5551 h 1865"/>
                              <a:gd name="T68" fmla="+- 0 2710 1415"/>
                              <a:gd name="T69" fmla="*/ T68 w 1865"/>
                              <a:gd name="T70" fmla="+- 0 5484 5411"/>
                              <a:gd name="T71" fmla="*/ 5484 h 1865"/>
                              <a:gd name="T72" fmla="+- 0 2571 1415"/>
                              <a:gd name="T73" fmla="*/ T72 w 1865"/>
                              <a:gd name="T74" fmla="+- 0 5438 5411"/>
                              <a:gd name="T75" fmla="*/ 5438 h 1865"/>
                              <a:gd name="T76" fmla="+- 0 2424 1415"/>
                              <a:gd name="T77" fmla="*/ T76 w 1865"/>
                              <a:gd name="T78" fmla="+- 0 5414 5411"/>
                              <a:gd name="T79" fmla="*/ 5414 h 1865"/>
                              <a:gd name="T80" fmla="+- 0 2271 1415"/>
                              <a:gd name="T81" fmla="*/ T80 w 1865"/>
                              <a:gd name="T82" fmla="+- 0 5414 5411"/>
                              <a:gd name="T83" fmla="*/ 5414 h 1865"/>
                              <a:gd name="T84" fmla="+- 0 2123 1415"/>
                              <a:gd name="T85" fmla="*/ T84 w 1865"/>
                              <a:gd name="T86" fmla="+- 0 5438 5411"/>
                              <a:gd name="T87" fmla="*/ 5438 h 1865"/>
                              <a:gd name="T88" fmla="+- 0 1984 1415"/>
                              <a:gd name="T89" fmla="*/ T88 w 1865"/>
                              <a:gd name="T90" fmla="+- 0 5484 5411"/>
                              <a:gd name="T91" fmla="*/ 5484 h 1865"/>
                              <a:gd name="T92" fmla="+- 0 1856 1415"/>
                              <a:gd name="T93" fmla="*/ T92 w 1865"/>
                              <a:gd name="T94" fmla="+- 0 5551 5411"/>
                              <a:gd name="T95" fmla="*/ 5551 h 1865"/>
                              <a:gd name="T96" fmla="+- 0 1740 1415"/>
                              <a:gd name="T97" fmla="*/ T96 w 1865"/>
                              <a:gd name="T98" fmla="+- 0 5635 5411"/>
                              <a:gd name="T99" fmla="*/ 5635 h 1865"/>
                              <a:gd name="T100" fmla="+- 0 1639 1415"/>
                              <a:gd name="T101" fmla="*/ T100 w 1865"/>
                              <a:gd name="T102" fmla="+- 0 5736 5411"/>
                              <a:gd name="T103" fmla="*/ 5736 h 1865"/>
                              <a:gd name="T104" fmla="+- 0 1554 1415"/>
                              <a:gd name="T105" fmla="*/ T104 w 1865"/>
                              <a:gd name="T106" fmla="+- 0 5852 5411"/>
                              <a:gd name="T107" fmla="*/ 5852 h 1865"/>
                              <a:gd name="T108" fmla="+- 0 1488 1415"/>
                              <a:gd name="T109" fmla="*/ T108 w 1865"/>
                              <a:gd name="T110" fmla="+- 0 5980 5411"/>
                              <a:gd name="T111" fmla="*/ 5980 h 1865"/>
                              <a:gd name="T112" fmla="+- 0 1442 1415"/>
                              <a:gd name="T113" fmla="*/ T112 w 1865"/>
                              <a:gd name="T114" fmla="+- 0 6119 5411"/>
                              <a:gd name="T115" fmla="*/ 6119 h 1865"/>
                              <a:gd name="T116" fmla="+- 0 1418 1415"/>
                              <a:gd name="T117" fmla="*/ T116 w 1865"/>
                              <a:gd name="T118" fmla="+- 0 6267 5411"/>
                              <a:gd name="T119" fmla="*/ 6267 h 1865"/>
                              <a:gd name="T120" fmla="+- 0 1418 1415"/>
                              <a:gd name="T121" fmla="*/ T120 w 1865"/>
                              <a:gd name="T122" fmla="+- 0 6420 5411"/>
                              <a:gd name="T123" fmla="*/ 6420 h 1865"/>
                              <a:gd name="T124" fmla="+- 0 1442 1415"/>
                              <a:gd name="T125" fmla="*/ T124 w 1865"/>
                              <a:gd name="T126" fmla="+- 0 6567 5411"/>
                              <a:gd name="T127" fmla="*/ 6567 h 1865"/>
                              <a:gd name="T128" fmla="+- 0 1488 1415"/>
                              <a:gd name="T129" fmla="*/ T128 w 1865"/>
                              <a:gd name="T130" fmla="+- 0 6706 5411"/>
                              <a:gd name="T131" fmla="*/ 6706 h 1865"/>
                              <a:gd name="T132" fmla="+- 0 1554 1415"/>
                              <a:gd name="T133" fmla="*/ T132 w 1865"/>
                              <a:gd name="T134" fmla="+- 0 6834 5411"/>
                              <a:gd name="T135" fmla="*/ 6834 h 1865"/>
                              <a:gd name="T136" fmla="+- 0 1639 1415"/>
                              <a:gd name="T137" fmla="*/ T136 w 1865"/>
                              <a:gd name="T138" fmla="+- 0 6950 5411"/>
                              <a:gd name="T139" fmla="*/ 6950 h 1865"/>
                              <a:gd name="T140" fmla="+- 0 1740 1415"/>
                              <a:gd name="T141" fmla="*/ T140 w 1865"/>
                              <a:gd name="T142" fmla="+- 0 7051 5411"/>
                              <a:gd name="T143" fmla="*/ 7051 h 1865"/>
                              <a:gd name="T144" fmla="+- 0 1856 1415"/>
                              <a:gd name="T145" fmla="*/ T144 w 1865"/>
                              <a:gd name="T146" fmla="+- 0 7136 5411"/>
                              <a:gd name="T147" fmla="*/ 7136 h 1865"/>
                              <a:gd name="T148" fmla="+- 0 1984 1415"/>
                              <a:gd name="T149" fmla="*/ T148 w 1865"/>
                              <a:gd name="T150" fmla="+- 0 7202 5411"/>
                              <a:gd name="T151" fmla="*/ 7202 h 1865"/>
                              <a:gd name="T152" fmla="+- 0 2123 1415"/>
                              <a:gd name="T153" fmla="*/ T152 w 1865"/>
                              <a:gd name="T154" fmla="+- 0 7249 5411"/>
                              <a:gd name="T155" fmla="*/ 7249 h 1865"/>
                              <a:gd name="T156" fmla="+- 0 2271 1415"/>
                              <a:gd name="T157" fmla="*/ T156 w 1865"/>
                              <a:gd name="T158" fmla="+- 0 7273 5411"/>
                              <a:gd name="T159" fmla="*/ 7273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5"/>
                                </a:moveTo>
                                <a:lnTo>
                                  <a:pt x="1009" y="1862"/>
                                </a:lnTo>
                                <a:lnTo>
                                  <a:pt x="1083" y="1853"/>
                                </a:lnTo>
                                <a:lnTo>
                                  <a:pt x="1156" y="1838"/>
                                </a:lnTo>
                                <a:lnTo>
                                  <a:pt x="1227" y="1817"/>
                                </a:lnTo>
                                <a:lnTo>
                                  <a:pt x="1295" y="1791"/>
                                </a:lnTo>
                                <a:lnTo>
                                  <a:pt x="1361" y="1761"/>
                                </a:lnTo>
                                <a:lnTo>
                                  <a:pt x="1423" y="1725"/>
                                </a:lnTo>
                                <a:lnTo>
                                  <a:pt x="1483" y="1685"/>
                                </a:lnTo>
                                <a:lnTo>
                                  <a:pt x="1539" y="1640"/>
                                </a:lnTo>
                                <a:lnTo>
                                  <a:pt x="1591" y="1592"/>
                                </a:lnTo>
                                <a:lnTo>
                                  <a:pt x="1640" y="1539"/>
                                </a:lnTo>
                                <a:lnTo>
                                  <a:pt x="1685" y="1483"/>
                                </a:lnTo>
                                <a:lnTo>
                                  <a:pt x="1725" y="1423"/>
                                </a:lnTo>
                                <a:lnTo>
                                  <a:pt x="1760" y="1361"/>
                                </a:lnTo>
                                <a:lnTo>
                                  <a:pt x="1791" y="1295"/>
                                </a:lnTo>
                                <a:lnTo>
                                  <a:pt x="1817" y="1227"/>
                                </a:lnTo>
                                <a:lnTo>
                                  <a:pt x="1837" y="1156"/>
                                </a:lnTo>
                                <a:lnTo>
                                  <a:pt x="1852" y="1084"/>
                                </a:lnTo>
                                <a:lnTo>
                                  <a:pt x="1861" y="1009"/>
                                </a:lnTo>
                                <a:lnTo>
                                  <a:pt x="1865" y="932"/>
                                </a:lnTo>
                                <a:lnTo>
                                  <a:pt x="1861" y="856"/>
                                </a:lnTo>
                                <a:lnTo>
                                  <a:pt x="1852" y="781"/>
                                </a:lnTo>
                                <a:lnTo>
                                  <a:pt x="1837" y="708"/>
                                </a:lnTo>
                                <a:lnTo>
                                  <a:pt x="1817" y="638"/>
                                </a:lnTo>
                                <a:lnTo>
                                  <a:pt x="1791" y="569"/>
                                </a:lnTo>
                                <a:lnTo>
                                  <a:pt x="1760" y="504"/>
                                </a:lnTo>
                                <a:lnTo>
                                  <a:pt x="1725" y="441"/>
                                </a:lnTo>
                                <a:lnTo>
                                  <a:pt x="1685" y="382"/>
                                </a:lnTo>
                                <a:lnTo>
                                  <a:pt x="1640" y="325"/>
                                </a:lnTo>
                                <a:lnTo>
                                  <a:pt x="1591" y="273"/>
                                </a:lnTo>
                                <a:lnTo>
                                  <a:pt x="1539" y="224"/>
                                </a:lnTo>
                                <a:lnTo>
                                  <a:pt x="1483" y="180"/>
                                </a:lnTo>
                                <a:lnTo>
                                  <a:pt x="1423" y="140"/>
                                </a:lnTo>
                                <a:lnTo>
                                  <a:pt x="1361" y="104"/>
                                </a:lnTo>
                                <a:lnTo>
                                  <a:pt x="1295" y="73"/>
                                </a:lnTo>
                                <a:lnTo>
                                  <a:pt x="1227" y="47"/>
                                </a:lnTo>
                                <a:lnTo>
                                  <a:pt x="1156" y="27"/>
                                </a:lnTo>
                                <a:lnTo>
                                  <a:pt x="1083" y="12"/>
                                </a:lnTo>
                                <a:lnTo>
                                  <a:pt x="1009" y="3"/>
                                </a:lnTo>
                                <a:lnTo>
                                  <a:pt x="932" y="0"/>
                                </a:lnTo>
                                <a:lnTo>
                                  <a:pt x="856" y="3"/>
                                </a:lnTo>
                                <a:lnTo>
                                  <a:pt x="781" y="12"/>
                                </a:lnTo>
                                <a:lnTo>
                                  <a:pt x="708" y="27"/>
                                </a:lnTo>
                                <a:lnTo>
                                  <a:pt x="637" y="47"/>
                                </a:lnTo>
                                <a:lnTo>
                                  <a:pt x="569" y="73"/>
                                </a:lnTo>
                                <a:lnTo>
                                  <a:pt x="504" y="104"/>
                                </a:lnTo>
                                <a:lnTo>
                                  <a:pt x="441" y="140"/>
                                </a:lnTo>
                                <a:lnTo>
                                  <a:pt x="381" y="180"/>
                                </a:lnTo>
                                <a:lnTo>
                                  <a:pt x="325" y="224"/>
                                </a:lnTo>
                                <a:lnTo>
                                  <a:pt x="273" y="273"/>
                                </a:lnTo>
                                <a:lnTo>
                                  <a:pt x="224" y="325"/>
                                </a:lnTo>
                                <a:lnTo>
                                  <a:pt x="180" y="382"/>
                                </a:lnTo>
                                <a:lnTo>
                                  <a:pt x="139" y="441"/>
                                </a:lnTo>
                                <a:lnTo>
                                  <a:pt x="104" y="504"/>
                                </a:lnTo>
                                <a:lnTo>
                                  <a:pt x="73" y="569"/>
                                </a:lnTo>
                                <a:lnTo>
                                  <a:pt x="47" y="638"/>
                                </a:lnTo>
                                <a:lnTo>
                                  <a:pt x="27" y="708"/>
                                </a:lnTo>
                                <a:lnTo>
                                  <a:pt x="12" y="781"/>
                                </a:lnTo>
                                <a:lnTo>
                                  <a:pt x="3" y="856"/>
                                </a:lnTo>
                                <a:lnTo>
                                  <a:pt x="0" y="932"/>
                                </a:lnTo>
                                <a:lnTo>
                                  <a:pt x="3" y="1009"/>
                                </a:lnTo>
                                <a:lnTo>
                                  <a:pt x="12" y="1084"/>
                                </a:lnTo>
                                <a:lnTo>
                                  <a:pt x="27" y="1156"/>
                                </a:lnTo>
                                <a:lnTo>
                                  <a:pt x="47" y="1227"/>
                                </a:lnTo>
                                <a:lnTo>
                                  <a:pt x="73" y="1295"/>
                                </a:lnTo>
                                <a:lnTo>
                                  <a:pt x="104" y="1361"/>
                                </a:lnTo>
                                <a:lnTo>
                                  <a:pt x="139" y="1423"/>
                                </a:lnTo>
                                <a:lnTo>
                                  <a:pt x="180" y="1483"/>
                                </a:lnTo>
                                <a:lnTo>
                                  <a:pt x="224" y="1539"/>
                                </a:lnTo>
                                <a:lnTo>
                                  <a:pt x="273" y="1592"/>
                                </a:lnTo>
                                <a:lnTo>
                                  <a:pt x="325" y="1640"/>
                                </a:lnTo>
                                <a:lnTo>
                                  <a:pt x="381" y="1685"/>
                                </a:lnTo>
                                <a:lnTo>
                                  <a:pt x="441" y="1725"/>
                                </a:lnTo>
                                <a:lnTo>
                                  <a:pt x="504" y="1761"/>
                                </a:lnTo>
                                <a:lnTo>
                                  <a:pt x="569" y="1791"/>
                                </a:lnTo>
                                <a:lnTo>
                                  <a:pt x="637" y="1817"/>
                                </a:lnTo>
                                <a:lnTo>
                                  <a:pt x="708" y="1838"/>
                                </a:lnTo>
                                <a:lnTo>
                                  <a:pt x="781" y="1853"/>
                                </a:lnTo>
                                <a:lnTo>
                                  <a:pt x="856" y="1862"/>
                                </a:lnTo>
                                <a:lnTo>
                                  <a:pt x="932" y="1865"/>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9"/>
                        <wps:cNvSpPr>
                          <a:spLocks/>
                        </wps:cNvSpPr>
                        <wps:spPr bwMode="auto">
                          <a:xfrm>
                            <a:off x="1414" y="7480"/>
                            <a:ext cx="1865" cy="1865"/>
                          </a:xfrm>
                          <a:custGeom>
                            <a:avLst/>
                            <a:gdLst>
                              <a:gd name="T0" fmla="+- 0 2271 1415"/>
                              <a:gd name="T1" fmla="*/ T0 w 1865"/>
                              <a:gd name="T2" fmla="+- 0 7483 7480"/>
                              <a:gd name="T3" fmla="*/ 7483 h 1865"/>
                              <a:gd name="T4" fmla="+- 0 2123 1415"/>
                              <a:gd name="T5" fmla="*/ T4 w 1865"/>
                              <a:gd name="T6" fmla="+- 0 7507 7480"/>
                              <a:gd name="T7" fmla="*/ 7507 h 1865"/>
                              <a:gd name="T8" fmla="+- 0 1984 1415"/>
                              <a:gd name="T9" fmla="*/ T8 w 1865"/>
                              <a:gd name="T10" fmla="+- 0 7553 7480"/>
                              <a:gd name="T11" fmla="*/ 7553 h 1865"/>
                              <a:gd name="T12" fmla="+- 0 1856 1415"/>
                              <a:gd name="T13" fmla="*/ T12 w 1865"/>
                              <a:gd name="T14" fmla="+- 0 7620 7480"/>
                              <a:gd name="T15" fmla="*/ 7620 h 1865"/>
                              <a:gd name="T16" fmla="+- 0 1740 1415"/>
                              <a:gd name="T17" fmla="*/ T16 w 1865"/>
                              <a:gd name="T18" fmla="+- 0 7705 7480"/>
                              <a:gd name="T19" fmla="*/ 7705 h 1865"/>
                              <a:gd name="T20" fmla="+- 0 1639 1415"/>
                              <a:gd name="T21" fmla="*/ T20 w 1865"/>
                              <a:gd name="T22" fmla="+- 0 7806 7480"/>
                              <a:gd name="T23" fmla="*/ 7806 h 1865"/>
                              <a:gd name="T24" fmla="+- 0 1554 1415"/>
                              <a:gd name="T25" fmla="*/ T24 w 1865"/>
                              <a:gd name="T26" fmla="+- 0 7921 7480"/>
                              <a:gd name="T27" fmla="*/ 7921 h 1865"/>
                              <a:gd name="T28" fmla="+- 0 1488 1415"/>
                              <a:gd name="T29" fmla="*/ T28 w 1865"/>
                              <a:gd name="T30" fmla="+- 0 8050 7480"/>
                              <a:gd name="T31" fmla="*/ 8050 h 1865"/>
                              <a:gd name="T32" fmla="+- 0 1442 1415"/>
                              <a:gd name="T33" fmla="*/ T32 w 1865"/>
                              <a:gd name="T34" fmla="+- 0 8188 7480"/>
                              <a:gd name="T35" fmla="*/ 8188 h 1865"/>
                              <a:gd name="T36" fmla="+- 0 1418 1415"/>
                              <a:gd name="T37" fmla="*/ T36 w 1865"/>
                              <a:gd name="T38" fmla="+- 0 8336 7480"/>
                              <a:gd name="T39" fmla="*/ 8336 h 1865"/>
                              <a:gd name="T40" fmla="+- 0 1418 1415"/>
                              <a:gd name="T41" fmla="*/ T40 w 1865"/>
                              <a:gd name="T42" fmla="+- 0 8489 7480"/>
                              <a:gd name="T43" fmla="*/ 8489 h 1865"/>
                              <a:gd name="T44" fmla="+- 0 1442 1415"/>
                              <a:gd name="T45" fmla="*/ T44 w 1865"/>
                              <a:gd name="T46" fmla="+- 0 8637 7480"/>
                              <a:gd name="T47" fmla="*/ 8637 h 1865"/>
                              <a:gd name="T48" fmla="+- 0 1488 1415"/>
                              <a:gd name="T49" fmla="*/ T48 w 1865"/>
                              <a:gd name="T50" fmla="+- 0 8776 7480"/>
                              <a:gd name="T51" fmla="*/ 8776 h 1865"/>
                              <a:gd name="T52" fmla="+- 0 1554 1415"/>
                              <a:gd name="T53" fmla="*/ T52 w 1865"/>
                              <a:gd name="T54" fmla="+- 0 8904 7480"/>
                              <a:gd name="T55" fmla="*/ 8904 h 1865"/>
                              <a:gd name="T56" fmla="+- 0 1639 1415"/>
                              <a:gd name="T57" fmla="*/ T56 w 1865"/>
                              <a:gd name="T58" fmla="+- 0 9019 7480"/>
                              <a:gd name="T59" fmla="*/ 9019 h 1865"/>
                              <a:gd name="T60" fmla="+- 0 1740 1415"/>
                              <a:gd name="T61" fmla="*/ T60 w 1865"/>
                              <a:gd name="T62" fmla="+- 0 9121 7480"/>
                              <a:gd name="T63" fmla="*/ 9121 h 1865"/>
                              <a:gd name="T64" fmla="+- 0 1856 1415"/>
                              <a:gd name="T65" fmla="*/ T64 w 1865"/>
                              <a:gd name="T66" fmla="+- 0 9205 7480"/>
                              <a:gd name="T67" fmla="*/ 9205 h 1865"/>
                              <a:gd name="T68" fmla="+- 0 1984 1415"/>
                              <a:gd name="T69" fmla="*/ T68 w 1865"/>
                              <a:gd name="T70" fmla="+- 0 9272 7480"/>
                              <a:gd name="T71" fmla="*/ 9272 h 1865"/>
                              <a:gd name="T72" fmla="+- 0 2123 1415"/>
                              <a:gd name="T73" fmla="*/ T72 w 1865"/>
                              <a:gd name="T74" fmla="+- 0 9318 7480"/>
                              <a:gd name="T75" fmla="*/ 9318 h 1865"/>
                              <a:gd name="T76" fmla="+- 0 2271 1415"/>
                              <a:gd name="T77" fmla="*/ T76 w 1865"/>
                              <a:gd name="T78" fmla="+- 0 9342 7480"/>
                              <a:gd name="T79" fmla="*/ 9342 h 1865"/>
                              <a:gd name="T80" fmla="+- 0 2424 1415"/>
                              <a:gd name="T81" fmla="*/ T80 w 1865"/>
                              <a:gd name="T82" fmla="+- 0 9342 7480"/>
                              <a:gd name="T83" fmla="*/ 9342 h 1865"/>
                              <a:gd name="T84" fmla="+- 0 2571 1415"/>
                              <a:gd name="T85" fmla="*/ T84 w 1865"/>
                              <a:gd name="T86" fmla="+- 0 9318 7480"/>
                              <a:gd name="T87" fmla="*/ 9318 h 1865"/>
                              <a:gd name="T88" fmla="+- 0 2710 1415"/>
                              <a:gd name="T89" fmla="*/ T88 w 1865"/>
                              <a:gd name="T90" fmla="+- 0 9272 7480"/>
                              <a:gd name="T91" fmla="*/ 9272 h 1865"/>
                              <a:gd name="T92" fmla="+- 0 2838 1415"/>
                              <a:gd name="T93" fmla="*/ T92 w 1865"/>
                              <a:gd name="T94" fmla="+- 0 9205 7480"/>
                              <a:gd name="T95" fmla="*/ 9205 h 1865"/>
                              <a:gd name="T96" fmla="+- 0 2954 1415"/>
                              <a:gd name="T97" fmla="*/ T96 w 1865"/>
                              <a:gd name="T98" fmla="+- 0 9121 7480"/>
                              <a:gd name="T99" fmla="*/ 9121 h 1865"/>
                              <a:gd name="T100" fmla="+- 0 3055 1415"/>
                              <a:gd name="T101" fmla="*/ T100 w 1865"/>
                              <a:gd name="T102" fmla="+- 0 9019 7480"/>
                              <a:gd name="T103" fmla="*/ 9019 h 1865"/>
                              <a:gd name="T104" fmla="+- 0 3140 1415"/>
                              <a:gd name="T105" fmla="*/ T104 w 1865"/>
                              <a:gd name="T106" fmla="+- 0 8904 7480"/>
                              <a:gd name="T107" fmla="*/ 8904 h 1865"/>
                              <a:gd name="T108" fmla="+- 0 3206 1415"/>
                              <a:gd name="T109" fmla="*/ T108 w 1865"/>
                              <a:gd name="T110" fmla="+- 0 8776 7480"/>
                              <a:gd name="T111" fmla="*/ 8776 h 1865"/>
                              <a:gd name="T112" fmla="+- 0 3252 1415"/>
                              <a:gd name="T113" fmla="*/ T112 w 1865"/>
                              <a:gd name="T114" fmla="+- 0 8637 7480"/>
                              <a:gd name="T115" fmla="*/ 8637 h 1865"/>
                              <a:gd name="T116" fmla="+- 0 3276 1415"/>
                              <a:gd name="T117" fmla="*/ T116 w 1865"/>
                              <a:gd name="T118" fmla="+- 0 8489 7480"/>
                              <a:gd name="T119" fmla="*/ 8489 h 1865"/>
                              <a:gd name="T120" fmla="+- 0 3276 1415"/>
                              <a:gd name="T121" fmla="*/ T120 w 1865"/>
                              <a:gd name="T122" fmla="+- 0 8336 7480"/>
                              <a:gd name="T123" fmla="*/ 8336 h 1865"/>
                              <a:gd name="T124" fmla="+- 0 3252 1415"/>
                              <a:gd name="T125" fmla="*/ T124 w 1865"/>
                              <a:gd name="T126" fmla="+- 0 8188 7480"/>
                              <a:gd name="T127" fmla="*/ 8188 h 1865"/>
                              <a:gd name="T128" fmla="+- 0 3206 1415"/>
                              <a:gd name="T129" fmla="*/ T128 w 1865"/>
                              <a:gd name="T130" fmla="+- 0 8050 7480"/>
                              <a:gd name="T131" fmla="*/ 8050 h 1865"/>
                              <a:gd name="T132" fmla="+- 0 3140 1415"/>
                              <a:gd name="T133" fmla="*/ T132 w 1865"/>
                              <a:gd name="T134" fmla="+- 0 7921 7480"/>
                              <a:gd name="T135" fmla="*/ 7921 h 1865"/>
                              <a:gd name="T136" fmla="+- 0 3055 1415"/>
                              <a:gd name="T137" fmla="*/ T136 w 1865"/>
                              <a:gd name="T138" fmla="+- 0 7806 7480"/>
                              <a:gd name="T139" fmla="*/ 7806 h 1865"/>
                              <a:gd name="T140" fmla="+- 0 2954 1415"/>
                              <a:gd name="T141" fmla="*/ T140 w 1865"/>
                              <a:gd name="T142" fmla="+- 0 7705 7480"/>
                              <a:gd name="T143" fmla="*/ 7705 h 1865"/>
                              <a:gd name="T144" fmla="+- 0 2838 1415"/>
                              <a:gd name="T145" fmla="*/ T144 w 1865"/>
                              <a:gd name="T146" fmla="+- 0 7620 7480"/>
                              <a:gd name="T147" fmla="*/ 7620 h 1865"/>
                              <a:gd name="T148" fmla="+- 0 2710 1415"/>
                              <a:gd name="T149" fmla="*/ T148 w 1865"/>
                              <a:gd name="T150" fmla="+- 0 7553 7480"/>
                              <a:gd name="T151" fmla="*/ 7553 h 1865"/>
                              <a:gd name="T152" fmla="+- 0 2571 1415"/>
                              <a:gd name="T153" fmla="*/ T152 w 1865"/>
                              <a:gd name="T154" fmla="+- 0 7507 7480"/>
                              <a:gd name="T155" fmla="*/ 7507 h 1865"/>
                              <a:gd name="T156" fmla="+- 0 2424 1415"/>
                              <a:gd name="T157" fmla="*/ T156 w 1865"/>
                              <a:gd name="T158" fmla="+- 0 7483 7480"/>
                              <a:gd name="T159" fmla="*/ 7483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8"/>
                                </a:lnTo>
                                <a:lnTo>
                                  <a:pt x="569" y="73"/>
                                </a:lnTo>
                                <a:lnTo>
                                  <a:pt x="504" y="104"/>
                                </a:lnTo>
                                <a:lnTo>
                                  <a:pt x="441" y="140"/>
                                </a:lnTo>
                                <a:lnTo>
                                  <a:pt x="381" y="180"/>
                                </a:lnTo>
                                <a:lnTo>
                                  <a:pt x="325" y="225"/>
                                </a:lnTo>
                                <a:lnTo>
                                  <a:pt x="273" y="273"/>
                                </a:lnTo>
                                <a:lnTo>
                                  <a:pt x="224" y="326"/>
                                </a:lnTo>
                                <a:lnTo>
                                  <a:pt x="180" y="382"/>
                                </a:lnTo>
                                <a:lnTo>
                                  <a:pt x="139" y="441"/>
                                </a:lnTo>
                                <a:lnTo>
                                  <a:pt x="104" y="504"/>
                                </a:lnTo>
                                <a:lnTo>
                                  <a:pt x="73" y="570"/>
                                </a:lnTo>
                                <a:lnTo>
                                  <a:pt x="47" y="638"/>
                                </a:lnTo>
                                <a:lnTo>
                                  <a:pt x="27" y="708"/>
                                </a:lnTo>
                                <a:lnTo>
                                  <a:pt x="12" y="781"/>
                                </a:lnTo>
                                <a:lnTo>
                                  <a:pt x="3" y="856"/>
                                </a:lnTo>
                                <a:lnTo>
                                  <a:pt x="0" y="933"/>
                                </a:lnTo>
                                <a:lnTo>
                                  <a:pt x="3" y="1009"/>
                                </a:lnTo>
                                <a:lnTo>
                                  <a:pt x="12" y="1084"/>
                                </a:lnTo>
                                <a:lnTo>
                                  <a:pt x="27" y="1157"/>
                                </a:lnTo>
                                <a:lnTo>
                                  <a:pt x="47" y="1227"/>
                                </a:lnTo>
                                <a:lnTo>
                                  <a:pt x="73" y="1296"/>
                                </a:lnTo>
                                <a:lnTo>
                                  <a:pt x="104" y="1361"/>
                                </a:lnTo>
                                <a:lnTo>
                                  <a:pt x="139" y="1424"/>
                                </a:lnTo>
                                <a:lnTo>
                                  <a:pt x="180" y="1483"/>
                                </a:lnTo>
                                <a:lnTo>
                                  <a:pt x="224" y="1539"/>
                                </a:lnTo>
                                <a:lnTo>
                                  <a:pt x="273" y="1592"/>
                                </a:lnTo>
                                <a:lnTo>
                                  <a:pt x="325" y="1641"/>
                                </a:lnTo>
                                <a:lnTo>
                                  <a:pt x="381" y="1685"/>
                                </a:lnTo>
                                <a:lnTo>
                                  <a:pt x="441" y="1725"/>
                                </a:lnTo>
                                <a:lnTo>
                                  <a:pt x="504" y="1761"/>
                                </a:lnTo>
                                <a:lnTo>
                                  <a:pt x="569" y="1792"/>
                                </a:lnTo>
                                <a:lnTo>
                                  <a:pt x="637" y="1817"/>
                                </a:lnTo>
                                <a:lnTo>
                                  <a:pt x="708" y="1838"/>
                                </a:lnTo>
                                <a:lnTo>
                                  <a:pt x="781" y="1853"/>
                                </a:lnTo>
                                <a:lnTo>
                                  <a:pt x="856" y="1862"/>
                                </a:lnTo>
                                <a:lnTo>
                                  <a:pt x="932" y="1865"/>
                                </a:lnTo>
                                <a:lnTo>
                                  <a:pt x="1009" y="1862"/>
                                </a:lnTo>
                                <a:lnTo>
                                  <a:pt x="1083" y="1853"/>
                                </a:lnTo>
                                <a:lnTo>
                                  <a:pt x="1156" y="1838"/>
                                </a:lnTo>
                                <a:lnTo>
                                  <a:pt x="1227" y="1817"/>
                                </a:lnTo>
                                <a:lnTo>
                                  <a:pt x="1295" y="1792"/>
                                </a:lnTo>
                                <a:lnTo>
                                  <a:pt x="1361" y="1761"/>
                                </a:lnTo>
                                <a:lnTo>
                                  <a:pt x="1423" y="1725"/>
                                </a:lnTo>
                                <a:lnTo>
                                  <a:pt x="1483" y="1685"/>
                                </a:lnTo>
                                <a:lnTo>
                                  <a:pt x="1539" y="1641"/>
                                </a:lnTo>
                                <a:lnTo>
                                  <a:pt x="1591" y="1592"/>
                                </a:lnTo>
                                <a:lnTo>
                                  <a:pt x="1640" y="1539"/>
                                </a:lnTo>
                                <a:lnTo>
                                  <a:pt x="1685" y="1483"/>
                                </a:lnTo>
                                <a:lnTo>
                                  <a:pt x="1725" y="1424"/>
                                </a:lnTo>
                                <a:lnTo>
                                  <a:pt x="1760" y="1361"/>
                                </a:lnTo>
                                <a:lnTo>
                                  <a:pt x="1791" y="1296"/>
                                </a:lnTo>
                                <a:lnTo>
                                  <a:pt x="1817" y="1227"/>
                                </a:lnTo>
                                <a:lnTo>
                                  <a:pt x="1837" y="1157"/>
                                </a:lnTo>
                                <a:lnTo>
                                  <a:pt x="1852" y="1084"/>
                                </a:lnTo>
                                <a:lnTo>
                                  <a:pt x="1861" y="1009"/>
                                </a:lnTo>
                                <a:lnTo>
                                  <a:pt x="1865" y="933"/>
                                </a:lnTo>
                                <a:lnTo>
                                  <a:pt x="1861" y="856"/>
                                </a:lnTo>
                                <a:lnTo>
                                  <a:pt x="1852" y="781"/>
                                </a:lnTo>
                                <a:lnTo>
                                  <a:pt x="1837" y="708"/>
                                </a:lnTo>
                                <a:lnTo>
                                  <a:pt x="1817" y="638"/>
                                </a:lnTo>
                                <a:lnTo>
                                  <a:pt x="1791" y="570"/>
                                </a:lnTo>
                                <a:lnTo>
                                  <a:pt x="1760" y="504"/>
                                </a:lnTo>
                                <a:lnTo>
                                  <a:pt x="1725" y="441"/>
                                </a:lnTo>
                                <a:lnTo>
                                  <a:pt x="1685" y="382"/>
                                </a:lnTo>
                                <a:lnTo>
                                  <a:pt x="1640" y="326"/>
                                </a:lnTo>
                                <a:lnTo>
                                  <a:pt x="1591" y="273"/>
                                </a:lnTo>
                                <a:lnTo>
                                  <a:pt x="1539" y="225"/>
                                </a:lnTo>
                                <a:lnTo>
                                  <a:pt x="1483" y="180"/>
                                </a:lnTo>
                                <a:lnTo>
                                  <a:pt x="1423" y="140"/>
                                </a:lnTo>
                                <a:lnTo>
                                  <a:pt x="1361" y="104"/>
                                </a:lnTo>
                                <a:lnTo>
                                  <a:pt x="1295" y="73"/>
                                </a:lnTo>
                                <a:lnTo>
                                  <a:pt x="1227" y="48"/>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88"/>
                        <wps:cNvSpPr>
                          <a:spLocks/>
                        </wps:cNvSpPr>
                        <wps:spPr bwMode="auto">
                          <a:xfrm>
                            <a:off x="1414" y="7480"/>
                            <a:ext cx="1865" cy="1865"/>
                          </a:xfrm>
                          <a:custGeom>
                            <a:avLst/>
                            <a:gdLst>
                              <a:gd name="T0" fmla="+- 0 2424 1415"/>
                              <a:gd name="T1" fmla="*/ T0 w 1865"/>
                              <a:gd name="T2" fmla="+- 0 9342 7480"/>
                              <a:gd name="T3" fmla="*/ 9342 h 1865"/>
                              <a:gd name="T4" fmla="+- 0 2571 1415"/>
                              <a:gd name="T5" fmla="*/ T4 w 1865"/>
                              <a:gd name="T6" fmla="+- 0 9318 7480"/>
                              <a:gd name="T7" fmla="*/ 9318 h 1865"/>
                              <a:gd name="T8" fmla="+- 0 2710 1415"/>
                              <a:gd name="T9" fmla="*/ T8 w 1865"/>
                              <a:gd name="T10" fmla="+- 0 9272 7480"/>
                              <a:gd name="T11" fmla="*/ 9272 h 1865"/>
                              <a:gd name="T12" fmla="+- 0 2838 1415"/>
                              <a:gd name="T13" fmla="*/ T12 w 1865"/>
                              <a:gd name="T14" fmla="+- 0 9205 7480"/>
                              <a:gd name="T15" fmla="*/ 9205 h 1865"/>
                              <a:gd name="T16" fmla="+- 0 2954 1415"/>
                              <a:gd name="T17" fmla="*/ T16 w 1865"/>
                              <a:gd name="T18" fmla="+- 0 9121 7480"/>
                              <a:gd name="T19" fmla="*/ 9121 h 1865"/>
                              <a:gd name="T20" fmla="+- 0 3055 1415"/>
                              <a:gd name="T21" fmla="*/ T20 w 1865"/>
                              <a:gd name="T22" fmla="+- 0 9019 7480"/>
                              <a:gd name="T23" fmla="*/ 9019 h 1865"/>
                              <a:gd name="T24" fmla="+- 0 3140 1415"/>
                              <a:gd name="T25" fmla="*/ T24 w 1865"/>
                              <a:gd name="T26" fmla="+- 0 8904 7480"/>
                              <a:gd name="T27" fmla="*/ 8904 h 1865"/>
                              <a:gd name="T28" fmla="+- 0 3206 1415"/>
                              <a:gd name="T29" fmla="*/ T28 w 1865"/>
                              <a:gd name="T30" fmla="+- 0 8776 7480"/>
                              <a:gd name="T31" fmla="*/ 8776 h 1865"/>
                              <a:gd name="T32" fmla="+- 0 3252 1415"/>
                              <a:gd name="T33" fmla="*/ T32 w 1865"/>
                              <a:gd name="T34" fmla="+- 0 8637 7480"/>
                              <a:gd name="T35" fmla="*/ 8637 h 1865"/>
                              <a:gd name="T36" fmla="+- 0 3276 1415"/>
                              <a:gd name="T37" fmla="*/ T36 w 1865"/>
                              <a:gd name="T38" fmla="+- 0 8489 7480"/>
                              <a:gd name="T39" fmla="*/ 8489 h 1865"/>
                              <a:gd name="T40" fmla="+- 0 3276 1415"/>
                              <a:gd name="T41" fmla="*/ T40 w 1865"/>
                              <a:gd name="T42" fmla="+- 0 8336 7480"/>
                              <a:gd name="T43" fmla="*/ 8336 h 1865"/>
                              <a:gd name="T44" fmla="+- 0 3252 1415"/>
                              <a:gd name="T45" fmla="*/ T44 w 1865"/>
                              <a:gd name="T46" fmla="+- 0 8188 7480"/>
                              <a:gd name="T47" fmla="*/ 8188 h 1865"/>
                              <a:gd name="T48" fmla="+- 0 3206 1415"/>
                              <a:gd name="T49" fmla="*/ T48 w 1865"/>
                              <a:gd name="T50" fmla="+- 0 8050 7480"/>
                              <a:gd name="T51" fmla="*/ 8050 h 1865"/>
                              <a:gd name="T52" fmla="+- 0 3140 1415"/>
                              <a:gd name="T53" fmla="*/ T52 w 1865"/>
                              <a:gd name="T54" fmla="+- 0 7921 7480"/>
                              <a:gd name="T55" fmla="*/ 7921 h 1865"/>
                              <a:gd name="T56" fmla="+- 0 3055 1415"/>
                              <a:gd name="T57" fmla="*/ T56 w 1865"/>
                              <a:gd name="T58" fmla="+- 0 7806 7480"/>
                              <a:gd name="T59" fmla="*/ 7806 h 1865"/>
                              <a:gd name="T60" fmla="+- 0 2954 1415"/>
                              <a:gd name="T61" fmla="*/ T60 w 1865"/>
                              <a:gd name="T62" fmla="+- 0 7705 7480"/>
                              <a:gd name="T63" fmla="*/ 7705 h 1865"/>
                              <a:gd name="T64" fmla="+- 0 2838 1415"/>
                              <a:gd name="T65" fmla="*/ T64 w 1865"/>
                              <a:gd name="T66" fmla="+- 0 7620 7480"/>
                              <a:gd name="T67" fmla="*/ 7620 h 1865"/>
                              <a:gd name="T68" fmla="+- 0 2710 1415"/>
                              <a:gd name="T69" fmla="*/ T68 w 1865"/>
                              <a:gd name="T70" fmla="+- 0 7553 7480"/>
                              <a:gd name="T71" fmla="*/ 7553 h 1865"/>
                              <a:gd name="T72" fmla="+- 0 2571 1415"/>
                              <a:gd name="T73" fmla="*/ T72 w 1865"/>
                              <a:gd name="T74" fmla="+- 0 7507 7480"/>
                              <a:gd name="T75" fmla="*/ 7507 h 1865"/>
                              <a:gd name="T76" fmla="+- 0 2424 1415"/>
                              <a:gd name="T77" fmla="*/ T76 w 1865"/>
                              <a:gd name="T78" fmla="+- 0 7483 7480"/>
                              <a:gd name="T79" fmla="*/ 7483 h 1865"/>
                              <a:gd name="T80" fmla="+- 0 2271 1415"/>
                              <a:gd name="T81" fmla="*/ T80 w 1865"/>
                              <a:gd name="T82" fmla="+- 0 7483 7480"/>
                              <a:gd name="T83" fmla="*/ 7483 h 1865"/>
                              <a:gd name="T84" fmla="+- 0 2123 1415"/>
                              <a:gd name="T85" fmla="*/ T84 w 1865"/>
                              <a:gd name="T86" fmla="+- 0 7507 7480"/>
                              <a:gd name="T87" fmla="*/ 7507 h 1865"/>
                              <a:gd name="T88" fmla="+- 0 1984 1415"/>
                              <a:gd name="T89" fmla="*/ T88 w 1865"/>
                              <a:gd name="T90" fmla="+- 0 7553 7480"/>
                              <a:gd name="T91" fmla="*/ 7553 h 1865"/>
                              <a:gd name="T92" fmla="+- 0 1856 1415"/>
                              <a:gd name="T93" fmla="*/ T92 w 1865"/>
                              <a:gd name="T94" fmla="+- 0 7620 7480"/>
                              <a:gd name="T95" fmla="*/ 7620 h 1865"/>
                              <a:gd name="T96" fmla="+- 0 1740 1415"/>
                              <a:gd name="T97" fmla="*/ T96 w 1865"/>
                              <a:gd name="T98" fmla="+- 0 7705 7480"/>
                              <a:gd name="T99" fmla="*/ 7705 h 1865"/>
                              <a:gd name="T100" fmla="+- 0 1639 1415"/>
                              <a:gd name="T101" fmla="*/ T100 w 1865"/>
                              <a:gd name="T102" fmla="+- 0 7806 7480"/>
                              <a:gd name="T103" fmla="*/ 7806 h 1865"/>
                              <a:gd name="T104" fmla="+- 0 1554 1415"/>
                              <a:gd name="T105" fmla="*/ T104 w 1865"/>
                              <a:gd name="T106" fmla="+- 0 7921 7480"/>
                              <a:gd name="T107" fmla="*/ 7921 h 1865"/>
                              <a:gd name="T108" fmla="+- 0 1488 1415"/>
                              <a:gd name="T109" fmla="*/ T108 w 1865"/>
                              <a:gd name="T110" fmla="+- 0 8050 7480"/>
                              <a:gd name="T111" fmla="*/ 8050 h 1865"/>
                              <a:gd name="T112" fmla="+- 0 1442 1415"/>
                              <a:gd name="T113" fmla="*/ T112 w 1865"/>
                              <a:gd name="T114" fmla="+- 0 8188 7480"/>
                              <a:gd name="T115" fmla="*/ 8188 h 1865"/>
                              <a:gd name="T116" fmla="+- 0 1418 1415"/>
                              <a:gd name="T117" fmla="*/ T116 w 1865"/>
                              <a:gd name="T118" fmla="+- 0 8336 7480"/>
                              <a:gd name="T119" fmla="*/ 8336 h 1865"/>
                              <a:gd name="T120" fmla="+- 0 1418 1415"/>
                              <a:gd name="T121" fmla="*/ T120 w 1865"/>
                              <a:gd name="T122" fmla="+- 0 8489 7480"/>
                              <a:gd name="T123" fmla="*/ 8489 h 1865"/>
                              <a:gd name="T124" fmla="+- 0 1442 1415"/>
                              <a:gd name="T125" fmla="*/ T124 w 1865"/>
                              <a:gd name="T126" fmla="+- 0 8637 7480"/>
                              <a:gd name="T127" fmla="*/ 8637 h 1865"/>
                              <a:gd name="T128" fmla="+- 0 1488 1415"/>
                              <a:gd name="T129" fmla="*/ T128 w 1865"/>
                              <a:gd name="T130" fmla="+- 0 8776 7480"/>
                              <a:gd name="T131" fmla="*/ 8776 h 1865"/>
                              <a:gd name="T132" fmla="+- 0 1554 1415"/>
                              <a:gd name="T133" fmla="*/ T132 w 1865"/>
                              <a:gd name="T134" fmla="+- 0 8904 7480"/>
                              <a:gd name="T135" fmla="*/ 8904 h 1865"/>
                              <a:gd name="T136" fmla="+- 0 1639 1415"/>
                              <a:gd name="T137" fmla="*/ T136 w 1865"/>
                              <a:gd name="T138" fmla="+- 0 9019 7480"/>
                              <a:gd name="T139" fmla="*/ 9019 h 1865"/>
                              <a:gd name="T140" fmla="+- 0 1740 1415"/>
                              <a:gd name="T141" fmla="*/ T140 w 1865"/>
                              <a:gd name="T142" fmla="+- 0 9121 7480"/>
                              <a:gd name="T143" fmla="*/ 9121 h 1865"/>
                              <a:gd name="T144" fmla="+- 0 1856 1415"/>
                              <a:gd name="T145" fmla="*/ T144 w 1865"/>
                              <a:gd name="T146" fmla="+- 0 9205 7480"/>
                              <a:gd name="T147" fmla="*/ 9205 h 1865"/>
                              <a:gd name="T148" fmla="+- 0 1984 1415"/>
                              <a:gd name="T149" fmla="*/ T148 w 1865"/>
                              <a:gd name="T150" fmla="+- 0 9272 7480"/>
                              <a:gd name="T151" fmla="*/ 9272 h 1865"/>
                              <a:gd name="T152" fmla="+- 0 2123 1415"/>
                              <a:gd name="T153" fmla="*/ T152 w 1865"/>
                              <a:gd name="T154" fmla="+- 0 9318 7480"/>
                              <a:gd name="T155" fmla="*/ 9318 h 1865"/>
                              <a:gd name="T156" fmla="+- 0 2271 1415"/>
                              <a:gd name="T157" fmla="*/ T156 w 1865"/>
                              <a:gd name="T158" fmla="+- 0 9342 7480"/>
                              <a:gd name="T159" fmla="*/ 9342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5"/>
                                </a:moveTo>
                                <a:lnTo>
                                  <a:pt x="1009" y="1862"/>
                                </a:lnTo>
                                <a:lnTo>
                                  <a:pt x="1083" y="1853"/>
                                </a:lnTo>
                                <a:lnTo>
                                  <a:pt x="1156" y="1838"/>
                                </a:lnTo>
                                <a:lnTo>
                                  <a:pt x="1227" y="1817"/>
                                </a:lnTo>
                                <a:lnTo>
                                  <a:pt x="1295" y="1792"/>
                                </a:lnTo>
                                <a:lnTo>
                                  <a:pt x="1361" y="1761"/>
                                </a:lnTo>
                                <a:lnTo>
                                  <a:pt x="1423" y="1725"/>
                                </a:lnTo>
                                <a:lnTo>
                                  <a:pt x="1483" y="1685"/>
                                </a:lnTo>
                                <a:lnTo>
                                  <a:pt x="1539" y="1641"/>
                                </a:lnTo>
                                <a:lnTo>
                                  <a:pt x="1591" y="1592"/>
                                </a:lnTo>
                                <a:lnTo>
                                  <a:pt x="1640" y="1539"/>
                                </a:lnTo>
                                <a:lnTo>
                                  <a:pt x="1685" y="1483"/>
                                </a:lnTo>
                                <a:lnTo>
                                  <a:pt x="1725" y="1424"/>
                                </a:lnTo>
                                <a:lnTo>
                                  <a:pt x="1760" y="1361"/>
                                </a:lnTo>
                                <a:lnTo>
                                  <a:pt x="1791" y="1296"/>
                                </a:lnTo>
                                <a:lnTo>
                                  <a:pt x="1817" y="1227"/>
                                </a:lnTo>
                                <a:lnTo>
                                  <a:pt x="1837" y="1157"/>
                                </a:lnTo>
                                <a:lnTo>
                                  <a:pt x="1852" y="1084"/>
                                </a:lnTo>
                                <a:lnTo>
                                  <a:pt x="1861" y="1009"/>
                                </a:lnTo>
                                <a:lnTo>
                                  <a:pt x="1865" y="933"/>
                                </a:lnTo>
                                <a:lnTo>
                                  <a:pt x="1861" y="856"/>
                                </a:lnTo>
                                <a:lnTo>
                                  <a:pt x="1852" y="781"/>
                                </a:lnTo>
                                <a:lnTo>
                                  <a:pt x="1837" y="708"/>
                                </a:lnTo>
                                <a:lnTo>
                                  <a:pt x="1817" y="638"/>
                                </a:lnTo>
                                <a:lnTo>
                                  <a:pt x="1791" y="570"/>
                                </a:lnTo>
                                <a:lnTo>
                                  <a:pt x="1760" y="504"/>
                                </a:lnTo>
                                <a:lnTo>
                                  <a:pt x="1725" y="441"/>
                                </a:lnTo>
                                <a:lnTo>
                                  <a:pt x="1685" y="382"/>
                                </a:lnTo>
                                <a:lnTo>
                                  <a:pt x="1640" y="326"/>
                                </a:lnTo>
                                <a:lnTo>
                                  <a:pt x="1591" y="273"/>
                                </a:lnTo>
                                <a:lnTo>
                                  <a:pt x="1539" y="225"/>
                                </a:lnTo>
                                <a:lnTo>
                                  <a:pt x="1483" y="180"/>
                                </a:lnTo>
                                <a:lnTo>
                                  <a:pt x="1423" y="140"/>
                                </a:lnTo>
                                <a:lnTo>
                                  <a:pt x="1361" y="104"/>
                                </a:lnTo>
                                <a:lnTo>
                                  <a:pt x="1295" y="73"/>
                                </a:lnTo>
                                <a:lnTo>
                                  <a:pt x="1227" y="48"/>
                                </a:lnTo>
                                <a:lnTo>
                                  <a:pt x="1156" y="27"/>
                                </a:lnTo>
                                <a:lnTo>
                                  <a:pt x="1083" y="12"/>
                                </a:lnTo>
                                <a:lnTo>
                                  <a:pt x="1009" y="3"/>
                                </a:lnTo>
                                <a:lnTo>
                                  <a:pt x="932" y="0"/>
                                </a:lnTo>
                                <a:lnTo>
                                  <a:pt x="856" y="3"/>
                                </a:lnTo>
                                <a:lnTo>
                                  <a:pt x="781" y="12"/>
                                </a:lnTo>
                                <a:lnTo>
                                  <a:pt x="708" y="27"/>
                                </a:lnTo>
                                <a:lnTo>
                                  <a:pt x="637" y="48"/>
                                </a:lnTo>
                                <a:lnTo>
                                  <a:pt x="569" y="73"/>
                                </a:lnTo>
                                <a:lnTo>
                                  <a:pt x="504" y="104"/>
                                </a:lnTo>
                                <a:lnTo>
                                  <a:pt x="441" y="140"/>
                                </a:lnTo>
                                <a:lnTo>
                                  <a:pt x="381" y="180"/>
                                </a:lnTo>
                                <a:lnTo>
                                  <a:pt x="325" y="225"/>
                                </a:lnTo>
                                <a:lnTo>
                                  <a:pt x="273" y="273"/>
                                </a:lnTo>
                                <a:lnTo>
                                  <a:pt x="224" y="326"/>
                                </a:lnTo>
                                <a:lnTo>
                                  <a:pt x="180" y="382"/>
                                </a:lnTo>
                                <a:lnTo>
                                  <a:pt x="139" y="441"/>
                                </a:lnTo>
                                <a:lnTo>
                                  <a:pt x="104" y="504"/>
                                </a:lnTo>
                                <a:lnTo>
                                  <a:pt x="73" y="570"/>
                                </a:lnTo>
                                <a:lnTo>
                                  <a:pt x="47" y="638"/>
                                </a:lnTo>
                                <a:lnTo>
                                  <a:pt x="27" y="708"/>
                                </a:lnTo>
                                <a:lnTo>
                                  <a:pt x="12" y="781"/>
                                </a:lnTo>
                                <a:lnTo>
                                  <a:pt x="3" y="856"/>
                                </a:lnTo>
                                <a:lnTo>
                                  <a:pt x="0" y="933"/>
                                </a:lnTo>
                                <a:lnTo>
                                  <a:pt x="3" y="1009"/>
                                </a:lnTo>
                                <a:lnTo>
                                  <a:pt x="12" y="1084"/>
                                </a:lnTo>
                                <a:lnTo>
                                  <a:pt x="27" y="1157"/>
                                </a:lnTo>
                                <a:lnTo>
                                  <a:pt x="47" y="1227"/>
                                </a:lnTo>
                                <a:lnTo>
                                  <a:pt x="73" y="1296"/>
                                </a:lnTo>
                                <a:lnTo>
                                  <a:pt x="104" y="1361"/>
                                </a:lnTo>
                                <a:lnTo>
                                  <a:pt x="139" y="1424"/>
                                </a:lnTo>
                                <a:lnTo>
                                  <a:pt x="180" y="1483"/>
                                </a:lnTo>
                                <a:lnTo>
                                  <a:pt x="224" y="1539"/>
                                </a:lnTo>
                                <a:lnTo>
                                  <a:pt x="273" y="1592"/>
                                </a:lnTo>
                                <a:lnTo>
                                  <a:pt x="325" y="1641"/>
                                </a:lnTo>
                                <a:lnTo>
                                  <a:pt x="381" y="1685"/>
                                </a:lnTo>
                                <a:lnTo>
                                  <a:pt x="441" y="1725"/>
                                </a:lnTo>
                                <a:lnTo>
                                  <a:pt x="504" y="1761"/>
                                </a:lnTo>
                                <a:lnTo>
                                  <a:pt x="569" y="1792"/>
                                </a:lnTo>
                                <a:lnTo>
                                  <a:pt x="637" y="1817"/>
                                </a:lnTo>
                                <a:lnTo>
                                  <a:pt x="708" y="1838"/>
                                </a:lnTo>
                                <a:lnTo>
                                  <a:pt x="781" y="1853"/>
                                </a:lnTo>
                                <a:lnTo>
                                  <a:pt x="856" y="1862"/>
                                </a:lnTo>
                                <a:lnTo>
                                  <a:pt x="932" y="1865"/>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7"/>
                        <wps:cNvSpPr>
                          <a:spLocks/>
                        </wps:cNvSpPr>
                        <wps:spPr bwMode="auto">
                          <a:xfrm>
                            <a:off x="1414" y="9563"/>
                            <a:ext cx="1865" cy="1865"/>
                          </a:xfrm>
                          <a:custGeom>
                            <a:avLst/>
                            <a:gdLst>
                              <a:gd name="T0" fmla="+- 0 2271 1415"/>
                              <a:gd name="T1" fmla="*/ T0 w 1865"/>
                              <a:gd name="T2" fmla="+- 0 9567 9564"/>
                              <a:gd name="T3" fmla="*/ 9567 h 1865"/>
                              <a:gd name="T4" fmla="+- 0 2123 1415"/>
                              <a:gd name="T5" fmla="*/ T4 w 1865"/>
                              <a:gd name="T6" fmla="+- 0 9591 9564"/>
                              <a:gd name="T7" fmla="*/ 9591 h 1865"/>
                              <a:gd name="T8" fmla="+- 0 1984 1415"/>
                              <a:gd name="T9" fmla="*/ T8 w 1865"/>
                              <a:gd name="T10" fmla="+- 0 9637 9564"/>
                              <a:gd name="T11" fmla="*/ 9637 h 1865"/>
                              <a:gd name="T12" fmla="+- 0 1856 1415"/>
                              <a:gd name="T13" fmla="*/ T12 w 1865"/>
                              <a:gd name="T14" fmla="+- 0 9703 9564"/>
                              <a:gd name="T15" fmla="*/ 9703 h 1865"/>
                              <a:gd name="T16" fmla="+- 0 1740 1415"/>
                              <a:gd name="T17" fmla="*/ T16 w 1865"/>
                              <a:gd name="T18" fmla="+- 0 9788 9564"/>
                              <a:gd name="T19" fmla="*/ 9788 h 1865"/>
                              <a:gd name="T20" fmla="+- 0 1639 1415"/>
                              <a:gd name="T21" fmla="*/ T20 w 1865"/>
                              <a:gd name="T22" fmla="+- 0 9889 9564"/>
                              <a:gd name="T23" fmla="*/ 9889 h 1865"/>
                              <a:gd name="T24" fmla="+- 0 1554 1415"/>
                              <a:gd name="T25" fmla="*/ T24 w 1865"/>
                              <a:gd name="T26" fmla="+- 0 10005 9564"/>
                              <a:gd name="T27" fmla="*/ 10005 h 1865"/>
                              <a:gd name="T28" fmla="+- 0 1488 1415"/>
                              <a:gd name="T29" fmla="*/ T28 w 1865"/>
                              <a:gd name="T30" fmla="+- 0 10133 9564"/>
                              <a:gd name="T31" fmla="*/ 10133 h 1865"/>
                              <a:gd name="T32" fmla="+- 0 1442 1415"/>
                              <a:gd name="T33" fmla="*/ T32 w 1865"/>
                              <a:gd name="T34" fmla="+- 0 10272 9564"/>
                              <a:gd name="T35" fmla="*/ 10272 h 1865"/>
                              <a:gd name="T36" fmla="+- 0 1418 1415"/>
                              <a:gd name="T37" fmla="*/ T36 w 1865"/>
                              <a:gd name="T38" fmla="+- 0 10420 9564"/>
                              <a:gd name="T39" fmla="*/ 10420 h 1865"/>
                              <a:gd name="T40" fmla="+- 0 1418 1415"/>
                              <a:gd name="T41" fmla="*/ T40 w 1865"/>
                              <a:gd name="T42" fmla="+- 0 10573 9564"/>
                              <a:gd name="T43" fmla="*/ 10573 h 1865"/>
                              <a:gd name="T44" fmla="+- 0 1442 1415"/>
                              <a:gd name="T45" fmla="*/ T44 w 1865"/>
                              <a:gd name="T46" fmla="+- 0 10720 9564"/>
                              <a:gd name="T47" fmla="*/ 10720 h 1865"/>
                              <a:gd name="T48" fmla="+- 0 1488 1415"/>
                              <a:gd name="T49" fmla="*/ T48 w 1865"/>
                              <a:gd name="T50" fmla="+- 0 10859 9564"/>
                              <a:gd name="T51" fmla="*/ 10859 h 1865"/>
                              <a:gd name="T52" fmla="+- 0 1554 1415"/>
                              <a:gd name="T53" fmla="*/ T52 w 1865"/>
                              <a:gd name="T54" fmla="+- 0 10987 9564"/>
                              <a:gd name="T55" fmla="*/ 10987 h 1865"/>
                              <a:gd name="T56" fmla="+- 0 1639 1415"/>
                              <a:gd name="T57" fmla="*/ T56 w 1865"/>
                              <a:gd name="T58" fmla="+- 0 11103 9564"/>
                              <a:gd name="T59" fmla="*/ 11103 h 1865"/>
                              <a:gd name="T60" fmla="+- 0 1740 1415"/>
                              <a:gd name="T61" fmla="*/ T60 w 1865"/>
                              <a:gd name="T62" fmla="+- 0 11204 9564"/>
                              <a:gd name="T63" fmla="*/ 11204 h 1865"/>
                              <a:gd name="T64" fmla="+- 0 1856 1415"/>
                              <a:gd name="T65" fmla="*/ T64 w 1865"/>
                              <a:gd name="T66" fmla="+- 0 11289 9564"/>
                              <a:gd name="T67" fmla="*/ 11289 h 1865"/>
                              <a:gd name="T68" fmla="+- 0 1984 1415"/>
                              <a:gd name="T69" fmla="*/ T68 w 1865"/>
                              <a:gd name="T70" fmla="+- 0 11355 9564"/>
                              <a:gd name="T71" fmla="*/ 11355 h 1865"/>
                              <a:gd name="T72" fmla="+- 0 2123 1415"/>
                              <a:gd name="T73" fmla="*/ T72 w 1865"/>
                              <a:gd name="T74" fmla="+- 0 11401 9564"/>
                              <a:gd name="T75" fmla="*/ 11401 h 1865"/>
                              <a:gd name="T76" fmla="+- 0 2271 1415"/>
                              <a:gd name="T77" fmla="*/ T76 w 1865"/>
                              <a:gd name="T78" fmla="+- 0 11425 9564"/>
                              <a:gd name="T79" fmla="*/ 11425 h 1865"/>
                              <a:gd name="T80" fmla="+- 0 2424 1415"/>
                              <a:gd name="T81" fmla="*/ T80 w 1865"/>
                              <a:gd name="T82" fmla="+- 0 11425 9564"/>
                              <a:gd name="T83" fmla="*/ 11425 h 1865"/>
                              <a:gd name="T84" fmla="+- 0 2571 1415"/>
                              <a:gd name="T85" fmla="*/ T84 w 1865"/>
                              <a:gd name="T86" fmla="+- 0 11401 9564"/>
                              <a:gd name="T87" fmla="*/ 11401 h 1865"/>
                              <a:gd name="T88" fmla="+- 0 2710 1415"/>
                              <a:gd name="T89" fmla="*/ T88 w 1865"/>
                              <a:gd name="T90" fmla="+- 0 11355 9564"/>
                              <a:gd name="T91" fmla="*/ 11355 h 1865"/>
                              <a:gd name="T92" fmla="+- 0 2838 1415"/>
                              <a:gd name="T93" fmla="*/ T92 w 1865"/>
                              <a:gd name="T94" fmla="+- 0 11289 9564"/>
                              <a:gd name="T95" fmla="*/ 11289 h 1865"/>
                              <a:gd name="T96" fmla="+- 0 2954 1415"/>
                              <a:gd name="T97" fmla="*/ T96 w 1865"/>
                              <a:gd name="T98" fmla="+- 0 11204 9564"/>
                              <a:gd name="T99" fmla="*/ 11204 h 1865"/>
                              <a:gd name="T100" fmla="+- 0 3055 1415"/>
                              <a:gd name="T101" fmla="*/ T100 w 1865"/>
                              <a:gd name="T102" fmla="+- 0 11103 9564"/>
                              <a:gd name="T103" fmla="*/ 11103 h 1865"/>
                              <a:gd name="T104" fmla="+- 0 3140 1415"/>
                              <a:gd name="T105" fmla="*/ T104 w 1865"/>
                              <a:gd name="T106" fmla="+- 0 10987 9564"/>
                              <a:gd name="T107" fmla="*/ 10987 h 1865"/>
                              <a:gd name="T108" fmla="+- 0 3206 1415"/>
                              <a:gd name="T109" fmla="*/ T108 w 1865"/>
                              <a:gd name="T110" fmla="+- 0 10859 9564"/>
                              <a:gd name="T111" fmla="*/ 10859 h 1865"/>
                              <a:gd name="T112" fmla="+- 0 3252 1415"/>
                              <a:gd name="T113" fmla="*/ T112 w 1865"/>
                              <a:gd name="T114" fmla="+- 0 10720 9564"/>
                              <a:gd name="T115" fmla="*/ 10720 h 1865"/>
                              <a:gd name="T116" fmla="+- 0 3276 1415"/>
                              <a:gd name="T117" fmla="*/ T116 w 1865"/>
                              <a:gd name="T118" fmla="+- 0 10573 9564"/>
                              <a:gd name="T119" fmla="*/ 10573 h 1865"/>
                              <a:gd name="T120" fmla="+- 0 3276 1415"/>
                              <a:gd name="T121" fmla="*/ T120 w 1865"/>
                              <a:gd name="T122" fmla="+- 0 10420 9564"/>
                              <a:gd name="T123" fmla="*/ 10420 h 1865"/>
                              <a:gd name="T124" fmla="+- 0 3252 1415"/>
                              <a:gd name="T125" fmla="*/ T124 w 1865"/>
                              <a:gd name="T126" fmla="+- 0 10272 9564"/>
                              <a:gd name="T127" fmla="*/ 10272 h 1865"/>
                              <a:gd name="T128" fmla="+- 0 3206 1415"/>
                              <a:gd name="T129" fmla="*/ T128 w 1865"/>
                              <a:gd name="T130" fmla="+- 0 10133 9564"/>
                              <a:gd name="T131" fmla="*/ 10133 h 1865"/>
                              <a:gd name="T132" fmla="+- 0 3140 1415"/>
                              <a:gd name="T133" fmla="*/ T132 w 1865"/>
                              <a:gd name="T134" fmla="+- 0 10005 9564"/>
                              <a:gd name="T135" fmla="*/ 10005 h 1865"/>
                              <a:gd name="T136" fmla="+- 0 3055 1415"/>
                              <a:gd name="T137" fmla="*/ T136 w 1865"/>
                              <a:gd name="T138" fmla="+- 0 9889 9564"/>
                              <a:gd name="T139" fmla="*/ 9889 h 1865"/>
                              <a:gd name="T140" fmla="+- 0 2954 1415"/>
                              <a:gd name="T141" fmla="*/ T140 w 1865"/>
                              <a:gd name="T142" fmla="+- 0 9788 9564"/>
                              <a:gd name="T143" fmla="*/ 9788 h 1865"/>
                              <a:gd name="T144" fmla="+- 0 2838 1415"/>
                              <a:gd name="T145" fmla="*/ T144 w 1865"/>
                              <a:gd name="T146" fmla="+- 0 9703 9564"/>
                              <a:gd name="T147" fmla="*/ 9703 h 1865"/>
                              <a:gd name="T148" fmla="+- 0 2710 1415"/>
                              <a:gd name="T149" fmla="*/ T148 w 1865"/>
                              <a:gd name="T150" fmla="+- 0 9637 9564"/>
                              <a:gd name="T151" fmla="*/ 9637 h 1865"/>
                              <a:gd name="T152" fmla="+- 0 2571 1415"/>
                              <a:gd name="T153" fmla="*/ T152 w 1865"/>
                              <a:gd name="T154" fmla="+- 0 9591 9564"/>
                              <a:gd name="T155" fmla="*/ 9591 h 1865"/>
                              <a:gd name="T156" fmla="+- 0 2424 1415"/>
                              <a:gd name="T157" fmla="*/ T156 w 1865"/>
                              <a:gd name="T158" fmla="+- 0 9567 9564"/>
                              <a:gd name="T159" fmla="*/ 9567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7"/>
                                </a:lnTo>
                                <a:lnTo>
                                  <a:pt x="569" y="73"/>
                                </a:lnTo>
                                <a:lnTo>
                                  <a:pt x="504" y="104"/>
                                </a:lnTo>
                                <a:lnTo>
                                  <a:pt x="441" y="139"/>
                                </a:lnTo>
                                <a:lnTo>
                                  <a:pt x="381" y="179"/>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4"/>
                                </a:ln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79"/>
                                </a:lnTo>
                                <a:lnTo>
                                  <a:pt x="1423" y="139"/>
                                </a:lnTo>
                                <a:lnTo>
                                  <a:pt x="1361" y="104"/>
                                </a:lnTo>
                                <a:lnTo>
                                  <a:pt x="1295" y="73"/>
                                </a:lnTo>
                                <a:lnTo>
                                  <a:pt x="1227" y="47"/>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6"/>
                        <wps:cNvSpPr>
                          <a:spLocks/>
                        </wps:cNvSpPr>
                        <wps:spPr bwMode="auto">
                          <a:xfrm>
                            <a:off x="1414" y="9563"/>
                            <a:ext cx="1865" cy="1865"/>
                          </a:xfrm>
                          <a:custGeom>
                            <a:avLst/>
                            <a:gdLst>
                              <a:gd name="T0" fmla="+- 0 2424 1415"/>
                              <a:gd name="T1" fmla="*/ T0 w 1865"/>
                              <a:gd name="T2" fmla="+- 0 11425 9564"/>
                              <a:gd name="T3" fmla="*/ 11425 h 1865"/>
                              <a:gd name="T4" fmla="+- 0 2571 1415"/>
                              <a:gd name="T5" fmla="*/ T4 w 1865"/>
                              <a:gd name="T6" fmla="+- 0 11401 9564"/>
                              <a:gd name="T7" fmla="*/ 11401 h 1865"/>
                              <a:gd name="T8" fmla="+- 0 2710 1415"/>
                              <a:gd name="T9" fmla="*/ T8 w 1865"/>
                              <a:gd name="T10" fmla="+- 0 11355 9564"/>
                              <a:gd name="T11" fmla="*/ 11355 h 1865"/>
                              <a:gd name="T12" fmla="+- 0 2838 1415"/>
                              <a:gd name="T13" fmla="*/ T12 w 1865"/>
                              <a:gd name="T14" fmla="+- 0 11289 9564"/>
                              <a:gd name="T15" fmla="*/ 11289 h 1865"/>
                              <a:gd name="T16" fmla="+- 0 2954 1415"/>
                              <a:gd name="T17" fmla="*/ T16 w 1865"/>
                              <a:gd name="T18" fmla="+- 0 11204 9564"/>
                              <a:gd name="T19" fmla="*/ 11204 h 1865"/>
                              <a:gd name="T20" fmla="+- 0 3055 1415"/>
                              <a:gd name="T21" fmla="*/ T20 w 1865"/>
                              <a:gd name="T22" fmla="+- 0 11103 9564"/>
                              <a:gd name="T23" fmla="*/ 11103 h 1865"/>
                              <a:gd name="T24" fmla="+- 0 3140 1415"/>
                              <a:gd name="T25" fmla="*/ T24 w 1865"/>
                              <a:gd name="T26" fmla="+- 0 10987 9564"/>
                              <a:gd name="T27" fmla="*/ 10987 h 1865"/>
                              <a:gd name="T28" fmla="+- 0 3206 1415"/>
                              <a:gd name="T29" fmla="*/ T28 w 1865"/>
                              <a:gd name="T30" fmla="+- 0 10859 9564"/>
                              <a:gd name="T31" fmla="*/ 10859 h 1865"/>
                              <a:gd name="T32" fmla="+- 0 3252 1415"/>
                              <a:gd name="T33" fmla="*/ T32 w 1865"/>
                              <a:gd name="T34" fmla="+- 0 10720 9564"/>
                              <a:gd name="T35" fmla="*/ 10720 h 1865"/>
                              <a:gd name="T36" fmla="+- 0 3276 1415"/>
                              <a:gd name="T37" fmla="*/ T36 w 1865"/>
                              <a:gd name="T38" fmla="+- 0 10573 9564"/>
                              <a:gd name="T39" fmla="*/ 10573 h 1865"/>
                              <a:gd name="T40" fmla="+- 0 3276 1415"/>
                              <a:gd name="T41" fmla="*/ T40 w 1865"/>
                              <a:gd name="T42" fmla="+- 0 10420 9564"/>
                              <a:gd name="T43" fmla="*/ 10420 h 1865"/>
                              <a:gd name="T44" fmla="+- 0 3252 1415"/>
                              <a:gd name="T45" fmla="*/ T44 w 1865"/>
                              <a:gd name="T46" fmla="+- 0 10272 9564"/>
                              <a:gd name="T47" fmla="*/ 10272 h 1865"/>
                              <a:gd name="T48" fmla="+- 0 3206 1415"/>
                              <a:gd name="T49" fmla="*/ T48 w 1865"/>
                              <a:gd name="T50" fmla="+- 0 10133 9564"/>
                              <a:gd name="T51" fmla="*/ 10133 h 1865"/>
                              <a:gd name="T52" fmla="+- 0 3140 1415"/>
                              <a:gd name="T53" fmla="*/ T52 w 1865"/>
                              <a:gd name="T54" fmla="+- 0 10005 9564"/>
                              <a:gd name="T55" fmla="*/ 10005 h 1865"/>
                              <a:gd name="T56" fmla="+- 0 3055 1415"/>
                              <a:gd name="T57" fmla="*/ T56 w 1865"/>
                              <a:gd name="T58" fmla="+- 0 9889 9564"/>
                              <a:gd name="T59" fmla="*/ 9889 h 1865"/>
                              <a:gd name="T60" fmla="+- 0 2954 1415"/>
                              <a:gd name="T61" fmla="*/ T60 w 1865"/>
                              <a:gd name="T62" fmla="+- 0 9788 9564"/>
                              <a:gd name="T63" fmla="*/ 9788 h 1865"/>
                              <a:gd name="T64" fmla="+- 0 2838 1415"/>
                              <a:gd name="T65" fmla="*/ T64 w 1865"/>
                              <a:gd name="T66" fmla="+- 0 9703 9564"/>
                              <a:gd name="T67" fmla="*/ 9703 h 1865"/>
                              <a:gd name="T68" fmla="+- 0 2710 1415"/>
                              <a:gd name="T69" fmla="*/ T68 w 1865"/>
                              <a:gd name="T70" fmla="+- 0 9637 9564"/>
                              <a:gd name="T71" fmla="*/ 9637 h 1865"/>
                              <a:gd name="T72" fmla="+- 0 2571 1415"/>
                              <a:gd name="T73" fmla="*/ T72 w 1865"/>
                              <a:gd name="T74" fmla="+- 0 9591 9564"/>
                              <a:gd name="T75" fmla="*/ 9591 h 1865"/>
                              <a:gd name="T76" fmla="+- 0 2424 1415"/>
                              <a:gd name="T77" fmla="*/ T76 w 1865"/>
                              <a:gd name="T78" fmla="+- 0 9567 9564"/>
                              <a:gd name="T79" fmla="*/ 9567 h 1865"/>
                              <a:gd name="T80" fmla="+- 0 2271 1415"/>
                              <a:gd name="T81" fmla="*/ T80 w 1865"/>
                              <a:gd name="T82" fmla="+- 0 9567 9564"/>
                              <a:gd name="T83" fmla="*/ 9567 h 1865"/>
                              <a:gd name="T84" fmla="+- 0 2123 1415"/>
                              <a:gd name="T85" fmla="*/ T84 w 1865"/>
                              <a:gd name="T86" fmla="+- 0 9591 9564"/>
                              <a:gd name="T87" fmla="*/ 9591 h 1865"/>
                              <a:gd name="T88" fmla="+- 0 1984 1415"/>
                              <a:gd name="T89" fmla="*/ T88 w 1865"/>
                              <a:gd name="T90" fmla="+- 0 9637 9564"/>
                              <a:gd name="T91" fmla="*/ 9637 h 1865"/>
                              <a:gd name="T92" fmla="+- 0 1856 1415"/>
                              <a:gd name="T93" fmla="*/ T92 w 1865"/>
                              <a:gd name="T94" fmla="+- 0 9703 9564"/>
                              <a:gd name="T95" fmla="*/ 9703 h 1865"/>
                              <a:gd name="T96" fmla="+- 0 1740 1415"/>
                              <a:gd name="T97" fmla="*/ T96 w 1865"/>
                              <a:gd name="T98" fmla="+- 0 9788 9564"/>
                              <a:gd name="T99" fmla="*/ 9788 h 1865"/>
                              <a:gd name="T100" fmla="+- 0 1639 1415"/>
                              <a:gd name="T101" fmla="*/ T100 w 1865"/>
                              <a:gd name="T102" fmla="+- 0 9889 9564"/>
                              <a:gd name="T103" fmla="*/ 9889 h 1865"/>
                              <a:gd name="T104" fmla="+- 0 1554 1415"/>
                              <a:gd name="T105" fmla="*/ T104 w 1865"/>
                              <a:gd name="T106" fmla="+- 0 10005 9564"/>
                              <a:gd name="T107" fmla="*/ 10005 h 1865"/>
                              <a:gd name="T108" fmla="+- 0 1488 1415"/>
                              <a:gd name="T109" fmla="*/ T108 w 1865"/>
                              <a:gd name="T110" fmla="+- 0 10133 9564"/>
                              <a:gd name="T111" fmla="*/ 10133 h 1865"/>
                              <a:gd name="T112" fmla="+- 0 1442 1415"/>
                              <a:gd name="T113" fmla="*/ T112 w 1865"/>
                              <a:gd name="T114" fmla="+- 0 10272 9564"/>
                              <a:gd name="T115" fmla="*/ 10272 h 1865"/>
                              <a:gd name="T116" fmla="+- 0 1418 1415"/>
                              <a:gd name="T117" fmla="*/ T116 w 1865"/>
                              <a:gd name="T118" fmla="+- 0 10420 9564"/>
                              <a:gd name="T119" fmla="*/ 10420 h 1865"/>
                              <a:gd name="T120" fmla="+- 0 1418 1415"/>
                              <a:gd name="T121" fmla="*/ T120 w 1865"/>
                              <a:gd name="T122" fmla="+- 0 10573 9564"/>
                              <a:gd name="T123" fmla="*/ 10573 h 1865"/>
                              <a:gd name="T124" fmla="+- 0 1442 1415"/>
                              <a:gd name="T125" fmla="*/ T124 w 1865"/>
                              <a:gd name="T126" fmla="+- 0 10720 9564"/>
                              <a:gd name="T127" fmla="*/ 10720 h 1865"/>
                              <a:gd name="T128" fmla="+- 0 1488 1415"/>
                              <a:gd name="T129" fmla="*/ T128 w 1865"/>
                              <a:gd name="T130" fmla="+- 0 10859 9564"/>
                              <a:gd name="T131" fmla="*/ 10859 h 1865"/>
                              <a:gd name="T132" fmla="+- 0 1554 1415"/>
                              <a:gd name="T133" fmla="*/ T132 w 1865"/>
                              <a:gd name="T134" fmla="+- 0 10987 9564"/>
                              <a:gd name="T135" fmla="*/ 10987 h 1865"/>
                              <a:gd name="T136" fmla="+- 0 1639 1415"/>
                              <a:gd name="T137" fmla="*/ T136 w 1865"/>
                              <a:gd name="T138" fmla="+- 0 11103 9564"/>
                              <a:gd name="T139" fmla="*/ 11103 h 1865"/>
                              <a:gd name="T140" fmla="+- 0 1740 1415"/>
                              <a:gd name="T141" fmla="*/ T140 w 1865"/>
                              <a:gd name="T142" fmla="+- 0 11204 9564"/>
                              <a:gd name="T143" fmla="*/ 11204 h 1865"/>
                              <a:gd name="T144" fmla="+- 0 1856 1415"/>
                              <a:gd name="T145" fmla="*/ T144 w 1865"/>
                              <a:gd name="T146" fmla="+- 0 11289 9564"/>
                              <a:gd name="T147" fmla="*/ 11289 h 1865"/>
                              <a:gd name="T148" fmla="+- 0 1984 1415"/>
                              <a:gd name="T149" fmla="*/ T148 w 1865"/>
                              <a:gd name="T150" fmla="+- 0 11355 9564"/>
                              <a:gd name="T151" fmla="*/ 11355 h 1865"/>
                              <a:gd name="T152" fmla="+- 0 2123 1415"/>
                              <a:gd name="T153" fmla="*/ T152 w 1865"/>
                              <a:gd name="T154" fmla="+- 0 11401 9564"/>
                              <a:gd name="T155" fmla="*/ 11401 h 1865"/>
                              <a:gd name="T156" fmla="+- 0 2271 1415"/>
                              <a:gd name="T157" fmla="*/ T156 w 1865"/>
                              <a:gd name="T158" fmla="+- 0 11425 9564"/>
                              <a:gd name="T159" fmla="*/ 11425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4"/>
                                </a:move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79"/>
                                </a:lnTo>
                                <a:lnTo>
                                  <a:pt x="1423" y="139"/>
                                </a:lnTo>
                                <a:lnTo>
                                  <a:pt x="1361" y="104"/>
                                </a:lnTo>
                                <a:lnTo>
                                  <a:pt x="1295" y="73"/>
                                </a:lnTo>
                                <a:lnTo>
                                  <a:pt x="1227" y="47"/>
                                </a:lnTo>
                                <a:lnTo>
                                  <a:pt x="1156" y="27"/>
                                </a:lnTo>
                                <a:lnTo>
                                  <a:pt x="1083" y="12"/>
                                </a:lnTo>
                                <a:lnTo>
                                  <a:pt x="1009" y="3"/>
                                </a:lnTo>
                                <a:lnTo>
                                  <a:pt x="932" y="0"/>
                                </a:lnTo>
                                <a:lnTo>
                                  <a:pt x="856" y="3"/>
                                </a:lnTo>
                                <a:lnTo>
                                  <a:pt x="781" y="12"/>
                                </a:lnTo>
                                <a:lnTo>
                                  <a:pt x="708" y="27"/>
                                </a:lnTo>
                                <a:lnTo>
                                  <a:pt x="637" y="47"/>
                                </a:lnTo>
                                <a:lnTo>
                                  <a:pt x="569" y="73"/>
                                </a:lnTo>
                                <a:lnTo>
                                  <a:pt x="504" y="104"/>
                                </a:lnTo>
                                <a:lnTo>
                                  <a:pt x="441" y="139"/>
                                </a:lnTo>
                                <a:lnTo>
                                  <a:pt x="381" y="179"/>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4"/>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5"/>
                        <wps:cNvSpPr>
                          <a:spLocks/>
                        </wps:cNvSpPr>
                        <wps:spPr bwMode="auto">
                          <a:xfrm>
                            <a:off x="1414" y="11618"/>
                            <a:ext cx="1865" cy="1865"/>
                          </a:xfrm>
                          <a:custGeom>
                            <a:avLst/>
                            <a:gdLst>
                              <a:gd name="T0" fmla="+- 0 2271 1415"/>
                              <a:gd name="T1" fmla="*/ T0 w 1865"/>
                              <a:gd name="T2" fmla="+- 0 11622 11619"/>
                              <a:gd name="T3" fmla="*/ 11622 h 1865"/>
                              <a:gd name="T4" fmla="+- 0 2123 1415"/>
                              <a:gd name="T5" fmla="*/ T4 w 1865"/>
                              <a:gd name="T6" fmla="+- 0 11646 11619"/>
                              <a:gd name="T7" fmla="*/ 11646 h 1865"/>
                              <a:gd name="T8" fmla="+- 0 1984 1415"/>
                              <a:gd name="T9" fmla="*/ T8 w 1865"/>
                              <a:gd name="T10" fmla="+- 0 11692 11619"/>
                              <a:gd name="T11" fmla="*/ 11692 h 1865"/>
                              <a:gd name="T12" fmla="+- 0 1856 1415"/>
                              <a:gd name="T13" fmla="*/ T12 w 1865"/>
                              <a:gd name="T14" fmla="+- 0 11758 11619"/>
                              <a:gd name="T15" fmla="*/ 11758 h 1865"/>
                              <a:gd name="T16" fmla="+- 0 1740 1415"/>
                              <a:gd name="T17" fmla="*/ T16 w 1865"/>
                              <a:gd name="T18" fmla="+- 0 11843 11619"/>
                              <a:gd name="T19" fmla="*/ 11843 h 1865"/>
                              <a:gd name="T20" fmla="+- 0 1639 1415"/>
                              <a:gd name="T21" fmla="*/ T20 w 1865"/>
                              <a:gd name="T22" fmla="+- 0 11944 11619"/>
                              <a:gd name="T23" fmla="*/ 11944 h 1865"/>
                              <a:gd name="T24" fmla="+- 0 1554 1415"/>
                              <a:gd name="T25" fmla="*/ T24 w 1865"/>
                              <a:gd name="T26" fmla="+- 0 12060 11619"/>
                              <a:gd name="T27" fmla="*/ 12060 h 1865"/>
                              <a:gd name="T28" fmla="+- 0 1488 1415"/>
                              <a:gd name="T29" fmla="*/ T28 w 1865"/>
                              <a:gd name="T30" fmla="+- 0 12188 11619"/>
                              <a:gd name="T31" fmla="*/ 12188 h 1865"/>
                              <a:gd name="T32" fmla="+- 0 1442 1415"/>
                              <a:gd name="T33" fmla="*/ T32 w 1865"/>
                              <a:gd name="T34" fmla="+- 0 12327 11619"/>
                              <a:gd name="T35" fmla="*/ 12327 h 1865"/>
                              <a:gd name="T36" fmla="+- 0 1418 1415"/>
                              <a:gd name="T37" fmla="*/ T36 w 1865"/>
                              <a:gd name="T38" fmla="+- 0 12475 11619"/>
                              <a:gd name="T39" fmla="*/ 12475 h 1865"/>
                              <a:gd name="T40" fmla="+- 0 1418 1415"/>
                              <a:gd name="T41" fmla="*/ T40 w 1865"/>
                              <a:gd name="T42" fmla="+- 0 12628 11619"/>
                              <a:gd name="T43" fmla="*/ 12628 h 1865"/>
                              <a:gd name="T44" fmla="+- 0 1442 1415"/>
                              <a:gd name="T45" fmla="*/ T44 w 1865"/>
                              <a:gd name="T46" fmla="+- 0 12775 11619"/>
                              <a:gd name="T47" fmla="*/ 12775 h 1865"/>
                              <a:gd name="T48" fmla="+- 0 1488 1415"/>
                              <a:gd name="T49" fmla="*/ T48 w 1865"/>
                              <a:gd name="T50" fmla="+- 0 12914 11619"/>
                              <a:gd name="T51" fmla="*/ 12914 h 1865"/>
                              <a:gd name="T52" fmla="+- 0 1554 1415"/>
                              <a:gd name="T53" fmla="*/ T52 w 1865"/>
                              <a:gd name="T54" fmla="+- 0 13042 11619"/>
                              <a:gd name="T55" fmla="*/ 13042 h 1865"/>
                              <a:gd name="T56" fmla="+- 0 1639 1415"/>
                              <a:gd name="T57" fmla="*/ T56 w 1865"/>
                              <a:gd name="T58" fmla="+- 0 13158 11619"/>
                              <a:gd name="T59" fmla="*/ 13158 h 1865"/>
                              <a:gd name="T60" fmla="+- 0 1740 1415"/>
                              <a:gd name="T61" fmla="*/ T60 w 1865"/>
                              <a:gd name="T62" fmla="+- 0 13259 11619"/>
                              <a:gd name="T63" fmla="*/ 13259 h 1865"/>
                              <a:gd name="T64" fmla="+- 0 1856 1415"/>
                              <a:gd name="T65" fmla="*/ T64 w 1865"/>
                              <a:gd name="T66" fmla="+- 0 13344 11619"/>
                              <a:gd name="T67" fmla="*/ 13344 h 1865"/>
                              <a:gd name="T68" fmla="+- 0 1984 1415"/>
                              <a:gd name="T69" fmla="*/ T68 w 1865"/>
                              <a:gd name="T70" fmla="+- 0 13410 11619"/>
                              <a:gd name="T71" fmla="*/ 13410 h 1865"/>
                              <a:gd name="T72" fmla="+- 0 2123 1415"/>
                              <a:gd name="T73" fmla="*/ T72 w 1865"/>
                              <a:gd name="T74" fmla="+- 0 13456 11619"/>
                              <a:gd name="T75" fmla="*/ 13456 h 1865"/>
                              <a:gd name="T76" fmla="+- 0 2271 1415"/>
                              <a:gd name="T77" fmla="*/ T76 w 1865"/>
                              <a:gd name="T78" fmla="+- 0 13480 11619"/>
                              <a:gd name="T79" fmla="*/ 13480 h 1865"/>
                              <a:gd name="T80" fmla="+- 0 2424 1415"/>
                              <a:gd name="T81" fmla="*/ T80 w 1865"/>
                              <a:gd name="T82" fmla="+- 0 13480 11619"/>
                              <a:gd name="T83" fmla="*/ 13480 h 1865"/>
                              <a:gd name="T84" fmla="+- 0 2571 1415"/>
                              <a:gd name="T85" fmla="*/ T84 w 1865"/>
                              <a:gd name="T86" fmla="+- 0 13456 11619"/>
                              <a:gd name="T87" fmla="*/ 13456 h 1865"/>
                              <a:gd name="T88" fmla="+- 0 2710 1415"/>
                              <a:gd name="T89" fmla="*/ T88 w 1865"/>
                              <a:gd name="T90" fmla="+- 0 13410 11619"/>
                              <a:gd name="T91" fmla="*/ 13410 h 1865"/>
                              <a:gd name="T92" fmla="+- 0 2838 1415"/>
                              <a:gd name="T93" fmla="*/ T92 w 1865"/>
                              <a:gd name="T94" fmla="+- 0 13344 11619"/>
                              <a:gd name="T95" fmla="*/ 13344 h 1865"/>
                              <a:gd name="T96" fmla="+- 0 2954 1415"/>
                              <a:gd name="T97" fmla="*/ T96 w 1865"/>
                              <a:gd name="T98" fmla="+- 0 13259 11619"/>
                              <a:gd name="T99" fmla="*/ 13259 h 1865"/>
                              <a:gd name="T100" fmla="+- 0 3055 1415"/>
                              <a:gd name="T101" fmla="*/ T100 w 1865"/>
                              <a:gd name="T102" fmla="+- 0 13158 11619"/>
                              <a:gd name="T103" fmla="*/ 13158 h 1865"/>
                              <a:gd name="T104" fmla="+- 0 3140 1415"/>
                              <a:gd name="T105" fmla="*/ T104 w 1865"/>
                              <a:gd name="T106" fmla="+- 0 13042 11619"/>
                              <a:gd name="T107" fmla="*/ 13042 h 1865"/>
                              <a:gd name="T108" fmla="+- 0 3206 1415"/>
                              <a:gd name="T109" fmla="*/ T108 w 1865"/>
                              <a:gd name="T110" fmla="+- 0 12914 11619"/>
                              <a:gd name="T111" fmla="*/ 12914 h 1865"/>
                              <a:gd name="T112" fmla="+- 0 3252 1415"/>
                              <a:gd name="T113" fmla="*/ T112 w 1865"/>
                              <a:gd name="T114" fmla="+- 0 12775 11619"/>
                              <a:gd name="T115" fmla="*/ 12775 h 1865"/>
                              <a:gd name="T116" fmla="+- 0 3276 1415"/>
                              <a:gd name="T117" fmla="*/ T116 w 1865"/>
                              <a:gd name="T118" fmla="+- 0 12628 11619"/>
                              <a:gd name="T119" fmla="*/ 12628 h 1865"/>
                              <a:gd name="T120" fmla="+- 0 3276 1415"/>
                              <a:gd name="T121" fmla="*/ T120 w 1865"/>
                              <a:gd name="T122" fmla="+- 0 12475 11619"/>
                              <a:gd name="T123" fmla="*/ 12475 h 1865"/>
                              <a:gd name="T124" fmla="+- 0 3252 1415"/>
                              <a:gd name="T125" fmla="*/ T124 w 1865"/>
                              <a:gd name="T126" fmla="+- 0 12327 11619"/>
                              <a:gd name="T127" fmla="*/ 12327 h 1865"/>
                              <a:gd name="T128" fmla="+- 0 3206 1415"/>
                              <a:gd name="T129" fmla="*/ T128 w 1865"/>
                              <a:gd name="T130" fmla="+- 0 12188 11619"/>
                              <a:gd name="T131" fmla="*/ 12188 h 1865"/>
                              <a:gd name="T132" fmla="+- 0 3140 1415"/>
                              <a:gd name="T133" fmla="*/ T132 w 1865"/>
                              <a:gd name="T134" fmla="+- 0 12060 11619"/>
                              <a:gd name="T135" fmla="*/ 12060 h 1865"/>
                              <a:gd name="T136" fmla="+- 0 3055 1415"/>
                              <a:gd name="T137" fmla="*/ T136 w 1865"/>
                              <a:gd name="T138" fmla="+- 0 11944 11619"/>
                              <a:gd name="T139" fmla="*/ 11944 h 1865"/>
                              <a:gd name="T140" fmla="+- 0 2954 1415"/>
                              <a:gd name="T141" fmla="*/ T140 w 1865"/>
                              <a:gd name="T142" fmla="+- 0 11843 11619"/>
                              <a:gd name="T143" fmla="*/ 11843 h 1865"/>
                              <a:gd name="T144" fmla="+- 0 2838 1415"/>
                              <a:gd name="T145" fmla="*/ T144 w 1865"/>
                              <a:gd name="T146" fmla="+- 0 11758 11619"/>
                              <a:gd name="T147" fmla="*/ 11758 h 1865"/>
                              <a:gd name="T148" fmla="+- 0 2710 1415"/>
                              <a:gd name="T149" fmla="*/ T148 w 1865"/>
                              <a:gd name="T150" fmla="+- 0 11692 11619"/>
                              <a:gd name="T151" fmla="*/ 11692 h 1865"/>
                              <a:gd name="T152" fmla="+- 0 2571 1415"/>
                              <a:gd name="T153" fmla="*/ T152 w 1865"/>
                              <a:gd name="T154" fmla="+- 0 11646 11619"/>
                              <a:gd name="T155" fmla="*/ 11646 h 1865"/>
                              <a:gd name="T156" fmla="+- 0 2424 1415"/>
                              <a:gd name="T157" fmla="*/ T156 w 1865"/>
                              <a:gd name="T158" fmla="+- 0 11622 11619"/>
                              <a:gd name="T159" fmla="*/ 11622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1"/>
                                </a:lnTo>
                                <a:lnTo>
                                  <a:pt x="569" y="1791"/>
                                </a:lnTo>
                                <a:lnTo>
                                  <a:pt x="637" y="1817"/>
                                </a:lnTo>
                                <a:lnTo>
                                  <a:pt x="708" y="1837"/>
                                </a:lnTo>
                                <a:lnTo>
                                  <a:pt x="781" y="1852"/>
                                </a:lnTo>
                                <a:lnTo>
                                  <a:pt x="856" y="1861"/>
                                </a:lnTo>
                                <a:lnTo>
                                  <a:pt x="932" y="1865"/>
                                </a:lnTo>
                                <a:lnTo>
                                  <a:pt x="1009" y="1861"/>
                                </a:lnTo>
                                <a:lnTo>
                                  <a:pt x="1083" y="1852"/>
                                </a:lnTo>
                                <a:lnTo>
                                  <a:pt x="1156" y="1837"/>
                                </a:lnTo>
                                <a:lnTo>
                                  <a:pt x="1227" y="1817"/>
                                </a:lnTo>
                                <a:lnTo>
                                  <a:pt x="1295" y="1791"/>
                                </a:lnTo>
                                <a:lnTo>
                                  <a:pt x="1361" y="1761"/>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84"/>
                        <wps:cNvSpPr>
                          <a:spLocks/>
                        </wps:cNvSpPr>
                        <wps:spPr bwMode="auto">
                          <a:xfrm>
                            <a:off x="1414" y="11618"/>
                            <a:ext cx="1865" cy="1865"/>
                          </a:xfrm>
                          <a:custGeom>
                            <a:avLst/>
                            <a:gdLst>
                              <a:gd name="T0" fmla="+- 0 2424 1415"/>
                              <a:gd name="T1" fmla="*/ T0 w 1865"/>
                              <a:gd name="T2" fmla="+- 0 13480 11619"/>
                              <a:gd name="T3" fmla="*/ 13480 h 1865"/>
                              <a:gd name="T4" fmla="+- 0 2571 1415"/>
                              <a:gd name="T5" fmla="*/ T4 w 1865"/>
                              <a:gd name="T6" fmla="+- 0 13456 11619"/>
                              <a:gd name="T7" fmla="*/ 13456 h 1865"/>
                              <a:gd name="T8" fmla="+- 0 2710 1415"/>
                              <a:gd name="T9" fmla="*/ T8 w 1865"/>
                              <a:gd name="T10" fmla="+- 0 13410 11619"/>
                              <a:gd name="T11" fmla="*/ 13410 h 1865"/>
                              <a:gd name="T12" fmla="+- 0 2838 1415"/>
                              <a:gd name="T13" fmla="*/ T12 w 1865"/>
                              <a:gd name="T14" fmla="+- 0 13344 11619"/>
                              <a:gd name="T15" fmla="*/ 13344 h 1865"/>
                              <a:gd name="T16" fmla="+- 0 2954 1415"/>
                              <a:gd name="T17" fmla="*/ T16 w 1865"/>
                              <a:gd name="T18" fmla="+- 0 13259 11619"/>
                              <a:gd name="T19" fmla="*/ 13259 h 1865"/>
                              <a:gd name="T20" fmla="+- 0 3055 1415"/>
                              <a:gd name="T21" fmla="*/ T20 w 1865"/>
                              <a:gd name="T22" fmla="+- 0 13158 11619"/>
                              <a:gd name="T23" fmla="*/ 13158 h 1865"/>
                              <a:gd name="T24" fmla="+- 0 3140 1415"/>
                              <a:gd name="T25" fmla="*/ T24 w 1865"/>
                              <a:gd name="T26" fmla="+- 0 13042 11619"/>
                              <a:gd name="T27" fmla="*/ 13042 h 1865"/>
                              <a:gd name="T28" fmla="+- 0 3206 1415"/>
                              <a:gd name="T29" fmla="*/ T28 w 1865"/>
                              <a:gd name="T30" fmla="+- 0 12914 11619"/>
                              <a:gd name="T31" fmla="*/ 12914 h 1865"/>
                              <a:gd name="T32" fmla="+- 0 3252 1415"/>
                              <a:gd name="T33" fmla="*/ T32 w 1865"/>
                              <a:gd name="T34" fmla="+- 0 12775 11619"/>
                              <a:gd name="T35" fmla="*/ 12775 h 1865"/>
                              <a:gd name="T36" fmla="+- 0 3276 1415"/>
                              <a:gd name="T37" fmla="*/ T36 w 1865"/>
                              <a:gd name="T38" fmla="+- 0 12628 11619"/>
                              <a:gd name="T39" fmla="*/ 12628 h 1865"/>
                              <a:gd name="T40" fmla="+- 0 3276 1415"/>
                              <a:gd name="T41" fmla="*/ T40 w 1865"/>
                              <a:gd name="T42" fmla="+- 0 12475 11619"/>
                              <a:gd name="T43" fmla="*/ 12475 h 1865"/>
                              <a:gd name="T44" fmla="+- 0 3252 1415"/>
                              <a:gd name="T45" fmla="*/ T44 w 1865"/>
                              <a:gd name="T46" fmla="+- 0 12327 11619"/>
                              <a:gd name="T47" fmla="*/ 12327 h 1865"/>
                              <a:gd name="T48" fmla="+- 0 3206 1415"/>
                              <a:gd name="T49" fmla="*/ T48 w 1865"/>
                              <a:gd name="T50" fmla="+- 0 12188 11619"/>
                              <a:gd name="T51" fmla="*/ 12188 h 1865"/>
                              <a:gd name="T52" fmla="+- 0 3140 1415"/>
                              <a:gd name="T53" fmla="*/ T52 w 1865"/>
                              <a:gd name="T54" fmla="+- 0 12060 11619"/>
                              <a:gd name="T55" fmla="*/ 12060 h 1865"/>
                              <a:gd name="T56" fmla="+- 0 3055 1415"/>
                              <a:gd name="T57" fmla="*/ T56 w 1865"/>
                              <a:gd name="T58" fmla="+- 0 11944 11619"/>
                              <a:gd name="T59" fmla="*/ 11944 h 1865"/>
                              <a:gd name="T60" fmla="+- 0 2954 1415"/>
                              <a:gd name="T61" fmla="*/ T60 w 1865"/>
                              <a:gd name="T62" fmla="+- 0 11843 11619"/>
                              <a:gd name="T63" fmla="*/ 11843 h 1865"/>
                              <a:gd name="T64" fmla="+- 0 2838 1415"/>
                              <a:gd name="T65" fmla="*/ T64 w 1865"/>
                              <a:gd name="T66" fmla="+- 0 11758 11619"/>
                              <a:gd name="T67" fmla="*/ 11758 h 1865"/>
                              <a:gd name="T68" fmla="+- 0 2710 1415"/>
                              <a:gd name="T69" fmla="*/ T68 w 1865"/>
                              <a:gd name="T70" fmla="+- 0 11692 11619"/>
                              <a:gd name="T71" fmla="*/ 11692 h 1865"/>
                              <a:gd name="T72" fmla="+- 0 2571 1415"/>
                              <a:gd name="T73" fmla="*/ T72 w 1865"/>
                              <a:gd name="T74" fmla="+- 0 11646 11619"/>
                              <a:gd name="T75" fmla="*/ 11646 h 1865"/>
                              <a:gd name="T76" fmla="+- 0 2424 1415"/>
                              <a:gd name="T77" fmla="*/ T76 w 1865"/>
                              <a:gd name="T78" fmla="+- 0 11622 11619"/>
                              <a:gd name="T79" fmla="*/ 11622 h 1865"/>
                              <a:gd name="T80" fmla="+- 0 2271 1415"/>
                              <a:gd name="T81" fmla="*/ T80 w 1865"/>
                              <a:gd name="T82" fmla="+- 0 11622 11619"/>
                              <a:gd name="T83" fmla="*/ 11622 h 1865"/>
                              <a:gd name="T84" fmla="+- 0 2123 1415"/>
                              <a:gd name="T85" fmla="*/ T84 w 1865"/>
                              <a:gd name="T86" fmla="+- 0 11646 11619"/>
                              <a:gd name="T87" fmla="*/ 11646 h 1865"/>
                              <a:gd name="T88" fmla="+- 0 1984 1415"/>
                              <a:gd name="T89" fmla="*/ T88 w 1865"/>
                              <a:gd name="T90" fmla="+- 0 11692 11619"/>
                              <a:gd name="T91" fmla="*/ 11692 h 1865"/>
                              <a:gd name="T92" fmla="+- 0 1856 1415"/>
                              <a:gd name="T93" fmla="*/ T92 w 1865"/>
                              <a:gd name="T94" fmla="+- 0 11758 11619"/>
                              <a:gd name="T95" fmla="*/ 11758 h 1865"/>
                              <a:gd name="T96" fmla="+- 0 1740 1415"/>
                              <a:gd name="T97" fmla="*/ T96 w 1865"/>
                              <a:gd name="T98" fmla="+- 0 11843 11619"/>
                              <a:gd name="T99" fmla="*/ 11843 h 1865"/>
                              <a:gd name="T100" fmla="+- 0 1639 1415"/>
                              <a:gd name="T101" fmla="*/ T100 w 1865"/>
                              <a:gd name="T102" fmla="+- 0 11944 11619"/>
                              <a:gd name="T103" fmla="*/ 11944 h 1865"/>
                              <a:gd name="T104" fmla="+- 0 1554 1415"/>
                              <a:gd name="T105" fmla="*/ T104 w 1865"/>
                              <a:gd name="T106" fmla="+- 0 12060 11619"/>
                              <a:gd name="T107" fmla="*/ 12060 h 1865"/>
                              <a:gd name="T108" fmla="+- 0 1488 1415"/>
                              <a:gd name="T109" fmla="*/ T108 w 1865"/>
                              <a:gd name="T110" fmla="+- 0 12188 11619"/>
                              <a:gd name="T111" fmla="*/ 12188 h 1865"/>
                              <a:gd name="T112" fmla="+- 0 1442 1415"/>
                              <a:gd name="T113" fmla="*/ T112 w 1865"/>
                              <a:gd name="T114" fmla="+- 0 12327 11619"/>
                              <a:gd name="T115" fmla="*/ 12327 h 1865"/>
                              <a:gd name="T116" fmla="+- 0 1418 1415"/>
                              <a:gd name="T117" fmla="*/ T116 w 1865"/>
                              <a:gd name="T118" fmla="+- 0 12475 11619"/>
                              <a:gd name="T119" fmla="*/ 12475 h 1865"/>
                              <a:gd name="T120" fmla="+- 0 1418 1415"/>
                              <a:gd name="T121" fmla="*/ T120 w 1865"/>
                              <a:gd name="T122" fmla="+- 0 12628 11619"/>
                              <a:gd name="T123" fmla="*/ 12628 h 1865"/>
                              <a:gd name="T124" fmla="+- 0 1442 1415"/>
                              <a:gd name="T125" fmla="*/ T124 w 1865"/>
                              <a:gd name="T126" fmla="+- 0 12775 11619"/>
                              <a:gd name="T127" fmla="*/ 12775 h 1865"/>
                              <a:gd name="T128" fmla="+- 0 1488 1415"/>
                              <a:gd name="T129" fmla="*/ T128 w 1865"/>
                              <a:gd name="T130" fmla="+- 0 12914 11619"/>
                              <a:gd name="T131" fmla="*/ 12914 h 1865"/>
                              <a:gd name="T132" fmla="+- 0 1554 1415"/>
                              <a:gd name="T133" fmla="*/ T132 w 1865"/>
                              <a:gd name="T134" fmla="+- 0 13042 11619"/>
                              <a:gd name="T135" fmla="*/ 13042 h 1865"/>
                              <a:gd name="T136" fmla="+- 0 1639 1415"/>
                              <a:gd name="T137" fmla="*/ T136 w 1865"/>
                              <a:gd name="T138" fmla="+- 0 13158 11619"/>
                              <a:gd name="T139" fmla="*/ 13158 h 1865"/>
                              <a:gd name="T140" fmla="+- 0 1740 1415"/>
                              <a:gd name="T141" fmla="*/ T140 w 1865"/>
                              <a:gd name="T142" fmla="+- 0 13259 11619"/>
                              <a:gd name="T143" fmla="*/ 13259 h 1865"/>
                              <a:gd name="T144" fmla="+- 0 1856 1415"/>
                              <a:gd name="T145" fmla="*/ T144 w 1865"/>
                              <a:gd name="T146" fmla="+- 0 13344 11619"/>
                              <a:gd name="T147" fmla="*/ 13344 h 1865"/>
                              <a:gd name="T148" fmla="+- 0 1984 1415"/>
                              <a:gd name="T149" fmla="*/ T148 w 1865"/>
                              <a:gd name="T150" fmla="+- 0 13410 11619"/>
                              <a:gd name="T151" fmla="*/ 13410 h 1865"/>
                              <a:gd name="T152" fmla="+- 0 2123 1415"/>
                              <a:gd name="T153" fmla="*/ T152 w 1865"/>
                              <a:gd name="T154" fmla="+- 0 13456 11619"/>
                              <a:gd name="T155" fmla="*/ 13456 h 1865"/>
                              <a:gd name="T156" fmla="+- 0 2271 1415"/>
                              <a:gd name="T157" fmla="*/ T156 w 1865"/>
                              <a:gd name="T158" fmla="+- 0 13480 11619"/>
                              <a:gd name="T159" fmla="*/ 13480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5"/>
                                </a:moveTo>
                                <a:lnTo>
                                  <a:pt x="1009" y="1861"/>
                                </a:lnTo>
                                <a:lnTo>
                                  <a:pt x="1083" y="1852"/>
                                </a:lnTo>
                                <a:lnTo>
                                  <a:pt x="1156" y="1837"/>
                                </a:lnTo>
                                <a:lnTo>
                                  <a:pt x="1227" y="1817"/>
                                </a:lnTo>
                                <a:lnTo>
                                  <a:pt x="1295" y="1791"/>
                                </a:lnTo>
                                <a:lnTo>
                                  <a:pt x="1361" y="1761"/>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1"/>
                                </a:lnTo>
                                <a:lnTo>
                                  <a:pt x="569" y="1791"/>
                                </a:lnTo>
                                <a:lnTo>
                                  <a:pt x="637" y="1817"/>
                                </a:lnTo>
                                <a:lnTo>
                                  <a:pt x="708" y="1837"/>
                                </a:lnTo>
                                <a:lnTo>
                                  <a:pt x="781" y="1852"/>
                                </a:lnTo>
                                <a:lnTo>
                                  <a:pt x="856" y="1861"/>
                                </a:lnTo>
                                <a:lnTo>
                                  <a:pt x="932" y="1865"/>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83"/>
                        <wps:cNvSpPr>
                          <a:spLocks/>
                        </wps:cNvSpPr>
                        <wps:spPr bwMode="auto">
                          <a:xfrm>
                            <a:off x="1414" y="13659"/>
                            <a:ext cx="1865" cy="1865"/>
                          </a:xfrm>
                          <a:custGeom>
                            <a:avLst/>
                            <a:gdLst>
                              <a:gd name="T0" fmla="+- 0 2271 1415"/>
                              <a:gd name="T1" fmla="*/ T0 w 1865"/>
                              <a:gd name="T2" fmla="+- 0 13663 13660"/>
                              <a:gd name="T3" fmla="*/ 13663 h 1865"/>
                              <a:gd name="T4" fmla="+- 0 2123 1415"/>
                              <a:gd name="T5" fmla="*/ T4 w 1865"/>
                              <a:gd name="T6" fmla="+- 0 13687 13660"/>
                              <a:gd name="T7" fmla="*/ 13687 h 1865"/>
                              <a:gd name="T8" fmla="+- 0 1984 1415"/>
                              <a:gd name="T9" fmla="*/ T8 w 1865"/>
                              <a:gd name="T10" fmla="+- 0 13733 13660"/>
                              <a:gd name="T11" fmla="*/ 13733 h 1865"/>
                              <a:gd name="T12" fmla="+- 0 1856 1415"/>
                              <a:gd name="T13" fmla="*/ T12 w 1865"/>
                              <a:gd name="T14" fmla="+- 0 13799 13660"/>
                              <a:gd name="T15" fmla="*/ 13799 h 1865"/>
                              <a:gd name="T16" fmla="+- 0 1740 1415"/>
                              <a:gd name="T17" fmla="*/ T16 w 1865"/>
                              <a:gd name="T18" fmla="+- 0 13884 13660"/>
                              <a:gd name="T19" fmla="*/ 13884 h 1865"/>
                              <a:gd name="T20" fmla="+- 0 1639 1415"/>
                              <a:gd name="T21" fmla="*/ T20 w 1865"/>
                              <a:gd name="T22" fmla="+- 0 13985 13660"/>
                              <a:gd name="T23" fmla="*/ 13985 h 1865"/>
                              <a:gd name="T24" fmla="+- 0 1554 1415"/>
                              <a:gd name="T25" fmla="*/ T24 w 1865"/>
                              <a:gd name="T26" fmla="+- 0 14101 13660"/>
                              <a:gd name="T27" fmla="*/ 14101 h 1865"/>
                              <a:gd name="T28" fmla="+- 0 1488 1415"/>
                              <a:gd name="T29" fmla="*/ T28 w 1865"/>
                              <a:gd name="T30" fmla="+- 0 14229 13660"/>
                              <a:gd name="T31" fmla="*/ 14229 h 1865"/>
                              <a:gd name="T32" fmla="+- 0 1442 1415"/>
                              <a:gd name="T33" fmla="*/ T32 w 1865"/>
                              <a:gd name="T34" fmla="+- 0 14368 13660"/>
                              <a:gd name="T35" fmla="*/ 14368 h 1865"/>
                              <a:gd name="T36" fmla="+- 0 1418 1415"/>
                              <a:gd name="T37" fmla="*/ T36 w 1865"/>
                              <a:gd name="T38" fmla="+- 0 14516 13660"/>
                              <a:gd name="T39" fmla="*/ 14516 h 1865"/>
                              <a:gd name="T40" fmla="+- 0 1418 1415"/>
                              <a:gd name="T41" fmla="*/ T40 w 1865"/>
                              <a:gd name="T42" fmla="+- 0 14669 13660"/>
                              <a:gd name="T43" fmla="*/ 14669 h 1865"/>
                              <a:gd name="T44" fmla="+- 0 1442 1415"/>
                              <a:gd name="T45" fmla="*/ T44 w 1865"/>
                              <a:gd name="T46" fmla="+- 0 14816 13660"/>
                              <a:gd name="T47" fmla="*/ 14816 h 1865"/>
                              <a:gd name="T48" fmla="+- 0 1488 1415"/>
                              <a:gd name="T49" fmla="*/ T48 w 1865"/>
                              <a:gd name="T50" fmla="+- 0 14955 13660"/>
                              <a:gd name="T51" fmla="*/ 14955 h 1865"/>
                              <a:gd name="T52" fmla="+- 0 1554 1415"/>
                              <a:gd name="T53" fmla="*/ T52 w 1865"/>
                              <a:gd name="T54" fmla="+- 0 15083 13660"/>
                              <a:gd name="T55" fmla="*/ 15083 h 1865"/>
                              <a:gd name="T56" fmla="+- 0 1639 1415"/>
                              <a:gd name="T57" fmla="*/ T56 w 1865"/>
                              <a:gd name="T58" fmla="+- 0 15199 13660"/>
                              <a:gd name="T59" fmla="*/ 15199 h 1865"/>
                              <a:gd name="T60" fmla="+- 0 1740 1415"/>
                              <a:gd name="T61" fmla="*/ T60 w 1865"/>
                              <a:gd name="T62" fmla="+- 0 15300 13660"/>
                              <a:gd name="T63" fmla="*/ 15300 h 1865"/>
                              <a:gd name="T64" fmla="+- 0 1856 1415"/>
                              <a:gd name="T65" fmla="*/ T64 w 1865"/>
                              <a:gd name="T66" fmla="+- 0 15385 13660"/>
                              <a:gd name="T67" fmla="*/ 15385 h 1865"/>
                              <a:gd name="T68" fmla="+- 0 1984 1415"/>
                              <a:gd name="T69" fmla="*/ T68 w 1865"/>
                              <a:gd name="T70" fmla="+- 0 15451 13660"/>
                              <a:gd name="T71" fmla="*/ 15451 h 1865"/>
                              <a:gd name="T72" fmla="+- 0 2123 1415"/>
                              <a:gd name="T73" fmla="*/ T72 w 1865"/>
                              <a:gd name="T74" fmla="+- 0 15497 13660"/>
                              <a:gd name="T75" fmla="*/ 15497 h 1865"/>
                              <a:gd name="T76" fmla="+- 0 2271 1415"/>
                              <a:gd name="T77" fmla="*/ T76 w 1865"/>
                              <a:gd name="T78" fmla="+- 0 15521 13660"/>
                              <a:gd name="T79" fmla="*/ 15521 h 1865"/>
                              <a:gd name="T80" fmla="+- 0 2424 1415"/>
                              <a:gd name="T81" fmla="*/ T80 w 1865"/>
                              <a:gd name="T82" fmla="+- 0 15521 13660"/>
                              <a:gd name="T83" fmla="*/ 15521 h 1865"/>
                              <a:gd name="T84" fmla="+- 0 2571 1415"/>
                              <a:gd name="T85" fmla="*/ T84 w 1865"/>
                              <a:gd name="T86" fmla="+- 0 15497 13660"/>
                              <a:gd name="T87" fmla="*/ 15497 h 1865"/>
                              <a:gd name="T88" fmla="+- 0 2710 1415"/>
                              <a:gd name="T89" fmla="*/ T88 w 1865"/>
                              <a:gd name="T90" fmla="+- 0 15451 13660"/>
                              <a:gd name="T91" fmla="*/ 15451 h 1865"/>
                              <a:gd name="T92" fmla="+- 0 2838 1415"/>
                              <a:gd name="T93" fmla="*/ T92 w 1865"/>
                              <a:gd name="T94" fmla="+- 0 15385 13660"/>
                              <a:gd name="T95" fmla="*/ 15385 h 1865"/>
                              <a:gd name="T96" fmla="+- 0 2954 1415"/>
                              <a:gd name="T97" fmla="*/ T96 w 1865"/>
                              <a:gd name="T98" fmla="+- 0 15300 13660"/>
                              <a:gd name="T99" fmla="*/ 15300 h 1865"/>
                              <a:gd name="T100" fmla="+- 0 3055 1415"/>
                              <a:gd name="T101" fmla="*/ T100 w 1865"/>
                              <a:gd name="T102" fmla="+- 0 15199 13660"/>
                              <a:gd name="T103" fmla="*/ 15199 h 1865"/>
                              <a:gd name="T104" fmla="+- 0 3140 1415"/>
                              <a:gd name="T105" fmla="*/ T104 w 1865"/>
                              <a:gd name="T106" fmla="+- 0 15083 13660"/>
                              <a:gd name="T107" fmla="*/ 15083 h 1865"/>
                              <a:gd name="T108" fmla="+- 0 3206 1415"/>
                              <a:gd name="T109" fmla="*/ T108 w 1865"/>
                              <a:gd name="T110" fmla="+- 0 14955 13660"/>
                              <a:gd name="T111" fmla="*/ 14955 h 1865"/>
                              <a:gd name="T112" fmla="+- 0 3252 1415"/>
                              <a:gd name="T113" fmla="*/ T112 w 1865"/>
                              <a:gd name="T114" fmla="+- 0 14816 13660"/>
                              <a:gd name="T115" fmla="*/ 14816 h 1865"/>
                              <a:gd name="T116" fmla="+- 0 3276 1415"/>
                              <a:gd name="T117" fmla="*/ T116 w 1865"/>
                              <a:gd name="T118" fmla="+- 0 14669 13660"/>
                              <a:gd name="T119" fmla="*/ 14669 h 1865"/>
                              <a:gd name="T120" fmla="+- 0 3276 1415"/>
                              <a:gd name="T121" fmla="*/ T120 w 1865"/>
                              <a:gd name="T122" fmla="+- 0 14516 13660"/>
                              <a:gd name="T123" fmla="*/ 14516 h 1865"/>
                              <a:gd name="T124" fmla="+- 0 3252 1415"/>
                              <a:gd name="T125" fmla="*/ T124 w 1865"/>
                              <a:gd name="T126" fmla="+- 0 14368 13660"/>
                              <a:gd name="T127" fmla="*/ 14368 h 1865"/>
                              <a:gd name="T128" fmla="+- 0 3206 1415"/>
                              <a:gd name="T129" fmla="*/ T128 w 1865"/>
                              <a:gd name="T130" fmla="+- 0 14229 13660"/>
                              <a:gd name="T131" fmla="*/ 14229 h 1865"/>
                              <a:gd name="T132" fmla="+- 0 3140 1415"/>
                              <a:gd name="T133" fmla="*/ T132 w 1865"/>
                              <a:gd name="T134" fmla="+- 0 14101 13660"/>
                              <a:gd name="T135" fmla="*/ 14101 h 1865"/>
                              <a:gd name="T136" fmla="+- 0 3055 1415"/>
                              <a:gd name="T137" fmla="*/ T136 w 1865"/>
                              <a:gd name="T138" fmla="+- 0 13985 13660"/>
                              <a:gd name="T139" fmla="*/ 13985 h 1865"/>
                              <a:gd name="T140" fmla="+- 0 2954 1415"/>
                              <a:gd name="T141" fmla="*/ T140 w 1865"/>
                              <a:gd name="T142" fmla="+- 0 13884 13660"/>
                              <a:gd name="T143" fmla="*/ 13884 h 1865"/>
                              <a:gd name="T144" fmla="+- 0 2838 1415"/>
                              <a:gd name="T145" fmla="*/ T144 w 1865"/>
                              <a:gd name="T146" fmla="+- 0 13799 13660"/>
                              <a:gd name="T147" fmla="*/ 13799 h 1865"/>
                              <a:gd name="T148" fmla="+- 0 2710 1415"/>
                              <a:gd name="T149" fmla="*/ T148 w 1865"/>
                              <a:gd name="T150" fmla="+- 0 13733 13660"/>
                              <a:gd name="T151" fmla="*/ 13733 h 1865"/>
                              <a:gd name="T152" fmla="+- 0 2571 1415"/>
                              <a:gd name="T153" fmla="*/ T152 w 1865"/>
                              <a:gd name="T154" fmla="+- 0 13687 13660"/>
                              <a:gd name="T155" fmla="*/ 13687 h 1865"/>
                              <a:gd name="T156" fmla="+- 0 2424 1415"/>
                              <a:gd name="T157" fmla="*/ T156 w 1865"/>
                              <a:gd name="T158" fmla="+- 0 13663 13660"/>
                              <a:gd name="T159" fmla="*/ 13663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0"/>
                                </a:move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5"/>
                                </a:ln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close/>
                              </a:path>
                            </a:pathLst>
                          </a:custGeom>
                          <a:solidFill>
                            <a:srgbClr val="CAEA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82"/>
                        <wps:cNvSpPr>
                          <a:spLocks/>
                        </wps:cNvSpPr>
                        <wps:spPr bwMode="auto">
                          <a:xfrm>
                            <a:off x="1414" y="13659"/>
                            <a:ext cx="1865" cy="1865"/>
                          </a:xfrm>
                          <a:custGeom>
                            <a:avLst/>
                            <a:gdLst>
                              <a:gd name="T0" fmla="+- 0 2424 1415"/>
                              <a:gd name="T1" fmla="*/ T0 w 1865"/>
                              <a:gd name="T2" fmla="+- 0 15521 13660"/>
                              <a:gd name="T3" fmla="*/ 15521 h 1865"/>
                              <a:gd name="T4" fmla="+- 0 2571 1415"/>
                              <a:gd name="T5" fmla="*/ T4 w 1865"/>
                              <a:gd name="T6" fmla="+- 0 15497 13660"/>
                              <a:gd name="T7" fmla="*/ 15497 h 1865"/>
                              <a:gd name="T8" fmla="+- 0 2710 1415"/>
                              <a:gd name="T9" fmla="*/ T8 w 1865"/>
                              <a:gd name="T10" fmla="+- 0 15451 13660"/>
                              <a:gd name="T11" fmla="*/ 15451 h 1865"/>
                              <a:gd name="T12" fmla="+- 0 2838 1415"/>
                              <a:gd name="T13" fmla="*/ T12 w 1865"/>
                              <a:gd name="T14" fmla="+- 0 15385 13660"/>
                              <a:gd name="T15" fmla="*/ 15385 h 1865"/>
                              <a:gd name="T16" fmla="+- 0 2954 1415"/>
                              <a:gd name="T17" fmla="*/ T16 w 1865"/>
                              <a:gd name="T18" fmla="+- 0 15300 13660"/>
                              <a:gd name="T19" fmla="*/ 15300 h 1865"/>
                              <a:gd name="T20" fmla="+- 0 3055 1415"/>
                              <a:gd name="T21" fmla="*/ T20 w 1865"/>
                              <a:gd name="T22" fmla="+- 0 15199 13660"/>
                              <a:gd name="T23" fmla="*/ 15199 h 1865"/>
                              <a:gd name="T24" fmla="+- 0 3140 1415"/>
                              <a:gd name="T25" fmla="*/ T24 w 1865"/>
                              <a:gd name="T26" fmla="+- 0 15083 13660"/>
                              <a:gd name="T27" fmla="*/ 15083 h 1865"/>
                              <a:gd name="T28" fmla="+- 0 3206 1415"/>
                              <a:gd name="T29" fmla="*/ T28 w 1865"/>
                              <a:gd name="T30" fmla="+- 0 14955 13660"/>
                              <a:gd name="T31" fmla="*/ 14955 h 1865"/>
                              <a:gd name="T32" fmla="+- 0 3252 1415"/>
                              <a:gd name="T33" fmla="*/ T32 w 1865"/>
                              <a:gd name="T34" fmla="+- 0 14816 13660"/>
                              <a:gd name="T35" fmla="*/ 14816 h 1865"/>
                              <a:gd name="T36" fmla="+- 0 3276 1415"/>
                              <a:gd name="T37" fmla="*/ T36 w 1865"/>
                              <a:gd name="T38" fmla="+- 0 14669 13660"/>
                              <a:gd name="T39" fmla="*/ 14669 h 1865"/>
                              <a:gd name="T40" fmla="+- 0 3276 1415"/>
                              <a:gd name="T41" fmla="*/ T40 w 1865"/>
                              <a:gd name="T42" fmla="+- 0 14516 13660"/>
                              <a:gd name="T43" fmla="*/ 14516 h 1865"/>
                              <a:gd name="T44" fmla="+- 0 3252 1415"/>
                              <a:gd name="T45" fmla="*/ T44 w 1865"/>
                              <a:gd name="T46" fmla="+- 0 14368 13660"/>
                              <a:gd name="T47" fmla="*/ 14368 h 1865"/>
                              <a:gd name="T48" fmla="+- 0 3206 1415"/>
                              <a:gd name="T49" fmla="*/ T48 w 1865"/>
                              <a:gd name="T50" fmla="+- 0 14229 13660"/>
                              <a:gd name="T51" fmla="*/ 14229 h 1865"/>
                              <a:gd name="T52" fmla="+- 0 3140 1415"/>
                              <a:gd name="T53" fmla="*/ T52 w 1865"/>
                              <a:gd name="T54" fmla="+- 0 14101 13660"/>
                              <a:gd name="T55" fmla="*/ 14101 h 1865"/>
                              <a:gd name="T56" fmla="+- 0 3055 1415"/>
                              <a:gd name="T57" fmla="*/ T56 w 1865"/>
                              <a:gd name="T58" fmla="+- 0 13985 13660"/>
                              <a:gd name="T59" fmla="*/ 13985 h 1865"/>
                              <a:gd name="T60" fmla="+- 0 2954 1415"/>
                              <a:gd name="T61" fmla="*/ T60 w 1865"/>
                              <a:gd name="T62" fmla="+- 0 13884 13660"/>
                              <a:gd name="T63" fmla="*/ 13884 h 1865"/>
                              <a:gd name="T64" fmla="+- 0 2838 1415"/>
                              <a:gd name="T65" fmla="*/ T64 w 1865"/>
                              <a:gd name="T66" fmla="+- 0 13799 13660"/>
                              <a:gd name="T67" fmla="*/ 13799 h 1865"/>
                              <a:gd name="T68" fmla="+- 0 2710 1415"/>
                              <a:gd name="T69" fmla="*/ T68 w 1865"/>
                              <a:gd name="T70" fmla="+- 0 13733 13660"/>
                              <a:gd name="T71" fmla="*/ 13733 h 1865"/>
                              <a:gd name="T72" fmla="+- 0 2571 1415"/>
                              <a:gd name="T73" fmla="*/ T72 w 1865"/>
                              <a:gd name="T74" fmla="+- 0 13687 13660"/>
                              <a:gd name="T75" fmla="*/ 13687 h 1865"/>
                              <a:gd name="T76" fmla="+- 0 2424 1415"/>
                              <a:gd name="T77" fmla="*/ T76 w 1865"/>
                              <a:gd name="T78" fmla="+- 0 13663 13660"/>
                              <a:gd name="T79" fmla="*/ 13663 h 1865"/>
                              <a:gd name="T80" fmla="+- 0 2271 1415"/>
                              <a:gd name="T81" fmla="*/ T80 w 1865"/>
                              <a:gd name="T82" fmla="+- 0 13663 13660"/>
                              <a:gd name="T83" fmla="*/ 13663 h 1865"/>
                              <a:gd name="T84" fmla="+- 0 2123 1415"/>
                              <a:gd name="T85" fmla="*/ T84 w 1865"/>
                              <a:gd name="T86" fmla="+- 0 13687 13660"/>
                              <a:gd name="T87" fmla="*/ 13687 h 1865"/>
                              <a:gd name="T88" fmla="+- 0 1984 1415"/>
                              <a:gd name="T89" fmla="*/ T88 w 1865"/>
                              <a:gd name="T90" fmla="+- 0 13733 13660"/>
                              <a:gd name="T91" fmla="*/ 13733 h 1865"/>
                              <a:gd name="T92" fmla="+- 0 1856 1415"/>
                              <a:gd name="T93" fmla="*/ T92 w 1865"/>
                              <a:gd name="T94" fmla="+- 0 13799 13660"/>
                              <a:gd name="T95" fmla="*/ 13799 h 1865"/>
                              <a:gd name="T96" fmla="+- 0 1740 1415"/>
                              <a:gd name="T97" fmla="*/ T96 w 1865"/>
                              <a:gd name="T98" fmla="+- 0 13884 13660"/>
                              <a:gd name="T99" fmla="*/ 13884 h 1865"/>
                              <a:gd name="T100" fmla="+- 0 1639 1415"/>
                              <a:gd name="T101" fmla="*/ T100 w 1865"/>
                              <a:gd name="T102" fmla="+- 0 13985 13660"/>
                              <a:gd name="T103" fmla="*/ 13985 h 1865"/>
                              <a:gd name="T104" fmla="+- 0 1554 1415"/>
                              <a:gd name="T105" fmla="*/ T104 w 1865"/>
                              <a:gd name="T106" fmla="+- 0 14101 13660"/>
                              <a:gd name="T107" fmla="*/ 14101 h 1865"/>
                              <a:gd name="T108" fmla="+- 0 1488 1415"/>
                              <a:gd name="T109" fmla="*/ T108 w 1865"/>
                              <a:gd name="T110" fmla="+- 0 14229 13660"/>
                              <a:gd name="T111" fmla="*/ 14229 h 1865"/>
                              <a:gd name="T112" fmla="+- 0 1442 1415"/>
                              <a:gd name="T113" fmla="*/ T112 w 1865"/>
                              <a:gd name="T114" fmla="+- 0 14368 13660"/>
                              <a:gd name="T115" fmla="*/ 14368 h 1865"/>
                              <a:gd name="T116" fmla="+- 0 1418 1415"/>
                              <a:gd name="T117" fmla="*/ T116 w 1865"/>
                              <a:gd name="T118" fmla="+- 0 14516 13660"/>
                              <a:gd name="T119" fmla="*/ 14516 h 1865"/>
                              <a:gd name="T120" fmla="+- 0 1418 1415"/>
                              <a:gd name="T121" fmla="*/ T120 w 1865"/>
                              <a:gd name="T122" fmla="+- 0 14669 13660"/>
                              <a:gd name="T123" fmla="*/ 14669 h 1865"/>
                              <a:gd name="T124" fmla="+- 0 1442 1415"/>
                              <a:gd name="T125" fmla="*/ T124 w 1865"/>
                              <a:gd name="T126" fmla="+- 0 14816 13660"/>
                              <a:gd name="T127" fmla="*/ 14816 h 1865"/>
                              <a:gd name="T128" fmla="+- 0 1488 1415"/>
                              <a:gd name="T129" fmla="*/ T128 w 1865"/>
                              <a:gd name="T130" fmla="+- 0 14955 13660"/>
                              <a:gd name="T131" fmla="*/ 14955 h 1865"/>
                              <a:gd name="T132" fmla="+- 0 1554 1415"/>
                              <a:gd name="T133" fmla="*/ T132 w 1865"/>
                              <a:gd name="T134" fmla="+- 0 15083 13660"/>
                              <a:gd name="T135" fmla="*/ 15083 h 1865"/>
                              <a:gd name="T136" fmla="+- 0 1639 1415"/>
                              <a:gd name="T137" fmla="*/ T136 w 1865"/>
                              <a:gd name="T138" fmla="+- 0 15199 13660"/>
                              <a:gd name="T139" fmla="*/ 15199 h 1865"/>
                              <a:gd name="T140" fmla="+- 0 1740 1415"/>
                              <a:gd name="T141" fmla="*/ T140 w 1865"/>
                              <a:gd name="T142" fmla="+- 0 15300 13660"/>
                              <a:gd name="T143" fmla="*/ 15300 h 1865"/>
                              <a:gd name="T144" fmla="+- 0 1856 1415"/>
                              <a:gd name="T145" fmla="*/ T144 w 1865"/>
                              <a:gd name="T146" fmla="+- 0 15385 13660"/>
                              <a:gd name="T147" fmla="*/ 15385 h 1865"/>
                              <a:gd name="T148" fmla="+- 0 1984 1415"/>
                              <a:gd name="T149" fmla="*/ T148 w 1865"/>
                              <a:gd name="T150" fmla="+- 0 15451 13660"/>
                              <a:gd name="T151" fmla="*/ 15451 h 1865"/>
                              <a:gd name="T152" fmla="+- 0 2123 1415"/>
                              <a:gd name="T153" fmla="*/ T152 w 1865"/>
                              <a:gd name="T154" fmla="+- 0 15497 13660"/>
                              <a:gd name="T155" fmla="*/ 15497 h 1865"/>
                              <a:gd name="T156" fmla="+- 0 2271 1415"/>
                              <a:gd name="T157" fmla="*/ T156 w 1865"/>
                              <a:gd name="T158" fmla="+- 0 15521 13660"/>
                              <a:gd name="T159" fmla="*/ 15521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5" h="1865">
                                <a:moveTo>
                                  <a:pt x="932" y="1865"/>
                                </a:moveTo>
                                <a:lnTo>
                                  <a:pt x="1009" y="1861"/>
                                </a:lnTo>
                                <a:lnTo>
                                  <a:pt x="1083" y="1852"/>
                                </a:lnTo>
                                <a:lnTo>
                                  <a:pt x="1156" y="1837"/>
                                </a:lnTo>
                                <a:lnTo>
                                  <a:pt x="1227" y="1817"/>
                                </a:lnTo>
                                <a:lnTo>
                                  <a:pt x="1295" y="1791"/>
                                </a:lnTo>
                                <a:lnTo>
                                  <a:pt x="1361" y="1760"/>
                                </a:lnTo>
                                <a:lnTo>
                                  <a:pt x="1423" y="1725"/>
                                </a:lnTo>
                                <a:lnTo>
                                  <a:pt x="1483" y="1685"/>
                                </a:lnTo>
                                <a:lnTo>
                                  <a:pt x="1539" y="1640"/>
                                </a:lnTo>
                                <a:lnTo>
                                  <a:pt x="1591" y="1591"/>
                                </a:lnTo>
                                <a:lnTo>
                                  <a:pt x="1640" y="1539"/>
                                </a:lnTo>
                                <a:lnTo>
                                  <a:pt x="1685" y="1483"/>
                                </a:lnTo>
                                <a:lnTo>
                                  <a:pt x="1725" y="1423"/>
                                </a:lnTo>
                                <a:lnTo>
                                  <a:pt x="1760" y="1361"/>
                                </a:lnTo>
                                <a:lnTo>
                                  <a:pt x="1791" y="1295"/>
                                </a:lnTo>
                                <a:lnTo>
                                  <a:pt x="1817" y="1227"/>
                                </a:lnTo>
                                <a:lnTo>
                                  <a:pt x="1837" y="1156"/>
                                </a:lnTo>
                                <a:lnTo>
                                  <a:pt x="1852" y="1083"/>
                                </a:lnTo>
                                <a:lnTo>
                                  <a:pt x="1861" y="1009"/>
                                </a:lnTo>
                                <a:lnTo>
                                  <a:pt x="1865" y="932"/>
                                </a:lnTo>
                                <a:lnTo>
                                  <a:pt x="1861" y="856"/>
                                </a:lnTo>
                                <a:lnTo>
                                  <a:pt x="1852" y="781"/>
                                </a:lnTo>
                                <a:lnTo>
                                  <a:pt x="1837" y="708"/>
                                </a:lnTo>
                                <a:lnTo>
                                  <a:pt x="1817" y="637"/>
                                </a:lnTo>
                                <a:lnTo>
                                  <a:pt x="1791" y="569"/>
                                </a:lnTo>
                                <a:lnTo>
                                  <a:pt x="1760" y="504"/>
                                </a:lnTo>
                                <a:lnTo>
                                  <a:pt x="1725" y="441"/>
                                </a:lnTo>
                                <a:lnTo>
                                  <a:pt x="1685" y="381"/>
                                </a:lnTo>
                                <a:lnTo>
                                  <a:pt x="1640" y="325"/>
                                </a:lnTo>
                                <a:lnTo>
                                  <a:pt x="1591" y="273"/>
                                </a:lnTo>
                                <a:lnTo>
                                  <a:pt x="1539" y="224"/>
                                </a:lnTo>
                                <a:lnTo>
                                  <a:pt x="1483" y="180"/>
                                </a:lnTo>
                                <a:lnTo>
                                  <a:pt x="1423" y="139"/>
                                </a:lnTo>
                                <a:lnTo>
                                  <a:pt x="1361" y="104"/>
                                </a:lnTo>
                                <a:lnTo>
                                  <a:pt x="1295" y="73"/>
                                </a:lnTo>
                                <a:lnTo>
                                  <a:pt x="1227" y="47"/>
                                </a:lnTo>
                                <a:lnTo>
                                  <a:pt x="1156" y="27"/>
                                </a:lnTo>
                                <a:lnTo>
                                  <a:pt x="1083" y="12"/>
                                </a:lnTo>
                                <a:lnTo>
                                  <a:pt x="1009" y="3"/>
                                </a:lnTo>
                                <a:lnTo>
                                  <a:pt x="932" y="0"/>
                                </a:lnTo>
                                <a:lnTo>
                                  <a:pt x="856" y="3"/>
                                </a:lnTo>
                                <a:lnTo>
                                  <a:pt x="781" y="12"/>
                                </a:lnTo>
                                <a:lnTo>
                                  <a:pt x="708" y="27"/>
                                </a:lnTo>
                                <a:lnTo>
                                  <a:pt x="637" y="47"/>
                                </a:lnTo>
                                <a:lnTo>
                                  <a:pt x="569" y="73"/>
                                </a:lnTo>
                                <a:lnTo>
                                  <a:pt x="504" y="104"/>
                                </a:lnTo>
                                <a:lnTo>
                                  <a:pt x="441" y="139"/>
                                </a:lnTo>
                                <a:lnTo>
                                  <a:pt x="381" y="180"/>
                                </a:lnTo>
                                <a:lnTo>
                                  <a:pt x="325" y="224"/>
                                </a:lnTo>
                                <a:lnTo>
                                  <a:pt x="273" y="273"/>
                                </a:lnTo>
                                <a:lnTo>
                                  <a:pt x="224" y="325"/>
                                </a:lnTo>
                                <a:lnTo>
                                  <a:pt x="180" y="381"/>
                                </a:lnTo>
                                <a:lnTo>
                                  <a:pt x="139" y="441"/>
                                </a:lnTo>
                                <a:lnTo>
                                  <a:pt x="104" y="504"/>
                                </a:lnTo>
                                <a:lnTo>
                                  <a:pt x="73" y="569"/>
                                </a:lnTo>
                                <a:lnTo>
                                  <a:pt x="47" y="637"/>
                                </a:lnTo>
                                <a:lnTo>
                                  <a:pt x="27" y="708"/>
                                </a:lnTo>
                                <a:lnTo>
                                  <a:pt x="12" y="781"/>
                                </a:lnTo>
                                <a:lnTo>
                                  <a:pt x="3" y="856"/>
                                </a:lnTo>
                                <a:lnTo>
                                  <a:pt x="0" y="932"/>
                                </a:lnTo>
                                <a:lnTo>
                                  <a:pt x="3" y="1009"/>
                                </a:lnTo>
                                <a:lnTo>
                                  <a:pt x="12" y="1083"/>
                                </a:lnTo>
                                <a:lnTo>
                                  <a:pt x="27" y="1156"/>
                                </a:lnTo>
                                <a:lnTo>
                                  <a:pt x="47" y="1227"/>
                                </a:lnTo>
                                <a:lnTo>
                                  <a:pt x="73" y="1295"/>
                                </a:lnTo>
                                <a:lnTo>
                                  <a:pt x="104" y="1361"/>
                                </a:lnTo>
                                <a:lnTo>
                                  <a:pt x="139" y="1423"/>
                                </a:lnTo>
                                <a:lnTo>
                                  <a:pt x="180" y="1483"/>
                                </a:lnTo>
                                <a:lnTo>
                                  <a:pt x="224" y="1539"/>
                                </a:lnTo>
                                <a:lnTo>
                                  <a:pt x="273" y="1591"/>
                                </a:lnTo>
                                <a:lnTo>
                                  <a:pt x="325" y="1640"/>
                                </a:lnTo>
                                <a:lnTo>
                                  <a:pt x="381" y="1685"/>
                                </a:lnTo>
                                <a:lnTo>
                                  <a:pt x="441" y="1725"/>
                                </a:lnTo>
                                <a:lnTo>
                                  <a:pt x="504" y="1760"/>
                                </a:lnTo>
                                <a:lnTo>
                                  <a:pt x="569" y="1791"/>
                                </a:lnTo>
                                <a:lnTo>
                                  <a:pt x="637" y="1817"/>
                                </a:lnTo>
                                <a:lnTo>
                                  <a:pt x="708" y="1837"/>
                                </a:lnTo>
                                <a:lnTo>
                                  <a:pt x="781" y="1852"/>
                                </a:lnTo>
                                <a:lnTo>
                                  <a:pt x="856" y="1861"/>
                                </a:lnTo>
                                <a:lnTo>
                                  <a:pt x="932" y="1865"/>
                                </a:lnTo>
                                <a:close/>
                              </a:path>
                            </a:pathLst>
                          </a:custGeom>
                          <a:noFill/>
                          <a:ln w="25400">
                            <a:solidFill>
                              <a:srgbClr val="F57F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FD8B1" id="Group 81" o:spid="_x0000_s1026" style="position:absolute;margin-left:56.7pt;margin-top:119.35pt;width:481.9pt;height:662.1pt;z-index:-42376;mso-position-horizontal-relative:page;mso-position-vertical-relative:page" coordorigin="1134,2387" coordsize="9638,1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">
                <v:shape id="Freeform 124" o:spid="_x0000_s1027" style="position:absolute;left:1143;top:2397;width:9618;height:491;visibility:visible;mso-wrap-style:square;v-text-anchor:top" coordsize="96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" path="m9618,l2541,,,,,491r2541,l9618,491,9618,e" fillcolor="#7ad0e2" stroked="f">
                  <v:path arrowok="t" o:connecttype="custom" o:connectlocs="9618,2397;2541,2397;0,2397;0,2888;2541,2888;9618,2888;9618,2397" o:connectangles="0,0,0,0,0,0,0"/>
                </v:shape>
                <v:line id="Line 123" o:spid="_x0000_s1028" style="position:absolute;visibility:visible;mso-wrap-style:square" from="1154,2888" to="3685,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" strokecolor="#f57f28" strokeweight=".5pt"/>
                <v:line id="Line 122" o:spid="_x0000_s1029" style="position:absolute;visibility:visible;mso-wrap-style:square" from="3685,2888" to="10752,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" strokecolor="#f57f28" strokeweight=".5pt"/>
                <v:rect id="Rectangle 121" o:spid="_x0000_s1030" style="position:absolute;left:1133;top:2387;width:25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" fillcolor="#f57f28" stroked="f"/>
                <v:line id="Line 120" o:spid="_x0000_s1031" style="position:absolute;visibility:visible;mso-wrap-style:square" from="1144,2888" to="114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" strokecolor="#f57f28" strokeweight="1pt"/>
                <v:rect id="Rectangle 119" o:spid="_x0000_s1032" style="position:absolute;left:3685;top:2387;width:70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" fillcolor="#f57f28" stroked="f"/>
                <v:line id="Line 118" o:spid="_x0000_s1033" style="position:absolute;visibility:visible;mso-wrap-style:square" from="10762,2888" to="10762,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" strokecolor="#f57f28" strokeweight="1pt"/>
                <v:line id="Line 117" o:spid="_x0000_s1034" style="position:absolute;visibility:visible;mso-wrap-style:square" from="1154,5293" to="3685,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" strokecolor="#f57f28" strokeweight=".5pt"/>
                <v:line id="Line 116" o:spid="_x0000_s1035" style="position:absolute;visibility:visible;mso-wrap-style:square" from="3685,5293" to="1075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" strokecolor="#f57f28" strokeweight=".5pt"/>
                <v:line id="Line 115" o:spid="_x0000_s1036" style="position:absolute;visibility:visible;mso-wrap-style:square" from="1144,5293" to="1144,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" strokecolor="#f57f28" strokeweight="1pt"/>
                <v:line id="Line 114" o:spid="_x0000_s1037" style="position:absolute;visibility:visible;mso-wrap-style:square" from="10762,5293" to="1076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" strokecolor="#f57f28" strokeweight="1pt"/>
                <v:line id="Line 113" o:spid="_x0000_s1038" style="position:absolute;visibility:visible;mso-wrap-style:square" from="1154,7375" to="3685,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" strokecolor="#f57f28" strokeweight=".5pt"/>
                <v:line id="Line 112" o:spid="_x0000_s1039" style="position:absolute;visibility:visible;mso-wrap-style:square" from="3685,7375" to="10752,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" strokecolor="#f57f28" strokeweight=".5pt"/>
                <v:line id="Line 111" o:spid="_x0000_s1040" style="position:absolute;visibility:visible;mso-wrap-style:square" from="1144,7375" to="1144,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" strokecolor="#f57f28" strokeweight="1pt"/>
                <v:line id="Line 110" o:spid="_x0000_s1041" style="position:absolute;visibility:visible;mso-wrap-style:square" from="10762,7375" to="10762,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" strokecolor="#f57f28" strokeweight="1pt"/>
                <v:line id="Line 109" o:spid="_x0000_s1042" style="position:absolute;visibility:visible;mso-wrap-style:square" from="1154,9439" to="3685,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" strokecolor="#f57f28" strokeweight=".5pt"/>
                <v:line id="Line 108" o:spid="_x0000_s1043" style="position:absolute;visibility:visible;mso-wrap-style:square" from="3685,9439" to="10752,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" strokecolor="#f57f28" strokeweight=".5pt"/>
                <v:line id="Line 107" o:spid="_x0000_s1044" style="position:absolute;visibility:visible;mso-wrap-style:square" from="1144,9439" to="1144,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" strokecolor="#f57f28" strokeweight="1pt"/>
                <v:line id="Line 106" o:spid="_x0000_s1045" style="position:absolute;visibility:visible;mso-wrap-style:square" from="10762,9439" to="10762,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" strokecolor="#f57f28" strokeweight="1pt"/>
                <v:line id="Line 105" o:spid="_x0000_s1046" style="position:absolute;visibility:visible;mso-wrap-style:square" from="1154,11522" to="3685,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" strokecolor="#f57f28" strokeweight=".5pt"/>
                <v:line id="Line 104" o:spid="_x0000_s1047" style="position:absolute;visibility:visible;mso-wrap-style:square" from="3685,11522" to="10752,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" strokecolor="#f57f28" strokeweight=".5pt"/>
                <v:line id="Line 103" o:spid="_x0000_s1048" style="position:absolute;visibility:visible;mso-wrap-style:square" from="1144,11522" to="1144,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" strokecolor="#f57f28" strokeweight="1pt"/>
                <v:line id="Line 102" o:spid="_x0000_s1049" style="position:absolute;visibility:visible;mso-wrap-style:square" from="10762,11522" to="10762,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" strokecolor="#f57f28" strokeweight="1pt"/>
                <v:line id="Line 101" o:spid="_x0000_s1050" style="position:absolute;visibility:visible;mso-wrap-style:square" from="1154,13569" to="3685,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" strokecolor="#f57f28" strokeweight=".5pt"/>
                <v:line id="Line 100" o:spid="_x0000_s1051" style="position:absolute;visibility:visible;mso-wrap-style:square" from="3685,13569" to="10752,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" strokecolor="#f57f28" strokeweight=".5pt"/>
                <v:line id="Line 99" o:spid="_x0000_s1052" style="position:absolute;visibility:visible;mso-wrap-style:square" from="1144,13569" to="1144,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" strokecolor="#f57f28" strokeweight="1pt"/>
                <v:line id="Line 98" o:spid="_x0000_s1053" style="position:absolute;visibility:visible;mso-wrap-style:square" from="10762,13569" to="10762,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" strokecolor="#f57f28" strokeweight="1pt"/>
                <v:line id="Line 97" o:spid="_x0000_s1054" style="position:absolute;visibility:visible;mso-wrap-style:square" from="1144,15609" to="1144,1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" strokecolor="#f57f28" strokeweight="1pt"/>
                <v:line id="Line 96" o:spid="_x0000_s1055" style="position:absolute;visibility:visible;mso-wrap-style:square" from="10762,15609" to="10762,1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" strokecolor="#f57f28" strokeweight="1pt"/>
                <v:line id="Line 95" o:spid="_x0000_s1056" style="position:absolute;visibility:visible;mso-wrap-style:square" from="1134,15619" to="3685,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" strokecolor="#f57f28" strokeweight="1pt"/>
                <v:line id="Line 94" o:spid="_x0000_s1057" style="position:absolute;visibility:visible;mso-wrap-style:square" from="3685,15619" to="10772,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" strokecolor="#f57f28" strokeweight="1pt"/>
                <v:shape id="Freeform 93" o:spid="_x0000_s1058" style="position:absolute;left:1414;top:3185;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" path="m932,l856,3r-75,9l708,27,637,47,569,73r-65,31l441,139r-60,41l325,224r-52,49l224,325r-44,56l139,441r-35,63l73,569,47,637,27,708,12,781,3,856,,932r3,77l12,1083r15,73l47,1227r26,68l104,1361r35,62l180,1483r44,56l273,1591r52,49l381,1685r60,40l504,1760r65,31l637,1817r71,20l781,1852r75,9l932,1865r77,-4l1083,1852r73,-15l1227,1817r68,-26l1361,1760r62,-35l1483,1685r56,-45l1591,1591r49,-52l1685,1483r40,-60l1760,1361r31,-66l1817,1227r20,-71l1852,1083r9,-74l1865,932r-4,-76l1852,781r-15,-73l1817,637r-26,-68l1760,504r-35,-63l1685,381r-45,-56l1591,273r-52,-49l1483,180r-60,-41l1361,104,1295,73,1227,47,1156,27,1083,12,1009,3,932,xe" fillcolor="#caeaf1" stroked="f">
                  <v:path arrowok="t" o:connecttype="custom" o:connectlocs="856,3189;708,3213;569,3259;441,3325;325,3410;224,3511;139,3627;73,3755;27,3894;3,4042;3,4195;27,4342;73,4481;139,4609;224,4725;325,4826;441,4911;569,4977;708,5023;856,5047;1009,5047;1156,5023;1295,4977;1423,4911;1539,4826;1640,4725;1725,4609;1791,4481;1837,4342;1861,4195;1861,4042;1837,3894;1791,3755;1725,3627;1640,3511;1539,3410;1423,3325;1295,3259;1156,3213;1009,3189" o:connectangles="0,0,0,0,0,0,0,0,0,0,0,0,0,0,0,0,0,0,0,0,0,0,0,0,0,0,0,0,0,0,0,0,0,0,0,0,0,0,0,0"/>
                </v:shape>
                <v:shape id="Freeform 92" o:spid="_x0000_s1059" style="position:absolute;left:1414;top:3185;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" path="m932,1865r77,-4l1083,1852r73,-15l1227,1817r68,-26l1361,1760r62,-35l1483,1685r56,-45l1591,1591r49,-52l1685,1483r40,-60l1760,1361r31,-66l1817,1227r20,-71l1852,1083r9,-74l1865,932r-4,-76l1852,781r-15,-73l1817,637r-26,-68l1760,504r-35,-63l1685,381r-45,-56l1591,273r-52,-49l1483,180r-60,-41l1361,104,1295,73,1227,47,1156,27,1083,12,1009,3,932,,856,3r-75,9l708,27,637,47,569,73r-65,31l441,139r-60,41l325,224r-52,49l224,325r-44,56l139,441r-35,63l73,569,47,637,27,708,12,781,3,856,,932r3,77l12,1083r15,73l47,1227r26,68l104,1361r35,62l180,1483r44,56l273,1591r52,49l381,1685r60,40l504,1760r65,31l637,1817r71,20l781,1852r75,9l932,1865xe" filled="f" strokecolor="#f57f28" strokeweight="2pt">
                  <v:path arrowok="t" o:connecttype="custom" o:connectlocs="1009,5047;1156,5023;1295,4977;1423,4911;1539,4826;1640,4725;1725,4609;1791,4481;1837,4342;1861,4195;1861,4042;1837,3894;1791,3755;1725,3627;1640,3511;1539,3410;1423,3325;1295,3259;1156,3213;1009,3189;856,3189;708,3213;569,3259;441,3325;325,3410;224,3511;139,3627;73,3755;27,3894;3,4042;3,4195;27,4342;73,4481;139,4609;224,4725;325,4826;441,4911;569,4977;708,5023;856,5047" o:connectangles="0,0,0,0,0,0,0,0,0,0,0,0,0,0,0,0,0,0,0,0,0,0,0,0,0,0,0,0,0,0,0,0,0,0,0,0,0,0,0,0"/>
                </v:shape>
                <v:shape id="Freeform 91" o:spid="_x0000_s1060" style="position:absolute;left:1414;top:5410;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" path="m932,l856,3r-75,9l708,27,637,47,569,73r-65,31l441,140r-60,40l325,224r-52,49l224,325r-44,57l139,441r-35,63l73,569,47,638,27,708,12,781,3,856,,932r3,77l12,1084r15,72l47,1227r26,68l104,1361r35,62l180,1483r44,56l273,1592r52,48l381,1685r60,40l504,1761r65,30l637,1817r71,21l781,1853r75,9l932,1865r77,-3l1083,1853r73,-15l1227,1817r68,-26l1361,1761r62,-36l1483,1685r56,-45l1591,1592r49,-53l1685,1483r40,-60l1760,1361r31,-66l1817,1227r20,-71l1852,1084r9,-75l1865,932r-4,-76l1852,781r-15,-73l1817,638r-26,-69l1760,504r-35,-63l1685,382r-45,-57l1591,273r-52,-49l1483,180r-60,-40l1361,104,1295,73,1227,47,1156,27,1083,12,1009,3,932,xe" fillcolor="#caeaf1" stroked="f">
                  <v:path arrowok="t" o:connecttype="custom" o:connectlocs="856,5414;708,5438;569,5484;441,5551;325,5635;224,5736;139,5852;73,5980;27,6119;3,6267;3,6420;27,6567;73,6706;139,6834;224,6950;325,7051;441,7136;569,7202;708,7249;856,7273;1009,7273;1156,7249;1295,7202;1423,7136;1539,7051;1640,6950;1725,6834;1791,6706;1837,6567;1861,6420;1861,6267;1837,6119;1791,5980;1725,5852;1640,5736;1539,5635;1423,5551;1295,5484;1156,5438;1009,5414" o:connectangles="0,0,0,0,0,0,0,0,0,0,0,0,0,0,0,0,0,0,0,0,0,0,0,0,0,0,0,0,0,0,0,0,0,0,0,0,0,0,0,0"/>
                </v:shape>
                <v:shape id="Freeform 90" o:spid="_x0000_s1061" style="position:absolute;left:1414;top:5410;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" path="m932,1865r77,-3l1083,1853r73,-15l1227,1817r68,-26l1361,1761r62,-36l1483,1685r56,-45l1591,1592r49,-53l1685,1483r40,-60l1760,1361r31,-66l1817,1227r20,-71l1852,1084r9,-75l1865,932r-4,-76l1852,781r-15,-73l1817,638r-26,-69l1760,504r-35,-63l1685,382r-45,-57l1591,273r-52,-49l1483,180r-60,-40l1361,104,1295,73,1227,47,1156,27,1083,12,1009,3,932,,856,3r-75,9l708,27,637,47,569,73r-65,31l441,140r-60,40l325,224r-52,49l224,325r-44,57l139,441r-35,63l73,569,47,638,27,708,12,781,3,856,,932r3,77l12,1084r15,72l47,1227r26,68l104,1361r35,62l180,1483r44,56l273,1592r52,48l381,1685r60,40l504,1761r65,30l637,1817r71,21l781,1853r75,9l932,1865xe" filled="f" strokecolor="#f57f28" strokeweight="2pt">
                  <v:path arrowok="t" o:connecttype="custom" o:connectlocs="1009,7273;1156,7249;1295,7202;1423,7136;1539,7051;1640,6950;1725,6834;1791,6706;1837,6567;1861,6420;1861,6267;1837,6119;1791,5980;1725,5852;1640,5736;1539,5635;1423,5551;1295,5484;1156,5438;1009,5414;856,5414;708,5438;569,5484;441,5551;325,5635;224,5736;139,5852;73,5980;27,6119;3,6267;3,6420;27,6567;73,6706;139,6834;224,6950;325,7051;441,7136;569,7202;708,7249;856,7273" o:connectangles="0,0,0,0,0,0,0,0,0,0,0,0,0,0,0,0,0,0,0,0,0,0,0,0,0,0,0,0,0,0,0,0,0,0,0,0,0,0,0,0"/>
                </v:shape>
                <v:shape id="Freeform 89" o:spid="_x0000_s1062" style="position:absolute;left:1414;top:7480;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" path="m932,l856,3r-75,9l708,27,637,48,569,73r-65,31l441,140r-60,40l325,225r-52,48l224,326r-44,56l139,441r-35,63l73,570,47,638,27,708,12,781,3,856,,933r3,76l12,1084r15,73l47,1227r26,69l104,1361r35,63l180,1483r44,56l273,1592r52,49l381,1685r60,40l504,1761r65,31l637,1817r71,21l781,1853r75,9l932,1865r77,-3l1083,1853r73,-15l1227,1817r68,-25l1361,1761r62,-36l1483,1685r56,-44l1591,1592r49,-53l1685,1483r40,-59l1760,1361r31,-65l1817,1227r20,-70l1852,1084r9,-75l1865,933r-4,-77l1852,781r-15,-73l1817,638r-26,-68l1760,504r-35,-63l1685,382r-45,-56l1591,273r-52,-48l1483,180r-60,-40l1361,104,1295,73,1227,48,1156,27,1083,12,1009,3,932,xe" fillcolor="#caeaf1" stroked="f">
                  <v:path arrowok="t" o:connecttype="custom" o:connectlocs="856,7483;708,7507;569,7553;441,7620;325,7705;224,7806;139,7921;73,8050;27,8188;3,8336;3,8489;27,8637;73,8776;139,8904;224,9019;325,9121;441,9205;569,9272;708,9318;856,9342;1009,9342;1156,9318;1295,9272;1423,9205;1539,9121;1640,9019;1725,8904;1791,8776;1837,8637;1861,8489;1861,8336;1837,8188;1791,8050;1725,7921;1640,7806;1539,7705;1423,7620;1295,7553;1156,7507;1009,7483" o:connectangles="0,0,0,0,0,0,0,0,0,0,0,0,0,0,0,0,0,0,0,0,0,0,0,0,0,0,0,0,0,0,0,0,0,0,0,0,0,0,0,0"/>
                </v:shape>
                <v:shape id="Freeform 88" o:spid="_x0000_s1063" style="position:absolute;left:1414;top:7480;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" path="m932,1865r77,-3l1083,1853r73,-15l1227,1817r68,-25l1361,1761r62,-36l1483,1685r56,-44l1591,1592r49,-53l1685,1483r40,-59l1760,1361r31,-65l1817,1227r20,-70l1852,1084r9,-75l1865,933r-4,-77l1852,781r-15,-73l1817,638r-26,-68l1760,504r-35,-63l1685,382r-45,-56l1591,273r-52,-48l1483,180r-60,-40l1361,104,1295,73,1227,48,1156,27,1083,12,1009,3,932,,856,3r-75,9l708,27,637,48,569,73r-65,31l441,140r-60,40l325,225r-52,48l224,326r-44,56l139,441r-35,63l73,570,47,638,27,708,12,781,3,856,,933r3,76l12,1084r15,73l47,1227r26,69l104,1361r35,63l180,1483r44,56l273,1592r52,49l381,1685r60,40l504,1761r65,31l637,1817r71,21l781,1853r75,9l932,1865xe" filled="f" strokecolor="#f57f28" strokeweight="2pt">
                  <v:path arrowok="t" o:connecttype="custom" o:connectlocs="1009,9342;1156,9318;1295,9272;1423,9205;1539,9121;1640,9019;1725,8904;1791,8776;1837,8637;1861,8489;1861,8336;1837,8188;1791,8050;1725,7921;1640,7806;1539,7705;1423,7620;1295,7553;1156,7507;1009,7483;856,7483;708,7507;569,7553;441,7620;325,7705;224,7806;139,7921;73,8050;27,8188;3,8336;3,8489;27,8637;73,8776;139,8904;224,9019;325,9121;441,9205;569,9272;708,9318;856,9342" o:connectangles="0,0,0,0,0,0,0,0,0,0,0,0,0,0,0,0,0,0,0,0,0,0,0,0,0,0,0,0,0,0,0,0,0,0,0,0,0,0,0,0"/>
                </v:shape>
                <v:shape id="Freeform 87" o:spid="_x0000_s1064" style="position:absolute;left:1414;top:9563;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" path="m932,l856,3r-75,9l708,27,637,47,569,73r-65,31l441,139r-60,40l325,224r-52,49l224,325r-44,56l139,441r-35,63l73,569,47,637,27,708,12,781,3,856,,932r3,77l12,1083r15,73l47,1227r26,68l104,1361r35,62l180,1483r44,56l273,1591r52,49l381,1685r60,40l504,1760r65,31l637,1817r71,20l781,1852r75,9l932,1864r77,-3l1083,1852r73,-15l1227,1817r68,-26l1361,1760r62,-35l1483,1685r56,-45l1591,1591r49,-52l1685,1483r40,-60l1760,1361r31,-66l1817,1227r20,-71l1852,1083r9,-74l1865,932r-4,-76l1852,781r-15,-73l1817,637r-26,-68l1760,504r-35,-63l1685,381r-45,-56l1591,273r-52,-49l1483,179r-60,-40l1361,104,1295,73,1227,47,1156,27,1083,12,1009,3,932,xe" fillcolor="#caeaf1" stroked="f">
                  <v:path arrowok="t" o:connecttype="custom" o:connectlocs="856,9567;708,9591;569,9637;441,9703;325,9788;224,9889;139,10005;73,10133;27,10272;3,10420;3,10573;27,10720;73,10859;139,10987;224,11103;325,11204;441,11289;569,11355;708,11401;856,11425;1009,11425;1156,11401;1295,11355;1423,11289;1539,11204;1640,11103;1725,10987;1791,10859;1837,10720;1861,10573;1861,10420;1837,10272;1791,10133;1725,10005;1640,9889;1539,9788;1423,9703;1295,9637;1156,9591;1009,9567" o:connectangles="0,0,0,0,0,0,0,0,0,0,0,0,0,0,0,0,0,0,0,0,0,0,0,0,0,0,0,0,0,0,0,0,0,0,0,0,0,0,0,0"/>
                </v:shape>
                <v:shape id="Freeform 86" o:spid="_x0000_s1065" style="position:absolute;left:1414;top:9563;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" path="m932,1864r77,-3l1083,1852r73,-15l1227,1817r68,-26l1361,1760r62,-35l1483,1685r56,-45l1591,1591r49,-52l1685,1483r40,-60l1760,1361r31,-66l1817,1227r20,-71l1852,1083r9,-74l1865,932r-4,-76l1852,781r-15,-73l1817,637r-26,-68l1760,504r-35,-63l1685,381r-45,-56l1591,273r-52,-49l1483,179r-60,-40l1361,104,1295,73,1227,47,1156,27,1083,12,1009,3,932,,856,3r-75,9l708,27,637,47,569,73r-65,31l441,139r-60,40l325,224r-52,49l224,325r-44,56l139,441r-35,63l73,569,47,637,27,708,12,781,3,856,,932r3,77l12,1083r15,73l47,1227r26,68l104,1361r35,62l180,1483r44,56l273,1591r52,49l381,1685r60,40l504,1760r65,31l637,1817r71,20l781,1852r75,9l932,1864xe" filled="f" strokecolor="#f57f28" strokeweight="2pt">
                  <v:path arrowok="t" o:connecttype="custom" o:connectlocs="1009,11425;1156,11401;1295,11355;1423,11289;1539,11204;1640,11103;1725,10987;1791,10859;1837,10720;1861,10573;1861,10420;1837,10272;1791,10133;1725,10005;1640,9889;1539,9788;1423,9703;1295,9637;1156,9591;1009,9567;856,9567;708,9591;569,9637;441,9703;325,9788;224,9889;139,10005;73,10133;27,10272;3,10420;3,10573;27,10720;73,10859;139,10987;224,11103;325,11204;441,11289;569,11355;708,11401;856,11425" o:connectangles="0,0,0,0,0,0,0,0,0,0,0,0,0,0,0,0,0,0,0,0,0,0,0,0,0,0,0,0,0,0,0,0,0,0,0,0,0,0,0,0"/>
                </v:shape>
                <v:shape id="Freeform 85" o:spid="_x0000_s1066" style="position:absolute;left:1414;top:11618;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" path="m932,l856,3r-75,9l708,27,637,47,569,73r-65,31l441,139r-60,41l325,224r-52,49l224,325r-44,56l139,441r-35,63l73,569,47,637,27,708,12,781,3,856,,932r3,77l12,1083r15,73l47,1227r26,68l104,1361r35,62l180,1483r44,56l273,1591r52,49l381,1685r60,40l504,1761r65,30l637,1817r71,20l781,1852r75,9l932,1865r77,-4l1083,1852r73,-15l1227,1817r68,-26l1361,1761r62,-36l1483,1685r56,-45l1591,1591r49,-52l1685,1483r40,-60l1760,1361r31,-66l1817,1227r20,-71l1852,1083r9,-74l1865,932r-4,-76l1852,781r-15,-73l1817,637r-26,-68l1760,504r-35,-63l1685,381r-45,-56l1591,273r-52,-49l1483,180r-60,-41l1361,104,1295,73,1227,47,1156,27,1083,12,1009,3,932,xe" fillcolor="#caeaf1" stroked="f">
                  <v:path arrowok="t" o:connecttype="custom" o:connectlocs="856,11622;708,11646;569,11692;441,11758;325,11843;224,11944;139,12060;73,12188;27,12327;3,12475;3,12628;27,12775;73,12914;139,13042;224,13158;325,13259;441,13344;569,13410;708,13456;856,13480;1009,13480;1156,13456;1295,13410;1423,13344;1539,13259;1640,13158;1725,13042;1791,12914;1837,12775;1861,12628;1861,12475;1837,12327;1791,12188;1725,12060;1640,11944;1539,11843;1423,11758;1295,11692;1156,11646;1009,11622" o:connectangles="0,0,0,0,0,0,0,0,0,0,0,0,0,0,0,0,0,0,0,0,0,0,0,0,0,0,0,0,0,0,0,0,0,0,0,0,0,0,0,0"/>
                </v:shape>
                <v:shape id="Freeform 84" o:spid="_x0000_s1067" style="position:absolute;left:1414;top:11618;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" path="m932,1865r77,-4l1083,1852r73,-15l1227,1817r68,-26l1361,1761r62,-36l1483,1685r56,-45l1591,1591r49,-52l1685,1483r40,-60l1760,1361r31,-66l1817,1227r20,-71l1852,1083r9,-74l1865,932r-4,-76l1852,781r-15,-73l1817,637r-26,-68l1760,504r-35,-63l1685,381r-45,-56l1591,273r-52,-49l1483,180r-60,-41l1361,104,1295,73,1227,47,1156,27,1083,12,1009,3,932,,856,3r-75,9l708,27,637,47,569,73r-65,31l441,139r-60,41l325,224r-52,49l224,325r-44,56l139,441r-35,63l73,569,47,637,27,708,12,781,3,856,,932r3,77l12,1083r15,73l47,1227r26,68l104,1361r35,62l180,1483r44,56l273,1591r52,49l381,1685r60,40l504,1761r65,30l637,1817r71,20l781,1852r75,9l932,1865xe" filled="f" strokecolor="#f57f28" strokeweight="2pt">
                  <v:path arrowok="t" o:connecttype="custom" o:connectlocs="1009,13480;1156,13456;1295,13410;1423,13344;1539,13259;1640,13158;1725,13042;1791,12914;1837,12775;1861,12628;1861,12475;1837,12327;1791,12188;1725,12060;1640,11944;1539,11843;1423,11758;1295,11692;1156,11646;1009,11622;856,11622;708,11646;569,11692;441,11758;325,11843;224,11944;139,12060;73,12188;27,12327;3,12475;3,12628;27,12775;73,12914;139,13042;224,13158;325,13259;441,13344;569,13410;708,13456;856,13480" o:connectangles="0,0,0,0,0,0,0,0,0,0,0,0,0,0,0,0,0,0,0,0,0,0,0,0,0,0,0,0,0,0,0,0,0,0,0,0,0,0,0,0"/>
                </v:shape>
                <v:shape id="Freeform 83" o:spid="_x0000_s1068" style="position:absolute;left:1414;top:13659;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" path="m932,l856,3r-75,9l708,27,637,47,569,73r-65,31l441,139r-60,41l325,224r-52,49l224,325r-44,56l139,441r-35,63l73,569,47,637,27,708,12,781,3,856,,932r3,77l12,1083r15,73l47,1227r26,68l104,1361r35,62l180,1483r44,56l273,1591r52,49l381,1685r60,40l504,1760r65,31l637,1817r71,20l781,1852r75,9l932,1865r77,-4l1083,1852r73,-15l1227,1817r68,-26l1361,1760r62,-35l1483,1685r56,-45l1591,1591r49,-52l1685,1483r40,-60l1760,1361r31,-66l1817,1227r20,-71l1852,1083r9,-74l1865,932r-4,-76l1852,781r-15,-73l1817,637r-26,-68l1760,504r-35,-63l1685,381r-45,-56l1591,273r-52,-49l1483,180r-60,-41l1361,104,1295,73,1227,47,1156,27,1083,12,1009,3,932,xe" fillcolor="#caeaf1" stroked="f">
                  <v:path arrowok="t" o:connecttype="custom" o:connectlocs="856,13663;708,13687;569,13733;441,13799;325,13884;224,13985;139,14101;73,14229;27,14368;3,14516;3,14669;27,14816;73,14955;139,15083;224,15199;325,15300;441,15385;569,15451;708,15497;856,15521;1009,15521;1156,15497;1295,15451;1423,15385;1539,15300;1640,15199;1725,15083;1791,14955;1837,14816;1861,14669;1861,14516;1837,14368;1791,14229;1725,14101;1640,13985;1539,13884;1423,13799;1295,13733;1156,13687;1009,13663" o:connectangles="0,0,0,0,0,0,0,0,0,0,0,0,0,0,0,0,0,0,0,0,0,0,0,0,0,0,0,0,0,0,0,0,0,0,0,0,0,0,0,0"/>
                </v:shape>
                <v:shape id="Freeform 82" o:spid="_x0000_s1069" style="position:absolute;left:1414;top:13659;width:1865;height:1865;visibility:visible;mso-wrap-style:square;v-text-anchor:top" coordsize="186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" path="m932,1865r77,-4l1083,1852r73,-15l1227,1817r68,-26l1361,1760r62,-35l1483,1685r56,-45l1591,1591r49,-52l1685,1483r40,-60l1760,1361r31,-66l1817,1227r20,-71l1852,1083r9,-74l1865,932r-4,-76l1852,781r-15,-73l1817,637r-26,-68l1760,504r-35,-63l1685,381r-45,-56l1591,273r-52,-49l1483,180r-60,-41l1361,104,1295,73,1227,47,1156,27,1083,12,1009,3,932,,856,3r-75,9l708,27,637,47,569,73r-65,31l441,139r-60,41l325,224r-52,49l224,325r-44,56l139,441r-35,63l73,569,47,637,27,708,12,781,3,856,,932r3,77l12,1083r15,73l47,1227r26,68l104,1361r35,62l180,1483r44,56l273,1591r52,49l381,1685r60,40l504,1760r65,31l637,1817r71,20l781,1852r75,9l932,1865xe" filled="f" strokecolor="#f57f28" strokeweight="2pt">
                  <v:path arrowok="t" o:connecttype="custom" o:connectlocs="1009,15521;1156,15497;1295,15451;1423,15385;1539,15300;1640,15199;1725,15083;1791,14955;1837,14816;1861,14669;1861,14516;1837,14368;1791,14229;1725,14101;1640,13985;1539,13884;1423,13799;1295,13733;1156,13687;1009,13663;856,13663;708,13687;569,13733;441,13799;325,13884;224,13985;139,14101;73,14229;27,14368;3,14516;3,14669;27,14816;73,14955;139,15083;224,15199;325,15300;441,15385;569,15451;708,15497;856,15521" o:connectangles="0,0,0,0,0,0,0,0,0,0,0,0,0,0,0,0,0,0,0,0,0,0,0,0,0,0,0,0,0,0,0,0,0,0,0,0,0,0,0,0"/>
                </v:shape>
                <w10:wrap anchorx="page" anchory="page"/>
              </v:group>
            </w:pict>
          </mc:Fallback>
        </mc:AlternateContent>
      </w:r>
    </w:p>
    <w:p w14:paraId="218B941D" w14:textId="77777777" w:rsidR="00BE657A" w:rsidRPr="00D83C96" w:rsidRDefault="00BE657A">
      <w:pPr>
        <w:pStyle w:val="BodyText"/>
        <w:rPr>
          <w:rFonts w:asciiTheme="minorHAnsi" w:hAnsiTheme="minorHAnsi"/>
          <w:b/>
          <w:sz w:val="22"/>
        </w:rPr>
      </w:pPr>
    </w:p>
    <w:p w14:paraId="02BDEA77" w14:textId="77777777" w:rsidR="00BE657A" w:rsidRPr="00D83C96" w:rsidRDefault="00BE657A">
      <w:pPr>
        <w:pStyle w:val="BodyText"/>
        <w:spacing w:before="4"/>
        <w:rPr>
          <w:rFonts w:asciiTheme="minorHAnsi" w:hAnsiTheme="minorHAnsi"/>
          <w:b/>
          <w:sz w:val="28"/>
        </w:rPr>
      </w:pPr>
    </w:p>
    <w:p w14:paraId="4AD8871C" w14:textId="77777777" w:rsidR="00BE657A" w:rsidRPr="00D83C96" w:rsidRDefault="00D83C96">
      <w:pPr>
        <w:spacing w:before="1" w:line="237" w:lineRule="auto"/>
        <w:ind w:left="577" w:right="16"/>
        <w:jc w:val="center"/>
        <w:rPr>
          <w:rFonts w:asciiTheme="minorHAnsi" w:hAnsiTheme="minorHAnsi"/>
          <w:b/>
          <w:sz w:val="18"/>
        </w:rPr>
      </w:pPr>
      <w:r w:rsidRPr="00D83C96">
        <w:rPr>
          <w:rFonts w:asciiTheme="minorHAnsi" w:hAnsiTheme="minorHAnsi"/>
          <w:b/>
          <w:color w:val="005A94"/>
          <w:sz w:val="18"/>
        </w:rPr>
        <w:t>Affordable energy and satisfied consumers</w:t>
      </w:r>
    </w:p>
    <w:p w14:paraId="6FC419A2" w14:textId="77777777" w:rsidR="00BE657A" w:rsidRPr="00D83C96" w:rsidRDefault="00BE657A">
      <w:pPr>
        <w:pStyle w:val="BodyText"/>
        <w:rPr>
          <w:rFonts w:asciiTheme="minorHAnsi" w:hAnsiTheme="minorHAnsi"/>
          <w:b/>
          <w:sz w:val="22"/>
        </w:rPr>
      </w:pPr>
    </w:p>
    <w:p w14:paraId="5118523D" w14:textId="77777777" w:rsidR="00BE657A" w:rsidRPr="00D83C96" w:rsidRDefault="00BE657A">
      <w:pPr>
        <w:pStyle w:val="BodyText"/>
        <w:rPr>
          <w:rFonts w:asciiTheme="minorHAnsi" w:hAnsiTheme="minorHAnsi"/>
          <w:b/>
          <w:sz w:val="22"/>
        </w:rPr>
      </w:pPr>
    </w:p>
    <w:p w14:paraId="2D17C7B3" w14:textId="77777777" w:rsidR="00BE657A" w:rsidRPr="00D83C96" w:rsidRDefault="00BE657A">
      <w:pPr>
        <w:pStyle w:val="BodyText"/>
        <w:rPr>
          <w:rFonts w:asciiTheme="minorHAnsi" w:hAnsiTheme="minorHAnsi"/>
          <w:b/>
          <w:sz w:val="22"/>
        </w:rPr>
      </w:pPr>
    </w:p>
    <w:p w14:paraId="0454FA31" w14:textId="77777777" w:rsidR="00BE657A" w:rsidRPr="00D83C96" w:rsidRDefault="00BE657A">
      <w:pPr>
        <w:pStyle w:val="BodyText"/>
        <w:rPr>
          <w:rFonts w:asciiTheme="minorHAnsi" w:hAnsiTheme="minorHAnsi"/>
          <w:b/>
          <w:sz w:val="22"/>
        </w:rPr>
      </w:pPr>
    </w:p>
    <w:p w14:paraId="4B0EED50" w14:textId="77777777" w:rsidR="00BE657A" w:rsidRPr="00D83C96" w:rsidRDefault="00BE657A">
      <w:pPr>
        <w:pStyle w:val="BodyText"/>
        <w:rPr>
          <w:rFonts w:asciiTheme="minorHAnsi" w:hAnsiTheme="minorHAnsi"/>
          <w:b/>
          <w:sz w:val="22"/>
        </w:rPr>
      </w:pPr>
    </w:p>
    <w:p w14:paraId="16B2E2CB" w14:textId="77777777" w:rsidR="00BE657A" w:rsidRPr="00D83C96" w:rsidRDefault="00BE657A">
      <w:pPr>
        <w:pStyle w:val="BodyText"/>
        <w:spacing w:before="8"/>
        <w:rPr>
          <w:rFonts w:asciiTheme="minorHAnsi" w:hAnsiTheme="minorHAnsi"/>
          <w:b/>
          <w:sz w:val="22"/>
        </w:rPr>
      </w:pPr>
    </w:p>
    <w:p w14:paraId="67B33938" w14:textId="77777777" w:rsidR="00BE657A" w:rsidRPr="00D83C96" w:rsidRDefault="00D83C96">
      <w:pPr>
        <w:spacing w:before="1" w:line="237" w:lineRule="auto"/>
        <w:ind w:left="577" w:right="15"/>
        <w:jc w:val="center"/>
        <w:rPr>
          <w:rFonts w:asciiTheme="minorHAnsi" w:hAnsiTheme="minorHAnsi"/>
          <w:b/>
          <w:sz w:val="18"/>
        </w:rPr>
      </w:pPr>
      <w:r w:rsidRPr="00D83C96">
        <w:rPr>
          <w:rFonts w:asciiTheme="minorHAnsi" w:hAnsiTheme="minorHAnsi"/>
          <w:b/>
          <w:color w:val="005A94"/>
          <w:sz w:val="18"/>
        </w:rPr>
        <w:t>Secure electricity and gas system</w:t>
      </w:r>
    </w:p>
    <w:p w14:paraId="61A71161" w14:textId="77777777" w:rsidR="00BE657A" w:rsidRPr="00D83C96" w:rsidRDefault="00BE657A">
      <w:pPr>
        <w:pStyle w:val="BodyText"/>
        <w:rPr>
          <w:rFonts w:asciiTheme="minorHAnsi" w:hAnsiTheme="minorHAnsi"/>
          <w:b/>
          <w:sz w:val="22"/>
        </w:rPr>
      </w:pPr>
    </w:p>
    <w:p w14:paraId="61528FA0" w14:textId="77777777" w:rsidR="00BE657A" w:rsidRPr="00D83C96" w:rsidRDefault="00BE657A">
      <w:pPr>
        <w:pStyle w:val="BodyText"/>
        <w:rPr>
          <w:rFonts w:asciiTheme="minorHAnsi" w:hAnsiTheme="minorHAnsi"/>
          <w:b/>
          <w:sz w:val="22"/>
        </w:rPr>
      </w:pPr>
    </w:p>
    <w:p w14:paraId="375CE1B7" w14:textId="77777777" w:rsidR="00BE657A" w:rsidRPr="00D83C96" w:rsidRDefault="00BE657A">
      <w:pPr>
        <w:pStyle w:val="BodyText"/>
        <w:rPr>
          <w:rFonts w:asciiTheme="minorHAnsi" w:hAnsiTheme="minorHAnsi"/>
          <w:b/>
          <w:sz w:val="22"/>
        </w:rPr>
      </w:pPr>
    </w:p>
    <w:p w14:paraId="014BF53D" w14:textId="77777777" w:rsidR="00BE657A" w:rsidRPr="00D83C96" w:rsidRDefault="00BE657A">
      <w:pPr>
        <w:pStyle w:val="BodyText"/>
        <w:rPr>
          <w:rFonts w:asciiTheme="minorHAnsi" w:hAnsiTheme="minorHAnsi"/>
          <w:b/>
          <w:sz w:val="22"/>
        </w:rPr>
      </w:pPr>
    </w:p>
    <w:p w14:paraId="5A0BCAC6" w14:textId="77777777" w:rsidR="00BE657A" w:rsidRPr="00D83C96" w:rsidRDefault="00BE657A">
      <w:pPr>
        <w:pStyle w:val="BodyText"/>
        <w:spacing w:before="11"/>
        <w:rPr>
          <w:rFonts w:asciiTheme="minorHAnsi" w:hAnsiTheme="minorHAnsi"/>
          <w:b/>
          <w:sz w:val="29"/>
        </w:rPr>
      </w:pPr>
    </w:p>
    <w:p w14:paraId="116EEED1" w14:textId="77777777" w:rsidR="00BE657A" w:rsidRPr="00D83C96" w:rsidRDefault="00D83C96">
      <w:pPr>
        <w:spacing w:line="237" w:lineRule="auto"/>
        <w:ind w:left="755" w:right="193"/>
        <w:jc w:val="center"/>
        <w:rPr>
          <w:rFonts w:asciiTheme="minorHAnsi" w:hAnsiTheme="minorHAnsi"/>
          <w:b/>
          <w:sz w:val="18"/>
        </w:rPr>
      </w:pPr>
      <w:r w:rsidRPr="00D83C96">
        <w:rPr>
          <w:rFonts w:asciiTheme="minorHAnsi" w:hAnsiTheme="minorHAnsi"/>
          <w:b/>
          <w:color w:val="005A94"/>
          <w:sz w:val="18"/>
        </w:rPr>
        <w:t>Reliable and low emissions electricity and gas supply</w:t>
      </w:r>
    </w:p>
    <w:p w14:paraId="67CC818B" w14:textId="77777777" w:rsidR="00BE657A" w:rsidRPr="00D83C96" w:rsidRDefault="00BE657A">
      <w:pPr>
        <w:pStyle w:val="BodyText"/>
        <w:rPr>
          <w:rFonts w:asciiTheme="minorHAnsi" w:hAnsiTheme="minorHAnsi"/>
          <w:b/>
          <w:sz w:val="22"/>
        </w:rPr>
      </w:pPr>
    </w:p>
    <w:p w14:paraId="2B92A57D" w14:textId="77777777" w:rsidR="00BE657A" w:rsidRPr="00D83C96" w:rsidRDefault="00BE657A">
      <w:pPr>
        <w:pStyle w:val="BodyText"/>
        <w:rPr>
          <w:rFonts w:asciiTheme="minorHAnsi" w:hAnsiTheme="minorHAnsi"/>
          <w:b/>
          <w:sz w:val="22"/>
        </w:rPr>
      </w:pPr>
    </w:p>
    <w:p w14:paraId="33E366C8" w14:textId="77777777" w:rsidR="00BE657A" w:rsidRPr="00D83C96" w:rsidRDefault="00BE657A">
      <w:pPr>
        <w:pStyle w:val="BodyText"/>
        <w:rPr>
          <w:rFonts w:asciiTheme="minorHAnsi" w:hAnsiTheme="minorHAnsi"/>
          <w:b/>
          <w:sz w:val="22"/>
        </w:rPr>
      </w:pPr>
    </w:p>
    <w:p w14:paraId="35EACD3D" w14:textId="77777777" w:rsidR="00BE657A" w:rsidRPr="00D83C96" w:rsidRDefault="00BE657A">
      <w:pPr>
        <w:pStyle w:val="BodyText"/>
        <w:spacing w:before="8"/>
        <w:rPr>
          <w:rFonts w:asciiTheme="minorHAnsi" w:hAnsiTheme="minorHAnsi"/>
          <w:b/>
          <w:sz w:val="17"/>
        </w:rPr>
      </w:pPr>
    </w:p>
    <w:p w14:paraId="0BD07B0C" w14:textId="77777777" w:rsidR="00BE657A" w:rsidRPr="00D83C96" w:rsidRDefault="00D83C96">
      <w:pPr>
        <w:spacing w:before="1" w:line="237" w:lineRule="auto"/>
        <w:ind w:left="791" w:right="230" w:hanging="1"/>
        <w:jc w:val="center"/>
        <w:rPr>
          <w:rFonts w:asciiTheme="minorHAnsi" w:hAnsiTheme="minorHAnsi"/>
          <w:b/>
          <w:sz w:val="18"/>
        </w:rPr>
      </w:pPr>
      <w:r w:rsidRPr="00D83C96">
        <w:rPr>
          <w:rFonts w:asciiTheme="minorHAnsi" w:hAnsiTheme="minorHAnsi"/>
          <w:b/>
          <w:color w:val="005A94"/>
          <w:sz w:val="18"/>
        </w:rPr>
        <w:t xml:space="preserve">Effective </w:t>
      </w:r>
      <w:r w:rsidRPr="00D83C96">
        <w:rPr>
          <w:rFonts w:asciiTheme="minorHAnsi" w:hAnsiTheme="minorHAnsi"/>
          <w:b/>
          <w:color w:val="005A94"/>
          <w:spacing w:val="-1"/>
          <w:sz w:val="18"/>
        </w:rPr>
        <w:t xml:space="preserve">development </w:t>
      </w:r>
      <w:r w:rsidRPr="00D83C96">
        <w:rPr>
          <w:rFonts w:asciiTheme="minorHAnsi" w:hAnsiTheme="minorHAnsi"/>
          <w:b/>
          <w:color w:val="005A94"/>
          <w:sz w:val="18"/>
        </w:rPr>
        <w:t>of open and competitive markets</w:t>
      </w:r>
    </w:p>
    <w:p w14:paraId="580D45B0" w14:textId="77777777" w:rsidR="00BE657A" w:rsidRPr="00D83C96" w:rsidRDefault="00BE657A">
      <w:pPr>
        <w:pStyle w:val="BodyText"/>
        <w:rPr>
          <w:rFonts w:asciiTheme="minorHAnsi" w:hAnsiTheme="minorHAnsi"/>
          <w:b/>
          <w:sz w:val="22"/>
        </w:rPr>
      </w:pPr>
    </w:p>
    <w:p w14:paraId="103751F9" w14:textId="77777777" w:rsidR="00BE657A" w:rsidRPr="00D83C96" w:rsidRDefault="00BE657A">
      <w:pPr>
        <w:pStyle w:val="BodyText"/>
        <w:rPr>
          <w:rFonts w:asciiTheme="minorHAnsi" w:hAnsiTheme="minorHAnsi"/>
          <w:b/>
          <w:sz w:val="22"/>
        </w:rPr>
      </w:pPr>
    </w:p>
    <w:p w14:paraId="3550798D" w14:textId="77777777" w:rsidR="00BE657A" w:rsidRPr="00D83C96" w:rsidRDefault="00BE657A">
      <w:pPr>
        <w:pStyle w:val="BodyText"/>
        <w:rPr>
          <w:rFonts w:asciiTheme="minorHAnsi" w:hAnsiTheme="minorHAnsi"/>
          <w:b/>
          <w:sz w:val="22"/>
        </w:rPr>
      </w:pPr>
    </w:p>
    <w:p w14:paraId="6B53E39F" w14:textId="77777777" w:rsidR="00BE657A" w:rsidRPr="00D83C96" w:rsidRDefault="00BE657A">
      <w:pPr>
        <w:pStyle w:val="BodyText"/>
        <w:spacing w:before="8"/>
        <w:rPr>
          <w:rFonts w:asciiTheme="minorHAnsi" w:hAnsiTheme="minorHAnsi"/>
          <w:b/>
          <w:sz w:val="19"/>
        </w:rPr>
      </w:pPr>
    </w:p>
    <w:p w14:paraId="0C503CF5" w14:textId="77777777" w:rsidR="00BE657A" w:rsidRPr="00D83C96" w:rsidRDefault="00D83C96">
      <w:pPr>
        <w:spacing w:line="237" w:lineRule="auto"/>
        <w:ind w:left="900" w:right="338" w:hanging="1"/>
        <w:jc w:val="center"/>
        <w:rPr>
          <w:rFonts w:asciiTheme="minorHAnsi" w:hAnsiTheme="minorHAnsi"/>
          <w:b/>
          <w:sz w:val="18"/>
        </w:rPr>
      </w:pPr>
      <w:r w:rsidRPr="00D83C96">
        <w:rPr>
          <w:rFonts w:asciiTheme="minorHAnsi" w:hAnsiTheme="minorHAnsi"/>
          <w:b/>
          <w:color w:val="005A94"/>
          <w:sz w:val="18"/>
        </w:rPr>
        <w:t>Efficient and timely</w:t>
      </w:r>
    </w:p>
    <w:p w14:paraId="7D3F2F95" w14:textId="77777777" w:rsidR="00BE657A" w:rsidRPr="00D83C96" w:rsidRDefault="00D83C96">
      <w:pPr>
        <w:spacing w:line="237" w:lineRule="auto"/>
        <w:ind w:left="577" w:right="15"/>
        <w:jc w:val="center"/>
        <w:rPr>
          <w:rFonts w:asciiTheme="minorHAnsi" w:hAnsiTheme="minorHAnsi"/>
          <w:b/>
          <w:sz w:val="18"/>
        </w:rPr>
      </w:pPr>
      <w:r w:rsidRPr="00D83C96">
        <w:rPr>
          <w:rFonts w:asciiTheme="minorHAnsi" w:hAnsiTheme="minorHAnsi"/>
          <w:b/>
          <w:color w:val="005A94"/>
          <w:sz w:val="18"/>
        </w:rPr>
        <w:t>investment in networks</w:t>
      </w:r>
    </w:p>
    <w:p w14:paraId="7C116A40" w14:textId="77777777" w:rsidR="00BE657A" w:rsidRPr="00D83C96" w:rsidRDefault="00BE657A">
      <w:pPr>
        <w:pStyle w:val="BodyText"/>
        <w:rPr>
          <w:rFonts w:asciiTheme="minorHAnsi" w:hAnsiTheme="minorHAnsi"/>
          <w:b/>
          <w:sz w:val="22"/>
        </w:rPr>
      </w:pPr>
    </w:p>
    <w:p w14:paraId="432614A8" w14:textId="77777777" w:rsidR="00BE657A" w:rsidRPr="00D83C96" w:rsidRDefault="00BE657A">
      <w:pPr>
        <w:pStyle w:val="BodyText"/>
        <w:rPr>
          <w:rFonts w:asciiTheme="minorHAnsi" w:hAnsiTheme="minorHAnsi"/>
          <w:b/>
          <w:sz w:val="22"/>
        </w:rPr>
      </w:pPr>
    </w:p>
    <w:p w14:paraId="26F3512B" w14:textId="77777777" w:rsidR="00BE657A" w:rsidRPr="00D83C96" w:rsidRDefault="00BE657A">
      <w:pPr>
        <w:pStyle w:val="BodyText"/>
        <w:rPr>
          <w:rFonts w:asciiTheme="minorHAnsi" w:hAnsiTheme="minorHAnsi"/>
          <w:b/>
          <w:sz w:val="22"/>
        </w:rPr>
      </w:pPr>
    </w:p>
    <w:p w14:paraId="5F7D93D2" w14:textId="77777777" w:rsidR="00BE657A" w:rsidRPr="00D83C96" w:rsidRDefault="00BE657A">
      <w:pPr>
        <w:pStyle w:val="BodyText"/>
        <w:rPr>
          <w:rFonts w:asciiTheme="minorHAnsi" w:hAnsiTheme="minorHAnsi"/>
          <w:b/>
          <w:sz w:val="22"/>
        </w:rPr>
      </w:pPr>
    </w:p>
    <w:p w14:paraId="6F9CB7C7" w14:textId="77777777" w:rsidR="00BE657A" w:rsidRPr="00D83C96" w:rsidRDefault="00BE657A">
      <w:pPr>
        <w:pStyle w:val="BodyText"/>
        <w:spacing w:before="2"/>
        <w:rPr>
          <w:rFonts w:asciiTheme="minorHAnsi" w:hAnsiTheme="minorHAnsi"/>
          <w:b/>
          <w:sz w:val="23"/>
        </w:rPr>
      </w:pPr>
    </w:p>
    <w:p w14:paraId="6A433AFC" w14:textId="77777777" w:rsidR="00BE657A" w:rsidRPr="00D83C96" w:rsidRDefault="00D83C96">
      <w:pPr>
        <w:spacing w:line="237" w:lineRule="auto"/>
        <w:ind w:left="577" w:right="15"/>
        <w:jc w:val="center"/>
        <w:rPr>
          <w:rFonts w:asciiTheme="minorHAnsi" w:hAnsiTheme="minorHAnsi"/>
          <w:b/>
          <w:sz w:val="18"/>
        </w:rPr>
      </w:pPr>
      <w:r w:rsidRPr="00D83C96">
        <w:rPr>
          <w:rFonts w:asciiTheme="minorHAnsi" w:hAnsiTheme="minorHAnsi"/>
          <w:b/>
          <w:color w:val="005A94"/>
          <w:sz w:val="18"/>
        </w:rPr>
        <w:t>Strong but agile governance</w:t>
      </w:r>
    </w:p>
    <w:p w14:paraId="303AD2C1" w14:textId="77777777" w:rsidR="00BE657A" w:rsidRPr="00D83C96" w:rsidRDefault="00D83C96">
      <w:pPr>
        <w:pStyle w:val="ListParagraph"/>
        <w:numPr>
          <w:ilvl w:val="1"/>
          <w:numId w:val="5"/>
        </w:numPr>
        <w:tabs>
          <w:tab w:val="left" w:pos="883"/>
          <w:tab w:val="left" w:pos="884"/>
        </w:tabs>
        <w:spacing w:before="102" w:line="237" w:lineRule="auto"/>
        <w:ind w:right="412"/>
        <w:rPr>
          <w:rFonts w:asciiTheme="minorHAnsi" w:hAnsiTheme="minorHAnsi"/>
          <w:b/>
          <w:sz w:val="18"/>
        </w:rPr>
      </w:pPr>
      <w:r w:rsidRPr="00D83C96">
        <w:rPr>
          <w:rFonts w:asciiTheme="minorHAnsi" w:hAnsiTheme="minorHAnsi"/>
          <w:color w:val="231F20"/>
          <w:sz w:val="18"/>
        </w:rPr>
        <w:br w:type="column"/>
      </w:r>
      <w:r w:rsidRPr="00D83C96">
        <w:rPr>
          <w:rFonts w:asciiTheme="minorHAnsi" w:hAnsiTheme="minorHAnsi"/>
          <w:color w:val="231F20"/>
          <w:sz w:val="18"/>
        </w:rPr>
        <w:t>Energy is increasingly affordable for all consumers, supported by adequate</w:t>
      </w:r>
      <w:r w:rsidRPr="00D83C96">
        <w:rPr>
          <w:rFonts w:asciiTheme="minorHAnsi" w:hAnsiTheme="minorHAnsi"/>
          <w:color w:val="231F20"/>
          <w:spacing w:val="-21"/>
          <w:sz w:val="18"/>
        </w:rPr>
        <w:t xml:space="preserve"> </w:t>
      </w:r>
      <w:r w:rsidRPr="00D83C96">
        <w:rPr>
          <w:rFonts w:asciiTheme="minorHAnsi" w:hAnsiTheme="minorHAnsi"/>
          <w:color w:val="231F20"/>
          <w:sz w:val="18"/>
        </w:rPr>
        <w:t>consumer protections and access to dispute resolution.</w:t>
      </w:r>
      <w:r w:rsidRPr="00D83C96">
        <w:rPr>
          <w:rFonts w:asciiTheme="minorHAnsi" w:hAnsiTheme="minorHAnsi"/>
          <w:color w:val="231F20"/>
          <w:spacing w:val="-3"/>
          <w:sz w:val="18"/>
        </w:rPr>
        <w:t xml:space="preserve"> </w:t>
      </w:r>
      <w:r w:rsidRPr="00D83C96">
        <w:rPr>
          <w:rFonts w:asciiTheme="minorHAnsi" w:hAnsiTheme="minorHAnsi"/>
          <w:b/>
          <w:color w:val="005A94"/>
          <w:sz w:val="18"/>
        </w:rPr>
        <w:t>(AC.O1)</w:t>
      </w:r>
    </w:p>
    <w:p w14:paraId="5BB3FD98" w14:textId="77777777" w:rsidR="00BE657A" w:rsidRPr="00D83C96" w:rsidRDefault="00D83C96">
      <w:pPr>
        <w:pStyle w:val="ListParagraph"/>
        <w:numPr>
          <w:ilvl w:val="1"/>
          <w:numId w:val="5"/>
        </w:numPr>
        <w:tabs>
          <w:tab w:val="left" w:pos="883"/>
          <w:tab w:val="left" w:pos="884"/>
        </w:tabs>
        <w:spacing w:before="62" w:line="237" w:lineRule="auto"/>
        <w:ind w:right="783"/>
        <w:rPr>
          <w:rFonts w:asciiTheme="minorHAnsi" w:hAnsiTheme="minorHAnsi"/>
          <w:b/>
          <w:sz w:val="18"/>
        </w:rPr>
      </w:pPr>
      <w:r w:rsidRPr="00D83C96">
        <w:rPr>
          <w:rFonts w:asciiTheme="minorHAnsi" w:hAnsiTheme="minorHAnsi"/>
          <w:color w:val="231F20"/>
          <w:sz w:val="18"/>
        </w:rPr>
        <w:t>Consumers are empowered to manage their demand and can access</w:t>
      </w:r>
      <w:r w:rsidRPr="00D83C96">
        <w:rPr>
          <w:rFonts w:asciiTheme="minorHAnsi" w:hAnsiTheme="minorHAnsi"/>
          <w:color w:val="231F20"/>
          <w:spacing w:val="-18"/>
          <w:sz w:val="18"/>
        </w:rPr>
        <w:t xml:space="preserve"> </w:t>
      </w:r>
      <w:r w:rsidRPr="00D83C96">
        <w:rPr>
          <w:rFonts w:asciiTheme="minorHAnsi" w:hAnsiTheme="minorHAnsi"/>
          <w:color w:val="231F20"/>
          <w:sz w:val="18"/>
        </w:rPr>
        <w:t>distributed energy and energy efficiency solutions.</w:t>
      </w:r>
      <w:r w:rsidRPr="00D83C96">
        <w:rPr>
          <w:rFonts w:asciiTheme="minorHAnsi" w:hAnsiTheme="minorHAnsi"/>
          <w:color w:val="231F20"/>
          <w:spacing w:val="-2"/>
          <w:sz w:val="18"/>
        </w:rPr>
        <w:t xml:space="preserve"> </w:t>
      </w:r>
      <w:r w:rsidRPr="00D83C96">
        <w:rPr>
          <w:rFonts w:asciiTheme="minorHAnsi" w:hAnsiTheme="minorHAnsi"/>
          <w:b/>
          <w:color w:val="005A94"/>
          <w:sz w:val="18"/>
        </w:rPr>
        <w:t>(AC.O2)</w:t>
      </w:r>
    </w:p>
    <w:p w14:paraId="23149500" w14:textId="77777777" w:rsidR="00BE657A" w:rsidRPr="00D83C96" w:rsidRDefault="00D83C96">
      <w:pPr>
        <w:pStyle w:val="ListParagraph"/>
        <w:numPr>
          <w:ilvl w:val="1"/>
          <w:numId w:val="5"/>
        </w:numPr>
        <w:tabs>
          <w:tab w:val="left" w:pos="883"/>
          <w:tab w:val="left" w:pos="884"/>
        </w:tabs>
        <w:spacing w:before="60" w:line="215" w:lineRule="exact"/>
        <w:rPr>
          <w:rFonts w:asciiTheme="minorHAnsi" w:hAnsiTheme="minorHAnsi"/>
          <w:sz w:val="18"/>
        </w:rPr>
      </w:pPr>
      <w:r w:rsidRPr="00D83C96">
        <w:rPr>
          <w:rFonts w:asciiTheme="minorHAnsi" w:hAnsiTheme="minorHAnsi"/>
          <w:color w:val="231F20"/>
          <w:sz w:val="18"/>
        </w:rPr>
        <w:t>Consumers are able to easily identify and secure the best deal for their</w:t>
      </w:r>
      <w:r w:rsidRPr="00D83C96">
        <w:rPr>
          <w:rFonts w:asciiTheme="minorHAnsi" w:hAnsiTheme="minorHAnsi"/>
          <w:color w:val="231F20"/>
          <w:spacing w:val="-10"/>
          <w:sz w:val="18"/>
        </w:rPr>
        <w:t xml:space="preserve"> </w:t>
      </w:r>
      <w:r w:rsidRPr="00D83C96">
        <w:rPr>
          <w:rFonts w:asciiTheme="minorHAnsi" w:hAnsiTheme="minorHAnsi"/>
          <w:color w:val="231F20"/>
          <w:sz w:val="18"/>
        </w:rPr>
        <w:t>circumstances.</w:t>
      </w:r>
    </w:p>
    <w:p w14:paraId="67A4E03D" w14:textId="77777777" w:rsidR="00BE657A" w:rsidRPr="00D83C96" w:rsidRDefault="00D83C96">
      <w:pPr>
        <w:spacing w:line="222" w:lineRule="exact"/>
        <w:ind w:left="883"/>
        <w:rPr>
          <w:rFonts w:asciiTheme="minorHAnsi" w:hAnsiTheme="minorHAnsi"/>
          <w:b/>
          <w:sz w:val="18"/>
        </w:rPr>
      </w:pPr>
      <w:r w:rsidRPr="00D83C96">
        <w:rPr>
          <w:rFonts w:asciiTheme="minorHAnsi" w:hAnsiTheme="minorHAnsi"/>
          <w:b/>
          <w:color w:val="005A94"/>
          <w:sz w:val="18"/>
        </w:rPr>
        <w:t>(AC.O3)</w:t>
      </w:r>
    </w:p>
    <w:p w14:paraId="3B3B69B0" w14:textId="77777777" w:rsidR="00BE657A" w:rsidRPr="00D83C96" w:rsidRDefault="00D83C96">
      <w:pPr>
        <w:pStyle w:val="ListParagraph"/>
        <w:numPr>
          <w:ilvl w:val="1"/>
          <w:numId w:val="5"/>
        </w:numPr>
        <w:tabs>
          <w:tab w:val="left" w:pos="884"/>
        </w:tabs>
        <w:spacing w:before="60"/>
        <w:ind w:right="754"/>
        <w:jc w:val="both"/>
        <w:rPr>
          <w:rFonts w:asciiTheme="minorHAnsi" w:hAnsiTheme="minorHAnsi"/>
          <w:b/>
          <w:sz w:val="18"/>
        </w:rPr>
      </w:pPr>
      <w:r w:rsidRPr="00D83C96">
        <w:rPr>
          <w:rFonts w:asciiTheme="minorHAnsi" w:hAnsiTheme="minorHAnsi"/>
          <w:color w:val="231F20"/>
          <w:sz w:val="18"/>
        </w:rPr>
        <w:t>Vulnerable consumers are on suitable pricing plans, receiving concessions when needed, and can benefit from distributed energy and energy efficiency</w:t>
      </w:r>
      <w:r w:rsidRPr="00D83C96">
        <w:rPr>
          <w:rFonts w:asciiTheme="minorHAnsi" w:hAnsiTheme="minorHAnsi"/>
          <w:color w:val="231F20"/>
          <w:spacing w:val="-10"/>
          <w:sz w:val="18"/>
        </w:rPr>
        <w:t xml:space="preserve"> </w:t>
      </w:r>
      <w:r w:rsidRPr="00D83C96">
        <w:rPr>
          <w:rFonts w:asciiTheme="minorHAnsi" w:hAnsiTheme="minorHAnsi"/>
          <w:color w:val="231F20"/>
          <w:sz w:val="18"/>
        </w:rPr>
        <w:t>schemes.</w:t>
      </w:r>
      <w:r w:rsidRPr="00D83C96">
        <w:rPr>
          <w:rFonts w:asciiTheme="minorHAnsi" w:hAnsiTheme="minorHAnsi"/>
          <w:color w:val="005A94"/>
          <w:sz w:val="18"/>
        </w:rPr>
        <w:t xml:space="preserve"> </w:t>
      </w:r>
      <w:r w:rsidRPr="00D83C96">
        <w:rPr>
          <w:rFonts w:asciiTheme="minorHAnsi" w:hAnsiTheme="minorHAnsi"/>
          <w:b/>
          <w:color w:val="005A94"/>
          <w:sz w:val="18"/>
        </w:rPr>
        <w:t>(AC.O4)</w:t>
      </w:r>
    </w:p>
    <w:p w14:paraId="7152637F" w14:textId="77777777" w:rsidR="00BE657A" w:rsidRPr="00D83C96" w:rsidRDefault="00BE657A">
      <w:pPr>
        <w:pStyle w:val="BodyText"/>
        <w:spacing w:before="1"/>
        <w:rPr>
          <w:rFonts w:asciiTheme="minorHAnsi" w:hAnsiTheme="minorHAnsi"/>
          <w:b/>
          <w:sz w:val="21"/>
        </w:rPr>
      </w:pPr>
    </w:p>
    <w:p w14:paraId="00BFE1D2" w14:textId="77777777" w:rsidR="00BE657A" w:rsidRPr="00D83C96" w:rsidRDefault="00D83C96">
      <w:pPr>
        <w:pStyle w:val="ListParagraph"/>
        <w:numPr>
          <w:ilvl w:val="1"/>
          <w:numId w:val="5"/>
        </w:numPr>
        <w:tabs>
          <w:tab w:val="left" w:pos="883"/>
          <w:tab w:val="left" w:pos="884"/>
        </w:tabs>
        <w:spacing w:line="237" w:lineRule="auto"/>
        <w:ind w:right="1064"/>
        <w:rPr>
          <w:rFonts w:asciiTheme="minorHAnsi" w:hAnsiTheme="minorHAnsi"/>
          <w:b/>
          <w:sz w:val="18"/>
        </w:rPr>
      </w:pPr>
      <w:r w:rsidRPr="00D83C96">
        <w:rPr>
          <w:rFonts w:asciiTheme="minorHAnsi" w:hAnsiTheme="minorHAnsi"/>
          <w:color w:val="231F20"/>
          <w:sz w:val="18"/>
        </w:rPr>
        <w:t>Markets operate safely, securely and efficiently, under full range of</w:t>
      </w:r>
      <w:r w:rsidRPr="00D83C96">
        <w:rPr>
          <w:rFonts w:asciiTheme="minorHAnsi" w:hAnsiTheme="minorHAnsi"/>
          <w:color w:val="231F20"/>
          <w:spacing w:val="-28"/>
          <w:sz w:val="18"/>
        </w:rPr>
        <w:t xml:space="preserve"> </w:t>
      </w:r>
      <w:r w:rsidRPr="00D83C96">
        <w:rPr>
          <w:rFonts w:asciiTheme="minorHAnsi" w:hAnsiTheme="minorHAnsi"/>
          <w:color w:val="231F20"/>
          <w:sz w:val="18"/>
        </w:rPr>
        <w:t>operating conditions, with minimal intervention.</w:t>
      </w:r>
      <w:r w:rsidRPr="00D83C96">
        <w:rPr>
          <w:rFonts w:asciiTheme="minorHAnsi" w:hAnsiTheme="minorHAnsi"/>
          <w:color w:val="231F20"/>
          <w:spacing w:val="-2"/>
          <w:sz w:val="18"/>
        </w:rPr>
        <w:t xml:space="preserve"> </w:t>
      </w:r>
      <w:r w:rsidRPr="00D83C96">
        <w:rPr>
          <w:rFonts w:asciiTheme="minorHAnsi" w:hAnsiTheme="minorHAnsi"/>
          <w:b/>
          <w:color w:val="005A94"/>
          <w:sz w:val="18"/>
        </w:rPr>
        <w:t>(S.O1)</w:t>
      </w:r>
    </w:p>
    <w:p w14:paraId="5C46F14E" w14:textId="77777777" w:rsidR="00BE657A" w:rsidRPr="00D83C96" w:rsidRDefault="00D83C96">
      <w:pPr>
        <w:pStyle w:val="ListParagraph"/>
        <w:numPr>
          <w:ilvl w:val="1"/>
          <w:numId w:val="5"/>
        </w:numPr>
        <w:tabs>
          <w:tab w:val="left" w:pos="883"/>
          <w:tab w:val="left" w:pos="884"/>
        </w:tabs>
        <w:spacing w:before="53"/>
        <w:rPr>
          <w:rFonts w:asciiTheme="minorHAnsi" w:hAnsiTheme="minorHAnsi"/>
          <w:b/>
          <w:sz w:val="18"/>
        </w:rPr>
      </w:pPr>
      <w:r w:rsidRPr="00D83C96">
        <w:rPr>
          <w:rFonts w:asciiTheme="minorHAnsi" w:hAnsiTheme="minorHAnsi"/>
          <w:color w:val="231F20"/>
          <w:sz w:val="18"/>
        </w:rPr>
        <w:t>System planning and development is informed by clear and transparent rules.</w:t>
      </w:r>
      <w:r w:rsidRPr="00D83C96">
        <w:rPr>
          <w:rFonts w:asciiTheme="minorHAnsi" w:hAnsiTheme="minorHAnsi"/>
          <w:color w:val="231F20"/>
          <w:spacing w:val="-11"/>
          <w:sz w:val="18"/>
        </w:rPr>
        <w:t xml:space="preserve"> </w:t>
      </w:r>
      <w:r w:rsidRPr="00D83C96">
        <w:rPr>
          <w:rFonts w:asciiTheme="minorHAnsi" w:hAnsiTheme="minorHAnsi"/>
          <w:b/>
          <w:color w:val="005A94"/>
          <w:sz w:val="18"/>
        </w:rPr>
        <w:t>(S.O2)</w:t>
      </w:r>
    </w:p>
    <w:p w14:paraId="28A42A22" w14:textId="77777777" w:rsidR="00BE657A" w:rsidRPr="00D83C96" w:rsidRDefault="00BE657A">
      <w:pPr>
        <w:pStyle w:val="BodyText"/>
        <w:rPr>
          <w:rFonts w:asciiTheme="minorHAnsi" w:hAnsiTheme="minorHAnsi"/>
          <w:b/>
          <w:sz w:val="22"/>
        </w:rPr>
      </w:pPr>
    </w:p>
    <w:p w14:paraId="3CF135C4" w14:textId="77777777" w:rsidR="00BE657A" w:rsidRPr="00D83C96" w:rsidRDefault="00BE657A">
      <w:pPr>
        <w:pStyle w:val="BodyText"/>
        <w:rPr>
          <w:rFonts w:asciiTheme="minorHAnsi" w:hAnsiTheme="minorHAnsi"/>
          <w:b/>
          <w:sz w:val="22"/>
        </w:rPr>
      </w:pPr>
    </w:p>
    <w:p w14:paraId="0CA86AC3" w14:textId="77777777" w:rsidR="00BE657A" w:rsidRPr="00D83C96" w:rsidRDefault="00BE657A">
      <w:pPr>
        <w:pStyle w:val="BodyText"/>
        <w:rPr>
          <w:rFonts w:asciiTheme="minorHAnsi" w:hAnsiTheme="minorHAnsi"/>
          <w:b/>
          <w:sz w:val="22"/>
        </w:rPr>
      </w:pPr>
    </w:p>
    <w:p w14:paraId="3414640D" w14:textId="77777777" w:rsidR="00BE657A" w:rsidRPr="00D83C96" w:rsidRDefault="00BE657A">
      <w:pPr>
        <w:pStyle w:val="BodyText"/>
        <w:rPr>
          <w:rFonts w:asciiTheme="minorHAnsi" w:hAnsiTheme="minorHAnsi"/>
          <w:b/>
          <w:sz w:val="22"/>
        </w:rPr>
      </w:pPr>
    </w:p>
    <w:p w14:paraId="0D4F1CD2" w14:textId="77777777" w:rsidR="00BE657A" w:rsidRPr="00D83C96" w:rsidRDefault="00BE657A">
      <w:pPr>
        <w:pStyle w:val="BodyText"/>
        <w:spacing w:before="8"/>
        <w:rPr>
          <w:rFonts w:asciiTheme="minorHAnsi" w:hAnsiTheme="minorHAnsi"/>
          <w:b/>
          <w:sz w:val="22"/>
        </w:rPr>
      </w:pPr>
    </w:p>
    <w:p w14:paraId="2F114C74" w14:textId="77777777" w:rsidR="00BE657A" w:rsidRPr="00D83C96" w:rsidRDefault="00D83C96">
      <w:pPr>
        <w:pStyle w:val="ListParagraph"/>
        <w:numPr>
          <w:ilvl w:val="1"/>
          <w:numId w:val="5"/>
        </w:numPr>
        <w:tabs>
          <w:tab w:val="left" w:pos="883"/>
          <w:tab w:val="left" w:pos="884"/>
        </w:tabs>
        <w:spacing w:line="237" w:lineRule="auto"/>
        <w:ind w:right="376"/>
        <w:rPr>
          <w:rFonts w:asciiTheme="minorHAnsi" w:hAnsiTheme="minorHAnsi"/>
          <w:b/>
          <w:sz w:val="18"/>
        </w:rPr>
      </w:pPr>
      <w:r w:rsidRPr="00D83C96">
        <w:rPr>
          <w:rFonts w:asciiTheme="minorHAnsi" w:hAnsiTheme="minorHAnsi"/>
          <w:color w:val="231F20"/>
          <w:sz w:val="18"/>
        </w:rPr>
        <w:t>Electricity and gas sectors efficiently deliver at least their share of emissions reduction target/s while ensuring reliable supply.</w:t>
      </w:r>
      <w:r w:rsidRPr="00D83C96">
        <w:rPr>
          <w:rFonts w:asciiTheme="minorHAnsi" w:hAnsiTheme="minorHAnsi"/>
          <w:color w:val="231F20"/>
          <w:spacing w:val="-1"/>
          <w:sz w:val="18"/>
        </w:rPr>
        <w:t xml:space="preserve"> </w:t>
      </w:r>
      <w:r w:rsidRPr="00D83C96">
        <w:rPr>
          <w:rFonts w:asciiTheme="minorHAnsi" w:hAnsiTheme="minorHAnsi"/>
          <w:b/>
          <w:color w:val="005A94"/>
          <w:sz w:val="18"/>
        </w:rPr>
        <w:t>(R.O1)</w:t>
      </w:r>
    </w:p>
    <w:p w14:paraId="45AEBF67" w14:textId="77777777" w:rsidR="00BE657A" w:rsidRPr="00D83C96" w:rsidRDefault="00D83C96">
      <w:pPr>
        <w:pStyle w:val="ListParagraph"/>
        <w:numPr>
          <w:ilvl w:val="1"/>
          <w:numId w:val="5"/>
        </w:numPr>
        <w:tabs>
          <w:tab w:val="left" w:pos="883"/>
          <w:tab w:val="left" w:pos="884"/>
        </w:tabs>
        <w:spacing w:before="62" w:line="237" w:lineRule="auto"/>
        <w:ind w:right="645"/>
        <w:rPr>
          <w:rFonts w:asciiTheme="minorHAnsi" w:hAnsiTheme="minorHAnsi"/>
          <w:b/>
          <w:sz w:val="18"/>
        </w:rPr>
      </w:pPr>
      <w:r w:rsidRPr="00D83C96">
        <w:rPr>
          <w:rFonts w:asciiTheme="minorHAnsi" w:hAnsiTheme="minorHAnsi"/>
          <w:color w:val="231F20"/>
          <w:sz w:val="18"/>
        </w:rPr>
        <w:t>Investors efficiently manage risk to support investment, operation, retirement</w:t>
      </w:r>
      <w:r w:rsidRPr="00D83C96">
        <w:rPr>
          <w:rFonts w:asciiTheme="minorHAnsi" w:hAnsiTheme="minorHAnsi"/>
          <w:color w:val="231F20"/>
          <w:spacing w:val="-19"/>
          <w:sz w:val="18"/>
        </w:rPr>
        <w:t xml:space="preserve"> </w:t>
      </w:r>
      <w:r w:rsidRPr="00D83C96">
        <w:rPr>
          <w:rFonts w:asciiTheme="minorHAnsi" w:hAnsiTheme="minorHAnsi"/>
          <w:color w:val="231F20"/>
          <w:sz w:val="18"/>
        </w:rPr>
        <w:t>and innovation decisions.</w:t>
      </w:r>
      <w:r w:rsidRPr="00D83C96">
        <w:rPr>
          <w:rFonts w:asciiTheme="minorHAnsi" w:hAnsiTheme="minorHAnsi"/>
          <w:color w:val="231F20"/>
          <w:spacing w:val="-2"/>
          <w:sz w:val="18"/>
        </w:rPr>
        <w:t xml:space="preserve"> </w:t>
      </w:r>
      <w:r w:rsidRPr="00D83C96">
        <w:rPr>
          <w:rFonts w:asciiTheme="minorHAnsi" w:hAnsiTheme="minorHAnsi"/>
          <w:b/>
          <w:color w:val="005A94"/>
          <w:sz w:val="18"/>
        </w:rPr>
        <w:t>(R.O2)</w:t>
      </w:r>
    </w:p>
    <w:p w14:paraId="5BF1B446" w14:textId="77777777" w:rsidR="00BE657A" w:rsidRPr="00D83C96" w:rsidRDefault="00BE657A">
      <w:pPr>
        <w:pStyle w:val="BodyText"/>
        <w:rPr>
          <w:rFonts w:asciiTheme="minorHAnsi" w:hAnsiTheme="minorHAnsi"/>
          <w:b/>
          <w:sz w:val="22"/>
        </w:rPr>
      </w:pPr>
    </w:p>
    <w:p w14:paraId="629DC3CF" w14:textId="77777777" w:rsidR="00BE657A" w:rsidRPr="00D83C96" w:rsidRDefault="00BE657A">
      <w:pPr>
        <w:pStyle w:val="BodyText"/>
        <w:rPr>
          <w:rFonts w:asciiTheme="minorHAnsi" w:hAnsiTheme="minorHAnsi"/>
          <w:b/>
          <w:sz w:val="22"/>
        </w:rPr>
      </w:pPr>
    </w:p>
    <w:p w14:paraId="596DC8FE" w14:textId="77777777" w:rsidR="00BE657A" w:rsidRPr="00D83C96" w:rsidRDefault="00BE657A">
      <w:pPr>
        <w:pStyle w:val="BodyText"/>
        <w:rPr>
          <w:rFonts w:asciiTheme="minorHAnsi" w:hAnsiTheme="minorHAnsi"/>
          <w:b/>
          <w:sz w:val="22"/>
        </w:rPr>
      </w:pPr>
    </w:p>
    <w:p w14:paraId="63C4AE95" w14:textId="77777777" w:rsidR="00BE657A" w:rsidRPr="00D83C96" w:rsidRDefault="00BE657A">
      <w:pPr>
        <w:pStyle w:val="BodyText"/>
        <w:spacing w:before="4"/>
        <w:rPr>
          <w:rFonts w:asciiTheme="minorHAnsi" w:hAnsiTheme="minorHAnsi"/>
          <w:b/>
          <w:sz w:val="25"/>
        </w:rPr>
      </w:pPr>
    </w:p>
    <w:p w14:paraId="0B6A8311" w14:textId="77777777" w:rsidR="00BE657A" w:rsidRPr="00D83C96" w:rsidRDefault="00D83C96">
      <w:pPr>
        <w:pStyle w:val="ListParagraph"/>
        <w:numPr>
          <w:ilvl w:val="1"/>
          <w:numId w:val="5"/>
        </w:numPr>
        <w:tabs>
          <w:tab w:val="left" w:pos="883"/>
          <w:tab w:val="left" w:pos="884"/>
        </w:tabs>
        <w:spacing w:before="1" w:line="237" w:lineRule="auto"/>
        <w:ind w:right="846"/>
        <w:rPr>
          <w:rFonts w:asciiTheme="minorHAnsi" w:hAnsiTheme="minorHAnsi"/>
          <w:b/>
          <w:sz w:val="18"/>
        </w:rPr>
      </w:pPr>
      <w:r w:rsidRPr="00D83C96">
        <w:rPr>
          <w:rFonts w:asciiTheme="minorHAnsi" w:hAnsiTheme="minorHAnsi"/>
          <w:color w:val="231F20"/>
          <w:sz w:val="18"/>
        </w:rPr>
        <w:t>Wholesale and retail markets are competitive and deliver efficient outcomes</w:t>
      </w:r>
      <w:r w:rsidRPr="00D83C96">
        <w:rPr>
          <w:rFonts w:asciiTheme="minorHAnsi" w:hAnsiTheme="minorHAnsi"/>
          <w:color w:val="231F20"/>
          <w:spacing w:val="-19"/>
          <w:sz w:val="18"/>
        </w:rPr>
        <w:t xml:space="preserve"> </w:t>
      </w:r>
      <w:r w:rsidRPr="00D83C96">
        <w:rPr>
          <w:rFonts w:asciiTheme="minorHAnsi" w:hAnsiTheme="minorHAnsi"/>
          <w:color w:val="231F20"/>
          <w:sz w:val="18"/>
        </w:rPr>
        <w:t>for consumers.</w:t>
      </w:r>
      <w:r w:rsidRPr="00D83C96">
        <w:rPr>
          <w:rFonts w:asciiTheme="minorHAnsi" w:hAnsiTheme="minorHAnsi"/>
          <w:color w:val="231F20"/>
          <w:spacing w:val="-2"/>
          <w:sz w:val="18"/>
        </w:rPr>
        <w:t xml:space="preserve"> </w:t>
      </w:r>
      <w:r w:rsidRPr="00D83C96">
        <w:rPr>
          <w:rFonts w:asciiTheme="minorHAnsi" w:hAnsiTheme="minorHAnsi"/>
          <w:b/>
          <w:color w:val="005A94"/>
          <w:sz w:val="18"/>
        </w:rPr>
        <w:t>(M.O1)</w:t>
      </w:r>
    </w:p>
    <w:p w14:paraId="1032DD19" w14:textId="77777777" w:rsidR="00BE657A" w:rsidRPr="00D83C96" w:rsidRDefault="00D83C96">
      <w:pPr>
        <w:pStyle w:val="ListParagraph"/>
        <w:numPr>
          <w:ilvl w:val="1"/>
          <w:numId w:val="5"/>
        </w:numPr>
        <w:tabs>
          <w:tab w:val="left" w:pos="883"/>
          <w:tab w:val="left" w:pos="884"/>
        </w:tabs>
        <w:spacing w:before="61" w:line="237" w:lineRule="auto"/>
        <w:ind w:right="781"/>
        <w:rPr>
          <w:rFonts w:asciiTheme="minorHAnsi" w:hAnsiTheme="minorHAnsi"/>
          <w:b/>
          <w:sz w:val="18"/>
        </w:rPr>
      </w:pPr>
      <w:r w:rsidRPr="00D83C96">
        <w:rPr>
          <w:rFonts w:asciiTheme="minorHAnsi" w:hAnsiTheme="minorHAnsi"/>
          <w:color w:val="231F20"/>
          <w:sz w:val="18"/>
        </w:rPr>
        <w:t>Deep, liquid and transparent financial markets for electricity and gas and</w:t>
      </w:r>
      <w:r w:rsidRPr="00D83C96">
        <w:rPr>
          <w:rFonts w:asciiTheme="minorHAnsi" w:hAnsiTheme="minorHAnsi"/>
          <w:color w:val="231F20"/>
          <w:spacing w:val="-15"/>
          <w:sz w:val="18"/>
        </w:rPr>
        <w:t xml:space="preserve"> </w:t>
      </w:r>
      <w:r w:rsidRPr="00D83C96">
        <w:rPr>
          <w:rFonts w:asciiTheme="minorHAnsi" w:hAnsiTheme="minorHAnsi"/>
          <w:color w:val="231F20"/>
          <w:sz w:val="18"/>
        </w:rPr>
        <w:t>related services.</w:t>
      </w:r>
      <w:r w:rsidRPr="00D83C96">
        <w:rPr>
          <w:rFonts w:asciiTheme="minorHAnsi" w:hAnsiTheme="minorHAnsi"/>
          <w:color w:val="231F20"/>
          <w:spacing w:val="-1"/>
          <w:sz w:val="18"/>
        </w:rPr>
        <w:t xml:space="preserve"> </w:t>
      </w:r>
      <w:r w:rsidRPr="00D83C96">
        <w:rPr>
          <w:rFonts w:asciiTheme="minorHAnsi" w:hAnsiTheme="minorHAnsi"/>
          <w:b/>
          <w:color w:val="005A94"/>
          <w:sz w:val="18"/>
        </w:rPr>
        <w:t>(M.O2)</w:t>
      </w:r>
    </w:p>
    <w:p w14:paraId="0A58CB39" w14:textId="77777777" w:rsidR="00BE657A" w:rsidRPr="00D83C96" w:rsidRDefault="00D83C96">
      <w:pPr>
        <w:pStyle w:val="ListParagraph"/>
        <w:numPr>
          <w:ilvl w:val="1"/>
          <w:numId w:val="5"/>
        </w:numPr>
        <w:tabs>
          <w:tab w:val="left" w:pos="883"/>
          <w:tab w:val="left" w:pos="884"/>
        </w:tabs>
        <w:spacing w:before="54"/>
        <w:rPr>
          <w:rFonts w:asciiTheme="minorHAnsi" w:hAnsiTheme="minorHAnsi"/>
          <w:b/>
          <w:sz w:val="18"/>
        </w:rPr>
      </w:pPr>
      <w:r w:rsidRPr="00D83C96">
        <w:rPr>
          <w:rFonts w:asciiTheme="minorHAnsi" w:hAnsiTheme="minorHAnsi"/>
          <w:color w:val="231F20"/>
          <w:sz w:val="18"/>
        </w:rPr>
        <w:t>Access to efficiently priced fuel and transport.</w:t>
      </w:r>
      <w:r w:rsidRPr="00D83C96">
        <w:rPr>
          <w:rFonts w:asciiTheme="minorHAnsi" w:hAnsiTheme="minorHAnsi"/>
          <w:color w:val="231F20"/>
          <w:spacing w:val="-1"/>
          <w:sz w:val="18"/>
        </w:rPr>
        <w:t xml:space="preserve"> </w:t>
      </w:r>
      <w:r w:rsidRPr="00D83C96">
        <w:rPr>
          <w:rFonts w:asciiTheme="minorHAnsi" w:hAnsiTheme="minorHAnsi"/>
          <w:b/>
          <w:color w:val="005A94"/>
          <w:sz w:val="18"/>
        </w:rPr>
        <w:t>(M.O3)</w:t>
      </w:r>
    </w:p>
    <w:p w14:paraId="0B78F398" w14:textId="77777777" w:rsidR="00BE657A" w:rsidRPr="00D83C96" w:rsidRDefault="00D83C96">
      <w:pPr>
        <w:pStyle w:val="ListParagraph"/>
        <w:numPr>
          <w:ilvl w:val="1"/>
          <w:numId w:val="5"/>
        </w:numPr>
        <w:tabs>
          <w:tab w:val="left" w:pos="883"/>
          <w:tab w:val="left" w:pos="884"/>
        </w:tabs>
        <w:spacing w:before="53"/>
        <w:rPr>
          <w:rFonts w:asciiTheme="minorHAnsi" w:hAnsiTheme="minorHAnsi"/>
          <w:b/>
          <w:sz w:val="18"/>
        </w:rPr>
      </w:pPr>
      <w:r w:rsidRPr="00D83C96">
        <w:rPr>
          <w:rFonts w:asciiTheme="minorHAnsi" w:hAnsiTheme="minorHAnsi"/>
          <w:color w:val="231F20"/>
          <w:sz w:val="18"/>
        </w:rPr>
        <w:t>Innovation is incentivised and enables value from new technologies.</w:t>
      </w:r>
      <w:r w:rsidRPr="00D83C96">
        <w:rPr>
          <w:rFonts w:asciiTheme="minorHAnsi" w:hAnsiTheme="minorHAnsi"/>
          <w:color w:val="231F20"/>
          <w:spacing w:val="-5"/>
          <w:sz w:val="18"/>
        </w:rPr>
        <w:t xml:space="preserve"> </w:t>
      </w:r>
      <w:r w:rsidRPr="00D83C96">
        <w:rPr>
          <w:rFonts w:asciiTheme="minorHAnsi" w:hAnsiTheme="minorHAnsi"/>
          <w:b/>
          <w:color w:val="005A94"/>
          <w:sz w:val="18"/>
        </w:rPr>
        <w:t>(M.O4)</w:t>
      </w:r>
    </w:p>
    <w:p w14:paraId="3A25D64D" w14:textId="77777777" w:rsidR="00BE657A" w:rsidRPr="00D83C96" w:rsidRDefault="00BE657A">
      <w:pPr>
        <w:pStyle w:val="BodyText"/>
        <w:rPr>
          <w:rFonts w:asciiTheme="minorHAnsi" w:hAnsiTheme="minorHAnsi"/>
          <w:b/>
          <w:sz w:val="22"/>
        </w:rPr>
      </w:pPr>
    </w:p>
    <w:p w14:paraId="589B17C5" w14:textId="77777777" w:rsidR="00BE657A" w:rsidRPr="00D83C96" w:rsidRDefault="00BE657A">
      <w:pPr>
        <w:pStyle w:val="BodyText"/>
        <w:spacing w:before="8"/>
        <w:rPr>
          <w:rFonts w:asciiTheme="minorHAnsi" w:hAnsiTheme="minorHAnsi"/>
          <w:b/>
          <w:sz w:val="25"/>
        </w:rPr>
      </w:pPr>
    </w:p>
    <w:p w14:paraId="50EBCB90" w14:textId="77777777" w:rsidR="00BE657A" w:rsidRPr="00D83C96" w:rsidRDefault="00D83C96">
      <w:pPr>
        <w:pStyle w:val="ListParagraph"/>
        <w:numPr>
          <w:ilvl w:val="1"/>
          <w:numId w:val="5"/>
        </w:numPr>
        <w:tabs>
          <w:tab w:val="left" w:pos="883"/>
          <w:tab w:val="left" w:pos="884"/>
        </w:tabs>
        <w:rPr>
          <w:rFonts w:asciiTheme="minorHAnsi" w:hAnsiTheme="minorHAnsi"/>
          <w:b/>
          <w:sz w:val="18"/>
        </w:rPr>
      </w:pPr>
      <w:r w:rsidRPr="00D83C96">
        <w:rPr>
          <w:rFonts w:asciiTheme="minorHAnsi" w:hAnsiTheme="minorHAnsi"/>
          <w:color w:val="231F20"/>
          <w:sz w:val="18"/>
        </w:rPr>
        <w:t>Investment solutions are optimal across all resources.</w:t>
      </w:r>
      <w:r w:rsidRPr="00D83C96">
        <w:rPr>
          <w:rFonts w:asciiTheme="minorHAnsi" w:hAnsiTheme="minorHAnsi"/>
          <w:color w:val="231F20"/>
          <w:spacing w:val="-2"/>
          <w:sz w:val="18"/>
        </w:rPr>
        <w:t xml:space="preserve"> </w:t>
      </w:r>
      <w:r w:rsidRPr="00D83C96">
        <w:rPr>
          <w:rFonts w:asciiTheme="minorHAnsi" w:hAnsiTheme="minorHAnsi"/>
          <w:b/>
          <w:color w:val="005A94"/>
          <w:sz w:val="18"/>
        </w:rPr>
        <w:t>(N.O1)</w:t>
      </w:r>
    </w:p>
    <w:p w14:paraId="00ED3BD7" w14:textId="77777777" w:rsidR="00BE657A" w:rsidRPr="00D83C96" w:rsidRDefault="00D83C96">
      <w:pPr>
        <w:pStyle w:val="ListParagraph"/>
        <w:numPr>
          <w:ilvl w:val="1"/>
          <w:numId w:val="5"/>
        </w:numPr>
        <w:tabs>
          <w:tab w:val="left" w:pos="883"/>
          <w:tab w:val="left" w:pos="884"/>
        </w:tabs>
        <w:spacing w:before="54"/>
        <w:rPr>
          <w:rFonts w:asciiTheme="minorHAnsi" w:hAnsiTheme="minorHAnsi"/>
          <w:b/>
          <w:sz w:val="18"/>
        </w:rPr>
      </w:pPr>
      <w:r w:rsidRPr="00D83C96">
        <w:rPr>
          <w:rFonts w:asciiTheme="minorHAnsi" w:hAnsiTheme="minorHAnsi"/>
          <w:color w:val="231F20"/>
          <w:sz w:val="18"/>
        </w:rPr>
        <w:t>Efficient regulation of monopoly infrastructure.</w:t>
      </w:r>
      <w:r w:rsidRPr="00D83C96">
        <w:rPr>
          <w:rFonts w:asciiTheme="minorHAnsi" w:hAnsiTheme="minorHAnsi"/>
          <w:color w:val="231F20"/>
          <w:spacing w:val="-1"/>
          <w:sz w:val="18"/>
        </w:rPr>
        <w:t xml:space="preserve"> </w:t>
      </w:r>
      <w:r w:rsidRPr="00D83C96">
        <w:rPr>
          <w:rFonts w:asciiTheme="minorHAnsi" w:hAnsiTheme="minorHAnsi"/>
          <w:b/>
          <w:color w:val="005A94"/>
          <w:sz w:val="18"/>
        </w:rPr>
        <w:t>(N.O2)</w:t>
      </w:r>
    </w:p>
    <w:p w14:paraId="281D697E" w14:textId="77777777" w:rsidR="00BE657A" w:rsidRPr="00D83C96" w:rsidRDefault="00D83C96">
      <w:pPr>
        <w:pStyle w:val="ListParagraph"/>
        <w:numPr>
          <w:ilvl w:val="1"/>
          <w:numId w:val="5"/>
        </w:numPr>
        <w:tabs>
          <w:tab w:val="left" w:pos="883"/>
          <w:tab w:val="left" w:pos="884"/>
        </w:tabs>
        <w:spacing w:before="54"/>
        <w:rPr>
          <w:rFonts w:asciiTheme="minorHAnsi" w:hAnsiTheme="minorHAnsi"/>
          <w:b/>
          <w:sz w:val="18"/>
        </w:rPr>
      </w:pPr>
      <w:r w:rsidRPr="00D83C96">
        <w:rPr>
          <w:rFonts w:asciiTheme="minorHAnsi" w:hAnsiTheme="minorHAnsi"/>
          <w:color w:val="231F20"/>
          <w:sz w:val="18"/>
        </w:rPr>
        <w:t>Networks incentivised to be efficient platforms for energy services.</w:t>
      </w:r>
      <w:r w:rsidRPr="00D83C96">
        <w:rPr>
          <w:rFonts w:asciiTheme="minorHAnsi" w:hAnsiTheme="minorHAnsi"/>
          <w:color w:val="231F20"/>
          <w:spacing w:val="-5"/>
          <w:sz w:val="18"/>
        </w:rPr>
        <w:t xml:space="preserve"> </w:t>
      </w:r>
      <w:r w:rsidRPr="00D83C96">
        <w:rPr>
          <w:rFonts w:asciiTheme="minorHAnsi" w:hAnsiTheme="minorHAnsi"/>
          <w:b/>
          <w:color w:val="005A94"/>
          <w:sz w:val="18"/>
        </w:rPr>
        <w:t>(N.O3)</w:t>
      </w:r>
    </w:p>
    <w:p w14:paraId="0B64DE12" w14:textId="77777777" w:rsidR="00BE657A" w:rsidRPr="00D83C96" w:rsidRDefault="00BE657A">
      <w:pPr>
        <w:pStyle w:val="BodyText"/>
        <w:rPr>
          <w:rFonts w:asciiTheme="minorHAnsi" w:hAnsiTheme="minorHAnsi"/>
          <w:b/>
          <w:sz w:val="22"/>
        </w:rPr>
      </w:pPr>
    </w:p>
    <w:p w14:paraId="37A8089B" w14:textId="77777777" w:rsidR="00BE657A" w:rsidRPr="00D83C96" w:rsidRDefault="00BE657A">
      <w:pPr>
        <w:pStyle w:val="BodyText"/>
        <w:rPr>
          <w:rFonts w:asciiTheme="minorHAnsi" w:hAnsiTheme="minorHAnsi"/>
          <w:b/>
          <w:sz w:val="22"/>
        </w:rPr>
      </w:pPr>
    </w:p>
    <w:p w14:paraId="445EFD02" w14:textId="77777777" w:rsidR="00BE657A" w:rsidRPr="00D83C96" w:rsidRDefault="00BE657A">
      <w:pPr>
        <w:pStyle w:val="BodyText"/>
        <w:rPr>
          <w:rFonts w:asciiTheme="minorHAnsi" w:hAnsiTheme="minorHAnsi"/>
          <w:b/>
          <w:sz w:val="22"/>
        </w:rPr>
      </w:pPr>
    </w:p>
    <w:p w14:paraId="0B1D1E08" w14:textId="77777777" w:rsidR="00BE657A" w:rsidRPr="00D83C96" w:rsidRDefault="00BE657A">
      <w:pPr>
        <w:pStyle w:val="BodyText"/>
        <w:rPr>
          <w:rFonts w:asciiTheme="minorHAnsi" w:hAnsiTheme="minorHAnsi"/>
          <w:b/>
          <w:sz w:val="22"/>
        </w:rPr>
      </w:pPr>
    </w:p>
    <w:p w14:paraId="7715C662" w14:textId="77777777" w:rsidR="00BE657A" w:rsidRPr="00D83C96" w:rsidRDefault="00D83C96">
      <w:pPr>
        <w:pStyle w:val="ListParagraph"/>
        <w:numPr>
          <w:ilvl w:val="1"/>
          <w:numId w:val="5"/>
        </w:numPr>
        <w:tabs>
          <w:tab w:val="left" w:pos="883"/>
          <w:tab w:val="left" w:pos="884"/>
        </w:tabs>
        <w:spacing w:before="186"/>
        <w:ind w:right="312"/>
        <w:rPr>
          <w:rFonts w:asciiTheme="minorHAnsi" w:hAnsiTheme="minorHAnsi"/>
          <w:b/>
          <w:sz w:val="18"/>
        </w:rPr>
      </w:pPr>
      <w:r w:rsidRPr="00D83C96">
        <w:rPr>
          <w:rFonts w:asciiTheme="minorHAnsi" w:hAnsiTheme="minorHAnsi"/>
          <w:color w:val="231F20"/>
          <w:sz w:val="18"/>
        </w:rPr>
        <w:t>Governance</w:t>
      </w:r>
      <w:r w:rsidRPr="00D83C96">
        <w:rPr>
          <w:rFonts w:asciiTheme="minorHAnsi" w:hAnsiTheme="minorHAnsi"/>
          <w:color w:val="231F20"/>
          <w:spacing w:val="-4"/>
          <w:sz w:val="18"/>
        </w:rPr>
        <w:t xml:space="preserve"> </w:t>
      </w:r>
      <w:r w:rsidRPr="00D83C96">
        <w:rPr>
          <w:rFonts w:asciiTheme="minorHAnsi" w:hAnsiTheme="minorHAnsi"/>
          <w:color w:val="231F20"/>
          <w:sz w:val="18"/>
        </w:rPr>
        <w:t>arrangements</w:t>
      </w:r>
      <w:r w:rsidRPr="00D83C96">
        <w:rPr>
          <w:rFonts w:asciiTheme="minorHAnsi" w:hAnsiTheme="minorHAnsi"/>
          <w:color w:val="231F20"/>
          <w:spacing w:val="-4"/>
          <w:sz w:val="18"/>
        </w:rPr>
        <w:t xml:space="preserve"> </w:t>
      </w:r>
      <w:r w:rsidRPr="00D83C96">
        <w:rPr>
          <w:rFonts w:asciiTheme="minorHAnsi" w:hAnsiTheme="minorHAnsi"/>
          <w:color w:val="231F20"/>
          <w:sz w:val="18"/>
        </w:rPr>
        <w:t>support</w:t>
      </w:r>
      <w:r w:rsidRPr="00D83C96">
        <w:rPr>
          <w:rFonts w:asciiTheme="minorHAnsi" w:hAnsiTheme="minorHAnsi"/>
          <w:color w:val="231F20"/>
          <w:spacing w:val="-4"/>
          <w:sz w:val="18"/>
        </w:rPr>
        <w:t xml:space="preserve"> </w:t>
      </w:r>
      <w:r w:rsidRPr="00D83C96">
        <w:rPr>
          <w:rFonts w:asciiTheme="minorHAnsi" w:hAnsiTheme="minorHAnsi"/>
          <w:color w:val="231F20"/>
          <w:sz w:val="18"/>
        </w:rPr>
        <w:t>the</w:t>
      </w:r>
      <w:r w:rsidRPr="00D83C96">
        <w:rPr>
          <w:rFonts w:asciiTheme="minorHAnsi" w:hAnsiTheme="minorHAnsi"/>
          <w:color w:val="231F20"/>
          <w:spacing w:val="-4"/>
          <w:sz w:val="18"/>
        </w:rPr>
        <w:t xml:space="preserve"> </w:t>
      </w:r>
      <w:r w:rsidRPr="00D83C96">
        <w:rPr>
          <w:rFonts w:asciiTheme="minorHAnsi" w:hAnsiTheme="minorHAnsi"/>
          <w:color w:val="231F20"/>
          <w:sz w:val="18"/>
        </w:rPr>
        <w:t>achievement</w:t>
      </w:r>
      <w:r w:rsidRPr="00D83C96">
        <w:rPr>
          <w:rFonts w:asciiTheme="minorHAnsi" w:hAnsiTheme="minorHAnsi"/>
          <w:color w:val="231F20"/>
          <w:spacing w:val="-4"/>
          <w:sz w:val="18"/>
        </w:rPr>
        <w:t xml:space="preserve"> </w:t>
      </w:r>
      <w:r w:rsidRPr="00D83C96">
        <w:rPr>
          <w:rFonts w:asciiTheme="minorHAnsi" w:hAnsiTheme="minorHAnsi"/>
          <w:color w:val="231F20"/>
          <w:sz w:val="18"/>
        </w:rPr>
        <w:t>of</w:t>
      </w:r>
      <w:r w:rsidRPr="00D83C96">
        <w:rPr>
          <w:rFonts w:asciiTheme="minorHAnsi" w:hAnsiTheme="minorHAnsi"/>
          <w:color w:val="231F20"/>
          <w:spacing w:val="-4"/>
          <w:sz w:val="18"/>
        </w:rPr>
        <w:t xml:space="preserve"> </w:t>
      </w:r>
      <w:r w:rsidRPr="00D83C96">
        <w:rPr>
          <w:rFonts w:asciiTheme="minorHAnsi" w:hAnsiTheme="minorHAnsi"/>
          <w:color w:val="231F20"/>
          <w:sz w:val="18"/>
        </w:rPr>
        <w:t>the</w:t>
      </w:r>
      <w:r w:rsidRPr="00D83C96">
        <w:rPr>
          <w:rFonts w:asciiTheme="minorHAnsi" w:hAnsiTheme="minorHAnsi"/>
          <w:color w:val="231F20"/>
          <w:spacing w:val="-4"/>
          <w:sz w:val="18"/>
        </w:rPr>
        <w:t xml:space="preserve"> </w:t>
      </w:r>
      <w:r w:rsidRPr="00D83C96">
        <w:rPr>
          <w:rFonts w:asciiTheme="minorHAnsi" w:hAnsiTheme="minorHAnsi"/>
          <w:color w:val="231F20"/>
          <w:sz w:val="18"/>
        </w:rPr>
        <w:t>national</w:t>
      </w:r>
      <w:r w:rsidRPr="00D83C96">
        <w:rPr>
          <w:rFonts w:asciiTheme="minorHAnsi" w:hAnsiTheme="minorHAnsi"/>
          <w:color w:val="231F20"/>
          <w:spacing w:val="-4"/>
          <w:sz w:val="18"/>
        </w:rPr>
        <w:t xml:space="preserve"> </w:t>
      </w:r>
      <w:r w:rsidRPr="00D83C96">
        <w:rPr>
          <w:rFonts w:asciiTheme="minorHAnsi" w:hAnsiTheme="minorHAnsi"/>
          <w:color w:val="231F20"/>
          <w:sz w:val="18"/>
        </w:rPr>
        <w:t>energy</w:t>
      </w:r>
      <w:r w:rsidRPr="00D83C96">
        <w:rPr>
          <w:rFonts w:asciiTheme="minorHAnsi" w:hAnsiTheme="minorHAnsi"/>
          <w:color w:val="231F20"/>
          <w:spacing w:val="-4"/>
          <w:sz w:val="18"/>
        </w:rPr>
        <w:t xml:space="preserve"> </w:t>
      </w:r>
      <w:r w:rsidRPr="00D83C96">
        <w:rPr>
          <w:rFonts w:asciiTheme="minorHAnsi" w:hAnsiTheme="minorHAnsi"/>
          <w:color w:val="231F20"/>
          <w:sz w:val="18"/>
        </w:rPr>
        <w:t>objectives, and emerging issues are addressed in a coordinated, timely and consultative manner.</w:t>
      </w:r>
      <w:r w:rsidRPr="00D83C96">
        <w:rPr>
          <w:rFonts w:asciiTheme="minorHAnsi" w:hAnsiTheme="minorHAnsi"/>
          <w:color w:val="005A94"/>
          <w:sz w:val="18"/>
        </w:rPr>
        <w:t xml:space="preserve"> </w:t>
      </w:r>
      <w:r w:rsidRPr="00D83C96">
        <w:rPr>
          <w:rFonts w:asciiTheme="minorHAnsi" w:hAnsiTheme="minorHAnsi"/>
          <w:b/>
          <w:color w:val="005A94"/>
          <w:sz w:val="18"/>
        </w:rPr>
        <w:t>(G.O1)</w:t>
      </w:r>
    </w:p>
    <w:p w14:paraId="1968A79F" w14:textId="77777777" w:rsidR="00BE657A" w:rsidRPr="00D83C96" w:rsidRDefault="00BE657A">
      <w:pPr>
        <w:rPr>
          <w:rFonts w:asciiTheme="minorHAnsi" w:hAnsiTheme="minorHAnsi"/>
          <w:sz w:val="18"/>
        </w:rPr>
        <w:sectPr w:rsidR="00BE657A" w:rsidRPr="00D83C96">
          <w:type w:val="continuous"/>
          <w:pgSz w:w="11910" w:h="16840"/>
          <w:pgMar w:top="1380" w:right="1000" w:bottom="280" w:left="1020" w:header="720" w:footer="720" w:gutter="0"/>
          <w:cols w:num="2" w:space="720" w:equalWidth="0">
            <w:col w:w="2095" w:space="140"/>
            <w:col w:w="7655"/>
          </w:cols>
        </w:sectPr>
      </w:pPr>
    </w:p>
    <w:p w14:paraId="5EF348B7" w14:textId="77777777" w:rsidR="00BE657A" w:rsidRPr="00D83C96" w:rsidRDefault="00D83C96">
      <w:pPr>
        <w:pStyle w:val="Heading1"/>
        <w:rPr>
          <w:rFonts w:asciiTheme="minorHAnsi" w:hAnsiTheme="minorHAnsi"/>
          <w:b/>
        </w:rPr>
      </w:pPr>
      <w:bookmarkStart w:id="10" w:name="Actions_for_implementation"/>
      <w:bookmarkStart w:id="11" w:name="_bookmark4"/>
      <w:bookmarkEnd w:id="10"/>
      <w:bookmarkEnd w:id="11"/>
      <w:r w:rsidRPr="00D83C96">
        <w:rPr>
          <w:rFonts w:asciiTheme="minorHAnsi" w:hAnsiTheme="minorHAnsi"/>
          <w:b/>
          <w:color w:val="005A94"/>
        </w:rPr>
        <w:lastRenderedPageBreak/>
        <w:t>Actions for implementation</w:t>
      </w:r>
    </w:p>
    <w:p w14:paraId="36397909" w14:textId="77777777" w:rsidR="00BE657A" w:rsidRPr="00D83C96" w:rsidRDefault="00D83C96">
      <w:pPr>
        <w:pStyle w:val="BodyText"/>
        <w:spacing w:before="169" w:line="278" w:lineRule="auto"/>
        <w:ind w:left="113" w:right="174"/>
        <w:jc w:val="both"/>
        <w:rPr>
          <w:rFonts w:asciiTheme="minorHAnsi" w:hAnsiTheme="minorHAnsi"/>
        </w:rPr>
      </w:pPr>
      <w:r w:rsidRPr="00D83C96">
        <w:rPr>
          <w:rFonts w:asciiTheme="minorHAnsi" w:hAnsiTheme="minorHAnsi"/>
          <w:color w:val="231F20"/>
        </w:rPr>
        <w:t>Delivering the outcomes of the Plan requires a comprehensive set of co-ordinated actions across market bodies</w:t>
      </w:r>
      <w:r w:rsidRPr="00D83C96">
        <w:rPr>
          <w:rFonts w:asciiTheme="minorHAnsi" w:hAnsiTheme="minorHAnsi"/>
          <w:color w:val="231F20"/>
          <w:spacing w:val="-22"/>
        </w:rPr>
        <w:t xml:space="preserve"> </w:t>
      </w:r>
      <w:r w:rsidRPr="00D83C96">
        <w:rPr>
          <w:rFonts w:asciiTheme="minorHAnsi" w:hAnsiTheme="minorHAnsi"/>
          <w:color w:val="231F20"/>
        </w:rPr>
        <w:t>and governments. Actions and tools available to implement the plan across electricity and gas markets include changes in legislation, regulation, rules, operational conditions and market and consumer driven</w:t>
      </w:r>
      <w:r w:rsidRPr="00D83C96">
        <w:rPr>
          <w:rFonts w:asciiTheme="minorHAnsi" w:hAnsiTheme="minorHAnsi"/>
          <w:color w:val="231F20"/>
          <w:spacing w:val="-5"/>
        </w:rPr>
        <w:t xml:space="preserve"> </w:t>
      </w:r>
      <w:r w:rsidRPr="00D83C96">
        <w:rPr>
          <w:rFonts w:asciiTheme="minorHAnsi" w:hAnsiTheme="minorHAnsi"/>
          <w:color w:val="231F20"/>
        </w:rPr>
        <w:t>solutions.</w:t>
      </w:r>
    </w:p>
    <w:p w14:paraId="55E51EF7" w14:textId="77777777" w:rsidR="00BE657A" w:rsidRPr="00D83C96" w:rsidRDefault="00D83C96">
      <w:pPr>
        <w:spacing w:before="174" w:line="278" w:lineRule="auto"/>
        <w:ind w:left="113" w:right="202"/>
        <w:rPr>
          <w:rFonts w:asciiTheme="minorHAnsi" w:hAnsiTheme="minorHAnsi"/>
          <w:sz w:val="20"/>
        </w:rPr>
      </w:pPr>
      <w:r w:rsidRPr="00D83C96">
        <w:rPr>
          <w:rFonts w:asciiTheme="minorHAnsi" w:hAnsiTheme="minorHAnsi"/>
          <w:color w:val="231F20"/>
          <w:sz w:val="20"/>
        </w:rPr>
        <w:t xml:space="preserve">The Energy Council’s action plan is informed by the recommendations of recent major reviews into NEM security, reliability and affordability including the </w:t>
      </w:r>
      <w:r w:rsidRPr="00D83C96">
        <w:rPr>
          <w:rFonts w:asciiTheme="minorHAnsi" w:hAnsiTheme="minorHAnsi"/>
          <w:i/>
          <w:color w:val="231F20"/>
          <w:sz w:val="20"/>
        </w:rPr>
        <w:t xml:space="preserve">Finkel Review, the ACCC’s Retail Electricity Pricing Inquiry </w:t>
      </w:r>
      <w:r w:rsidRPr="00D83C96">
        <w:rPr>
          <w:rFonts w:asciiTheme="minorHAnsi" w:hAnsiTheme="minorHAnsi"/>
          <w:color w:val="231F20"/>
          <w:sz w:val="20"/>
        </w:rPr>
        <w:t xml:space="preserve">and </w:t>
      </w:r>
      <w:r w:rsidRPr="00D83C96">
        <w:rPr>
          <w:rFonts w:asciiTheme="minorHAnsi" w:hAnsiTheme="minorHAnsi"/>
          <w:i/>
          <w:color w:val="231F20"/>
          <w:sz w:val="20"/>
        </w:rPr>
        <w:t>ACCC’s Gas Inquiry 2017–2020</w:t>
      </w:r>
      <w:r w:rsidRPr="00D83C96">
        <w:rPr>
          <w:rFonts w:asciiTheme="minorHAnsi" w:hAnsiTheme="minorHAnsi"/>
          <w:color w:val="231F20"/>
          <w:sz w:val="20"/>
        </w:rPr>
        <w:t>.</w:t>
      </w:r>
    </w:p>
    <w:p w14:paraId="51E1DB9F" w14:textId="77777777" w:rsidR="00BE657A" w:rsidRPr="00D83C96" w:rsidRDefault="00D83C96">
      <w:pPr>
        <w:pStyle w:val="BodyText"/>
        <w:spacing w:before="173" w:line="278" w:lineRule="auto"/>
        <w:ind w:left="113" w:right="119"/>
        <w:rPr>
          <w:rFonts w:asciiTheme="minorHAnsi" w:hAnsiTheme="minorHAnsi"/>
        </w:rPr>
      </w:pPr>
      <w:r w:rsidRPr="00D83C96">
        <w:rPr>
          <w:rFonts w:asciiTheme="minorHAnsi" w:hAnsiTheme="minorHAnsi"/>
          <w:color w:val="231F20"/>
        </w:rPr>
        <w:t>Since the completion of those reports, the Energy Council and the market bodies have developed and are delivering under the strategic guidance of the ESB - further coordinated actions. These actions respond to both imminent issues to improve the resilience of the NEM in the short-term and consider long-term major market reform to improve efficiency and investment.</w:t>
      </w:r>
    </w:p>
    <w:p w14:paraId="60B34032" w14:textId="77777777" w:rsidR="00BE657A" w:rsidRPr="00D83C96" w:rsidRDefault="00D83C96">
      <w:pPr>
        <w:pStyle w:val="BodyText"/>
        <w:spacing w:before="175" w:line="278" w:lineRule="auto"/>
        <w:ind w:left="113"/>
        <w:rPr>
          <w:rFonts w:asciiTheme="minorHAnsi" w:hAnsiTheme="minorHAnsi"/>
        </w:rPr>
      </w:pPr>
      <w:r w:rsidRPr="00D83C96">
        <w:rPr>
          <w:rFonts w:asciiTheme="minorHAnsi" w:hAnsiTheme="minorHAnsi"/>
          <w:color w:val="231F20"/>
        </w:rPr>
        <w:t>While the Plan provides a basis for agreement, in relation to the East Coast gas and electricity markets, it is not intended to capture all the work underway in the energy sector. The work that is currently underway is necessary to address current and imminent challenges and issues.</w:t>
      </w:r>
    </w:p>
    <w:p w14:paraId="57B2AB69" w14:textId="77777777" w:rsidR="00BE657A" w:rsidRPr="00D83C96" w:rsidRDefault="00BE657A">
      <w:pPr>
        <w:pStyle w:val="BodyText"/>
        <w:spacing w:before="9"/>
        <w:rPr>
          <w:rFonts w:asciiTheme="minorHAnsi" w:hAnsiTheme="minorHAnsi"/>
          <w:sz w:val="29"/>
        </w:rPr>
      </w:pPr>
    </w:p>
    <w:p w14:paraId="7C66AE89" w14:textId="77777777" w:rsidR="00BE657A" w:rsidRPr="00D83C96" w:rsidRDefault="00D83C96">
      <w:pPr>
        <w:pStyle w:val="Heading2"/>
        <w:spacing w:before="0"/>
        <w:rPr>
          <w:rFonts w:asciiTheme="minorHAnsi" w:hAnsiTheme="minorHAnsi"/>
          <w:b/>
        </w:rPr>
      </w:pPr>
      <w:r w:rsidRPr="00D83C96">
        <w:rPr>
          <w:rFonts w:asciiTheme="minorHAnsi" w:hAnsiTheme="minorHAnsi"/>
          <w:b/>
          <w:color w:val="005A94"/>
        </w:rPr>
        <w:t>Existing and imminent challenges</w:t>
      </w:r>
    </w:p>
    <w:p w14:paraId="0A42C458" w14:textId="77777777" w:rsidR="00BE657A" w:rsidRPr="00D83C96" w:rsidRDefault="00D83C96">
      <w:pPr>
        <w:pStyle w:val="BodyText"/>
        <w:spacing w:before="190" w:line="278" w:lineRule="auto"/>
        <w:ind w:left="113"/>
        <w:rPr>
          <w:rFonts w:asciiTheme="minorHAnsi" w:hAnsiTheme="minorHAnsi"/>
        </w:rPr>
      </w:pPr>
      <w:r w:rsidRPr="00D83C96">
        <w:rPr>
          <w:rFonts w:asciiTheme="minorHAnsi" w:hAnsiTheme="minorHAnsi"/>
          <w:color w:val="231F20"/>
        </w:rPr>
        <w:t>Existing and imminent challenges include the need to co-ordinate and bring forward investment in transmission infrastructure, and the need to respond to immediate threats to system security and reliability in some NEM regions through regulatory and market approaches.</w:t>
      </w:r>
    </w:p>
    <w:p w14:paraId="3E732023" w14:textId="77777777" w:rsidR="00BE657A" w:rsidRPr="00D83C96" w:rsidRDefault="00D83C96">
      <w:pPr>
        <w:spacing w:before="173" w:line="278" w:lineRule="auto"/>
        <w:ind w:left="113" w:right="259"/>
        <w:rPr>
          <w:rFonts w:asciiTheme="minorHAnsi" w:hAnsiTheme="minorHAnsi"/>
          <w:sz w:val="20"/>
        </w:rPr>
      </w:pPr>
      <w:r w:rsidRPr="00D83C96">
        <w:rPr>
          <w:rFonts w:asciiTheme="minorHAnsi" w:hAnsiTheme="minorHAnsi"/>
          <w:color w:val="231F20"/>
          <w:sz w:val="20"/>
        </w:rPr>
        <w:t xml:space="preserve">The actions responding to these challenges include </w:t>
      </w:r>
      <w:r w:rsidRPr="00D83C96">
        <w:rPr>
          <w:rFonts w:asciiTheme="minorHAnsi" w:hAnsiTheme="minorHAnsi"/>
          <w:i/>
          <w:color w:val="231F20"/>
          <w:sz w:val="20"/>
        </w:rPr>
        <w:t xml:space="preserve">Converting the Integrated System Plan into Action </w:t>
      </w:r>
      <w:r w:rsidRPr="00D83C96">
        <w:rPr>
          <w:rFonts w:asciiTheme="minorHAnsi" w:hAnsiTheme="minorHAnsi"/>
          <w:color w:val="231F20"/>
          <w:sz w:val="20"/>
        </w:rPr>
        <w:t xml:space="preserve">led by the ESB and </w:t>
      </w:r>
      <w:r w:rsidRPr="00D83C96">
        <w:rPr>
          <w:rFonts w:asciiTheme="minorHAnsi" w:hAnsiTheme="minorHAnsi"/>
          <w:i/>
          <w:color w:val="231F20"/>
          <w:sz w:val="20"/>
        </w:rPr>
        <w:t>AEMC’s System security and reliability action plan</w:t>
      </w:r>
      <w:r w:rsidRPr="00D83C96">
        <w:rPr>
          <w:rFonts w:asciiTheme="minorHAnsi" w:hAnsiTheme="minorHAnsi"/>
          <w:color w:val="231F20"/>
          <w:sz w:val="20"/>
        </w:rPr>
        <w:t>.</w:t>
      </w:r>
    </w:p>
    <w:p w14:paraId="61A4B315" w14:textId="77777777" w:rsidR="00BE657A" w:rsidRPr="00D83C96" w:rsidRDefault="00BE657A">
      <w:pPr>
        <w:pStyle w:val="BodyText"/>
        <w:spacing w:before="9"/>
        <w:rPr>
          <w:rFonts w:asciiTheme="minorHAnsi" w:hAnsiTheme="minorHAnsi"/>
          <w:sz w:val="29"/>
        </w:rPr>
      </w:pPr>
    </w:p>
    <w:p w14:paraId="06771AB4" w14:textId="77777777" w:rsidR="00BE657A" w:rsidRPr="00D83C96" w:rsidRDefault="00D83C96">
      <w:pPr>
        <w:pStyle w:val="Heading2"/>
        <w:spacing w:before="0"/>
        <w:rPr>
          <w:rFonts w:asciiTheme="minorHAnsi" w:hAnsiTheme="minorHAnsi"/>
          <w:b/>
        </w:rPr>
      </w:pPr>
      <w:r w:rsidRPr="00D83C96">
        <w:rPr>
          <w:rFonts w:asciiTheme="minorHAnsi" w:hAnsiTheme="minorHAnsi"/>
          <w:b/>
          <w:color w:val="005A94"/>
        </w:rPr>
        <w:t>Emerging and anticipated challenges</w:t>
      </w:r>
    </w:p>
    <w:p w14:paraId="2248185A" w14:textId="77777777" w:rsidR="00BE657A" w:rsidRPr="00D83C96" w:rsidRDefault="00D83C96">
      <w:pPr>
        <w:pStyle w:val="BodyText"/>
        <w:spacing w:before="190" w:line="278" w:lineRule="auto"/>
        <w:ind w:left="113" w:right="186"/>
        <w:jc w:val="both"/>
        <w:rPr>
          <w:rFonts w:asciiTheme="minorHAnsi" w:hAnsiTheme="minorHAnsi"/>
        </w:rPr>
      </w:pPr>
      <w:r w:rsidRPr="00D83C96">
        <w:rPr>
          <w:rFonts w:asciiTheme="minorHAnsi" w:hAnsiTheme="minorHAnsi"/>
          <w:color w:val="231F20"/>
        </w:rPr>
        <w:t>Emerging and anticipated challenges may be issues not yet having a pressing or material impact on energy</w:t>
      </w:r>
      <w:r w:rsidRPr="00D83C96">
        <w:rPr>
          <w:rFonts w:asciiTheme="minorHAnsi" w:hAnsiTheme="minorHAnsi"/>
          <w:color w:val="231F20"/>
          <w:spacing w:val="-21"/>
        </w:rPr>
        <w:t xml:space="preserve"> </w:t>
      </w:r>
      <w:r w:rsidRPr="00D83C96">
        <w:rPr>
          <w:rFonts w:asciiTheme="minorHAnsi" w:hAnsiTheme="minorHAnsi"/>
          <w:color w:val="231F20"/>
        </w:rPr>
        <w:t>markets or consumer outcomes, but which have the potential to do so, and must be addressed through longer-term actions in order to fulfil the energy market vision described in this</w:t>
      </w:r>
      <w:r w:rsidRPr="00D83C96">
        <w:rPr>
          <w:rFonts w:asciiTheme="minorHAnsi" w:hAnsiTheme="minorHAnsi"/>
          <w:color w:val="231F20"/>
          <w:spacing w:val="-1"/>
        </w:rPr>
        <w:t xml:space="preserve"> </w:t>
      </w:r>
      <w:r w:rsidRPr="00D83C96">
        <w:rPr>
          <w:rFonts w:asciiTheme="minorHAnsi" w:hAnsiTheme="minorHAnsi"/>
          <w:color w:val="231F20"/>
        </w:rPr>
        <w:t>Plan.</w:t>
      </w:r>
    </w:p>
    <w:p w14:paraId="42DAE792" w14:textId="77777777" w:rsidR="00BE657A" w:rsidRPr="00D83C96" w:rsidRDefault="00D83C96">
      <w:pPr>
        <w:pStyle w:val="BodyText"/>
        <w:spacing w:before="173" w:line="278" w:lineRule="auto"/>
        <w:ind w:left="113" w:right="259"/>
        <w:rPr>
          <w:rFonts w:asciiTheme="minorHAnsi" w:hAnsiTheme="minorHAnsi"/>
        </w:rPr>
      </w:pPr>
      <w:r w:rsidRPr="00D83C96">
        <w:rPr>
          <w:rFonts w:asciiTheme="minorHAnsi" w:hAnsiTheme="minorHAnsi"/>
          <w:color w:val="231F20"/>
        </w:rPr>
        <w:t>Longer-term actions in this 2019 release of the Plan are informed by recent major reviews and further strategic work by the market bodies. In future years, annual reviews of the performance of energy markets and consumer outcomes will inform the consideration of revised or new actions.</w:t>
      </w:r>
    </w:p>
    <w:p w14:paraId="62F2B2B0" w14:textId="77777777" w:rsidR="00BE657A" w:rsidRPr="00D83C96" w:rsidRDefault="00D83C96">
      <w:pPr>
        <w:pStyle w:val="BodyText"/>
        <w:spacing w:before="174" w:line="278" w:lineRule="auto"/>
        <w:ind w:left="113" w:right="191"/>
        <w:rPr>
          <w:rFonts w:asciiTheme="minorHAnsi" w:hAnsiTheme="minorHAnsi"/>
        </w:rPr>
      </w:pPr>
      <w:r w:rsidRPr="00D83C96">
        <w:rPr>
          <w:rFonts w:asciiTheme="minorHAnsi" w:hAnsiTheme="minorHAnsi"/>
          <w:color w:val="231F20"/>
        </w:rPr>
        <w:t>In addition to this incremental and iterative approach, there is also a need for a comprehensive and holistic assessment of whether the current market framework will be sufficient to support the transition in the coming years. At the direction of the Energy Council, the ESB has begun assessment of whether the existing market design is fit for purpose post-2025 under a range of possible future scenarios. The outcomes and objectives in this Plan will also inform this work.</w:t>
      </w:r>
    </w:p>
    <w:p w14:paraId="13BE044C" w14:textId="77777777" w:rsidR="00BE657A" w:rsidRPr="00D83C96" w:rsidRDefault="00BE657A">
      <w:pPr>
        <w:spacing w:line="278" w:lineRule="auto"/>
        <w:rPr>
          <w:rFonts w:asciiTheme="minorHAnsi" w:hAnsiTheme="minorHAnsi"/>
        </w:rPr>
        <w:sectPr w:rsidR="00BE657A" w:rsidRPr="00D83C96">
          <w:pgSz w:w="11910" w:h="16840"/>
          <w:pgMar w:top="1240" w:right="1000" w:bottom="280" w:left="1020" w:header="584" w:footer="0" w:gutter="0"/>
          <w:cols w:space="720"/>
        </w:sectPr>
      </w:pPr>
    </w:p>
    <w:p w14:paraId="7BB7A2D6" w14:textId="77777777" w:rsidR="00BE657A" w:rsidRPr="00D83C96" w:rsidRDefault="00D83C96">
      <w:pPr>
        <w:pStyle w:val="BodyText"/>
        <w:spacing w:before="129" w:line="278" w:lineRule="auto"/>
        <w:ind w:left="113" w:right="398"/>
        <w:rPr>
          <w:rFonts w:asciiTheme="minorHAnsi" w:hAnsiTheme="minorHAnsi"/>
        </w:rPr>
      </w:pPr>
      <w:r w:rsidRPr="00D83C96">
        <w:rPr>
          <w:rFonts w:asciiTheme="minorHAnsi" w:hAnsiTheme="minorHAnsi"/>
          <w:color w:val="231F20"/>
        </w:rPr>
        <w:lastRenderedPageBreak/>
        <w:t>Table 2 below describes the major actions in the Energy Council’s work plan and their alignment to the stated outcomes and objectives. Where actions in the current work plan are informed by recommendations from recent market reviews, this is noted in the table below.</w:t>
      </w:r>
    </w:p>
    <w:p w14:paraId="4EEED3AB" w14:textId="77777777" w:rsidR="00BE657A" w:rsidRPr="00D83C96" w:rsidRDefault="00D83C96">
      <w:pPr>
        <w:pStyle w:val="Heading3"/>
        <w:spacing w:before="166"/>
        <w:rPr>
          <w:rFonts w:asciiTheme="minorHAnsi" w:hAnsiTheme="minorHAnsi"/>
        </w:rPr>
      </w:pPr>
      <w:r w:rsidRPr="00D83C96">
        <w:rPr>
          <w:rFonts w:asciiTheme="minorHAnsi" w:hAnsiTheme="minorHAnsi"/>
          <w:color w:val="231F20"/>
        </w:rPr>
        <w:t>Table 2—Energy Council Work Plan</w:t>
      </w:r>
    </w:p>
    <w:p w14:paraId="3B3B1E90" w14:textId="77777777" w:rsidR="00BE657A" w:rsidRPr="00D83C96" w:rsidRDefault="00D83C96">
      <w:pPr>
        <w:pStyle w:val="BodyText"/>
        <w:spacing w:before="210" w:line="278" w:lineRule="auto"/>
        <w:ind w:left="113" w:right="202"/>
        <w:rPr>
          <w:rFonts w:asciiTheme="minorHAnsi" w:hAnsiTheme="minorHAnsi"/>
        </w:rPr>
      </w:pPr>
      <w:r w:rsidRPr="00D83C96">
        <w:rPr>
          <w:rFonts w:asciiTheme="minorHAnsi" w:hAnsiTheme="minorHAnsi"/>
          <w:color w:val="231F20"/>
        </w:rPr>
        <w:t>Objective descriptors refer to abbreviations included in the earlier objectives section. The letter descriptors refer to the overarching outcomes: AC—Affordable energy and satisfied consumers, S—Secure electricity and gas system, M—Effective development of open and competitive markets, N—Efficient and timely investment in networks.</w:t>
      </w:r>
    </w:p>
    <w:p w14:paraId="6610532D" w14:textId="77777777" w:rsidR="00BE657A" w:rsidRPr="00D83C96" w:rsidRDefault="00D83C96">
      <w:pPr>
        <w:pStyle w:val="BodyText"/>
        <w:spacing w:before="3"/>
        <w:ind w:left="113"/>
        <w:rPr>
          <w:rFonts w:asciiTheme="minorHAnsi" w:hAnsiTheme="minorHAnsi"/>
        </w:rPr>
      </w:pPr>
      <w:r w:rsidRPr="00D83C96">
        <w:rPr>
          <w:rFonts w:asciiTheme="minorHAnsi" w:hAnsiTheme="minorHAnsi"/>
          <w:color w:val="231F20"/>
        </w:rPr>
        <w:t>The number descriptor refers to the individual objectives to meet the outcome.</w:t>
      </w:r>
    </w:p>
    <w:p w14:paraId="1B53CF86" w14:textId="77777777" w:rsidR="00BE657A" w:rsidRPr="00D83C96" w:rsidRDefault="00D83C96">
      <w:pPr>
        <w:pStyle w:val="BodyText"/>
        <w:spacing w:before="210" w:line="278" w:lineRule="auto"/>
        <w:ind w:left="113"/>
        <w:rPr>
          <w:rFonts w:asciiTheme="minorHAnsi" w:hAnsiTheme="minorHAnsi"/>
        </w:rPr>
      </w:pPr>
      <w:r w:rsidRPr="00D83C96">
        <w:rPr>
          <w:rFonts w:asciiTheme="minorHAnsi" w:hAnsiTheme="minorHAnsi"/>
          <w:color w:val="231F20"/>
        </w:rPr>
        <w:t>Time horizons refer to the timeframe the initiative is likely to remain a focus for the Energy Council’s work program. Descriptors: ST—short term, MT—medium term, LT—long term</w:t>
      </w:r>
    </w:p>
    <w:p w14:paraId="794D09EA" w14:textId="77777777" w:rsidR="00BE657A" w:rsidRPr="00D83C96" w:rsidRDefault="00BE657A">
      <w:pPr>
        <w:pStyle w:val="BodyText"/>
        <w:spacing w:before="6" w:after="1"/>
        <w:rPr>
          <w:rFonts w:asciiTheme="minorHAnsi" w:hAnsiTheme="minorHAnsi"/>
          <w:sz w:val="13"/>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410"/>
        <w:gridCol w:w="5297"/>
        <w:gridCol w:w="1930"/>
      </w:tblGrid>
      <w:tr w:rsidR="00BE657A" w:rsidRPr="00D83C96" w14:paraId="065598BC" w14:textId="77777777">
        <w:trPr>
          <w:trHeight w:val="1066"/>
        </w:trPr>
        <w:tc>
          <w:tcPr>
            <w:tcW w:w="2410" w:type="dxa"/>
            <w:tcBorders>
              <w:bottom w:val="single" w:sz="4" w:space="0" w:color="00A8D5"/>
              <w:right w:val="nil"/>
            </w:tcBorders>
            <w:shd w:val="clear" w:color="auto" w:fill="7AD0E2"/>
          </w:tcPr>
          <w:p w14:paraId="1B8245BA"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Action</w:t>
            </w:r>
          </w:p>
        </w:tc>
        <w:tc>
          <w:tcPr>
            <w:tcW w:w="5297" w:type="dxa"/>
            <w:tcBorders>
              <w:left w:val="nil"/>
              <w:bottom w:val="single" w:sz="4" w:space="0" w:color="00A8D5"/>
              <w:right w:val="nil"/>
            </w:tcBorders>
            <w:shd w:val="clear" w:color="auto" w:fill="7AD0E2"/>
          </w:tcPr>
          <w:p w14:paraId="6FB9C3D0" w14:textId="77777777" w:rsidR="00BE657A" w:rsidRPr="00D83C96" w:rsidRDefault="00D83C96">
            <w:pPr>
              <w:pStyle w:val="TableParagraph"/>
              <w:spacing w:before="60"/>
              <w:ind w:left="123"/>
              <w:rPr>
                <w:rFonts w:asciiTheme="minorHAnsi" w:hAnsiTheme="minorHAnsi"/>
                <w:b/>
                <w:sz w:val="18"/>
              </w:rPr>
            </w:pPr>
            <w:r w:rsidRPr="00D83C96">
              <w:rPr>
                <w:rFonts w:asciiTheme="minorHAnsi" w:hAnsiTheme="minorHAnsi"/>
                <w:b/>
                <w:color w:val="231F20"/>
                <w:sz w:val="18"/>
              </w:rPr>
              <w:t>Description</w:t>
            </w:r>
          </w:p>
        </w:tc>
        <w:tc>
          <w:tcPr>
            <w:tcW w:w="1930" w:type="dxa"/>
            <w:tcBorders>
              <w:left w:val="nil"/>
              <w:bottom w:val="single" w:sz="4" w:space="0" w:color="00A8D5"/>
            </w:tcBorders>
            <w:shd w:val="clear" w:color="auto" w:fill="7AD0E2"/>
          </w:tcPr>
          <w:p w14:paraId="4499FB32" w14:textId="77777777" w:rsidR="00BE657A" w:rsidRPr="00D83C96" w:rsidRDefault="00D83C96">
            <w:pPr>
              <w:pStyle w:val="TableParagraph"/>
              <w:spacing w:before="60"/>
              <w:ind w:left="213"/>
              <w:rPr>
                <w:rFonts w:asciiTheme="minorHAnsi" w:hAnsiTheme="minorHAnsi"/>
                <w:b/>
                <w:sz w:val="18"/>
              </w:rPr>
            </w:pPr>
            <w:r w:rsidRPr="00D83C96">
              <w:rPr>
                <w:rFonts w:asciiTheme="minorHAnsi" w:hAnsiTheme="minorHAnsi"/>
                <w:b/>
                <w:color w:val="231F20"/>
                <w:sz w:val="18"/>
              </w:rPr>
              <w:t>Relevant Objectives</w:t>
            </w:r>
          </w:p>
          <w:p w14:paraId="62469816" w14:textId="77777777" w:rsidR="00BE657A" w:rsidRPr="00D83C96" w:rsidRDefault="00D83C96">
            <w:pPr>
              <w:pStyle w:val="TableParagraph"/>
              <w:spacing w:before="17"/>
              <w:ind w:left="213"/>
              <w:rPr>
                <w:rFonts w:asciiTheme="minorHAnsi" w:hAnsiTheme="minorHAnsi"/>
                <w:b/>
                <w:sz w:val="18"/>
              </w:rPr>
            </w:pPr>
            <w:r w:rsidRPr="00D83C96">
              <w:rPr>
                <w:rFonts w:asciiTheme="minorHAnsi" w:hAnsiTheme="minorHAnsi"/>
                <w:b/>
                <w:color w:val="231F20"/>
                <w:sz w:val="18"/>
              </w:rPr>
              <w:t>/ Time horizon</w:t>
            </w:r>
          </w:p>
          <w:p w14:paraId="4945658C" w14:textId="77777777" w:rsidR="00BE657A" w:rsidRPr="00D83C96" w:rsidRDefault="00D83C96">
            <w:pPr>
              <w:pStyle w:val="TableParagraph"/>
              <w:spacing w:before="17" w:line="259" w:lineRule="auto"/>
              <w:ind w:left="213" w:right="345"/>
              <w:rPr>
                <w:rFonts w:asciiTheme="minorHAnsi" w:hAnsiTheme="minorHAnsi"/>
                <w:b/>
                <w:sz w:val="18"/>
              </w:rPr>
            </w:pPr>
            <w:r w:rsidRPr="00D83C96">
              <w:rPr>
                <w:rFonts w:asciiTheme="minorHAnsi" w:hAnsiTheme="minorHAnsi"/>
                <w:b/>
                <w:color w:val="231F20"/>
                <w:sz w:val="18"/>
              </w:rPr>
              <w:t>/ Relevant market review</w:t>
            </w:r>
          </w:p>
        </w:tc>
      </w:tr>
      <w:tr w:rsidR="00BE657A" w:rsidRPr="00D83C96" w14:paraId="1C19BDA6" w14:textId="77777777">
        <w:trPr>
          <w:trHeight w:val="351"/>
        </w:trPr>
        <w:tc>
          <w:tcPr>
            <w:tcW w:w="9637" w:type="dxa"/>
            <w:gridSpan w:val="3"/>
            <w:tcBorders>
              <w:top w:val="single" w:sz="4" w:space="0" w:color="00A8D5"/>
              <w:bottom w:val="single" w:sz="4" w:space="0" w:color="00A8D5"/>
            </w:tcBorders>
            <w:shd w:val="clear" w:color="auto" w:fill="CAEAF1"/>
          </w:tcPr>
          <w:p w14:paraId="1CD114DA"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Affordability / Consumers (Affordable Energy &amp; Satisfied Consumers)</w:t>
            </w:r>
          </w:p>
        </w:tc>
      </w:tr>
      <w:tr w:rsidR="00BE657A" w:rsidRPr="00D83C96" w14:paraId="6709E2CB" w14:textId="77777777">
        <w:trPr>
          <w:trHeight w:val="1311"/>
        </w:trPr>
        <w:tc>
          <w:tcPr>
            <w:tcW w:w="2410" w:type="dxa"/>
            <w:tcBorders>
              <w:top w:val="single" w:sz="4" w:space="0" w:color="00A8D5"/>
              <w:bottom w:val="single" w:sz="4" w:space="0" w:color="00A8D5"/>
              <w:right w:val="nil"/>
            </w:tcBorders>
          </w:tcPr>
          <w:p w14:paraId="228D439A" w14:textId="77777777" w:rsidR="00BE657A" w:rsidRPr="00D83C96" w:rsidRDefault="00D83C96">
            <w:pPr>
              <w:pStyle w:val="TableParagraph"/>
              <w:spacing w:before="65" w:line="259" w:lineRule="auto"/>
              <w:rPr>
                <w:rFonts w:asciiTheme="minorHAnsi" w:hAnsiTheme="minorHAnsi"/>
                <w:b/>
                <w:sz w:val="18"/>
              </w:rPr>
            </w:pPr>
            <w:r w:rsidRPr="00D83C96">
              <w:rPr>
                <w:rFonts w:asciiTheme="minorHAnsi" w:hAnsiTheme="minorHAnsi"/>
                <w:b/>
                <w:color w:val="231F20"/>
                <w:sz w:val="18"/>
              </w:rPr>
              <w:t>ACCC recommendations— Retail electricity pricing inquiry report</w:t>
            </w:r>
          </w:p>
        </w:tc>
        <w:tc>
          <w:tcPr>
            <w:tcW w:w="5297" w:type="dxa"/>
            <w:tcBorders>
              <w:top w:val="single" w:sz="4" w:space="0" w:color="00A8D5"/>
              <w:left w:val="nil"/>
              <w:bottom w:val="single" w:sz="4" w:space="0" w:color="00A8D5"/>
              <w:right w:val="nil"/>
            </w:tcBorders>
          </w:tcPr>
          <w:p w14:paraId="20672A90" w14:textId="77777777" w:rsidR="00BE657A" w:rsidRPr="00D83C96" w:rsidRDefault="00D83C96">
            <w:pPr>
              <w:pStyle w:val="TableParagraph"/>
              <w:spacing w:before="65" w:line="264" w:lineRule="auto"/>
              <w:ind w:left="123"/>
              <w:rPr>
                <w:rFonts w:asciiTheme="minorHAnsi" w:hAnsiTheme="minorHAnsi"/>
                <w:sz w:val="18"/>
              </w:rPr>
            </w:pPr>
            <w:r w:rsidRPr="00D83C96">
              <w:rPr>
                <w:rFonts w:asciiTheme="minorHAnsi" w:hAnsiTheme="minorHAnsi"/>
                <w:color w:val="231F20"/>
                <w:sz w:val="18"/>
              </w:rPr>
              <w:t xml:space="preserve">Further work to improve the </w:t>
            </w:r>
            <w:r w:rsidRPr="00D83C96">
              <w:rPr>
                <w:rFonts w:asciiTheme="minorHAnsi" w:hAnsiTheme="minorHAnsi"/>
                <w:b/>
                <w:color w:val="231F20"/>
                <w:sz w:val="18"/>
              </w:rPr>
              <w:t xml:space="preserve">competitiveness, transparency and clarity of retail prices </w:t>
            </w:r>
            <w:r w:rsidRPr="00D83C96">
              <w:rPr>
                <w:rFonts w:asciiTheme="minorHAnsi" w:hAnsiTheme="minorHAnsi"/>
                <w:color w:val="231F20"/>
                <w:sz w:val="18"/>
              </w:rPr>
              <w:t>including; rule changes to improve how retailer discounting and switching operates; work by the ESB to streamline retail price reporting and work by the AER and ECA on adoption of cost reflective tariffs.</w:t>
            </w:r>
          </w:p>
        </w:tc>
        <w:tc>
          <w:tcPr>
            <w:tcW w:w="1930" w:type="dxa"/>
            <w:tcBorders>
              <w:top w:val="single" w:sz="4" w:space="0" w:color="00A8D5"/>
              <w:left w:val="nil"/>
              <w:bottom w:val="single" w:sz="4" w:space="0" w:color="00A8D5"/>
            </w:tcBorders>
          </w:tcPr>
          <w:p w14:paraId="30D891F5"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S.O3, M.O1</w:t>
            </w:r>
          </w:p>
          <w:p w14:paraId="7F642DF4"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ST</w:t>
            </w:r>
          </w:p>
          <w:p w14:paraId="4143F48F" w14:textId="77777777" w:rsidR="00BE657A" w:rsidRPr="00D83C96" w:rsidRDefault="00D83C96">
            <w:pPr>
              <w:pStyle w:val="TableParagraph"/>
              <w:spacing w:before="137"/>
              <w:ind w:left="213"/>
              <w:rPr>
                <w:rFonts w:asciiTheme="minorHAnsi" w:hAnsiTheme="minorHAnsi"/>
                <w:sz w:val="18"/>
              </w:rPr>
            </w:pPr>
            <w:r w:rsidRPr="00D83C96">
              <w:rPr>
                <w:rFonts w:asciiTheme="minorHAnsi" w:hAnsiTheme="minorHAnsi"/>
                <w:color w:val="231F20"/>
                <w:sz w:val="18"/>
              </w:rPr>
              <w:t>Finkel BluePrint</w:t>
            </w:r>
          </w:p>
        </w:tc>
      </w:tr>
      <w:tr w:rsidR="00BE657A" w:rsidRPr="00D83C96" w14:paraId="29C80674" w14:textId="77777777">
        <w:trPr>
          <w:trHeight w:val="1311"/>
        </w:trPr>
        <w:tc>
          <w:tcPr>
            <w:tcW w:w="2410" w:type="dxa"/>
            <w:vMerge w:val="restart"/>
            <w:tcBorders>
              <w:top w:val="single" w:sz="4" w:space="0" w:color="00A8D5"/>
              <w:bottom w:val="single" w:sz="4" w:space="0" w:color="00A8D5"/>
              <w:right w:val="nil"/>
            </w:tcBorders>
          </w:tcPr>
          <w:p w14:paraId="014E8594" w14:textId="77777777" w:rsidR="00BE657A" w:rsidRPr="00D83C96" w:rsidRDefault="00D83C96">
            <w:pPr>
              <w:pStyle w:val="TableParagraph"/>
              <w:spacing w:before="65" w:line="259" w:lineRule="auto"/>
              <w:ind w:right="195"/>
              <w:rPr>
                <w:rFonts w:asciiTheme="minorHAnsi" w:hAnsiTheme="minorHAnsi"/>
                <w:b/>
                <w:sz w:val="18"/>
              </w:rPr>
            </w:pPr>
            <w:r w:rsidRPr="00D83C96">
              <w:rPr>
                <w:rFonts w:asciiTheme="minorHAnsi" w:hAnsiTheme="minorHAnsi"/>
                <w:b/>
                <w:color w:val="231F20"/>
                <w:sz w:val="18"/>
              </w:rPr>
              <w:t>Reforms to support energy efficiency and consumer action</w:t>
            </w:r>
          </w:p>
        </w:tc>
        <w:tc>
          <w:tcPr>
            <w:tcW w:w="5297" w:type="dxa"/>
            <w:tcBorders>
              <w:top w:val="single" w:sz="4" w:space="0" w:color="00A8D5"/>
              <w:left w:val="nil"/>
              <w:bottom w:val="single" w:sz="4" w:space="0" w:color="00A8D5"/>
              <w:right w:val="nil"/>
            </w:tcBorders>
          </w:tcPr>
          <w:p w14:paraId="3C672D99" w14:textId="77777777" w:rsidR="00BE657A" w:rsidRPr="00D83C96" w:rsidRDefault="00D83C96">
            <w:pPr>
              <w:pStyle w:val="TableParagraph"/>
              <w:spacing w:before="65" w:line="266" w:lineRule="auto"/>
              <w:ind w:left="123" w:right="49"/>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Open Energy Networks program</w:t>
            </w:r>
            <w:r w:rsidRPr="00D83C96">
              <w:rPr>
                <w:rFonts w:asciiTheme="minorHAnsi" w:hAnsiTheme="minorHAnsi"/>
                <w:color w:val="231F20"/>
                <w:sz w:val="18"/>
              </w:rPr>
              <w:t>, a joint initiative between AEMO and Energy Networks Australia, to ensure the operation of distributed energy resources remains safe and efficient as the scale of these resources increases. The ESB has also continued this work through a focus on embracing DER.</w:t>
            </w:r>
          </w:p>
        </w:tc>
        <w:tc>
          <w:tcPr>
            <w:tcW w:w="1930" w:type="dxa"/>
            <w:tcBorders>
              <w:top w:val="single" w:sz="4" w:space="0" w:color="00A8D5"/>
              <w:left w:val="nil"/>
              <w:bottom w:val="single" w:sz="4" w:space="0" w:color="00A8D5"/>
            </w:tcBorders>
          </w:tcPr>
          <w:p w14:paraId="5D4D0E37"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AC.O1, AC.O2</w:t>
            </w:r>
          </w:p>
          <w:p w14:paraId="70272BCB"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MT</w:t>
            </w:r>
          </w:p>
        </w:tc>
      </w:tr>
      <w:tr w:rsidR="00BE657A" w:rsidRPr="00D83C96" w14:paraId="13A27B07" w14:textId="77777777">
        <w:trPr>
          <w:trHeight w:val="1058"/>
        </w:trPr>
        <w:tc>
          <w:tcPr>
            <w:tcW w:w="2410" w:type="dxa"/>
            <w:vMerge/>
            <w:tcBorders>
              <w:top w:val="nil"/>
              <w:bottom w:val="single" w:sz="4" w:space="0" w:color="00A8D5"/>
              <w:right w:val="nil"/>
            </w:tcBorders>
          </w:tcPr>
          <w:p w14:paraId="79AC65C8" w14:textId="77777777" w:rsidR="00BE657A" w:rsidRPr="00D83C96" w:rsidRDefault="00BE657A">
            <w:pPr>
              <w:rPr>
                <w:rFonts w:asciiTheme="minorHAnsi" w:hAnsiTheme="minorHAnsi"/>
                <w:sz w:val="2"/>
                <w:szCs w:val="2"/>
              </w:rPr>
            </w:pPr>
          </w:p>
        </w:tc>
        <w:tc>
          <w:tcPr>
            <w:tcW w:w="5297" w:type="dxa"/>
            <w:tcBorders>
              <w:top w:val="single" w:sz="4" w:space="0" w:color="00A8D5"/>
              <w:left w:val="nil"/>
              <w:bottom w:val="single" w:sz="4" w:space="0" w:color="00A8D5"/>
              <w:right w:val="nil"/>
            </w:tcBorders>
          </w:tcPr>
          <w:p w14:paraId="65C99B19" w14:textId="77777777" w:rsidR="00BE657A" w:rsidRPr="00D83C96" w:rsidRDefault="00D83C96">
            <w:pPr>
              <w:pStyle w:val="TableParagraph"/>
              <w:spacing w:before="65" w:line="266" w:lineRule="auto"/>
              <w:ind w:left="123" w:right="201"/>
              <w:jc w:val="both"/>
              <w:rPr>
                <w:rFonts w:asciiTheme="minorHAnsi" w:hAnsiTheme="minorHAnsi"/>
                <w:sz w:val="18"/>
              </w:rPr>
            </w:pPr>
            <w:r w:rsidRPr="00D83C96">
              <w:rPr>
                <w:rFonts w:asciiTheme="minorHAnsi" w:hAnsiTheme="minorHAnsi"/>
                <w:color w:val="231F20"/>
                <w:sz w:val="18"/>
              </w:rPr>
              <w:t xml:space="preserve">Assessment of a </w:t>
            </w:r>
            <w:r w:rsidRPr="00D83C96">
              <w:rPr>
                <w:rFonts w:asciiTheme="minorHAnsi" w:hAnsiTheme="minorHAnsi"/>
                <w:b/>
                <w:i/>
                <w:color w:val="231F20"/>
                <w:sz w:val="18"/>
              </w:rPr>
              <w:t>Wholesale Demand Response Mechanism</w:t>
            </w:r>
            <w:r w:rsidRPr="00D83C96">
              <w:rPr>
                <w:rFonts w:asciiTheme="minorHAnsi" w:hAnsiTheme="minorHAnsi"/>
                <w:color w:val="231F20"/>
                <w:sz w:val="18"/>
              </w:rPr>
              <w:t>, which aims to recognise demand response providers on an equal footing with generators in the wholesale market.</w:t>
            </w:r>
          </w:p>
        </w:tc>
        <w:tc>
          <w:tcPr>
            <w:tcW w:w="1930" w:type="dxa"/>
            <w:tcBorders>
              <w:top w:val="single" w:sz="4" w:space="0" w:color="00A8D5"/>
              <w:left w:val="nil"/>
              <w:bottom w:val="single" w:sz="4" w:space="0" w:color="00A8D5"/>
            </w:tcBorders>
          </w:tcPr>
          <w:p w14:paraId="024FE83A"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AC.O2</w:t>
            </w:r>
          </w:p>
          <w:p w14:paraId="4E8C99E3"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MT</w:t>
            </w:r>
          </w:p>
          <w:p w14:paraId="02F888BD" w14:textId="77777777" w:rsidR="00BE657A" w:rsidRPr="00D83C96" w:rsidRDefault="00D83C96">
            <w:pPr>
              <w:pStyle w:val="TableParagraph"/>
              <w:spacing w:before="137"/>
              <w:ind w:left="213"/>
              <w:rPr>
                <w:rFonts w:asciiTheme="minorHAnsi" w:hAnsiTheme="minorHAnsi"/>
                <w:sz w:val="18"/>
              </w:rPr>
            </w:pPr>
            <w:r w:rsidRPr="00D83C96">
              <w:rPr>
                <w:rFonts w:asciiTheme="minorHAnsi" w:hAnsiTheme="minorHAnsi"/>
                <w:color w:val="231F20"/>
                <w:sz w:val="18"/>
              </w:rPr>
              <w:t>Finkel BluePrint</w:t>
            </w:r>
          </w:p>
        </w:tc>
      </w:tr>
      <w:tr w:rsidR="00BE657A" w:rsidRPr="00D83C96" w14:paraId="2BA0C191" w14:textId="77777777">
        <w:trPr>
          <w:trHeight w:val="831"/>
        </w:trPr>
        <w:tc>
          <w:tcPr>
            <w:tcW w:w="2410" w:type="dxa"/>
            <w:vMerge/>
            <w:tcBorders>
              <w:top w:val="nil"/>
              <w:bottom w:val="single" w:sz="4" w:space="0" w:color="00A8D5"/>
              <w:right w:val="nil"/>
            </w:tcBorders>
          </w:tcPr>
          <w:p w14:paraId="5B567025" w14:textId="77777777" w:rsidR="00BE657A" w:rsidRPr="00D83C96" w:rsidRDefault="00BE657A">
            <w:pPr>
              <w:rPr>
                <w:rFonts w:asciiTheme="minorHAnsi" w:hAnsiTheme="minorHAnsi"/>
                <w:sz w:val="2"/>
                <w:szCs w:val="2"/>
              </w:rPr>
            </w:pPr>
          </w:p>
        </w:tc>
        <w:tc>
          <w:tcPr>
            <w:tcW w:w="5297" w:type="dxa"/>
            <w:tcBorders>
              <w:top w:val="single" w:sz="4" w:space="0" w:color="00A8D5"/>
              <w:left w:val="nil"/>
              <w:bottom w:val="single" w:sz="4" w:space="0" w:color="00A8D5"/>
              <w:right w:val="nil"/>
            </w:tcBorders>
          </w:tcPr>
          <w:p w14:paraId="1E19198E" w14:textId="77777777" w:rsidR="00BE657A" w:rsidRPr="00D83C96" w:rsidRDefault="00D83C96">
            <w:pPr>
              <w:pStyle w:val="TableParagraph"/>
              <w:spacing w:before="65" w:line="266" w:lineRule="auto"/>
              <w:ind w:left="123"/>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 xml:space="preserve">National Energy Productivity Plan </w:t>
            </w:r>
            <w:r w:rsidRPr="00D83C96">
              <w:rPr>
                <w:rFonts w:asciiTheme="minorHAnsi" w:hAnsiTheme="minorHAnsi"/>
                <w:color w:val="231F20"/>
                <w:sz w:val="18"/>
              </w:rPr>
              <w:t>(NEPP) is a COAG Energy Council agreed package of measures to improve Australia’s energy productivity by 40% between 2015 and 2030.</w:t>
            </w:r>
          </w:p>
        </w:tc>
        <w:tc>
          <w:tcPr>
            <w:tcW w:w="1930" w:type="dxa"/>
            <w:tcBorders>
              <w:top w:val="single" w:sz="4" w:space="0" w:color="00A8D5"/>
              <w:left w:val="nil"/>
              <w:bottom w:val="single" w:sz="4" w:space="0" w:color="00A8D5"/>
            </w:tcBorders>
          </w:tcPr>
          <w:p w14:paraId="43F61575"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AC.O2, AC.O4</w:t>
            </w:r>
          </w:p>
          <w:p w14:paraId="52A1FE2C"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MT</w:t>
            </w:r>
          </w:p>
        </w:tc>
      </w:tr>
      <w:tr w:rsidR="00BE657A" w:rsidRPr="00D83C96" w14:paraId="03EA6E55" w14:textId="77777777">
        <w:trPr>
          <w:trHeight w:val="351"/>
        </w:trPr>
        <w:tc>
          <w:tcPr>
            <w:tcW w:w="9637" w:type="dxa"/>
            <w:gridSpan w:val="3"/>
            <w:tcBorders>
              <w:top w:val="single" w:sz="4" w:space="0" w:color="00A8D5"/>
              <w:bottom w:val="single" w:sz="4" w:space="0" w:color="00A8D5"/>
            </w:tcBorders>
            <w:shd w:val="clear" w:color="auto" w:fill="CAEAF1"/>
          </w:tcPr>
          <w:p w14:paraId="512E9A83"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Security (Secure Electricity and Gas System)</w:t>
            </w:r>
          </w:p>
        </w:tc>
      </w:tr>
      <w:tr w:rsidR="00BE657A" w:rsidRPr="00D83C96" w14:paraId="594F2EB7" w14:textId="77777777">
        <w:trPr>
          <w:trHeight w:val="705"/>
        </w:trPr>
        <w:tc>
          <w:tcPr>
            <w:tcW w:w="2410" w:type="dxa"/>
            <w:tcBorders>
              <w:top w:val="single" w:sz="4" w:space="0" w:color="00A8D5"/>
              <w:bottom w:val="single" w:sz="4" w:space="0" w:color="00A8D5"/>
              <w:right w:val="nil"/>
            </w:tcBorders>
          </w:tcPr>
          <w:p w14:paraId="53976514"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Cyber security</w:t>
            </w:r>
          </w:p>
        </w:tc>
        <w:tc>
          <w:tcPr>
            <w:tcW w:w="5297" w:type="dxa"/>
            <w:tcBorders>
              <w:top w:val="single" w:sz="4" w:space="0" w:color="00A8D5"/>
              <w:left w:val="nil"/>
              <w:bottom w:val="single" w:sz="4" w:space="0" w:color="00A8D5"/>
              <w:right w:val="nil"/>
            </w:tcBorders>
          </w:tcPr>
          <w:p w14:paraId="720DA4ED" w14:textId="77777777" w:rsidR="00BE657A" w:rsidRPr="00D83C96" w:rsidRDefault="00D83C96">
            <w:pPr>
              <w:pStyle w:val="TableParagraph"/>
              <w:spacing w:before="72" w:line="266" w:lineRule="auto"/>
              <w:ind w:left="123"/>
              <w:rPr>
                <w:rFonts w:asciiTheme="minorHAnsi" w:hAnsiTheme="minorHAnsi"/>
                <w:sz w:val="18"/>
              </w:rPr>
            </w:pPr>
            <w:r w:rsidRPr="00D83C96">
              <w:rPr>
                <w:rFonts w:asciiTheme="minorHAnsi" w:hAnsiTheme="minorHAnsi"/>
                <w:color w:val="231F20"/>
                <w:sz w:val="18"/>
              </w:rPr>
              <w:t>Investigation of options to address cyber risks across all energy systems and markets.</w:t>
            </w:r>
          </w:p>
        </w:tc>
        <w:tc>
          <w:tcPr>
            <w:tcW w:w="1930" w:type="dxa"/>
            <w:tcBorders>
              <w:top w:val="single" w:sz="4" w:space="0" w:color="00A8D5"/>
              <w:left w:val="nil"/>
              <w:bottom w:val="single" w:sz="4" w:space="0" w:color="00A8D5"/>
            </w:tcBorders>
          </w:tcPr>
          <w:p w14:paraId="107D112F"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S.O1</w:t>
            </w:r>
          </w:p>
          <w:p w14:paraId="2908FFEF"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ST</w:t>
            </w:r>
          </w:p>
        </w:tc>
      </w:tr>
      <w:tr w:rsidR="00BE657A" w:rsidRPr="00D83C96" w14:paraId="6F61C306" w14:textId="77777777">
        <w:trPr>
          <w:trHeight w:val="705"/>
        </w:trPr>
        <w:tc>
          <w:tcPr>
            <w:tcW w:w="2410" w:type="dxa"/>
            <w:tcBorders>
              <w:top w:val="single" w:sz="4" w:space="0" w:color="00A8D5"/>
              <w:bottom w:val="single" w:sz="4" w:space="0" w:color="00A8D5"/>
              <w:right w:val="nil"/>
            </w:tcBorders>
          </w:tcPr>
          <w:p w14:paraId="4DC019D7"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Fuel security</w:t>
            </w:r>
          </w:p>
        </w:tc>
        <w:tc>
          <w:tcPr>
            <w:tcW w:w="5297" w:type="dxa"/>
            <w:tcBorders>
              <w:top w:val="single" w:sz="4" w:space="0" w:color="00A8D5"/>
              <w:left w:val="nil"/>
              <w:bottom w:val="single" w:sz="4" w:space="0" w:color="00A8D5"/>
              <w:right w:val="nil"/>
            </w:tcBorders>
          </w:tcPr>
          <w:p w14:paraId="5DAC3481" w14:textId="77777777" w:rsidR="00BE657A" w:rsidRPr="00D83C96" w:rsidRDefault="00D83C96">
            <w:pPr>
              <w:pStyle w:val="TableParagraph"/>
              <w:spacing w:before="72" w:line="266" w:lineRule="auto"/>
              <w:ind w:left="123"/>
              <w:rPr>
                <w:rFonts w:asciiTheme="minorHAnsi" w:hAnsiTheme="minorHAnsi"/>
                <w:sz w:val="18"/>
              </w:rPr>
            </w:pPr>
            <w:r w:rsidRPr="00D83C96">
              <w:rPr>
                <w:rFonts w:asciiTheme="minorHAnsi" w:hAnsiTheme="minorHAnsi"/>
                <w:color w:val="231F20"/>
                <w:sz w:val="18"/>
              </w:rPr>
              <w:t>Investigation of options to ensure availability of coal and gas to ensure reliability.</w:t>
            </w:r>
          </w:p>
        </w:tc>
        <w:tc>
          <w:tcPr>
            <w:tcW w:w="1930" w:type="dxa"/>
            <w:tcBorders>
              <w:top w:val="single" w:sz="4" w:space="0" w:color="00A8D5"/>
              <w:left w:val="nil"/>
              <w:bottom w:val="single" w:sz="4" w:space="0" w:color="00A8D5"/>
            </w:tcBorders>
          </w:tcPr>
          <w:p w14:paraId="32672C2E" w14:textId="77777777" w:rsidR="00BE657A" w:rsidRPr="00D83C96" w:rsidRDefault="00D83C96">
            <w:pPr>
              <w:pStyle w:val="TableParagraph"/>
              <w:spacing w:before="72"/>
              <w:ind w:left="213"/>
              <w:rPr>
                <w:rFonts w:asciiTheme="minorHAnsi" w:hAnsiTheme="minorHAnsi"/>
                <w:sz w:val="18"/>
              </w:rPr>
            </w:pPr>
            <w:r w:rsidRPr="00D83C96">
              <w:rPr>
                <w:rFonts w:asciiTheme="minorHAnsi" w:hAnsiTheme="minorHAnsi"/>
                <w:color w:val="231F20"/>
                <w:sz w:val="18"/>
              </w:rPr>
              <w:t>M.O1, M.O3</w:t>
            </w:r>
          </w:p>
          <w:p w14:paraId="3B16A918" w14:textId="77777777" w:rsidR="00BE657A" w:rsidRPr="00D83C96" w:rsidRDefault="00D83C96">
            <w:pPr>
              <w:pStyle w:val="TableParagraph"/>
              <w:spacing w:before="130"/>
              <w:ind w:left="213"/>
              <w:rPr>
                <w:rFonts w:asciiTheme="minorHAnsi" w:hAnsiTheme="minorHAnsi"/>
                <w:b/>
                <w:sz w:val="18"/>
              </w:rPr>
            </w:pPr>
            <w:r w:rsidRPr="00D83C96">
              <w:rPr>
                <w:rFonts w:asciiTheme="minorHAnsi" w:hAnsiTheme="minorHAnsi"/>
                <w:b/>
                <w:color w:val="AE132A"/>
                <w:sz w:val="18"/>
              </w:rPr>
              <w:t>MT</w:t>
            </w:r>
          </w:p>
        </w:tc>
      </w:tr>
    </w:tbl>
    <w:p w14:paraId="1483BE0F" w14:textId="77777777" w:rsidR="00BE657A" w:rsidRPr="00D83C96" w:rsidRDefault="00BE657A">
      <w:pPr>
        <w:rPr>
          <w:rFonts w:asciiTheme="minorHAnsi" w:hAnsiTheme="minorHAnsi"/>
          <w:sz w:val="18"/>
        </w:rPr>
        <w:sectPr w:rsidR="00BE657A" w:rsidRPr="00D83C96">
          <w:pgSz w:w="11910" w:h="16840"/>
          <w:pgMar w:top="1240" w:right="1000" w:bottom="280" w:left="1020" w:header="584" w:footer="0" w:gutter="0"/>
          <w:cols w:space="720"/>
        </w:sectPr>
      </w:pPr>
    </w:p>
    <w:p w14:paraId="1D1F091D" w14:textId="77777777" w:rsidR="00BE657A" w:rsidRPr="00D83C96" w:rsidRDefault="00BE657A">
      <w:pPr>
        <w:pStyle w:val="BodyText"/>
        <w:spacing w:before="8" w:after="1"/>
        <w:rPr>
          <w:rFonts w:asciiTheme="minorHAnsi" w:hAnsiTheme="minorHAnsi"/>
          <w:sz w:val="14"/>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410"/>
        <w:gridCol w:w="5386"/>
        <w:gridCol w:w="1843"/>
      </w:tblGrid>
      <w:tr w:rsidR="00BE657A" w:rsidRPr="00D83C96" w14:paraId="36BD08C1" w14:textId="77777777">
        <w:trPr>
          <w:trHeight w:val="1066"/>
        </w:trPr>
        <w:tc>
          <w:tcPr>
            <w:tcW w:w="2410" w:type="dxa"/>
            <w:tcBorders>
              <w:bottom w:val="single" w:sz="4" w:space="0" w:color="00A8D5"/>
              <w:right w:val="nil"/>
            </w:tcBorders>
            <w:shd w:val="clear" w:color="auto" w:fill="7AD0E2"/>
          </w:tcPr>
          <w:p w14:paraId="4AAD51D6"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Action</w:t>
            </w:r>
          </w:p>
        </w:tc>
        <w:tc>
          <w:tcPr>
            <w:tcW w:w="5386" w:type="dxa"/>
            <w:tcBorders>
              <w:left w:val="nil"/>
              <w:bottom w:val="single" w:sz="4" w:space="0" w:color="00A8D5"/>
              <w:right w:val="nil"/>
            </w:tcBorders>
            <w:shd w:val="clear" w:color="auto" w:fill="7AD0E2"/>
          </w:tcPr>
          <w:p w14:paraId="76295056" w14:textId="77777777" w:rsidR="00BE657A" w:rsidRPr="00D83C96" w:rsidRDefault="00D83C96">
            <w:pPr>
              <w:pStyle w:val="TableParagraph"/>
              <w:spacing w:before="60"/>
              <w:ind w:left="123"/>
              <w:rPr>
                <w:rFonts w:asciiTheme="minorHAnsi" w:hAnsiTheme="minorHAnsi"/>
                <w:b/>
                <w:sz w:val="18"/>
              </w:rPr>
            </w:pPr>
            <w:r w:rsidRPr="00D83C96">
              <w:rPr>
                <w:rFonts w:asciiTheme="minorHAnsi" w:hAnsiTheme="minorHAnsi"/>
                <w:b/>
                <w:color w:val="231F20"/>
                <w:sz w:val="18"/>
              </w:rPr>
              <w:t>Description</w:t>
            </w:r>
          </w:p>
        </w:tc>
        <w:tc>
          <w:tcPr>
            <w:tcW w:w="1843" w:type="dxa"/>
            <w:tcBorders>
              <w:left w:val="nil"/>
              <w:bottom w:val="single" w:sz="4" w:space="0" w:color="00A8D5"/>
            </w:tcBorders>
            <w:shd w:val="clear" w:color="auto" w:fill="7AD0E2"/>
          </w:tcPr>
          <w:p w14:paraId="29FBEC07" w14:textId="77777777" w:rsidR="00BE657A" w:rsidRPr="00D83C96" w:rsidRDefault="00D83C96">
            <w:pPr>
              <w:pStyle w:val="TableParagraph"/>
              <w:spacing w:before="60"/>
              <w:ind w:left="124"/>
              <w:rPr>
                <w:rFonts w:asciiTheme="minorHAnsi" w:hAnsiTheme="minorHAnsi"/>
                <w:b/>
                <w:sz w:val="18"/>
              </w:rPr>
            </w:pPr>
            <w:r w:rsidRPr="00D83C96">
              <w:rPr>
                <w:rFonts w:asciiTheme="minorHAnsi" w:hAnsiTheme="minorHAnsi"/>
                <w:b/>
                <w:color w:val="231F20"/>
                <w:sz w:val="18"/>
              </w:rPr>
              <w:t>Relevant Objectives</w:t>
            </w:r>
          </w:p>
          <w:p w14:paraId="409A9AE4" w14:textId="77777777" w:rsidR="00BE657A" w:rsidRPr="00D83C96" w:rsidRDefault="00D83C96">
            <w:pPr>
              <w:pStyle w:val="TableParagraph"/>
              <w:spacing w:before="17"/>
              <w:ind w:left="124"/>
              <w:rPr>
                <w:rFonts w:asciiTheme="minorHAnsi" w:hAnsiTheme="minorHAnsi"/>
                <w:b/>
                <w:sz w:val="18"/>
              </w:rPr>
            </w:pPr>
            <w:r w:rsidRPr="00D83C96">
              <w:rPr>
                <w:rFonts w:asciiTheme="minorHAnsi" w:hAnsiTheme="minorHAnsi"/>
                <w:b/>
                <w:color w:val="231F20"/>
                <w:sz w:val="18"/>
              </w:rPr>
              <w:t>/ Time horizon</w:t>
            </w:r>
          </w:p>
          <w:p w14:paraId="0634E836" w14:textId="77777777" w:rsidR="00BE657A" w:rsidRPr="00D83C96" w:rsidRDefault="00D83C96">
            <w:pPr>
              <w:pStyle w:val="TableParagraph"/>
              <w:spacing w:before="17" w:line="259" w:lineRule="auto"/>
              <w:ind w:left="124" w:right="347"/>
              <w:rPr>
                <w:rFonts w:asciiTheme="minorHAnsi" w:hAnsiTheme="minorHAnsi"/>
                <w:b/>
                <w:sz w:val="18"/>
              </w:rPr>
            </w:pPr>
            <w:r w:rsidRPr="00D83C96">
              <w:rPr>
                <w:rFonts w:asciiTheme="minorHAnsi" w:hAnsiTheme="minorHAnsi"/>
                <w:b/>
                <w:color w:val="231F20"/>
                <w:sz w:val="18"/>
              </w:rPr>
              <w:t>/ Relevant market review</w:t>
            </w:r>
          </w:p>
        </w:tc>
      </w:tr>
      <w:tr w:rsidR="00BE657A" w:rsidRPr="00D83C96" w14:paraId="2C542DCF" w14:textId="77777777">
        <w:trPr>
          <w:trHeight w:val="351"/>
        </w:trPr>
        <w:tc>
          <w:tcPr>
            <w:tcW w:w="9639" w:type="dxa"/>
            <w:gridSpan w:val="3"/>
            <w:tcBorders>
              <w:top w:val="single" w:sz="4" w:space="0" w:color="00A8D5"/>
              <w:bottom w:val="single" w:sz="4" w:space="0" w:color="00A8D5"/>
            </w:tcBorders>
            <w:shd w:val="clear" w:color="auto" w:fill="CAEAF1"/>
          </w:tcPr>
          <w:p w14:paraId="0D05A33E"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Reliability (Reliable and low emissions electricity and gas supply)</w:t>
            </w:r>
          </w:p>
        </w:tc>
      </w:tr>
      <w:tr w:rsidR="00BE657A" w:rsidRPr="00D83C96" w14:paraId="1DE3EF10" w14:textId="77777777">
        <w:trPr>
          <w:trHeight w:val="1071"/>
        </w:trPr>
        <w:tc>
          <w:tcPr>
            <w:tcW w:w="2410" w:type="dxa"/>
            <w:vMerge w:val="restart"/>
            <w:tcBorders>
              <w:top w:val="single" w:sz="4" w:space="0" w:color="00A8D5"/>
              <w:bottom w:val="single" w:sz="4" w:space="0" w:color="00A8D5"/>
              <w:right w:val="nil"/>
            </w:tcBorders>
          </w:tcPr>
          <w:p w14:paraId="346E1F17" w14:textId="77777777" w:rsidR="00BE657A" w:rsidRPr="00D83C96" w:rsidRDefault="00D83C96">
            <w:pPr>
              <w:pStyle w:val="TableParagraph"/>
              <w:spacing w:before="65" w:line="259" w:lineRule="auto"/>
              <w:ind w:right="562"/>
              <w:rPr>
                <w:rFonts w:asciiTheme="minorHAnsi" w:hAnsiTheme="minorHAnsi"/>
                <w:b/>
                <w:sz w:val="18"/>
              </w:rPr>
            </w:pPr>
            <w:r w:rsidRPr="00D83C96">
              <w:rPr>
                <w:rFonts w:asciiTheme="minorHAnsi" w:hAnsiTheme="minorHAnsi"/>
                <w:b/>
                <w:color w:val="231F20"/>
                <w:sz w:val="18"/>
              </w:rPr>
              <w:t>System security and reliability action plan</w:t>
            </w:r>
          </w:p>
        </w:tc>
        <w:tc>
          <w:tcPr>
            <w:tcW w:w="5386" w:type="dxa"/>
            <w:tcBorders>
              <w:top w:val="single" w:sz="4" w:space="0" w:color="00A8D5"/>
              <w:left w:val="nil"/>
              <w:bottom w:val="single" w:sz="4" w:space="0" w:color="00A8D5"/>
              <w:right w:val="nil"/>
            </w:tcBorders>
          </w:tcPr>
          <w:p w14:paraId="7FAB745E" w14:textId="77777777" w:rsidR="00BE657A" w:rsidRPr="00D83C96" w:rsidRDefault="00D83C96">
            <w:pPr>
              <w:pStyle w:val="TableParagraph"/>
              <w:spacing w:before="65" w:line="264" w:lineRule="auto"/>
              <w:ind w:left="123" w:right="88"/>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 xml:space="preserve">Retailer Reliability Obligation </w:t>
            </w:r>
            <w:r w:rsidRPr="00D83C96">
              <w:rPr>
                <w:rFonts w:asciiTheme="minorHAnsi" w:hAnsiTheme="minorHAnsi"/>
                <w:color w:val="231F20"/>
                <w:sz w:val="18"/>
              </w:rPr>
              <w:t xml:space="preserve">and related assessment of the </w:t>
            </w:r>
            <w:r w:rsidRPr="00D83C96">
              <w:rPr>
                <w:rFonts w:asciiTheme="minorHAnsi" w:hAnsiTheme="minorHAnsi"/>
                <w:b/>
                <w:i/>
                <w:color w:val="231F20"/>
                <w:sz w:val="18"/>
              </w:rPr>
              <w:t xml:space="preserve">Reliability and Emergency Reserve Trader </w:t>
            </w:r>
            <w:r w:rsidRPr="00D83C96">
              <w:rPr>
                <w:rFonts w:asciiTheme="minorHAnsi" w:hAnsiTheme="minorHAnsi"/>
                <w:color w:val="231F20"/>
                <w:sz w:val="18"/>
              </w:rPr>
              <w:t>(RERT) mechanism, which will give greater confidence that market participants will invest to maintain system reliability.</w:t>
            </w:r>
          </w:p>
        </w:tc>
        <w:tc>
          <w:tcPr>
            <w:tcW w:w="1843" w:type="dxa"/>
            <w:tcBorders>
              <w:top w:val="single" w:sz="4" w:space="0" w:color="00A8D5"/>
              <w:left w:val="nil"/>
              <w:bottom w:val="single" w:sz="4" w:space="0" w:color="00A8D5"/>
            </w:tcBorders>
          </w:tcPr>
          <w:p w14:paraId="6F9C3122"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M.O2</w:t>
            </w:r>
          </w:p>
          <w:p w14:paraId="5615D046"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ST</w:t>
            </w:r>
          </w:p>
        </w:tc>
      </w:tr>
      <w:tr w:rsidR="00BE657A" w:rsidRPr="00D83C96" w14:paraId="06A0EA28" w14:textId="77777777">
        <w:trPr>
          <w:trHeight w:val="1071"/>
        </w:trPr>
        <w:tc>
          <w:tcPr>
            <w:tcW w:w="2410" w:type="dxa"/>
            <w:vMerge/>
            <w:tcBorders>
              <w:top w:val="nil"/>
              <w:bottom w:val="single" w:sz="4" w:space="0" w:color="00A8D5"/>
              <w:right w:val="nil"/>
            </w:tcBorders>
          </w:tcPr>
          <w:p w14:paraId="4C57064A" w14:textId="77777777" w:rsidR="00BE657A" w:rsidRPr="00D83C96" w:rsidRDefault="00BE657A">
            <w:pPr>
              <w:rPr>
                <w:rFonts w:asciiTheme="minorHAnsi" w:hAnsiTheme="minorHAnsi"/>
                <w:sz w:val="2"/>
                <w:szCs w:val="2"/>
              </w:rPr>
            </w:pPr>
          </w:p>
        </w:tc>
        <w:tc>
          <w:tcPr>
            <w:tcW w:w="5386" w:type="dxa"/>
            <w:tcBorders>
              <w:top w:val="single" w:sz="4" w:space="0" w:color="00A8D5"/>
              <w:left w:val="nil"/>
              <w:bottom w:val="single" w:sz="4" w:space="0" w:color="00A8D5"/>
              <w:right w:val="nil"/>
            </w:tcBorders>
          </w:tcPr>
          <w:p w14:paraId="419917AE" w14:textId="77777777" w:rsidR="00BE657A" w:rsidRPr="00D83C96" w:rsidRDefault="00D83C96">
            <w:pPr>
              <w:pStyle w:val="TableParagraph"/>
              <w:spacing w:before="65" w:line="266" w:lineRule="auto"/>
              <w:ind w:left="123" w:right="383"/>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Frequency Control Work Plan</w:t>
            </w:r>
            <w:r w:rsidRPr="00D83C96">
              <w:rPr>
                <w:rFonts w:asciiTheme="minorHAnsi" w:hAnsiTheme="minorHAnsi"/>
                <w:color w:val="231F20"/>
                <w:sz w:val="18"/>
              </w:rPr>
              <w:t>, a collaborative work plan between the AEMC, AEMO and the AER, which sets out actions to support the stable and secure operation of the power system in relation to frequency control.</w:t>
            </w:r>
          </w:p>
        </w:tc>
        <w:tc>
          <w:tcPr>
            <w:tcW w:w="1843" w:type="dxa"/>
            <w:tcBorders>
              <w:top w:val="single" w:sz="4" w:space="0" w:color="00A8D5"/>
              <w:left w:val="nil"/>
              <w:bottom w:val="single" w:sz="4" w:space="0" w:color="00A8D5"/>
            </w:tcBorders>
          </w:tcPr>
          <w:p w14:paraId="292E3D0A"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M.O1</w:t>
            </w:r>
          </w:p>
          <w:p w14:paraId="6DE85F67"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ST</w:t>
            </w:r>
          </w:p>
        </w:tc>
      </w:tr>
      <w:tr w:rsidR="00BE657A" w:rsidRPr="00D83C96" w14:paraId="11B97C84" w14:textId="77777777">
        <w:trPr>
          <w:trHeight w:val="1071"/>
        </w:trPr>
        <w:tc>
          <w:tcPr>
            <w:tcW w:w="2410" w:type="dxa"/>
            <w:vMerge/>
            <w:tcBorders>
              <w:top w:val="nil"/>
              <w:bottom w:val="single" w:sz="4" w:space="0" w:color="00A8D5"/>
              <w:right w:val="nil"/>
            </w:tcBorders>
          </w:tcPr>
          <w:p w14:paraId="6643BE32" w14:textId="77777777" w:rsidR="00BE657A" w:rsidRPr="00D83C96" w:rsidRDefault="00BE657A">
            <w:pPr>
              <w:rPr>
                <w:rFonts w:asciiTheme="minorHAnsi" w:hAnsiTheme="minorHAnsi"/>
                <w:sz w:val="2"/>
                <w:szCs w:val="2"/>
              </w:rPr>
            </w:pPr>
          </w:p>
        </w:tc>
        <w:tc>
          <w:tcPr>
            <w:tcW w:w="5386" w:type="dxa"/>
            <w:tcBorders>
              <w:top w:val="single" w:sz="4" w:space="0" w:color="00A8D5"/>
              <w:left w:val="nil"/>
              <w:bottom w:val="single" w:sz="4" w:space="0" w:color="00A8D5"/>
              <w:right w:val="nil"/>
            </w:tcBorders>
          </w:tcPr>
          <w:p w14:paraId="4FE470CF" w14:textId="77777777" w:rsidR="00BE657A" w:rsidRPr="00D83C96" w:rsidRDefault="00D83C96">
            <w:pPr>
              <w:pStyle w:val="TableParagraph"/>
              <w:spacing w:before="65" w:line="266" w:lineRule="auto"/>
              <w:ind w:left="123" w:right="91"/>
              <w:rPr>
                <w:rFonts w:asciiTheme="minorHAnsi" w:hAnsiTheme="minorHAnsi"/>
                <w:sz w:val="18"/>
              </w:rPr>
            </w:pPr>
            <w:r w:rsidRPr="00D83C96">
              <w:rPr>
                <w:rFonts w:asciiTheme="minorHAnsi" w:hAnsiTheme="minorHAnsi"/>
                <w:color w:val="231F20"/>
                <w:sz w:val="18"/>
              </w:rPr>
              <w:t xml:space="preserve">The AEMC’s </w:t>
            </w:r>
            <w:r w:rsidRPr="00D83C96">
              <w:rPr>
                <w:rFonts w:asciiTheme="minorHAnsi" w:hAnsiTheme="minorHAnsi"/>
                <w:b/>
                <w:i/>
                <w:color w:val="231F20"/>
                <w:sz w:val="18"/>
              </w:rPr>
              <w:t>Intervention Mechanisms and System Strength Project</w:t>
            </w:r>
            <w:r w:rsidRPr="00D83C96">
              <w:rPr>
                <w:rFonts w:asciiTheme="minorHAnsi" w:hAnsiTheme="minorHAnsi"/>
                <w:color w:val="231F20"/>
                <w:sz w:val="18"/>
              </w:rPr>
              <w:t>, which will evaluate the effectiveness of the interventions framework in light of the increasing use of directions by AEMO to manage system security, and of related system strength frameworks.</w:t>
            </w:r>
          </w:p>
        </w:tc>
        <w:tc>
          <w:tcPr>
            <w:tcW w:w="1843" w:type="dxa"/>
            <w:tcBorders>
              <w:top w:val="single" w:sz="4" w:space="0" w:color="00A8D5"/>
              <w:left w:val="nil"/>
              <w:bottom w:val="single" w:sz="4" w:space="0" w:color="00A8D5"/>
            </w:tcBorders>
          </w:tcPr>
          <w:p w14:paraId="09C89D94" w14:textId="77777777" w:rsidR="00BE657A" w:rsidRPr="00D83C96" w:rsidRDefault="00D83C96">
            <w:pPr>
              <w:pStyle w:val="TableParagraph"/>
              <w:spacing w:before="72" w:line="391" w:lineRule="auto"/>
              <w:ind w:left="124" w:right="869"/>
              <w:rPr>
                <w:rFonts w:asciiTheme="minorHAnsi" w:hAnsiTheme="minorHAnsi"/>
                <w:sz w:val="18"/>
              </w:rPr>
            </w:pPr>
            <w:r w:rsidRPr="00D83C96">
              <w:rPr>
                <w:rFonts w:asciiTheme="minorHAnsi" w:hAnsiTheme="minorHAnsi"/>
                <w:color w:val="231F20"/>
                <w:sz w:val="18"/>
              </w:rPr>
              <w:t>M.O1, N.O1, N.O3</w:t>
            </w:r>
          </w:p>
          <w:p w14:paraId="7051EB36" w14:textId="77777777" w:rsidR="00BE657A" w:rsidRPr="00D83C96" w:rsidRDefault="00D83C96">
            <w:pPr>
              <w:pStyle w:val="TableParagraph"/>
              <w:spacing w:before="0" w:line="218" w:lineRule="exact"/>
              <w:ind w:left="124"/>
              <w:rPr>
                <w:rFonts w:asciiTheme="minorHAnsi" w:hAnsiTheme="minorHAnsi"/>
                <w:b/>
                <w:sz w:val="18"/>
              </w:rPr>
            </w:pPr>
            <w:r w:rsidRPr="00D83C96">
              <w:rPr>
                <w:rFonts w:asciiTheme="minorHAnsi" w:hAnsiTheme="minorHAnsi"/>
                <w:b/>
                <w:color w:val="AE132A"/>
                <w:sz w:val="18"/>
              </w:rPr>
              <w:t>MT</w:t>
            </w:r>
          </w:p>
        </w:tc>
      </w:tr>
      <w:tr w:rsidR="00BE657A" w:rsidRPr="00D83C96" w14:paraId="2AC43152" w14:textId="77777777">
        <w:trPr>
          <w:trHeight w:val="351"/>
        </w:trPr>
        <w:tc>
          <w:tcPr>
            <w:tcW w:w="9639" w:type="dxa"/>
            <w:gridSpan w:val="3"/>
            <w:tcBorders>
              <w:top w:val="single" w:sz="4" w:space="0" w:color="00A8D5"/>
              <w:bottom w:val="single" w:sz="4" w:space="0" w:color="00A8D5"/>
            </w:tcBorders>
            <w:shd w:val="clear" w:color="auto" w:fill="CAEAF1"/>
          </w:tcPr>
          <w:p w14:paraId="13EA9E36"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Open &amp; Competitive Markets (Effective Development of Open and Competitive Markets)</w:t>
            </w:r>
          </w:p>
        </w:tc>
      </w:tr>
      <w:tr w:rsidR="00BE657A" w:rsidRPr="00D83C96" w14:paraId="7D239165" w14:textId="77777777">
        <w:trPr>
          <w:trHeight w:val="831"/>
        </w:trPr>
        <w:tc>
          <w:tcPr>
            <w:tcW w:w="2410" w:type="dxa"/>
            <w:tcBorders>
              <w:top w:val="single" w:sz="4" w:space="0" w:color="00A8D5"/>
              <w:bottom w:val="single" w:sz="4" w:space="0" w:color="00A8D5"/>
              <w:right w:val="nil"/>
            </w:tcBorders>
          </w:tcPr>
          <w:p w14:paraId="43A4D701"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Post-2025 market design</w:t>
            </w:r>
          </w:p>
        </w:tc>
        <w:tc>
          <w:tcPr>
            <w:tcW w:w="5386" w:type="dxa"/>
            <w:tcBorders>
              <w:top w:val="single" w:sz="4" w:space="0" w:color="00A8D5"/>
              <w:left w:val="nil"/>
              <w:bottom w:val="single" w:sz="4" w:space="0" w:color="00A8D5"/>
              <w:right w:val="nil"/>
            </w:tcBorders>
          </w:tcPr>
          <w:p w14:paraId="25D90E64" w14:textId="77777777" w:rsidR="00BE657A" w:rsidRPr="00D83C96" w:rsidRDefault="00D83C96">
            <w:pPr>
              <w:pStyle w:val="TableParagraph"/>
              <w:spacing w:before="72" w:line="266" w:lineRule="auto"/>
              <w:ind w:left="123" w:right="161"/>
              <w:jc w:val="both"/>
              <w:rPr>
                <w:rFonts w:asciiTheme="minorHAnsi" w:hAnsiTheme="minorHAnsi"/>
                <w:sz w:val="18"/>
              </w:rPr>
            </w:pPr>
            <w:r w:rsidRPr="00D83C96">
              <w:rPr>
                <w:rFonts w:asciiTheme="minorHAnsi" w:hAnsiTheme="minorHAnsi"/>
                <w:color w:val="231F20"/>
                <w:sz w:val="18"/>
              </w:rPr>
              <w:t>This review will assess how the National Electricity Market (NEM) can continue to provide all the services necessary for it to remain secure, reliable, low cost and working in the best interests of stakeholders.</w:t>
            </w:r>
          </w:p>
        </w:tc>
        <w:tc>
          <w:tcPr>
            <w:tcW w:w="1843" w:type="dxa"/>
            <w:tcBorders>
              <w:top w:val="single" w:sz="4" w:space="0" w:color="00A8D5"/>
              <w:left w:val="nil"/>
              <w:bottom w:val="single" w:sz="4" w:space="0" w:color="00A8D5"/>
            </w:tcBorders>
          </w:tcPr>
          <w:p w14:paraId="1309E1AE" w14:textId="77777777" w:rsidR="00BE657A" w:rsidRPr="00D83C96" w:rsidRDefault="00D83C96">
            <w:pPr>
              <w:pStyle w:val="TableParagraph"/>
              <w:spacing w:before="65"/>
              <w:ind w:left="124"/>
              <w:rPr>
                <w:rFonts w:asciiTheme="minorHAnsi" w:hAnsiTheme="minorHAnsi"/>
                <w:b/>
                <w:sz w:val="18"/>
              </w:rPr>
            </w:pPr>
            <w:r w:rsidRPr="00D83C96">
              <w:rPr>
                <w:rFonts w:asciiTheme="minorHAnsi" w:hAnsiTheme="minorHAnsi"/>
                <w:b/>
                <w:color w:val="AE132A"/>
                <w:sz w:val="18"/>
              </w:rPr>
              <w:t>MT</w:t>
            </w:r>
            <w:r w:rsidRPr="00D83C96">
              <w:rPr>
                <w:rFonts w:asciiTheme="minorHAnsi" w:hAnsiTheme="minorHAnsi"/>
                <w:color w:val="231F20"/>
                <w:sz w:val="18"/>
              </w:rPr>
              <w:t xml:space="preserve">, </w:t>
            </w:r>
            <w:r w:rsidRPr="00D83C96">
              <w:rPr>
                <w:rFonts w:asciiTheme="minorHAnsi" w:hAnsiTheme="minorHAnsi"/>
                <w:b/>
                <w:color w:val="AE132A"/>
                <w:sz w:val="18"/>
              </w:rPr>
              <w:t>LT</w:t>
            </w:r>
          </w:p>
        </w:tc>
      </w:tr>
      <w:tr w:rsidR="00BE657A" w:rsidRPr="00D83C96" w14:paraId="0D8EFFCE" w14:textId="77777777">
        <w:trPr>
          <w:trHeight w:val="591"/>
        </w:trPr>
        <w:tc>
          <w:tcPr>
            <w:tcW w:w="2410" w:type="dxa"/>
            <w:tcBorders>
              <w:top w:val="single" w:sz="4" w:space="0" w:color="00A8D5"/>
              <w:bottom w:val="single" w:sz="4" w:space="0" w:color="00A8D5"/>
              <w:right w:val="nil"/>
            </w:tcBorders>
          </w:tcPr>
          <w:p w14:paraId="588DD0F1"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Hydrogen Strategy</w:t>
            </w:r>
          </w:p>
        </w:tc>
        <w:tc>
          <w:tcPr>
            <w:tcW w:w="5386" w:type="dxa"/>
            <w:tcBorders>
              <w:top w:val="single" w:sz="4" w:space="0" w:color="00A8D5"/>
              <w:left w:val="nil"/>
              <w:bottom w:val="single" w:sz="4" w:space="0" w:color="00A8D5"/>
              <w:right w:val="nil"/>
            </w:tcBorders>
          </w:tcPr>
          <w:p w14:paraId="53959420" w14:textId="77777777" w:rsidR="00BE657A" w:rsidRPr="00D83C96" w:rsidRDefault="00D83C96">
            <w:pPr>
              <w:pStyle w:val="TableParagraph"/>
              <w:spacing w:before="72" w:line="266" w:lineRule="auto"/>
              <w:ind w:left="123"/>
              <w:rPr>
                <w:rFonts w:asciiTheme="minorHAnsi" w:hAnsiTheme="minorHAnsi"/>
                <w:sz w:val="18"/>
              </w:rPr>
            </w:pPr>
            <w:r w:rsidRPr="00D83C96">
              <w:rPr>
                <w:rFonts w:asciiTheme="minorHAnsi" w:hAnsiTheme="minorHAnsi"/>
                <w:color w:val="231F20"/>
                <w:sz w:val="18"/>
              </w:rPr>
              <w:t>Development of a national strategy to map the development of a hydrogen industry in Australia.</w:t>
            </w:r>
          </w:p>
        </w:tc>
        <w:tc>
          <w:tcPr>
            <w:tcW w:w="1843" w:type="dxa"/>
            <w:tcBorders>
              <w:top w:val="single" w:sz="4" w:space="0" w:color="00A8D5"/>
              <w:left w:val="nil"/>
              <w:bottom w:val="single" w:sz="4" w:space="0" w:color="00A8D5"/>
            </w:tcBorders>
          </w:tcPr>
          <w:p w14:paraId="2C608304" w14:textId="77777777" w:rsidR="00BE657A" w:rsidRPr="00D83C96" w:rsidRDefault="00D83C96">
            <w:pPr>
              <w:pStyle w:val="TableParagraph"/>
              <w:spacing w:before="65"/>
              <w:ind w:left="124"/>
              <w:rPr>
                <w:rFonts w:asciiTheme="minorHAnsi" w:hAnsiTheme="minorHAnsi"/>
                <w:b/>
                <w:sz w:val="18"/>
              </w:rPr>
            </w:pPr>
            <w:r w:rsidRPr="00D83C96">
              <w:rPr>
                <w:rFonts w:asciiTheme="minorHAnsi" w:hAnsiTheme="minorHAnsi"/>
                <w:b/>
                <w:color w:val="AE132A"/>
                <w:sz w:val="18"/>
              </w:rPr>
              <w:t>LT</w:t>
            </w:r>
          </w:p>
        </w:tc>
      </w:tr>
      <w:tr w:rsidR="00BE657A" w:rsidRPr="00D83C96" w14:paraId="6864F989" w14:textId="77777777">
        <w:trPr>
          <w:trHeight w:val="945"/>
        </w:trPr>
        <w:tc>
          <w:tcPr>
            <w:tcW w:w="2410" w:type="dxa"/>
            <w:tcBorders>
              <w:top w:val="single" w:sz="4" w:space="0" w:color="00A8D5"/>
              <w:bottom w:val="single" w:sz="4" w:space="0" w:color="00A8D5"/>
              <w:right w:val="nil"/>
            </w:tcBorders>
          </w:tcPr>
          <w:p w14:paraId="41F84306" w14:textId="77777777" w:rsidR="00BE657A" w:rsidRPr="00D83C96" w:rsidRDefault="00D83C96">
            <w:pPr>
              <w:pStyle w:val="TableParagraph"/>
              <w:spacing w:before="65" w:line="259" w:lineRule="auto"/>
              <w:ind w:right="195"/>
              <w:rPr>
                <w:rFonts w:asciiTheme="minorHAnsi" w:hAnsiTheme="minorHAnsi"/>
                <w:b/>
                <w:sz w:val="18"/>
              </w:rPr>
            </w:pPr>
            <w:r w:rsidRPr="00D83C96">
              <w:rPr>
                <w:rFonts w:asciiTheme="minorHAnsi" w:hAnsiTheme="minorHAnsi"/>
                <w:b/>
                <w:color w:val="231F20"/>
                <w:sz w:val="18"/>
              </w:rPr>
              <w:t>Gas Reforms (Transparency)</w:t>
            </w:r>
          </w:p>
        </w:tc>
        <w:tc>
          <w:tcPr>
            <w:tcW w:w="5386" w:type="dxa"/>
            <w:tcBorders>
              <w:top w:val="single" w:sz="4" w:space="0" w:color="00A8D5"/>
              <w:left w:val="nil"/>
              <w:bottom w:val="single" w:sz="4" w:space="0" w:color="00A8D5"/>
              <w:right w:val="nil"/>
            </w:tcBorders>
          </w:tcPr>
          <w:p w14:paraId="6C301811" w14:textId="77777777" w:rsidR="00BE657A" w:rsidRPr="00D83C96" w:rsidRDefault="00D83C96">
            <w:pPr>
              <w:pStyle w:val="TableParagraph"/>
              <w:spacing w:before="65" w:line="266" w:lineRule="auto"/>
              <w:ind w:left="123" w:right="344"/>
              <w:jc w:val="both"/>
              <w:rPr>
                <w:rFonts w:asciiTheme="minorHAnsi" w:hAnsiTheme="minorHAnsi"/>
                <w:sz w:val="18"/>
              </w:rPr>
            </w:pPr>
            <w:r w:rsidRPr="00D83C96">
              <w:rPr>
                <w:rFonts w:asciiTheme="minorHAnsi" w:hAnsiTheme="minorHAnsi"/>
                <w:b/>
                <w:i/>
                <w:color w:val="231F20"/>
                <w:sz w:val="18"/>
              </w:rPr>
              <w:t xml:space="preserve">Measures to Improve Transparency in the Gas Market </w:t>
            </w:r>
            <w:r w:rsidRPr="00D83C96">
              <w:rPr>
                <w:rFonts w:asciiTheme="minorHAnsi" w:hAnsiTheme="minorHAnsi"/>
                <w:color w:val="231F20"/>
                <w:sz w:val="18"/>
              </w:rPr>
              <w:t>seeking</w:t>
            </w:r>
            <w:r w:rsidRPr="00D83C96">
              <w:rPr>
                <w:rFonts w:asciiTheme="minorHAnsi" w:hAnsiTheme="minorHAnsi"/>
                <w:color w:val="231F20"/>
                <w:spacing w:val="-15"/>
                <w:sz w:val="18"/>
              </w:rPr>
              <w:t xml:space="preserve"> </w:t>
            </w:r>
            <w:r w:rsidRPr="00D83C96">
              <w:rPr>
                <w:rFonts w:asciiTheme="minorHAnsi" w:hAnsiTheme="minorHAnsi"/>
                <w:color w:val="231F20"/>
                <w:sz w:val="18"/>
              </w:rPr>
              <w:t>to address information gaps and asymmetries across the gas market (excluding pipeline</w:t>
            </w:r>
            <w:r w:rsidRPr="00D83C96">
              <w:rPr>
                <w:rFonts w:asciiTheme="minorHAnsi" w:hAnsiTheme="minorHAnsi"/>
                <w:color w:val="231F20"/>
                <w:spacing w:val="-1"/>
                <w:sz w:val="18"/>
              </w:rPr>
              <w:t xml:space="preserve"> </w:t>
            </w:r>
            <w:r w:rsidRPr="00D83C96">
              <w:rPr>
                <w:rFonts w:asciiTheme="minorHAnsi" w:hAnsiTheme="minorHAnsi"/>
                <w:color w:val="231F20"/>
                <w:sz w:val="18"/>
              </w:rPr>
              <w:t>transport).</w:t>
            </w:r>
          </w:p>
        </w:tc>
        <w:tc>
          <w:tcPr>
            <w:tcW w:w="1843" w:type="dxa"/>
            <w:tcBorders>
              <w:top w:val="single" w:sz="4" w:space="0" w:color="00A8D5"/>
              <w:left w:val="nil"/>
              <w:bottom w:val="single" w:sz="4" w:space="0" w:color="00A8D5"/>
            </w:tcBorders>
          </w:tcPr>
          <w:p w14:paraId="0C182AAE" w14:textId="77777777" w:rsidR="00BE657A" w:rsidRPr="00D83C96" w:rsidRDefault="00D83C96">
            <w:pPr>
              <w:pStyle w:val="TableParagraph"/>
              <w:spacing w:before="72" w:line="266" w:lineRule="auto"/>
              <w:ind w:left="124" w:right="3"/>
              <w:rPr>
                <w:rFonts w:asciiTheme="minorHAnsi" w:hAnsiTheme="minorHAnsi"/>
                <w:sz w:val="18"/>
              </w:rPr>
            </w:pPr>
            <w:r w:rsidRPr="00D83C96">
              <w:rPr>
                <w:rFonts w:asciiTheme="minorHAnsi" w:hAnsiTheme="minorHAnsi"/>
                <w:color w:val="231F20"/>
                <w:sz w:val="18"/>
              </w:rPr>
              <w:t>M.O3, M.O2, M.O1, S.O2</w:t>
            </w:r>
          </w:p>
          <w:p w14:paraId="162A1B46" w14:textId="77777777" w:rsidR="00BE657A" w:rsidRPr="00D83C96" w:rsidRDefault="00D83C96">
            <w:pPr>
              <w:pStyle w:val="TableParagraph"/>
              <w:spacing w:before="106"/>
              <w:ind w:left="124"/>
              <w:rPr>
                <w:rFonts w:asciiTheme="minorHAnsi" w:hAnsiTheme="minorHAnsi"/>
                <w:b/>
                <w:sz w:val="18"/>
              </w:rPr>
            </w:pPr>
            <w:r w:rsidRPr="00D83C96">
              <w:rPr>
                <w:rFonts w:asciiTheme="minorHAnsi" w:hAnsiTheme="minorHAnsi"/>
                <w:b/>
                <w:color w:val="AE132A"/>
                <w:sz w:val="18"/>
              </w:rPr>
              <w:t>MT</w:t>
            </w:r>
          </w:p>
        </w:tc>
      </w:tr>
      <w:tr w:rsidR="00BE657A" w:rsidRPr="00D83C96" w14:paraId="36C69953" w14:textId="77777777">
        <w:trPr>
          <w:trHeight w:val="351"/>
        </w:trPr>
        <w:tc>
          <w:tcPr>
            <w:tcW w:w="9639" w:type="dxa"/>
            <w:gridSpan w:val="3"/>
            <w:tcBorders>
              <w:top w:val="single" w:sz="4" w:space="0" w:color="00A8D5"/>
              <w:bottom w:val="single" w:sz="4" w:space="0" w:color="00A8D5"/>
            </w:tcBorders>
            <w:shd w:val="clear" w:color="auto" w:fill="CAEAF1"/>
          </w:tcPr>
          <w:p w14:paraId="04C5E3F3"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Investment in Network (Efficient &amp; Timely Investment in Networks)</w:t>
            </w:r>
          </w:p>
        </w:tc>
      </w:tr>
      <w:tr w:rsidR="00BE657A" w:rsidRPr="00D83C96" w14:paraId="3B2D12AF" w14:textId="77777777">
        <w:trPr>
          <w:trHeight w:val="1071"/>
        </w:trPr>
        <w:tc>
          <w:tcPr>
            <w:tcW w:w="2410" w:type="dxa"/>
            <w:vMerge w:val="restart"/>
            <w:tcBorders>
              <w:top w:val="single" w:sz="4" w:space="0" w:color="00A8D5"/>
              <w:bottom w:val="single" w:sz="4" w:space="0" w:color="00A8D5"/>
              <w:right w:val="nil"/>
            </w:tcBorders>
          </w:tcPr>
          <w:p w14:paraId="7BF4D9E5"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Integrated System Plan</w:t>
            </w:r>
          </w:p>
        </w:tc>
        <w:tc>
          <w:tcPr>
            <w:tcW w:w="5386" w:type="dxa"/>
            <w:tcBorders>
              <w:top w:val="single" w:sz="4" w:space="0" w:color="00A8D5"/>
              <w:left w:val="nil"/>
              <w:bottom w:val="single" w:sz="4" w:space="0" w:color="00A8D5"/>
              <w:right w:val="nil"/>
            </w:tcBorders>
          </w:tcPr>
          <w:p w14:paraId="7B5810BC" w14:textId="77777777" w:rsidR="00BE657A" w:rsidRPr="00D83C96" w:rsidRDefault="00D83C96">
            <w:pPr>
              <w:pStyle w:val="TableParagraph"/>
              <w:spacing w:before="65" w:line="266" w:lineRule="auto"/>
              <w:ind w:left="123" w:right="88"/>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Integrated System Plan</w:t>
            </w:r>
            <w:r w:rsidRPr="00D83C96">
              <w:rPr>
                <w:rFonts w:asciiTheme="minorHAnsi" w:hAnsiTheme="minorHAnsi"/>
                <w:color w:val="231F20"/>
                <w:sz w:val="18"/>
              </w:rPr>
              <w:t>; Action Plan, which develops a regulatory framework that will deliver an optimised portfolio of network investments to maintain the reliability and affordability of the energy system.</w:t>
            </w:r>
          </w:p>
        </w:tc>
        <w:tc>
          <w:tcPr>
            <w:tcW w:w="1843" w:type="dxa"/>
            <w:tcBorders>
              <w:top w:val="single" w:sz="4" w:space="0" w:color="00A8D5"/>
              <w:left w:val="nil"/>
              <w:bottom w:val="single" w:sz="4" w:space="0" w:color="00A8D5"/>
            </w:tcBorders>
          </w:tcPr>
          <w:p w14:paraId="7C8707E3"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N.O1, N.O3</w:t>
            </w:r>
          </w:p>
          <w:p w14:paraId="63467896"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MT</w:t>
            </w:r>
          </w:p>
          <w:p w14:paraId="218D0CB4" w14:textId="77777777" w:rsidR="00BE657A" w:rsidRPr="00D83C96" w:rsidRDefault="00D83C96">
            <w:pPr>
              <w:pStyle w:val="TableParagraph"/>
              <w:spacing w:before="137"/>
              <w:ind w:left="124"/>
              <w:rPr>
                <w:rFonts w:asciiTheme="minorHAnsi" w:hAnsiTheme="minorHAnsi"/>
                <w:sz w:val="18"/>
              </w:rPr>
            </w:pPr>
            <w:r w:rsidRPr="00D83C96">
              <w:rPr>
                <w:rFonts w:asciiTheme="minorHAnsi" w:hAnsiTheme="minorHAnsi"/>
                <w:color w:val="231F20"/>
                <w:sz w:val="18"/>
              </w:rPr>
              <w:t>Finkel’s BluePrint</w:t>
            </w:r>
          </w:p>
        </w:tc>
      </w:tr>
      <w:tr w:rsidR="00BE657A" w:rsidRPr="00D83C96" w14:paraId="29CB4F25" w14:textId="77777777">
        <w:trPr>
          <w:trHeight w:val="1071"/>
        </w:trPr>
        <w:tc>
          <w:tcPr>
            <w:tcW w:w="2410" w:type="dxa"/>
            <w:vMerge/>
            <w:tcBorders>
              <w:top w:val="nil"/>
              <w:bottom w:val="single" w:sz="4" w:space="0" w:color="00A8D5"/>
              <w:right w:val="nil"/>
            </w:tcBorders>
          </w:tcPr>
          <w:p w14:paraId="4B328D61" w14:textId="77777777" w:rsidR="00BE657A" w:rsidRPr="00D83C96" w:rsidRDefault="00BE657A">
            <w:pPr>
              <w:rPr>
                <w:rFonts w:asciiTheme="minorHAnsi" w:hAnsiTheme="minorHAnsi"/>
                <w:sz w:val="2"/>
                <w:szCs w:val="2"/>
              </w:rPr>
            </w:pPr>
          </w:p>
        </w:tc>
        <w:tc>
          <w:tcPr>
            <w:tcW w:w="5386" w:type="dxa"/>
            <w:tcBorders>
              <w:top w:val="single" w:sz="4" w:space="0" w:color="00A8D5"/>
              <w:left w:val="nil"/>
              <w:bottom w:val="single" w:sz="4" w:space="0" w:color="00A8D5"/>
              <w:right w:val="nil"/>
            </w:tcBorders>
          </w:tcPr>
          <w:p w14:paraId="6D6698DA" w14:textId="77777777" w:rsidR="00BE657A" w:rsidRPr="00D83C96" w:rsidRDefault="00D83C96">
            <w:pPr>
              <w:pStyle w:val="TableParagraph"/>
              <w:spacing w:before="65" w:line="266" w:lineRule="auto"/>
              <w:ind w:left="123" w:right="91"/>
              <w:rPr>
                <w:rFonts w:asciiTheme="minorHAnsi" w:hAnsiTheme="minorHAnsi"/>
                <w:sz w:val="18"/>
              </w:rPr>
            </w:pPr>
            <w:r w:rsidRPr="00D83C96">
              <w:rPr>
                <w:rFonts w:asciiTheme="minorHAnsi" w:hAnsiTheme="minorHAnsi"/>
                <w:color w:val="231F20"/>
                <w:sz w:val="18"/>
              </w:rPr>
              <w:t xml:space="preserve">The </w:t>
            </w:r>
            <w:r w:rsidRPr="00D83C96">
              <w:rPr>
                <w:rFonts w:asciiTheme="minorHAnsi" w:hAnsiTheme="minorHAnsi"/>
                <w:b/>
                <w:i/>
                <w:color w:val="231F20"/>
                <w:sz w:val="18"/>
              </w:rPr>
              <w:t xml:space="preserve">Coordination of Generation and Transmission Investment </w:t>
            </w:r>
            <w:r w:rsidRPr="00D83C96">
              <w:rPr>
                <w:rFonts w:asciiTheme="minorHAnsi" w:hAnsiTheme="minorHAnsi"/>
                <w:color w:val="231F20"/>
                <w:sz w:val="18"/>
              </w:rPr>
              <w:t>review, which recommends reforms to better coordinate investment in renewable generation and transmission infrastructure and assists in delivering the Integrated System Plan.</w:t>
            </w:r>
          </w:p>
        </w:tc>
        <w:tc>
          <w:tcPr>
            <w:tcW w:w="1843" w:type="dxa"/>
            <w:tcBorders>
              <w:top w:val="single" w:sz="4" w:space="0" w:color="00A8D5"/>
              <w:left w:val="nil"/>
              <w:bottom w:val="single" w:sz="4" w:space="0" w:color="00A8D5"/>
            </w:tcBorders>
          </w:tcPr>
          <w:p w14:paraId="1402E280"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N.O1</w:t>
            </w:r>
          </w:p>
          <w:p w14:paraId="4DB8135A"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ST</w:t>
            </w:r>
            <w:r w:rsidRPr="00D83C96">
              <w:rPr>
                <w:rFonts w:asciiTheme="minorHAnsi" w:hAnsiTheme="minorHAnsi"/>
                <w:color w:val="231F20"/>
                <w:sz w:val="18"/>
              </w:rPr>
              <w:t xml:space="preserve">, </w:t>
            </w:r>
            <w:r w:rsidRPr="00D83C96">
              <w:rPr>
                <w:rFonts w:asciiTheme="minorHAnsi" w:hAnsiTheme="minorHAnsi"/>
                <w:b/>
                <w:color w:val="AE132A"/>
                <w:sz w:val="18"/>
              </w:rPr>
              <w:t>MT</w:t>
            </w:r>
          </w:p>
        </w:tc>
      </w:tr>
      <w:tr w:rsidR="00BE657A" w:rsidRPr="00D83C96" w14:paraId="61B1F3D9" w14:textId="77777777">
        <w:trPr>
          <w:trHeight w:val="831"/>
        </w:trPr>
        <w:tc>
          <w:tcPr>
            <w:tcW w:w="2410" w:type="dxa"/>
            <w:tcBorders>
              <w:top w:val="single" w:sz="4" w:space="0" w:color="00A8D5"/>
              <w:bottom w:val="single" w:sz="4" w:space="0" w:color="00A8D5"/>
              <w:right w:val="nil"/>
            </w:tcBorders>
          </w:tcPr>
          <w:p w14:paraId="77A8040C" w14:textId="77777777" w:rsidR="00BE657A" w:rsidRPr="00D83C96" w:rsidRDefault="00D83C96">
            <w:pPr>
              <w:pStyle w:val="TableParagraph"/>
              <w:spacing w:before="65" w:line="259" w:lineRule="auto"/>
              <w:ind w:right="565"/>
              <w:rPr>
                <w:rFonts w:asciiTheme="minorHAnsi" w:hAnsiTheme="minorHAnsi"/>
                <w:b/>
                <w:sz w:val="18"/>
              </w:rPr>
            </w:pPr>
            <w:r w:rsidRPr="00D83C96">
              <w:rPr>
                <w:rFonts w:asciiTheme="minorHAnsi" w:hAnsiTheme="minorHAnsi"/>
                <w:b/>
                <w:color w:val="231F20"/>
                <w:sz w:val="18"/>
              </w:rPr>
              <w:t>Electricity Networks Economic Regulatory Frameworks review</w:t>
            </w:r>
          </w:p>
        </w:tc>
        <w:tc>
          <w:tcPr>
            <w:tcW w:w="5386" w:type="dxa"/>
            <w:tcBorders>
              <w:top w:val="single" w:sz="4" w:space="0" w:color="00A8D5"/>
              <w:left w:val="nil"/>
              <w:bottom w:val="single" w:sz="4" w:space="0" w:color="00A8D5"/>
              <w:right w:val="nil"/>
            </w:tcBorders>
          </w:tcPr>
          <w:p w14:paraId="03B036C0" w14:textId="77777777" w:rsidR="00BE657A" w:rsidRPr="00D83C96" w:rsidRDefault="00D83C96">
            <w:pPr>
              <w:pStyle w:val="TableParagraph"/>
              <w:spacing w:before="72" w:line="266" w:lineRule="auto"/>
              <w:ind w:left="123" w:right="304"/>
              <w:rPr>
                <w:rFonts w:asciiTheme="minorHAnsi" w:hAnsiTheme="minorHAnsi"/>
                <w:sz w:val="18"/>
              </w:rPr>
            </w:pPr>
            <w:r w:rsidRPr="00D83C96">
              <w:rPr>
                <w:rFonts w:asciiTheme="minorHAnsi" w:hAnsiTheme="minorHAnsi"/>
                <w:color w:val="231F20"/>
                <w:sz w:val="18"/>
              </w:rPr>
              <w:t>The review will provide a blueprint for how network regulation can evolve to efficiently optimise distributed energy resources in a manner that lowers costs for all consumers.</w:t>
            </w:r>
          </w:p>
        </w:tc>
        <w:tc>
          <w:tcPr>
            <w:tcW w:w="1843" w:type="dxa"/>
            <w:tcBorders>
              <w:top w:val="single" w:sz="4" w:space="0" w:color="00A8D5"/>
              <w:left w:val="nil"/>
              <w:bottom w:val="single" w:sz="4" w:space="0" w:color="00A8D5"/>
            </w:tcBorders>
          </w:tcPr>
          <w:p w14:paraId="1A3116EE"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N.O2, N.O3</w:t>
            </w:r>
          </w:p>
          <w:p w14:paraId="68495E42"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MT</w:t>
            </w:r>
          </w:p>
        </w:tc>
      </w:tr>
      <w:tr w:rsidR="00BE657A" w:rsidRPr="00D83C96" w14:paraId="6455BFC4" w14:textId="77777777">
        <w:trPr>
          <w:trHeight w:val="826"/>
        </w:trPr>
        <w:tc>
          <w:tcPr>
            <w:tcW w:w="2410" w:type="dxa"/>
            <w:tcBorders>
              <w:top w:val="single" w:sz="4" w:space="0" w:color="00A8D5"/>
              <w:right w:val="nil"/>
            </w:tcBorders>
          </w:tcPr>
          <w:p w14:paraId="02E4BEED"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Gas Reforms (Pipelines)</w:t>
            </w:r>
          </w:p>
        </w:tc>
        <w:tc>
          <w:tcPr>
            <w:tcW w:w="5386" w:type="dxa"/>
            <w:tcBorders>
              <w:top w:val="single" w:sz="4" w:space="0" w:color="00A8D5"/>
              <w:left w:val="nil"/>
              <w:right w:val="nil"/>
            </w:tcBorders>
          </w:tcPr>
          <w:p w14:paraId="1C7D3D93" w14:textId="77777777" w:rsidR="00BE657A" w:rsidRPr="00D83C96" w:rsidRDefault="00D83C96">
            <w:pPr>
              <w:pStyle w:val="TableParagraph"/>
              <w:spacing w:before="65" w:line="266" w:lineRule="auto"/>
              <w:ind w:left="123" w:right="88"/>
              <w:rPr>
                <w:rFonts w:asciiTheme="minorHAnsi" w:hAnsiTheme="minorHAnsi"/>
                <w:sz w:val="18"/>
              </w:rPr>
            </w:pPr>
            <w:r w:rsidRPr="00D83C96">
              <w:rPr>
                <w:rFonts w:asciiTheme="minorHAnsi" w:hAnsiTheme="minorHAnsi"/>
                <w:b/>
                <w:i/>
                <w:color w:val="231F20"/>
                <w:sz w:val="18"/>
              </w:rPr>
              <w:t xml:space="preserve">Better Regulation of Gas Pipelines </w:t>
            </w:r>
            <w:r w:rsidRPr="00D83C96">
              <w:rPr>
                <w:rFonts w:asciiTheme="minorHAnsi" w:hAnsiTheme="minorHAnsi"/>
                <w:color w:val="231F20"/>
                <w:sz w:val="18"/>
              </w:rPr>
              <w:t>to address outstanding deficiencies and constrain the exercise of market power (through monopoly pricing and restricting third-party access).</w:t>
            </w:r>
          </w:p>
        </w:tc>
        <w:tc>
          <w:tcPr>
            <w:tcW w:w="1843" w:type="dxa"/>
            <w:tcBorders>
              <w:top w:val="single" w:sz="4" w:space="0" w:color="00A8D5"/>
              <w:left w:val="nil"/>
            </w:tcBorders>
          </w:tcPr>
          <w:p w14:paraId="0BB00214" w14:textId="77777777" w:rsidR="00BE657A" w:rsidRPr="00D83C96" w:rsidRDefault="00D83C96">
            <w:pPr>
              <w:pStyle w:val="TableParagraph"/>
              <w:spacing w:before="72"/>
              <w:ind w:left="124"/>
              <w:rPr>
                <w:rFonts w:asciiTheme="minorHAnsi" w:hAnsiTheme="minorHAnsi"/>
                <w:sz w:val="18"/>
              </w:rPr>
            </w:pPr>
            <w:r w:rsidRPr="00D83C96">
              <w:rPr>
                <w:rFonts w:asciiTheme="minorHAnsi" w:hAnsiTheme="minorHAnsi"/>
                <w:color w:val="231F20"/>
                <w:sz w:val="18"/>
              </w:rPr>
              <w:t>N.O2</w:t>
            </w:r>
          </w:p>
          <w:p w14:paraId="7A4C834B" w14:textId="77777777" w:rsidR="00BE657A" w:rsidRPr="00D83C96" w:rsidRDefault="00D83C96">
            <w:pPr>
              <w:pStyle w:val="TableParagraph"/>
              <w:spacing w:before="130"/>
              <w:ind w:left="124"/>
              <w:rPr>
                <w:rFonts w:asciiTheme="minorHAnsi" w:hAnsiTheme="minorHAnsi"/>
                <w:b/>
                <w:sz w:val="18"/>
              </w:rPr>
            </w:pPr>
            <w:r w:rsidRPr="00D83C96">
              <w:rPr>
                <w:rFonts w:asciiTheme="minorHAnsi" w:hAnsiTheme="minorHAnsi"/>
                <w:b/>
                <w:color w:val="AE132A"/>
                <w:sz w:val="18"/>
              </w:rPr>
              <w:t>MT</w:t>
            </w:r>
          </w:p>
        </w:tc>
      </w:tr>
    </w:tbl>
    <w:p w14:paraId="48AAB538" w14:textId="77777777" w:rsidR="00BE657A" w:rsidRPr="00D83C96" w:rsidRDefault="00BE657A">
      <w:pPr>
        <w:rPr>
          <w:rFonts w:asciiTheme="minorHAnsi" w:hAnsiTheme="minorHAnsi"/>
          <w:sz w:val="18"/>
        </w:rPr>
        <w:sectPr w:rsidR="00BE657A" w:rsidRPr="00D83C96">
          <w:pgSz w:w="11910" w:h="16840"/>
          <w:pgMar w:top="1240" w:right="1000" w:bottom="280" w:left="1020" w:header="584" w:footer="0" w:gutter="0"/>
          <w:cols w:space="720"/>
        </w:sectPr>
      </w:pPr>
    </w:p>
    <w:p w14:paraId="57F6F837" w14:textId="77777777" w:rsidR="00BE657A" w:rsidRPr="00D83C96" w:rsidRDefault="00D83C96">
      <w:pPr>
        <w:pStyle w:val="Heading2"/>
        <w:rPr>
          <w:rFonts w:asciiTheme="minorHAnsi" w:hAnsiTheme="minorHAnsi"/>
          <w:b/>
        </w:rPr>
      </w:pPr>
      <w:bookmarkStart w:id="12" w:name="Metrics_as_measures_of_progress"/>
      <w:bookmarkStart w:id="13" w:name="_bookmark5"/>
      <w:bookmarkEnd w:id="12"/>
      <w:bookmarkEnd w:id="13"/>
      <w:r w:rsidRPr="00D83C96">
        <w:rPr>
          <w:rFonts w:asciiTheme="minorHAnsi" w:hAnsiTheme="minorHAnsi"/>
          <w:b/>
          <w:color w:val="005A94"/>
        </w:rPr>
        <w:lastRenderedPageBreak/>
        <w:t>Additional consideration</w:t>
      </w:r>
    </w:p>
    <w:p w14:paraId="389D2BC6" w14:textId="77777777" w:rsidR="00BE657A" w:rsidRPr="00D83C96" w:rsidRDefault="00D83C96">
      <w:pPr>
        <w:pStyle w:val="BodyText"/>
        <w:spacing w:before="190" w:line="278" w:lineRule="auto"/>
        <w:ind w:left="113"/>
        <w:rPr>
          <w:rFonts w:asciiTheme="minorHAnsi" w:hAnsiTheme="minorHAnsi"/>
        </w:rPr>
      </w:pPr>
      <w:r w:rsidRPr="00D83C96">
        <w:rPr>
          <w:rFonts w:asciiTheme="minorHAnsi" w:hAnsiTheme="minorHAnsi"/>
          <w:color w:val="231F20"/>
        </w:rPr>
        <w:t>While the Plan provides a basis for agreement for direction and coordination action, it is not intended to capture all the work underway in the energy sector. As the technological, social and economic environments and consumer behaviours are evolving at increasing pace, market bodies and market participants will continue to seek and implement regulatory changes as issues emerge in the market.</w:t>
      </w:r>
    </w:p>
    <w:p w14:paraId="00A523F3" w14:textId="77777777" w:rsidR="00BE657A" w:rsidRPr="00D83C96" w:rsidRDefault="00D83C96">
      <w:pPr>
        <w:pStyle w:val="BodyText"/>
        <w:spacing w:before="175" w:line="278" w:lineRule="auto"/>
        <w:ind w:left="113" w:right="97"/>
        <w:rPr>
          <w:rFonts w:asciiTheme="minorHAnsi" w:hAnsiTheme="minorHAnsi"/>
        </w:rPr>
      </w:pPr>
      <w:r w:rsidRPr="00D83C96">
        <w:rPr>
          <w:rFonts w:asciiTheme="minorHAnsi" w:hAnsiTheme="minorHAnsi"/>
          <w:color w:val="231F20"/>
        </w:rPr>
        <w:t>It is essential that proposed reforms are assessed as a collective package to ensure that emerging risks are adequately managed, duplication is avoided and that the reforms are integrated and complementary. These matters will be reported to the Energy Council separately as they are identified and addressed, and maybe reflected in a revised work program if necessary.</w:t>
      </w:r>
    </w:p>
    <w:p w14:paraId="5A60CCA9" w14:textId="77777777" w:rsidR="00BE657A" w:rsidRPr="00D83C96" w:rsidRDefault="00BE657A">
      <w:pPr>
        <w:pStyle w:val="BodyText"/>
        <w:spacing w:before="4"/>
        <w:rPr>
          <w:rFonts w:asciiTheme="minorHAnsi" w:hAnsiTheme="minorHAnsi"/>
          <w:sz w:val="25"/>
        </w:rPr>
      </w:pPr>
    </w:p>
    <w:p w14:paraId="4E984FC1" w14:textId="77777777" w:rsidR="00BE657A" w:rsidRPr="00D83C96" w:rsidRDefault="00D83C96">
      <w:pPr>
        <w:pStyle w:val="Heading1"/>
        <w:spacing w:before="0"/>
        <w:rPr>
          <w:rFonts w:asciiTheme="minorHAnsi" w:hAnsiTheme="minorHAnsi"/>
          <w:b/>
        </w:rPr>
      </w:pPr>
      <w:r w:rsidRPr="00D83C96">
        <w:rPr>
          <w:rFonts w:asciiTheme="minorHAnsi" w:hAnsiTheme="minorHAnsi"/>
          <w:b/>
          <w:color w:val="005A94"/>
        </w:rPr>
        <w:t>Metrics as measures of progress</w:t>
      </w:r>
    </w:p>
    <w:p w14:paraId="443874AE" w14:textId="77777777" w:rsidR="00BE657A" w:rsidRPr="00D83C96" w:rsidRDefault="00D83C96">
      <w:pPr>
        <w:pStyle w:val="BodyText"/>
        <w:spacing w:before="170"/>
        <w:ind w:left="113"/>
        <w:rPr>
          <w:rFonts w:asciiTheme="minorHAnsi" w:hAnsiTheme="minorHAnsi"/>
        </w:rPr>
      </w:pPr>
      <w:r w:rsidRPr="00D83C96">
        <w:rPr>
          <w:rFonts w:asciiTheme="minorHAnsi" w:hAnsiTheme="minorHAnsi"/>
          <w:color w:val="231F20"/>
        </w:rPr>
        <w:t>Metrics to track progress against the outcomes and objectives are a key element of the Plan.</w:t>
      </w:r>
    </w:p>
    <w:p w14:paraId="44E121AF" w14:textId="77777777" w:rsidR="00BE657A" w:rsidRPr="00D83C96" w:rsidRDefault="00D83C96">
      <w:pPr>
        <w:pStyle w:val="BodyText"/>
        <w:spacing w:before="210" w:line="278" w:lineRule="auto"/>
        <w:ind w:left="113"/>
        <w:rPr>
          <w:rFonts w:asciiTheme="minorHAnsi" w:hAnsiTheme="minorHAnsi"/>
        </w:rPr>
      </w:pPr>
      <w:r w:rsidRPr="00D83C96">
        <w:rPr>
          <w:rFonts w:asciiTheme="minorHAnsi" w:hAnsiTheme="minorHAnsi"/>
          <w:color w:val="231F20"/>
        </w:rPr>
        <w:t>Four primary metrics have been identified to track high-level progress against affordability, security, reliability and sustainability, as detailed in Table 3 below.</w:t>
      </w:r>
    </w:p>
    <w:p w14:paraId="0BD614B0" w14:textId="77777777" w:rsidR="00BE657A" w:rsidRPr="00D83C96" w:rsidRDefault="00D83C96">
      <w:pPr>
        <w:pStyle w:val="Heading3"/>
        <w:spacing w:before="165"/>
        <w:rPr>
          <w:rFonts w:asciiTheme="minorHAnsi" w:hAnsiTheme="minorHAnsi"/>
        </w:rPr>
      </w:pPr>
      <w:r w:rsidRPr="00D83C96">
        <w:rPr>
          <w:rFonts w:asciiTheme="minorHAnsi" w:hAnsiTheme="minorHAnsi"/>
          <w:color w:val="231F20"/>
        </w:rPr>
        <w:t>Table 3: Primary metrics of the Strategic Energy Plan</w:t>
      </w:r>
    </w:p>
    <w:p w14:paraId="2EE45CCF" w14:textId="77777777" w:rsidR="00BE657A" w:rsidRPr="00D83C96" w:rsidRDefault="00BE657A">
      <w:pPr>
        <w:pStyle w:val="BodyText"/>
        <w:spacing w:before="1" w:after="1"/>
        <w:rPr>
          <w:rFonts w:asciiTheme="minorHAnsi" w:hAnsiTheme="minorHAnsi"/>
          <w:b/>
          <w:sz w:val="16"/>
        </w:rPr>
      </w:pPr>
    </w:p>
    <w:tbl>
      <w:tblPr>
        <w:tblW w:w="0" w:type="auto"/>
        <w:tblInd w:w="113" w:type="dxa"/>
        <w:tblLayout w:type="fixed"/>
        <w:tblCellMar>
          <w:left w:w="0" w:type="dxa"/>
          <w:right w:w="0" w:type="dxa"/>
        </w:tblCellMar>
        <w:tblLook w:val="01E0" w:firstRow="1" w:lastRow="1" w:firstColumn="1" w:lastColumn="1" w:noHBand="0" w:noVBand="0"/>
      </w:tblPr>
      <w:tblGrid>
        <w:gridCol w:w="1572"/>
        <w:gridCol w:w="8046"/>
      </w:tblGrid>
      <w:tr w:rsidR="00BE657A" w:rsidRPr="00D83C96" w14:paraId="16C24F46" w14:textId="77777777">
        <w:trPr>
          <w:trHeight w:val="351"/>
        </w:trPr>
        <w:tc>
          <w:tcPr>
            <w:tcW w:w="1572" w:type="dxa"/>
            <w:tcBorders>
              <w:top w:val="single" w:sz="4" w:space="0" w:color="00A8D5"/>
              <w:bottom w:val="single" w:sz="4" w:space="0" w:color="00A8D5"/>
            </w:tcBorders>
            <w:shd w:val="clear" w:color="auto" w:fill="7AD0E2"/>
          </w:tcPr>
          <w:p w14:paraId="09C945DF"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Category</w:t>
            </w:r>
          </w:p>
        </w:tc>
        <w:tc>
          <w:tcPr>
            <w:tcW w:w="8046" w:type="dxa"/>
            <w:tcBorders>
              <w:top w:val="single" w:sz="4" w:space="0" w:color="00A8D5"/>
              <w:bottom w:val="single" w:sz="4" w:space="0" w:color="00A8D5"/>
            </w:tcBorders>
            <w:shd w:val="clear" w:color="auto" w:fill="7AD0E2"/>
          </w:tcPr>
          <w:p w14:paraId="098A393B" w14:textId="77777777" w:rsidR="00BE657A" w:rsidRPr="00D83C96" w:rsidRDefault="00D83C96">
            <w:pPr>
              <w:pStyle w:val="TableParagraph"/>
              <w:spacing w:before="65"/>
              <w:ind w:left="350"/>
              <w:rPr>
                <w:rFonts w:asciiTheme="minorHAnsi" w:hAnsiTheme="minorHAnsi"/>
                <w:b/>
                <w:sz w:val="18"/>
              </w:rPr>
            </w:pPr>
            <w:r w:rsidRPr="00D83C96">
              <w:rPr>
                <w:rFonts w:asciiTheme="minorHAnsi" w:hAnsiTheme="minorHAnsi"/>
                <w:b/>
                <w:color w:val="231F20"/>
                <w:sz w:val="18"/>
              </w:rPr>
              <w:t>Metric</w:t>
            </w:r>
          </w:p>
        </w:tc>
      </w:tr>
      <w:tr w:rsidR="00BE657A" w:rsidRPr="00D83C96" w14:paraId="470DBCB8" w14:textId="77777777">
        <w:trPr>
          <w:trHeight w:val="351"/>
        </w:trPr>
        <w:tc>
          <w:tcPr>
            <w:tcW w:w="1572" w:type="dxa"/>
            <w:tcBorders>
              <w:top w:val="single" w:sz="4" w:space="0" w:color="00A8D5"/>
              <w:bottom w:val="single" w:sz="4" w:space="0" w:color="00A8D5"/>
            </w:tcBorders>
          </w:tcPr>
          <w:p w14:paraId="3767E4CE"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Affordability</w:t>
            </w:r>
          </w:p>
        </w:tc>
        <w:tc>
          <w:tcPr>
            <w:tcW w:w="8046" w:type="dxa"/>
            <w:tcBorders>
              <w:top w:val="single" w:sz="4" w:space="0" w:color="00A8D5"/>
              <w:bottom w:val="single" w:sz="4" w:space="0" w:color="00A8D5"/>
            </w:tcBorders>
          </w:tcPr>
          <w:p w14:paraId="27C18B67" w14:textId="77777777" w:rsidR="00BE657A" w:rsidRPr="00D83C96" w:rsidRDefault="00D83C96">
            <w:pPr>
              <w:pStyle w:val="TableParagraph"/>
              <w:spacing w:before="72"/>
              <w:ind w:left="350"/>
              <w:rPr>
                <w:rFonts w:asciiTheme="minorHAnsi" w:hAnsiTheme="minorHAnsi"/>
                <w:sz w:val="18"/>
              </w:rPr>
            </w:pPr>
            <w:r w:rsidRPr="00D83C96">
              <w:rPr>
                <w:rFonts w:asciiTheme="minorHAnsi" w:hAnsiTheme="minorHAnsi"/>
                <w:color w:val="231F20"/>
                <w:sz w:val="18"/>
              </w:rPr>
              <w:t>Representative consumers retail bills for electricity and gas</w:t>
            </w:r>
          </w:p>
        </w:tc>
      </w:tr>
      <w:tr w:rsidR="00BE657A" w:rsidRPr="00D83C96" w14:paraId="286375BD" w14:textId="77777777">
        <w:trPr>
          <w:trHeight w:val="351"/>
        </w:trPr>
        <w:tc>
          <w:tcPr>
            <w:tcW w:w="1572" w:type="dxa"/>
            <w:tcBorders>
              <w:top w:val="single" w:sz="4" w:space="0" w:color="00A8D5"/>
              <w:bottom w:val="single" w:sz="4" w:space="0" w:color="00A8D5"/>
            </w:tcBorders>
          </w:tcPr>
          <w:p w14:paraId="750DB190"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Security</w:t>
            </w:r>
          </w:p>
        </w:tc>
        <w:tc>
          <w:tcPr>
            <w:tcW w:w="8046" w:type="dxa"/>
            <w:tcBorders>
              <w:top w:val="single" w:sz="4" w:space="0" w:color="00A8D5"/>
              <w:bottom w:val="single" w:sz="4" w:space="0" w:color="00A8D5"/>
            </w:tcBorders>
          </w:tcPr>
          <w:p w14:paraId="2961CF89" w14:textId="77777777" w:rsidR="00BE657A" w:rsidRPr="00D83C96" w:rsidRDefault="00D83C96">
            <w:pPr>
              <w:pStyle w:val="TableParagraph"/>
              <w:spacing w:before="72"/>
              <w:ind w:left="350"/>
              <w:rPr>
                <w:rFonts w:asciiTheme="minorHAnsi" w:hAnsiTheme="minorHAnsi"/>
                <w:sz w:val="18"/>
              </w:rPr>
            </w:pPr>
            <w:r w:rsidRPr="00D83C96">
              <w:rPr>
                <w:rFonts w:asciiTheme="minorHAnsi" w:hAnsiTheme="minorHAnsi"/>
                <w:color w:val="231F20"/>
                <w:sz w:val="18"/>
              </w:rPr>
              <w:t>Number of system interventions related to system security</w:t>
            </w:r>
          </w:p>
        </w:tc>
      </w:tr>
      <w:tr w:rsidR="00BE657A" w:rsidRPr="00D83C96" w14:paraId="69FBEF1B" w14:textId="77777777">
        <w:trPr>
          <w:trHeight w:val="351"/>
        </w:trPr>
        <w:tc>
          <w:tcPr>
            <w:tcW w:w="1572" w:type="dxa"/>
            <w:tcBorders>
              <w:top w:val="single" w:sz="4" w:space="0" w:color="00A8D5"/>
              <w:bottom w:val="single" w:sz="4" w:space="0" w:color="00A8D5"/>
            </w:tcBorders>
          </w:tcPr>
          <w:p w14:paraId="0AA8ABA1"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Reliability</w:t>
            </w:r>
          </w:p>
        </w:tc>
        <w:tc>
          <w:tcPr>
            <w:tcW w:w="8046" w:type="dxa"/>
            <w:tcBorders>
              <w:top w:val="single" w:sz="4" w:space="0" w:color="00A8D5"/>
              <w:bottom w:val="single" w:sz="4" w:space="0" w:color="00A8D5"/>
            </w:tcBorders>
          </w:tcPr>
          <w:p w14:paraId="03CCFC69" w14:textId="77777777" w:rsidR="00BE657A" w:rsidRPr="00D83C96" w:rsidRDefault="00D83C96">
            <w:pPr>
              <w:pStyle w:val="TableParagraph"/>
              <w:spacing w:before="72"/>
              <w:ind w:left="350"/>
              <w:rPr>
                <w:rFonts w:asciiTheme="minorHAnsi" w:hAnsiTheme="minorHAnsi"/>
                <w:sz w:val="18"/>
              </w:rPr>
            </w:pPr>
            <w:r w:rsidRPr="00D83C96">
              <w:rPr>
                <w:rFonts w:asciiTheme="minorHAnsi" w:hAnsiTheme="minorHAnsi"/>
                <w:color w:val="231F20"/>
                <w:sz w:val="18"/>
              </w:rPr>
              <w:t>Amount of unserved energy (with reference to reliability standard) and interruptions to gas supplies</w:t>
            </w:r>
          </w:p>
        </w:tc>
      </w:tr>
      <w:tr w:rsidR="00BE657A" w:rsidRPr="00D83C96" w14:paraId="75F20BD8" w14:textId="77777777">
        <w:trPr>
          <w:trHeight w:val="351"/>
        </w:trPr>
        <w:tc>
          <w:tcPr>
            <w:tcW w:w="1572" w:type="dxa"/>
            <w:tcBorders>
              <w:top w:val="single" w:sz="4" w:space="0" w:color="00A8D5"/>
              <w:bottom w:val="single" w:sz="4" w:space="0" w:color="00A8D5"/>
            </w:tcBorders>
          </w:tcPr>
          <w:p w14:paraId="0110CA09" w14:textId="77777777" w:rsidR="00BE657A" w:rsidRPr="00D83C96" w:rsidRDefault="00D83C96">
            <w:pPr>
              <w:pStyle w:val="TableParagraph"/>
              <w:spacing w:before="65"/>
              <w:rPr>
                <w:rFonts w:asciiTheme="minorHAnsi" w:hAnsiTheme="minorHAnsi"/>
                <w:b/>
                <w:sz w:val="18"/>
              </w:rPr>
            </w:pPr>
            <w:r w:rsidRPr="00D83C96">
              <w:rPr>
                <w:rFonts w:asciiTheme="minorHAnsi" w:hAnsiTheme="minorHAnsi"/>
                <w:b/>
                <w:color w:val="231F20"/>
                <w:sz w:val="18"/>
              </w:rPr>
              <w:t>Sustainability</w:t>
            </w:r>
          </w:p>
        </w:tc>
        <w:tc>
          <w:tcPr>
            <w:tcW w:w="8046" w:type="dxa"/>
            <w:tcBorders>
              <w:top w:val="single" w:sz="4" w:space="0" w:color="00A8D5"/>
              <w:bottom w:val="single" w:sz="4" w:space="0" w:color="00A8D5"/>
            </w:tcBorders>
          </w:tcPr>
          <w:p w14:paraId="7C236BF8" w14:textId="77777777" w:rsidR="00BE657A" w:rsidRPr="00D83C96" w:rsidRDefault="00D83C96">
            <w:pPr>
              <w:pStyle w:val="TableParagraph"/>
              <w:spacing w:before="72"/>
              <w:ind w:left="350"/>
              <w:rPr>
                <w:rFonts w:asciiTheme="minorHAnsi" w:hAnsiTheme="minorHAnsi"/>
                <w:sz w:val="18"/>
              </w:rPr>
            </w:pPr>
            <w:r w:rsidRPr="00D83C96">
              <w:rPr>
                <w:rFonts w:asciiTheme="minorHAnsi" w:hAnsiTheme="minorHAnsi"/>
                <w:color w:val="231F20"/>
                <w:sz w:val="18"/>
              </w:rPr>
              <w:t>Electricity and gas sector emissions</w:t>
            </w:r>
          </w:p>
        </w:tc>
      </w:tr>
    </w:tbl>
    <w:p w14:paraId="61BD417F" w14:textId="77777777" w:rsidR="00BE657A" w:rsidRPr="00D83C96" w:rsidRDefault="00D83C96">
      <w:pPr>
        <w:pStyle w:val="BodyText"/>
        <w:spacing w:before="179" w:line="278" w:lineRule="auto"/>
        <w:ind w:left="113" w:right="127"/>
        <w:rPr>
          <w:rFonts w:asciiTheme="minorHAnsi" w:hAnsiTheme="minorHAnsi"/>
        </w:rPr>
      </w:pPr>
      <w:r w:rsidRPr="00D83C96">
        <w:rPr>
          <w:rFonts w:asciiTheme="minorHAnsi" w:hAnsiTheme="minorHAnsi"/>
          <w:color w:val="231F20"/>
        </w:rPr>
        <w:t>In addition, 37 detailed metrics will allow reporting against the 16 objectives of the Plan. The metrics may be subject to review as the market evolves. The full list of metrics is included in Attachment A.</w:t>
      </w:r>
    </w:p>
    <w:p w14:paraId="348691DC" w14:textId="77777777" w:rsidR="00BE657A" w:rsidRPr="00D83C96" w:rsidRDefault="00D83C96">
      <w:pPr>
        <w:pStyle w:val="BodyText"/>
        <w:spacing w:before="173" w:line="278" w:lineRule="auto"/>
        <w:ind w:left="113" w:right="37"/>
        <w:rPr>
          <w:rFonts w:asciiTheme="minorHAnsi" w:hAnsiTheme="minorHAnsi"/>
        </w:rPr>
      </w:pPr>
      <w:r w:rsidRPr="00D83C96">
        <w:rPr>
          <w:rFonts w:asciiTheme="minorHAnsi" w:hAnsiTheme="minorHAnsi"/>
          <w:color w:val="231F20"/>
        </w:rPr>
        <w:t>The metrics are not intended to act as implicit goals or targets in and of themselves. Rather, they are a transparent and independent set of measures by which progress (or otherwise) can be measured and reported on a consistent and replicable basis over a period of time. Some of the metrics have multiple sub-components or include potential other measures that could be used to provide context or qualification of the main metric. The intention is not that all this supporting information is used in all cases, rather, it is provided to assist in the evaluation process undertaken</w:t>
      </w:r>
    </w:p>
    <w:p w14:paraId="29966DE7" w14:textId="77777777" w:rsidR="00BE657A" w:rsidRPr="00D83C96" w:rsidRDefault="00D83C96">
      <w:pPr>
        <w:pStyle w:val="BodyText"/>
        <w:spacing w:before="5"/>
        <w:ind w:left="113"/>
        <w:rPr>
          <w:rFonts w:asciiTheme="minorHAnsi" w:hAnsiTheme="minorHAnsi"/>
        </w:rPr>
      </w:pPr>
      <w:r w:rsidRPr="00D83C96">
        <w:rPr>
          <w:rFonts w:asciiTheme="minorHAnsi" w:hAnsiTheme="minorHAnsi"/>
          <w:color w:val="231F20"/>
        </w:rPr>
        <w:t>in the Health of the NEM report.</w:t>
      </w:r>
    </w:p>
    <w:p w14:paraId="0B030D9D" w14:textId="77777777" w:rsidR="00BE657A" w:rsidRPr="00D83C96" w:rsidRDefault="00D83C96">
      <w:pPr>
        <w:pStyle w:val="BodyText"/>
        <w:spacing w:before="210" w:line="278" w:lineRule="auto"/>
        <w:ind w:left="113" w:right="245"/>
        <w:rPr>
          <w:rFonts w:asciiTheme="minorHAnsi" w:hAnsiTheme="minorHAnsi"/>
        </w:rPr>
      </w:pPr>
      <w:r w:rsidRPr="00D83C96">
        <w:rPr>
          <w:rFonts w:asciiTheme="minorHAnsi" w:hAnsiTheme="minorHAnsi"/>
          <w:color w:val="231F20"/>
        </w:rPr>
        <w:t>In all cases, it will be important to consider metrics within the broader context of a rapidly changing energy market and the circumstances in each NEM region. Given the interdependencies in the energy sector, a change in a particular metric year on year could be a result of a range of external factors and may not necessarily represent an improvement or worsening in circumstances. In reporting against the metrics, assessing the reason for change will be as important as assessing the direction of change.</w:t>
      </w:r>
    </w:p>
    <w:p w14:paraId="0F2DF995" w14:textId="77777777" w:rsidR="00BE657A" w:rsidRPr="00D83C96" w:rsidRDefault="00BE657A">
      <w:pPr>
        <w:spacing w:line="278" w:lineRule="auto"/>
        <w:rPr>
          <w:rFonts w:asciiTheme="minorHAnsi" w:hAnsiTheme="minorHAnsi"/>
        </w:rPr>
        <w:sectPr w:rsidR="00BE657A" w:rsidRPr="00D83C96">
          <w:pgSz w:w="11910" w:h="16840"/>
          <w:pgMar w:top="1240" w:right="1000" w:bottom="280" w:left="1020" w:header="584" w:footer="0" w:gutter="0"/>
          <w:cols w:space="720"/>
        </w:sectPr>
      </w:pPr>
    </w:p>
    <w:p w14:paraId="71CC8FC9" w14:textId="77777777" w:rsidR="00BE657A" w:rsidRPr="00D83C96" w:rsidRDefault="00D83C96">
      <w:pPr>
        <w:pStyle w:val="Heading1"/>
        <w:rPr>
          <w:rFonts w:asciiTheme="minorHAnsi" w:hAnsiTheme="minorHAnsi"/>
          <w:b/>
        </w:rPr>
      </w:pPr>
      <w:bookmarkStart w:id="14" w:name="Governance_framework_"/>
      <w:bookmarkStart w:id="15" w:name="_bookmark6"/>
      <w:bookmarkEnd w:id="14"/>
      <w:bookmarkEnd w:id="15"/>
      <w:r w:rsidRPr="00D83C96">
        <w:rPr>
          <w:rFonts w:asciiTheme="minorHAnsi" w:hAnsiTheme="minorHAnsi"/>
          <w:b/>
          <w:color w:val="005A94"/>
        </w:rPr>
        <w:lastRenderedPageBreak/>
        <w:t>Governance framework</w:t>
      </w:r>
    </w:p>
    <w:p w14:paraId="4FB4F6DF" w14:textId="77777777" w:rsidR="00BE657A" w:rsidRPr="00D83C96" w:rsidRDefault="00D83C96">
      <w:pPr>
        <w:pStyle w:val="Heading2"/>
        <w:spacing w:before="354"/>
        <w:rPr>
          <w:rFonts w:asciiTheme="minorHAnsi" w:hAnsiTheme="minorHAnsi"/>
          <w:b/>
        </w:rPr>
      </w:pPr>
      <w:r w:rsidRPr="00D83C96">
        <w:rPr>
          <w:rFonts w:asciiTheme="minorHAnsi" w:hAnsiTheme="minorHAnsi"/>
          <w:b/>
          <w:color w:val="005A94"/>
        </w:rPr>
        <w:t>Organisational structure</w:t>
      </w:r>
    </w:p>
    <w:p w14:paraId="6C6FB5BB" w14:textId="77777777" w:rsidR="00BE657A" w:rsidRPr="00D83C96" w:rsidRDefault="00D83C96">
      <w:pPr>
        <w:pStyle w:val="BodyText"/>
        <w:spacing w:before="190" w:line="278" w:lineRule="auto"/>
        <w:ind w:left="113"/>
        <w:rPr>
          <w:rFonts w:asciiTheme="minorHAnsi" w:hAnsiTheme="minorHAnsi"/>
        </w:rPr>
      </w:pPr>
      <w:r w:rsidRPr="00D83C96">
        <w:rPr>
          <w:rFonts w:asciiTheme="minorHAnsi" w:hAnsiTheme="minorHAnsi"/>
          <w:color w:val="231F20"/>
        </w:rPr>
        <w:t>The electricity and gas markets are governed under a framework of legislation and regulations administered and enforced by regulatory bodies reporting ultimately to the COAG Energy Council. Details of that framework are included in Figure 3 below.</w:t>
      </w:r>
    </w:p>
    <w:p w14:paraId="149BB648" w14:textId="32869325" w:rsidR="00BE657A" w:rsidRPr="00D83C96" w:rsidRDefault="00510B1E">
      <w:pPr>
        <w:pStyle w:val="BodyText"/>
        <w:spacing w:before="6"/>
        <w:rPr>
          <w:rFonts w:asciiTheme="minorHAnsi" w:hAnsiTheme="minorHAnsi"/>
          <w:sz w:val="15"/>
        </w:rPr>
      </w:pPr>
      <w:r>
        <w:rPr>
          <w:rFonts w:asciiTheme="minorHAnsi" w:hAnsiTheme="minorHAnsi"/>
          <w:noProof/>
        </w:rPr>
        <mc:AlternateContent>
          <mc:Choice Requires="wpg">
            <w:drawing>
              <wp:anchor distT="0" distB="0" distL="0" distR="0" simplePos="0" relativeHeight="2248" behindDoc="0" locked="0" layoutInCell="1" allowOverlap="1" wp14:anchorId="4457172B" wp14:editId="4D6B902B">
                <wp:simplePos x="0" y="0"/>
                <wp:positionH relativeFrom="page">
                  <wp:posOffset>726440</wp:posOffset>
                </wp:positionH>
                <wp:positionV relativeFrom="paragraph">
                  <wp:posOffset>142875</wp:posOffset>
                </wp:positionV>
                <wp:extent cx="5990590" cy="5090795"/>
                <wp:effectExtent l="2540" t="5715" r="7620" b="8890"/>
                <wp:wrapTopAndBottom/>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5090795"/>
                          <a:chOff x="1144" y="225"/>
                          <a:chExt cx="9434" cy="8017"/>
                        </a:xfrm>
                      </wpg:grpSpPr>
                      <wps:wsp>
                        <wps:cNvPr id="45" name="Rectangle 80"/>
                        <wps:cNvSpPr>
                          <a:spLocks noChangeArrowheads="1"/>
                        </wps:cNvSpPr>
                        <wps:spPr bwMode="auto">
                          <a:xfrm>
                            <a:off x="1153" y="235"/>
                            <a:ext cx="9414" cy="1449"/>
                          </a:xfrm>
                          <a:prstGeom prst="rect">
                            <a:avLst/>
                          </a:prstGeom>
                          <a:solidFill>
                            <a:srgbClr val="F3F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79"/>
                        <wps:cNvSpPr>
                          <a:spLocks noChangeArrowheads="1"/>
                        </wps:cNvSpPr>
                        <wps:spPr bwMode="auto">
                          <a:xfrm>
                            <a:off x="1153" y="235"/>
                            <a:ext cx="9414" cy="1449"/>
                          </a:xfrm>
                          <a:prstGeom prst="rect">
                            <a:avLst/>
                          </a:prstGeom>
                          <a:noFill/>
                          <a:ln w="12700">
                            <a:solidFill>
                              <a:srgbClr val="405D17"/>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78"/>
                        <wps:cNvSpPr>
                          <a:spLocks noChangeArrowheads="1"/>
                        </wps:cNvSpPr>
                        <wps:spPr bwMode="auto">
                          <a:xfrm>
                            <a:off x="1153" y="1790"/>
                            <a:ext cx="9414" cy="6442"/>
                          </a:xfrm>
                          <a:prstGeom prst="rect">
                            <a:avLst/>
                          </a:prstGeom>
                          <a:solidFill>
                            <a:srgbClr val="E3F4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77"/>
                        <wps:cNvSpPr>
                          <a:spLocks noChangeArrowheads="1"/>
                        </wps:cNvSpPr>
                        <wps:spPr bwMode="auto">
                          <a:xfrm>
                            <a:off x="1153" y="1790"/>
                            <a:ext cx="9414" cy="6442"/>
                          </a:xfrm>
                          <a:prstGeom prst="rect">
                            <a:avLst/>
                          </a:prstGeom>
                          <a:noFill/>
                          <a:ln w="12700">
                            <a:solidFill>
                              <a:srgbClr val="005695"/>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76"/>
                        <wps:cNvSpPr>
                          <a:spLocks noChangeArrowheads="1"/>
                        </wps:cNvSpPr>
                        <wps:spPr bwMode="auto">
                          <a:xfrm>
                            <a:off x="1385" y="2514"/>
                            <a:ext cx="3042" cy="2478"/>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75"/>
                        <wps:cNvSpPr>
                          <a:spLocks noChangeArrowheads="1"/>
                        </wps:cNvSpPr>
                        <wps:spPr bwMode="auto">
                          <a:xfrm>
                            <a:off x="1385" y="2514"/>
                            <a:ext cx="3042" cy="2478"/>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74"/>
                        <wps:cNvSpPr>
                          <a:spLocks noChangeArrowheads="1"/>
                        </wps:cNvSpPr>
                        <wps:spPr bwMode="auto">
                          <a:xfrm>
                            <a:off x="2691" y="1979"/>
                            <a:ext cx="1907"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73"/>
                        <wps:cNvSpPr>
                          <a:spLocks noChangeArrowheads="1"/>
                        </wps:cNvSpPr>
                        <wps:spPr bwMode="auto">
                          <a:xfrm>
                            <a:off x="2691" y="1979"/>
                            <a:ext cx="1907" cy="709"/>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2"/>
                        <wps:cNvSpPr>
                          <a:spLocks/>
                        </wps:cNvSpPr>
                        <wps:spPr bwMode="auto">
                          <a:xfrm>
                            <a:off x="3645" y="1194"/>
                            <a:ext cx="2919" cy="785"/>
                          </a:xfrm>
                          <a:custGeom>
                            <a:avLst/>
                            <a:gdLst>
                              <a:gd name="T0" fmla="+- 0 6563 3645"/>
                              <a:gd name="T1" fmla="*/ T0 w 2919"/>
                              <a:gd name="T2" fmla="+- 0 1195 1195"/>
                              <a:gd name="T3" fmla="*/ 1195 h 785"/>
                              <a:gd name="T4" fmla="+- 0 3645 3645"/>
                              <a:gd name="T5" fmla="*/ T4 w 2919"/>
                              <a:gd name="T6" fmla="+- 0 1195 1195"/>
                              <a:gd name="T7" fmla="*/ 1195 h 785"/>
                              <a:gd name="T8" fmla="+- 0 3645 3645"/>
                              <a:gd name="T9" fmla="*/ T8 w 2919"/>
                              <a:gd name="T10" fmla="+- 0 1979 1195"/>
                              <a:gd name="T11" fmla="*/ 1979 h 785"/>
                            </a:gdLst>
                            <a:ahLst/>
                            <a:cxnLst>
                              <a:cxn ang="0">
                                <a:pos x="T1" y="T3"/>
                              </a:cxn>
                              <a:cxn ang="0">
                                <a:pos x="T5" y="T7"/>
                              </a:cxn>
                              <a:cxn ang="0">
                                <a:pos x="T9" y="T11"/>
                              </a:cxn>
                            </a:cxnLst>
                            <a:rect l="0" t="0" r="r" b="b"/>
                            <a:pathLst>
                              <a:path w="2919" h="785">
                                <a:moveTo>
                                  <a:pt x="2918" y="0"/>
                                </a:moveTo>
                                <a:lnTo>
                                  <a:pt x="0" y="0"/>
                                </a:lnTo>
                                <a:lnTo>
                                  <a:pt x="0" y="784"/>
                                </a:lnTo>
                              </a:path>
                            </a:pathLst>
                          </a:custGeom>
                          <a:noFill/>
                          <a:ln w="127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71"/>
                        <wps:cNvSpPr>
                          <a:spLocks noChangeArrowheads="1"/>
                        </wps:cNvSpPr>
                        <wps:spPr bwMode="auto">
                          <a:xfrm>
                            <a:off x="8335" y="5854"/>
                            <a:ext cx="1999" cy="1825"/>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70"/>
                        <wps:cNvSpPr>
                          <a:spLocks noChangeArrowheads="1"/>
                        </wps:cNvSpPr>
                        <wps:spPr bwMode="auto">
                          <a:xfrm>
                            <a:off x="8335" y="5854"/>
                            <a:ext cx="1999" cy="1825"/>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69"/>
                        <wps:cNvSpPr>
                          <a:spLocks noChangeArrowheads="1"/>
                        </wps:cNvSpPr>
                        <wps:spPr bwMode="auto">
                          <a:xfrm>
                            <a:off x="6099" y="5854"/>
                            <a:ext cx="2020" cy="1287"/>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8"/>
                        <wps:cNvSpPr>
                          <a:spLocks noChangeArrowheads="1"/>
                        </wps:cNvSpPr>
                        <wps:spPr bwMode="auto">
                          <a:xfrm>
                            <a:off x="6099" y="5854"/>
                            <a:ext cx="2020" cy="1287"/>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67"/>
                        <wps:cNvSpPr>
                          <a:spLocks noChangeArrowheads="1"/>
                        </wps:cNvSpPr>
                        <wps:spPr bwMode="auto">
                          <a:xfrm>
                            <a:off x="6347" y="5142"/>
                            <a:ext cx="1907"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6"/>
                        <wps:cNvSpPr>
                          <a:spLocks noChangeArrowheads="1"/>
                        </wps:cNvSpPr>
                        <wps:spPr bwMode="auto">
                          <a:xfrm>
                            <a:off x="6347" y="5142"/>
                            <a:ext cx="1907" cy="806"/>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5"/>
                        <wps:cNvSpPr>
                          <a:spLocks noChangeArrowheads="1"/>
                        </wps:cNvSpPr>
                        <wps:spPr bwMode="auto">
                          <a:xfrm>
                            <a:off x="8550" y="5142"/>
                            <a:ext cx="1907"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8550" y="5142"/>
                            <a:ext cx="1907" cy="806"/>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2034" y="5854"/>
                            <a:ext cx="2860" cy="1913"/>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2034" y="5854"/>
                            <a:ext cx="2860" cy="1913"/>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1"/>
                        <wps:cNvSpPr>
                          <a:spLocks noChangeArrowheads="1"/>
                        </wps:cNvSpPr>
                        <wps:spPr bwMode="auto">
                          <a:xfrm>
                            <a:off x="4069" y="5142"/>
                            <a:ext cx="1907"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noChangeArrowheads="1"/>
                        </wps:cNvSpPr>
                        <wps:spPr bwMode="auto">
                          <a:xfrm>
                            <a:off x="4069" y="5142"/>
                            <a:ext cx="1907" cy="806"/>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9"/>
                        <wps:cNvSpPr>
                          <a:spLocks/>
                        </wps:cNvSpPr>
                        <wps:spPr bwMode="auto">
                          <a:xfrm>
                            <a:off x="5023" y="3675"/>
                            <a:ext cx="4482" cy="1381"/>
                          </a:xfrm>
                          <a:custGeom>
                            <a:avLst/>
                            <a:gdLst>
                              <a:gd name="T0" fmla="+- 0 5023 5023"/>
                              <a:gd name="T1" fmla="*/ T0 w 4482"/>
                              <a:gd name="T2" fmla="+- 0 5026 3676"/>
                              <a:gd name="T3" fmla="*/ 5026 h 1381"/>
                              <a:gd name="T4" fmla="+- 0 5023 5023"/>
                              <a:gd name="T5" fmla="*/ T4 w 4482"/>
                              <a:gd name="T6" fmla="+- 0 3676 3676"/>
                              <a:gd name="T7" fmla="*/ 3676 h 1381"/>
                              <a:gd name="T8" fmla="+- 0 9504 5023"/>
                              <a:gd name="T9" fmla="*/ T8 w 4482"/>
                              <a:gd name="T10" fmla="+- 0 3676 3676"/>
                              <a:gd name="T11" fmla="*/ 3676 h 1381"/>
                              <a:gd name="T12" fmla="+- 0 9504 5023"/>
                              <a:gd name="T13" fmla="*/ T12 w 4482"/>
                              <a:gd name="T14" fmla="+- 0 5056 3676"/>
                              <a:gd name="T15" fmla="*/ 5056 h 1381"/>
                            </a:gdLst>
                            <a:ahLst/>
                            <a:cxnLst>
                              <a:cxn ang="0">
                                <a:pos x="T1" y="T3"/>
                              </a:cxn>
                              <a:cxn ang="0">
                                <a:pos x="T5" y="T7"/>
                              </a:cxn>
                              <a:cxn ang="0">
                                <a:pos x="T9" y="T11"/>
                              </a:cxn>
                              <a:cxn ang="0">
                                <a:pos x="T13" y="T15"/>
                              </a:cxn>
                            </a:cxnLst>
                            <a:rect l="0" t="0" r="r" b="b"/>
                            <a:pathLst>
                              <a:path w="4482" h="1381">
                                <a:moveTo>
                                  <a:pt x="0" y="1350"/>
                                </a:moveTo>
                                <a:lnTo>
                                  <a:pt x="0" y="0"/>
                                </a:lnTo>
                                <a:lnTo>
                                  <a:pt x="4481" y="0"/>
                                </a:lnTo>
                                <a:lnTo>
                                  <a:pt x="4481" y="1380"/>
                                </a:lnTo>
                              </a:path>
                            </a:pathLst>
                          </a:custGeom>
                          <a:noFill/>
                          <a:ln w="127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8"/>
                        <wps:cNvSpPr>
                          <a:spLocks/>
                        </wps:cNvSpPr>
                        <wps:spPr bwMode="auto">
                          <a:xfrm>
                            <a:off x="4963" y="5008"/>
                            <a:ext cx="120" cy="104"/>
                          </a:xfrm>
                          <a:custGeom>
                            <a:avLst/>
                            <a:gdLst>
                              <a:gd name="T0" fmla="+- 0 5083 4963"/>
                              <a:gd name="T1" fmla="*/ T0 w 120"/>
                              <a:gd name="T2" fmla="+- 0 5008 5008"/>
                              <a:gd name="T3" fmla="*/ 5008 h 104"/>
                              <a:gd name="T4" fmla="+- 0 4963 4963"/>
                              <a:gd name="T5" fmla="*/ T4 w 120"/>
                              <a:gd name="T6" fmla="+- 0 5008 5008"/>
                              <a:gd name="T7" fmla="*/ 5008 h 104"/>
                              <a:gd name="T8" fmla="+- 0 5023 4963"/>
                              <a:gd name="T9" fmla="*/ T8 w 120"/>
                              <a:gd name="T10" fmla="+- 0 5112 5008"/>
                              <a:gd name="T11" fmla="*/ 5112 h 104"/>
                              <a:gd name="T12" fmla="+- 0 5083 4963"/>
                              <a:gd name="T13" fmla="*/ T12 w 120"/>
                              <a:gd name="T14" fmla="+- 0 5008 5008"/>
                              <a:gd name="T15" fmla="*/ 5008 h 104"/>
                            </a:gdLst>
                            <a:ahLst/>
                            <a:cxnLst>
                              <a:cxn ang="0">
                                <a:pos x="T1" y="T3"/>
                              </a:cxn>
                              <a:cxn ang="0">
                                <a:pos x="T5" y="T7"/>
                              </a:cxn>
                              <a:cxn ang="0">
                                <a:pos x="T9" y="T11"/>
                              </a:cxn>
                              <a:cxn ang="0">
                                <a:pos x="T13" y="T15"/>
                              </a:cxn>
                            </a:cxnLst>
                            <a:rect l="0" t="0" r="r" b="b"/>
                            <a:pathLst>
                              <a:path w="120" h="104">
                                <a:moveTo>
                                  <a:pt x="120" y="0"/>
                                </a:moveTo>
                                <a:lnTo>
                                  <a:pt x="0" y="0"/>
                                </a:lnTo>
                                <a:lnTo>
                                  <a:pt x="60" y="104"/>
                                </a:lnTo>
                                <a:lnTo>
                                  <a:pt x="12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7"/>
                        <wps:cNvSpPr>
                          <a:spLocks/>
                        </wps:cNvSpPr>
                        <wps:spPr bwMode="auto">
                          <a:xfrm>
                            <a:off x="9444" y="5038"/>
                            <a:ext cx="120" cy="104"/>
                          </a:xfrm>
                          <a:custGeom>
                            <a:avLst/>
                            <a:gdLst>
                              <a:gd name="T0" fmla="+- 0 9564 9444"/>
                              <a:gd name="T1" fmla="*/ T0 w 120"/>
                              <a:gd name="T2" fmla="+- 0 5039 5039"/>
                              <a:gd name="T3" fmla="*/ 5039 h 104"/>
                              <a:gd name="T4" fmla="+- 0 9444 9444"/>
                              <a:gd name="T5" fmla="*/ T4 w 120"/>
                              <a:gd name="T6" fmla="+- 0 5039 5039"/>
                              <a:gd name="T7" fmla="*/ 5039 h 104"/>
                              <a:gd name="T8" fmla="+- 0 9504 9444"/>
                              <a:gd name="T9" fmla="*/ T8 w 120"/>
                              <a:gd name="T10" fmla="+- 0 5143 5039"/>
                              <a:gd name="T11" fmla="*/ 5143 h 104"/>
                              <a:gd name="T12" fmla="+- 0 9564 9444"/>
                              <a:gd name="T13" fmla="*/ T12 w 120"/>
                              <a:gd name="T14" fmla="+- 0 5039 5039"/>
                              <a:gd name="T15" fmla="*/ 5039 h 104"/>
                            </a:gdLst>
                            <a:ahLst/>
                            <a:cxnLst>
                              <a:cxn ang="0">
                                <a:pos x="T1" y="T3"/>
                              </a:cxn>
                              <a:cxn ang="0">
                                <a:pos x="T5" y="T7"/>
                              </a:cxn>
                              <a:cxn ang="0">
                                <a:pos x="T9" y="T11"/>
                              </a:cxn>
                              <a:cxn ang="0">
                                <a:pos x="T13" y="T15"/>
                              </a:cxn>
                            </a:cxnLst>
                            <a:rect l="0" t="0" r="r" b="b"/>
                            <a:pathLst>
                              <a:path w="120" h="104">
                                <a:moveTo>
                                  <a:pt x="120" y="0"/>
                                </a:moveTo>
                                <a:lnTo>
                                  <a:pt x="0" y="0"/>
                                </a:lnTo>
                                <a:lnTo>
                                  <a:pt x="60" y="104"/>
                                </a:lnTo>
                                <a:lnTo>
                                  <a:pt x="12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56"/>
                        <wps:cNvCnPr>
                          <a:cxnSpLocks noChangeShapeType="1"/>
                        </wps:cNvCnPr>
                        <wps:spPr bwMode="auto">
                          <a:xfrm>
                            <a:off x="7301" y="1509"/>
                            <a:ext cx="0" cy="3547"/>
                          </a:xfrm>
                          <a:prstGeom prst="line">
                            <a:avLst/>
                          </a:prstGeom>
                          <a:noFill/>
                          <a:ln w="12700">
                            <a:solidFill>
                              <a:srgbClr val="005695"/>
                            </a:solidFill>
                            <a:round/>
                            <a:headEnd/>
                            <a:tailEnd/>
                          </a:ln>
                          <a:extLst>
                            <a:ext uri="{909E8E84-426E-40DD-AFC4-6F175D3DCCD1}">
                              <a14:hiddenFill xmlns:a14="http://schemas.microsoft.com/office/drawing/2010/main">
                                <a:noFill/>
                              </a14:hiddenFill>
                            </a:ext>
                          </a:extLst>
                        </wps:spPr>
                        <wps:bodyPr/>
                      </wps:wsp>
                      <wps:wsp>
                        <wps:cNvPr id="70" name="Freeform 55"/>
                        <wps:cNvSpPr>
                          <a:spLocks/>
                        </wps:cNvSpPr>
                        <wps:spPr bwMode="auto">
                          <a:xfrm>
                            <a:off x="7241" y="5038"/>
                            <a:ext cx="120" cy="104"/>
                          </a:xfrm>
                          <a:custGeom>
                            <a:avLst/>
                            <a:gdLst>
                              <a:gd name="T0" fmla="+- 0 7361 7241"/>
                              <a:gd name="T1" fmla="*/ T0 w 120"/>
                              <a:gd name="T2" fmla="+- 0 5039 5039"/>
                              <a:gd name="T3" fmla="*/ 5039 h 104"/>
                              <a:gd name="T4" fmla="+- 0 7241 7241"/>
                              <a:gd name="T5" fmla="*/ T4 w 120"/>
                              <a:gd name="T6" fmla="+- 0 5039 5039"/>
                              <a:gd name="T7" fmla="*/ 5039 h 104"/>
                              <a:gd name="T8" fmla="+- 0 7301 7241"/>
                              <a:gd name="T9" fmla="*/ T8 w 120"/>
                              <a:gd name="T10" fmla="+- 0 5143 5039"/>
                              <a:gd name="T11" fmla="*/ 5143 h 104"/>
                              <a:gd name="T12" fmla="+- 0 7361 7241"/>
                              <a:gd name="T13" fmla="*/ T12 w 120"/>
                              <a:gd name="T14" fmla="+- 0 5039 5039"/>
                              <a:gd name="T15" fmla="*/ 5039 h 104"/>
                            </a:gdLst>
                            <a:ahLst/>
                            <a:cxnLst>
                              <a:cxn ang="0">
                                <a:pos x="T1" y="T3"/>
                              </a:cxn>
                              <a:cxn ang="0">
                                <a:pos x="T5" y="T7"/>
                              </a:cxn>
                              <a:cxn ang="0">
                                <a:pos x="T9" y="T11"/>
                              </a:cxn>
                              <a:cxn ang="0">
                                <a:pos x="T13" y="T15"/>
                              </a:cxn>
                            </a:cxnLst>
                            <a:rect l="0" t="0" r="r" b="b"/>
                            <a:pathLst>
                              <a:path w="120" h="104">
                                <a:moveTo>
                                  <a:pt x="120" y="0"/>
                                </a:moveTo>
                                <a:lnTo>
                                  <a:pt x="0" y="0"/>
                                </a:lnTo>
                                <a:lnTo>
                                  <a:pt x="60" y="104"/>
                                </a:lnTo>
                                <a:lnTo>
                                  <a:pt x="12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Text Box 54"/>
                        <wps:cNvSpPr txBox="1">
                          <a:spLocks noChangeArrowheads="1"/>
                        </wps:cNvSpPr>
                        <wps:spPr bwMode="auto">
                          <a:xfrm>
                            <a:off x="4527" y="7880"/>
                            <a:ext cx="275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8CF6" w14:textId="77777777" w:rsidR="00BE657A" w:rsidRDefault="00D83C96">
                              <w:pPr>
                                <w:rPr>
                                  <w:sz w:val="20"/>
                                </w:rPr>
                              </w:pPr>
                              <w:r>
                                <w:rPr>
                                  <w:color w:val="005695"/>
                                  <w:sz w:val="20"/>
                                </w:rPr>
                                <w:t>Implementing the Work Program</w:t>
                              </w:r>
                            </w:p>
                          </w:txbxContent>
                        </wps:txbx>
                        <wps:bodyPr rot="0" vert="horz" wrap="square" lIns="0" tIns="0" rIns="0" bIns="0" anchor="t" anchorCtr="0" upright="1">
                          <a:noAutofit/>
                        </wps:bodyPr>
                      </wps:wsp>
                      <wps:wsp>
                        <wps:cNvPr id="72" name="Text Box 53"/>
                        <wps:cNvSpPr txBox="1">
                          <a:spLocks noChangeArrowheads="1"/>
                        </wps:cNvSpPr>
                        <wps:spPr bwMode="auto">
                          <a:xfrm>
                            <a:off x="1395" y="2697"/>
                            <a:ext cx="3022" cy="2285"/>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11839" w14:textId="77777777" w:rsidR="00BE657A" w:rsidRDefault="00D83C96">
                              <w:pPr>
                                <w:numPr>
                                  <w:ilvl w:val="0"/>
                                  <w:numId w:val="4"/>
                                </w:numPr>
                                <w:tabs>
                                  <w:tab w:val="left" w:pos="194"/>
                                </w:tabs>
                                <w:spacing w:before="57" w:line="266" w:lineRule="auto"/>
                                <w:ind w:right="310" w:hanging="60"/>
                                <w:rPr>
                                  <w:sz w:val="18"/>
                                </w:rPr>
                              </w:pPr>
                              <w:r>
                                <w:rPr>
                                  <w:color w:val="231F20"/>
                                  <w:spacing w:val="-5"/>
                                  <w:sz w:val="18"/>
                                </w:rPr>
                                <w:t xml:space="preserve">Coordinates </w:t>
                              </w:r>
                              <w:r>
                                <w:rPr>
                                  <w:color w:val="231F20"/>
                                  <w:spacing w:val="-3"/>
                                  <w:sz w:val="18"/>
                                </w:rPr>
                                <w:t xml:space="preserve">the </w:t>
                              </w:r>
                              <w:r>
                                <w:rPr>
                                  <w:color w:val="231F20"/>
                                  <w:spacing w:val="-4"/>
                                  <w:sz w:val="18"/>
                                </w:rPr>
                                <w:t>implementation of strategic work</w:t>
                              </w:r>
                              <w:r>
                                <w:rPr>
                                  <w:color w:val="231F20"/>
                                  <w:spacing w:val="-12"/>
                                  <w:sz w:val="18"/>
                                </w:rPr>
                                <w:t xml:space="preserve"> </w:t>
                              </w:r>
                              <w:r>
                                <w:rPr>
                                  <w:color w:val="231F20"/>
                                  <w:spacing w:val="-5"/>
                                  <w:sz w:val="18"/>
                                </w:rPr>
                                <w:t>program</w:t>
                              </w:r>
                            </w:p>
                            <w:p w14:paraId="514B2DA1" w14:textId="77777777" w:rsidR="00BE657A" w:rsidRDefault="00D83C96">
                              <w:pPr>
                                <w:numPr>
                                  <w:ilvl w:val="0"/>
                                  <w:numId w:val="4"/>
                                </w:numPr>
                                <w:tabs>
                                  <w:tab w:val="left" w:pos="194"/>
                                </w:tabs>
                                <w:spacing w:line="266" w:lineRule="auto"/>
                                <w:ind w:right="191" w:hanging="60"/>
                                <w:jc w:val="both"/>
                                <w:rPr>
                                  <w:sz w:val="18"/>
                                </w:rPr>
                              </w:pPr>
                              <w:r>
                                <w:rPr>
                                  <w:color w:val="231F20"/>
                                  <w:spacing w:val="-5"/>
                                  <w:sz w:val="18"/>
                                </w:rPr>
                                <w:t xml:space="preserve">Provide </w:t>
                              </w:r>
                              <w:r>
                                <w:rPr>
                                  <w:color w:val="231F20"/>
                                  <w:spacing w:val="-4"/>
                                  <w:sz w:val="18"/>
                                </w:rPr>
                                <w:t xml:space="preserve">whole </w:t>
                              </w:r>
                              <w:r>
                                <w:rPr>
                                  <w:color w:val="231F20"/>
                                  <w:sz w:val="18"/>
                                </w:rPr>
                                <w:t xml:space="preserve">of </w:t>
                              </w:r>
                              <w:r>
                                <w:rPr>
                                  <w:color w:val="231F20"/>
                                  <w:spacing w:val="-4"/>
                                  <w:sz w:val="18"/>
                                </w:rPr>
                                <w:t xml:space="preserve">system oversight of security, reliability </w:t>
                              </w:r>
                              <w:r>
                                <w:rPr>
                                  <w:color w:val="231F20"/>
                                  <w:spacing w:val="-3"/>
                                  <w:sz w:val="18"/>
                                </w:rPr>
                                <w:t xml:space="preserve">and </w:t>
                              </w:r>
                              <w:r>
                                <w:rPr>
                                  <w:color w:val="231F20"/>
                                  <w:spacing w:val="-4"/>
                                  <w:sz w:val="18"/>
                                </w:rPr>
                                <w:t xml:space="preserve">affordability in </w:t>
                              </w:r>
                              <w:r>
                                <w:rPr>
                                  <w:color w:val="231F20"/>
                                  <w:spacing w:val="-3"/>
                                  <w:sz w:val="18"/>
                                </w:rPr>
                                <w:t>the</w:t>
                              </w:r>
                              <w:r>
                                <w:rPr>
                                  <w:color w:val="231F20"/>
                                  <w:spacing w:val="-8"/>
                                  <w:sz w:val="18"/>
                                </w:rPr>
                                <w:t xml:space="preserve"> </w:t>
                              </w:r>
                              <w:r>
                                <w:rPr>
                                  <w:color w:val="231F20"/>
                                  <w:spacing w:val="-4"/>
                                  <w:sz w:val="18"/>
                                </w:rPr>
                                <w:t>NEM</w:t>
                              </w:r>
                            </w:p>
                            <w:p w14:paraId="4C225B1F" w14:textId="77777777" w:rsidR="00BE657A" w:rsidRDefault="00D83C96">
                              <w:pPr>
                                <w:numPr>
                                  <w:ilvl w:val="0"/>
                                  <w:numId w:val="4"/>
                                </w:numPr>
                                <w:tabs>
                                  <w:tab w:val="left" w:pos="194"/>
                                </w:tabs>
                                <w:spacing w:line="216" w:lineRule="exact"/>
                                <w:ind w:hanging="60"/>
                                <w:rPr>
                                  <w:sz w:val="18"/>
                                </w:rPr>
                              </w:pPr>
                              <w:r>
                                <w:rPr>
                                  <w:color w:val="231F20"/>
                                  <w:spacing w:val="-5"/>
                                  <w:sz w:val="18"/>
                                </w:rPr>
                                <w:t xml:space="preserve">Provide </w:t>
                              </w:r>
                              <w:r>
                                <w:rPr>
                                  <w:color w:val="231F20"/>
                                  <w:spacing w:val="-4"/>
                                  <w:sz w:val="18"/>
                                </w:rPr>
                                <w:t xml:space="preserve">advice </w:t>
                              </w:r>
                              <w:r>
                                <w:rPr>
                                  <w:color w:val="231F20"/>
                                  <w:spacing w:val="-3"/>
                                  <w:sz w:val="18"/>
                                </w:rPr>
                                <w:t xml:space="preserve">to </w:t>
                              </w:r>
                              <w:r>
                                <w:rPr>
                                  <w:color w:val="231F20"/>
                                  <w:spacing w:val="-6"/>
                                  <w:sz w:val="18"/>
                                </w:rPr>
                                <w:t xml:space="preserve">COAG </w:t>
                              </w:r>
                              <w:r>
                                <w:rPr>
                                  <w:color w:val="231F20"/>
                                  <w:sz w:val="18"/>
                                </w:rPr>
                                <w:t>EC as</w:t>
                              </w:r>
                              <w:r>
                                <w:rPr>
                                  <w:color w:val="231F20"/>
                                  <w:spacing w:val="-26"/>
                                  <w:sz w:val="18"/>
                                </w:rPr>
                                <w:t xml:space="preserve"> </w:t>
                              </w:r>
                              <w:r>
                                <w:rPr>
                                  <w:color w:val="231F20"/>
                                  <w:spacing w:val="-5"/>
                                  <w:sz w:val="18"/>
                                </w:rPr>
                                <w:t>required</w:t>
                              </w:r>
                            </w:p>
                            <w:p w14:paraId="5D0E81BC" w14:textId="77777777" w:rsidR="00BE657A" w:rsidRDefault="00D83C96">
                              <w:pPr>
                                <w:numPr>
                                  <w:ilvl w:val="0"/>
                                  <w:numId w:val="4"/>
                                </w:numPr>
                                <w:tabs>
                                  <w:tab w:val="left" w:pos="194"/>
                                </w:tabs>
                                <w:spacing w:before="23" w:line="266" w:lineRule="auto"/>
                                <w:ind w:right="137" w:hanging="60"/>
                                <w:rPr>
                                  <w:sz w:val="18"/>
                                </w:rPr>
                              </w:pPr>
                              <w:r>
                                <w:rPr>
                                  <w:color w:val="231F20"/>
                                  <w:spacing w:val="-4"/>
                                  <w:sz w:val="18"/>
                                </w:rPr>
                                <w:t xml:space="preserve">Comprises </w:t>
                              </w:r>
                              <w:r>
                                <w:rPr>
                                  <w:color w:val="231F20"/>
                                  <w:spacing w:val="-3"/>
                                  <w:sz w:val="18"/>
                                </w:rPr>
                                <w:t xml:space="preserve">one </w:t>
                              </w:r>
                              <w:r>
                                <w:rPr>
                                  <w:color w:val="231F20"/>
                                  <w:spacing w:val="-5"/>
                                  <w:sz w:val="18"/>
                                </w:rPr>
                                <w:t xml:space="preserve">representative </w:t>
                              </w:r>
                              <w:r>
                                <w:rPr>
                                  <w:color w:val="231F20"/>
                                  <w:sz w:val="18"/>
                                </w:rPr>
                                <w:t xml:space="preserve">of </w:t>
                              </w:r>
                              <w:r>
                                <w:rPr>
                                  <w:color w:val="231F20"/>
                                  <w:spacing w:val="-4"/>
                                  <w:sz w:val="18"/>
                                </w:rPr>
                                <w:t xml:space="preserve">each energy </w:t>
                              </w:r>
                              <w:r>
                                <w:rPr>
                                  <w:color w:val="231F20"/>
                                  <w:spacing w:val="-5"/>
                                  <w:sz w:val="18"/>
                                </w:rPr>
                                <w:t xml:space="preserve">body, </w:t>
                              </w:r>
                              <w:r>
                                <w:rPr>
                                  <w:color w:val="231F20"/>
                                  <w:sz w:val="18"/>
                                </w:rPr>
                                <w:t xml:space="preserve">in </w:t>
                              </w:r>
                              <w:r>
                                <w:rPr>
                                  <w:color w:val="231F20"/>
                                  <w:spacing w:val="-4"/>
                                  <w:sz w:val="18"/>
                                </w:rPr>
                                <w:t xml:space="preserve">addition </w:t>
                              </w:r>
                              <w:r>
                                <w:rPr>
                                  <w:color w:val="231F20"/>
                                  <w:spacing w:val="-3"/>
                                  <w:sz w:val="18"/>
                                </w:rPr>
                                <w:t xml:space="preserve">to </w:t>
                              </w:r>
                              <w:r>
                                <w:rPr>
                                  <w:color w:val="231F20"/>
                                  <w:spacing w:val="-4"/>
                                  <w:sz w:val="18"/>
                                </w:rPr>
                                <w:t>independent</w:t>
                              </w:r>
                              <w:r>
                                <w:rPr>
                                  <w:color w:val="231F20"/>
                                  <w:spacing w:val="-8"/>
                                  <w:sz w:val="18"/>
                                </w:rPr>
                                <w:t xml:space="preserve"> </w:t>
                              </w:r>
                              <w:r>
                                <w:rPr>
                                  <w:color w:val="231F20"/>
                                  <w:spacing w:val="-4"/>
                                  <w:sz w:val="18"/>
                                </w:rPr>
                                <w:t>members</w:t>
                              </w:r>
                            </w:p>
                          </w:txbxContent>
                        </wps:txbx>
                        <wps:bodyPr rot="0" vert="horz" wrap="square" lIns="0" tIns="0" rIns="0" bIns="0" anchor="t" anchorCtr="0" upright="1">
                          <a:noAutofit/>
                        </wps:bodyPr>
                      </wps:wsp>
                      <wps:wsp>
                        <wps:cNvPr id="73" name="Text Box 52"/>
                        <wps:cNvSpPr txBox="1">
                          <a:spLocks noChangeArrowheads="1"/>
                        </wps:cNvSpPr>
                        <wps:spPr bwMode="auto">
                          <a:xfrm>
                            <a:off x="2701" y="1989"/>
                            <a:ext cx="1887"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F1155" w14:textId="77777777" w:rsidR="00BE657A" w:rsidRDefault="00D83C96">
                              <w:pPr>
                                <w:spacing w:before="154" w:line="200" w:lineRule="exact"/>
                                <w:ind w:left="754" w:right="102" w:hanging="636"/>
                                <w:rPr>
                                  <w:sz w:val="18"/>
                                </w:rPr>
                              </w:pPr>
                              <w:r>
                                <w:rPr>
                                  <w:color w:val="231F20"/>
                                  <w:sz w:val="18"/>
                                </w:rPr>
                                <w:t>Energy Security Board (ESB)</w:t>
                              </w:r>
                            </w:p>
                          </w:txbxContent>
                        </wps:txbx>
                        <wps:bodyPr rot="0" vert="horz" wrap="square" lIns="0" tIns="0" rIns="0" bIns="0" anchor="t" anchorCtr="0" upright="1">
                          <a:noAutofit/>
                        </wps:bodyPr>
                      </wps:wsp>
                      <wps:wsp>
                        <wps:cNvPr id="74" name="Text Box 51"/>
                        <wps:cNvSpPr txBox="1">
                          <a:spLocks noChangeArrowheads="1"/>
                        </wps:cNvSpPr>
                        <wps:spPr bwMode="auto">
                          <a:xfrm>
                            <a:off x="6563" y="801"/>
                            <a:ext cx="1476" cy="709"/>
                          </a:xfrm>
                          <a:prstGeom prst="rect">
                            <a:avLst/>
                          </a:prstGeom>
                          <a:solidFill>
                            <a:srgbClr val="FFFFFF"/>
                          </a:solidFill>
                          <a:ln w="12700">
                            <a:solidFill>
                              <a:srgbClr val="005695"/>
                            </a:solidFill>
                            <a:miter lim="800000"/>
                            <a:headEnd/>
                            <a:tailEnd/>
                          </a:ln>
                        </wps:spPr>
                        <wps:txbx>
                          <w:txbxContent>
                            <w:p w14:paraId="6EF7F80A" w14:textId="77777777" w:rsidR="00BE657A" w:rsidRDefault="00D83C96">
                              <w:pPr>
                                <w:spacing w:before="157" w:line="220" w:lineRule="auto"/>
                                <w:ind w:left="276" w:right="216" w:hanging="52"/>
                                <w:rPr>
                                  <w:sz w:val="18"/>
                                </w:rPr>
                              </w:pPr>
                              <w:r>
                                <w:rPr>
                                  <w:color w:val="231F20"/>
                                  <w:sz w:val="18"/>
                                </w:rPr>
                                <w:t>COAG Energy Council (EC)</w:t>
                              </w:r>
                            </w:p>
                          </w:txbxContent>
                        </wps:txbx>
                        <wps:bodyPr rot="0" vert="horz" wrap="square" lIns="0" tIns="0" rIns="0" bIns="0" anchor="t" anchorCtr="0" upright="1">
                          <a:noAutofit/>
                        </wps:bodyPr>
                      </wps:wsp>
                      <wps:wsp>
                        <wps:cNvPr id="75" name="Text Box 50"/>
                        <wps:cNvSpPr txBox="1">
                          <a:spLocks noChangeArrowheads="1"/>
                        </wps:cNvSpPr>
                        <wps:spPr bwMode="auto">
                          <a:xfrm>
                            <a:off x="1163" y="245"/>
                            <a:ext cx="9394" cy="546"/>
                          </a:xfrm>
                          <a:prstGeom prst="rect">
                            <a:avLst/>
                          </a:prstGeom>
                          <a:solidFill>
                            <a:srgbClr val="F3F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62F60" w14:textId="77777777" w:rsidR="00BE657A" w:rsidRDefault="00D83C96">
                              <w:pPr>
                                <w:spacing w:before="136"/>
                                <w:ind w:left="2955"/>
                                <w:rPr>
                                  <w:sz w:val="20"/>
                                </w:rPr>
                              </w:pPr>
                              <w:r>
                                <w:rPr>
                                  <w:color w:val="405D17"/>
                                  <w:sz w:val="20"/>
                                </w:rPr>
                                <w:t>Setting strategic direction and expectation</w:t>
                              </w:r>
                            </w:p>
                          </w:txbxContent>
                        </wps:txbx>
                        <wps:bodyPr rot="0" vert="horz" wrap="square" lIns="0" tIns="0" rIns="0" bIns="0" anchor="t" anchorCtr="0" upright="1">
                          <a:noAutofit/>
                        </wps:bodyPr>
                      </wps:wsp>
                      <wps:wsp>
                        <wps:cNvPr id="76" name="Text Box 49"/>
                        <wps:cNvSpPr txBox="1">
                          <a:spLocks noChangeArrowheads="1"/>
                        </wps:cNvSpPr>
                        <wps:spPr bwMode="auto">
                          <a:xfrm>
                            <a:off x="8345" y="5958"/>
                            <a:ext cx="1979" cy="1712"/>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6007" w14:textId="77777777" w:rsidR="00BE657A" w:rsidRDefault="00D83C96">
                              <w:pPr>
                                <w:spacing w:before="135" w:line="266" w:lineRule="auto"/>
                                <w:ind w:left="114" w:right="80"/>
                                <w:rPr>
                                  <w:sz w:val="18"/>
                                </w:rPr>
                              </w:pPr>
                              <w:r>
                                <w:rPr>
                                  <w:color w:val="231F20"/>
                                  <w:sz w:val="18"/>
                                </w:rPr>
                                <w:t>Makes and amends the market rules, and provides advice to COAG EC as a whole and each of its member Ministers, as required.</w:t>
                              </w:r>
                            </w:p>
                          </w:txbxContent>
                        </wps:txbx>
                        <wps:bodyPr rot="0" vert="horz" wrap="square" lIns="0" tIns="0" rIns="0" bIns="0" anchor="t" anchorCtr="0" upright="1">
                          <a:noAutofit/>
                        </wps:bodyPr>
                      </wps:wsp>
                      <wps:wsp>
                        <wps:cNvPr id="77" name="Text Box 48"/>
                        <wps:cNvSpPr txBox="1">
                          <a:spLocks noChangeArrowheads="1"/>
                        </wps:cNvSpPr>
                        <wps:spPr bwMode="auto">
                          <a:xfrm>
                            <a:off x="8560" y="5152"/>
                            <a:ext cx="1887"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6BADC" w14:textId="77777777" w:rsidR="00BE657A" w:rsidRDefault="00D83C96">
                              <w:pPr>
                                <w:spacing w:before="117" w:line="220" w:lineRule="auto"/>
                                <w:ind w:left="197" w:right="195"/>
                                <w:jc w:val="center"/>
                                <w:rPr>
                                  <w:sz w:val="18"/>
                                </w:rPr>
                              </w:pPr>
                              <w:r>
                                <w:rPr>
                                  <w:color w:val="231F20"/>
                                  <w:sz w:val="18"/>
                                </w:rPr>
                                <w:t>Australian Energy Market Commission (AEMC)</w:t>
                              </w:r>
                            </w:p>
                          </w:txbxContent>
                        </wps:txbx>
                        <wps:bodyPr rot="0" vert="horz" wrap="square" lIns="0" tIns="0" rIns="0" bIns="0" anchor="t" anchorCtr="0" upright="1">
                          <a:noAutofit/>
                        </wps:bodyPr>
                      </wps:wsp>
                      <wps:wsp>
                        <wps:cNvPr id="78" name="Text Box 47"/>
                        <wps:cNvSpPr txBox="1">
                          <a:spLocks noChangeArrowheads="1"/>
                        </wps:cNvSpPr>
                        <wps:spPr bwMode="auto">
                          <a:xfrm>
                            <a:off x="6109" y="5958"/>
                            <a:ext cx="2000" cy="1174"/>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6172F" w14:textId="77777777" w:rsidR="00BE657A" w:rsidRDefault="00D83C96">
                              <w:pPr>
                                <w:spacing w:before="136" w:line="266" w:lineRule="auto"/>
                                <w:ind w:left="107" w:right="51"/>
                                <w:rPr>
                                  <w:sz w:val="18"/>
                                </w:rPr>
                              </w:pPr>
                              <w:r>
                                <w:rPr>
                                  <w:color w:val="231F20"/>
                                  <w:sz w:val="18"/>
                                </w:rPr>
                                <w:t>Manages the day-to-day operation of the energy markets and plans for future needs.</w:t>
                              </w:r>
                            </w:p>
                          </w:txbxContent>
                        </wps:txbx>
                        <wps:bodyPr rot="0" vert="horz" wrap="square" lIns="0" tIns="0" rIns="0" bIns="0" anchor="t" anchorCtr="0" upright="1">
                          <a:noAutofit/>
                        </wps:bodyPr>
                      </wps:wsp>
                      <wps:wsp>
                        <wps:cNvPr id="79" name="Text Box 46"/>
                        <wps:cNvSpPr txBox="1">
                          <a:spLocks noChangeArrowheads="1"/>
                        </wps:cNvSpPr>
                        <wps:spPr bwMode="auto">
                          <a:xfrm>
                            <a:off x="6357" y="5152"/>
                            <a:ext cx="1887"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98243" w14:textId="77777777" w:rsidR="00BE657A" w:rsidRDefault="00D83C96">
                              <w:pPr>
                                <w:spacing w:before="117" w:line="220" w:lineRule="auto"/>
                                <w:ind w:left="197" w:right="195"/>
                                <w:jc w:val="center"/>
                                <w:rPr>
                                  <w:sz w:val="18"/>
                                </w:rPr>
                              </w:pPr>
                              <w:r>
                                <w:rPr>
                                  <w:color w:val="231F20"/>
                                  <w:sz w:val="18"/>
                                </w:rPr>
                                <w:t>Australian Energy Marker Operator (AEMO)</w:t>
                              </w:r>
                            </w:p>
                          </w:txbxContent>
                        </wps:txbx>
                        <wps:bodyPr rot="0" vert="horz" wrap="square" lIns="0" tIns="0" rIns="0" bIns="0" anchor="t" anchorCtr="0" upright="1">
                          <a:noAutofit/>
                        </wps:bodyPr>
                      </wps:wsp>
                      <wps:wsp>
                        <wps:cNvPr id="80" name="Text Box 45"/>
                        <wps:cNvSpPr txBox="1">
                          <a:spLocks noChangeArrowheads="1"/>
                        </wps:cNvSpPr>
                        <wps:spPr bwMode="auto">
                          <a:xfrm>
                            <a:off x="2044" y="5958"/>
                            <a:ext cx="2840" cy="1800"/>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EE3C" w14:textId="77777777" w:rsidR="00BE657A" w:rsidRDefault="00D83C96">
                              <w:pPr>
                                <w:spacing w:before="136" w:line="266" w:lineRule="auto"/>
                                <w:ind w:left="111" w:right="135"/>
                                <w:rPr>
                                  <w:sz w:val="18"/>
                                </w:rPr>
                              </w:pPr>
                              <w:r>
                                <w:rPr>
                                  <w:color w:val="231F20"/>
                                  <w:sz w:val="18"/>
                                </w:rPr>
                                <w:t>Regulates the wholesale electricity and gas markets. It forms part of Australian Competition and Consumer Commission (ACCC) and enforces the rules established by the</w:t>
                              </w:r>
                              <w:r>
                                <w:rPr>
                                  <w:color w:val="231F20"/>
                                  <w:spacing w:val="-1"/>
                                  <w:sz w:val="18"/>
                                </w:rPr>
                                <w:t xml:space="preserve"> </w:t>
                              </w:r>
                              <w:r>
                                <w:rPr>
                                  <w:color w:val="231F20"/>
                                  <w:sz w:val="18"/>
                                </w:rPr>
                                <w:t>AEMC.</w:t>
                              </w:r>
                            </w:p>
                          </w:txbxContent>
                        </wps:txbx>
                        <wps:bodyPr rot="0" vert="horz" wrap="square" lIns="0" tIns="0" rIns="0" bIns="0" anchor="t" anchorCtr="0" upright="1">
                          <a:noAutofit/>
                        </wps:bodyPr>
                      </wps:wsp>
                      <wps:wsp>
                        <wps:cNvPr id="81" name="Text Box 44"/>
                        <wps:cNvSpPr txBox="1">
                          <a:spLocks noChangeArrowheads="1"/>
                        </wps:cNvSpPr>
                        <wps:spPr bwMode="auto">
                          <a:xfrm>
                            <a:off x="4079" y="5152"/>
                            <a:ext cx="1887"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B8684" w14:textId="77777777" w:rsidR="00BE657A" w:rsidRDefault="00BE657A">
                              <w:pPr>
                                <w:spacing w:before="8"/>
                                <w:rPr>
                                  <w:sz w:val="17"/>
                                </w:rPr>
                              </w:pPr>
                            </w:p>
                            <w:p w14:paraId="47145B55" w14:textId="77777777" w:rsidR="00BE657A" w:rsidRDefault="00D83C96">
                              <w:pPr>
                                <w:spacing w:before="1" w:line="220" w:lineRule="auto"/>
                                <w:ind w:left="360" w:right="102" w:hanging="74"/>
                                <w:rPr>
                                  <w:sz w:val="18"/>
                                </w:rPr>
                              </w:pPr>
                              <w:r>
                                <w:rPr>
                                  <w:color w:val="231F20"/>
                                  <w:sz w:val="18"/>
                                </w:rPr>
                                <w:t>Australian Energy Regulator (AER)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7172B" id="Group 43" o:spid="_x0000_s1048" style="position:absolute;margin-left:57.2pt;margin-top:11.25pt;width:471.7pt;height:400.85pt;z-index:2248;mso-wrap-distance-left:0;mso-wrap-distance-right:0;mso-position-horizontal-relative:page" coordorigin="1144,225" coordsize="9434,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">
                <v:rect id="Rectangle 80" o:spid="_x0000_s1049" style="position:absolute;left:1153;top:235;width:9414;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" fillcolor="#f3f5e5" stroked="f"/>
                <v:rect id="Rectangle 79" o:spid="_x0000_s1050" style="position:absolute;left:1153;top:235;width:9414;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" filled="f" strokecolor="#405d17" strokeweight="1pt">
                  <v:stroke dashstyle="dash"/>
                </v:rect>
                <v:rect id="Rectangle 78" o:spid="_x0000_s1051" style="position:absolute;left:1153;top:1790;width:9414;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" fillcolor="#e3f4f7" stroked="f"/>
                <v:rect id="Rectangle 77" o:spid="_x0000_s1052" style="position:absolute;left:1153;top:1790;width:9414;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" filled="f" strokecolor="#005695" strokeweight="1pt">
                  <v:stroke dashstyle="dash"/>
                </v:rect>
                <v:rect id="Rectangle 76" o:spid="_x0000_s1053" style="position:absolute;left:1385;top:2514;width:3042;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" fillcolor="#fee8d5" stroked="f"/>
                <v:rect id="Rectangle 75" o:spid="_x0000_s1054" style="position:absolute;left:1385;top:2514;width:3042;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" filled="f" strokecolor="#f57f28" strokeweight="1pt"/>
                <v:rect id="Rectangle 74" o:spid="_x0000_s1055" style="position:absolute;left:2691;top:1979;width:190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73" o:spid="_x0000_s1056" style="position:absolute;left:2691;top:1979;width:190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" filled="f" strokecolor="#005695" strokeweight="1pt"/>
                <v:shape id="Freeform 72" o:spid="_x0000_s1057" style="position:absolute;left:3645;top:1194;width:2919;height:785;visibility:visible;mso-wrap-style:square;v-text-anchor:top" coordsize="291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" path="m2918,l,,,784e" filled="f" strokecolor="#005695" strokeweight="1pt">
                  <v:path arrowok="t" o:connecttype="custom" o:connectlocs="2918,1195;0,1195;0,1979" o:connectangles="0,0,0"/>
                </v:shape>
                <v:rect id="Rectangle 71" o:spid="_x0000_s1058" style="position:absolute;left:8335;top:5854;width:199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" fillcolor="#fee8d5" stroked="f"/>
                <v:rect id="Rectangle 70" o:spid="_x0000_s1059" style="position:absolute;left:8335;top:5854;width:199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" filled="f" strokecolor="#f57f28" strokeweight="1pt"/>
                <v:rect id="Rectangle 69" o:spid="_x0000_s1060" style="position:absolute;left:6099;top:5854;width:2020;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" fillcolor="#fee8d5" stroked="f"/>
                <v:rect id="Rectangle 68" o:spid="_x0000_s1061" style="position:absolute;left:6099;top:5854;width:2020;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" filled="f" strokecolor="#f57f28" strokeweight="1pt"/>
                <v:rect id="Rectangle 67" o:spid="_x0000_s1062" style="position:absolute;left:6347;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66" o:spid="_x0000_s1063" style="position:absolute;left:6347;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" filled="f" strokecolor="#005695" strokeweight="1pt"/>
                <v:rect id="Rectangle 65" o:spid="_x0000_s1064" style="position:absolute;left:8550;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4" o:spid="_x0000_s1065" style="position:absolute;left:8550;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" filled="f" strokecolor="#005695" strokeweight="1pt"/>
                <v:rect id="Rectangle 63" o:spid="_x0000_s1066" style="position:absolute;left:2034;top:5854;width:286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" fillcolor="#fee8d5" stroked="f"/>
                <v:rect id="Rectangle 62" o:spid="_x0000_s1067" style="position:absolute;left:2034;top:5854;width:286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" filled="f" strokecolor="#f57f28" strokeweight="1pt"/>
                <v:rect id="Rectangle 61" o:spid="_x0000_s1068" style="position:absolute;left:4069;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0" o:spid="_x0000_s1069" style="position:absolute;left:4069;top:5142;width:190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" filled="f" strokecolor="#005695" strokeweight="1pt"/>
                <v:shape id="Freeform 59" o:spid="_x0000_s1070" style="position:absolute;left:5023;top:3675;width:4482;height:1381;visibility:visible;mso-wrap-style:square;v-text-anchor:top" coordsize="4482,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" path="m,1350l,,4481,r,1380e" filled="f" strokecolor="#005695" strokeweight="1pt">
                  <v:path arrowok="t" o:connecttype="custom" o:connectlocs="0,5026;0,3676;4481,3676;4481,5056" o:connectangles="0,0,0,0"/>
                </v:shape>
                <v:shape id="Freeform 58" o:spid="_x0000_s1071" style="position:absolute;left:4963;top:5008;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" path="m120,l,,60,104,120,xe" fillcolor="#005695" stroked="f">
                  <v:path arrowok="t" o:connecttype="custom" o:connectlocs="120,5008;0,5008;60,5112;120,5008" o:connectangles="0,0,0,0"/>
                </v:shape>
                <v:shape id="Freeform 57" o:spid="_x0000_s1072" style="position:absolute;left:9444;top:5038;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" path="m120,l,,60,104,120,xe" fillcolor="#005695" stroked="f">
                  <v:path arrowok="t" o:connecttype="custom" o:connectlocs="120,5039;0,5039;60,5143;120,5039" o:connectangles="0,0,0,0"/>
                </v:shape>
                <v:line id="Line 56" o:spid="_x0000_s1073" style="position:absolute;visibility:visible;mso-wrap-style:square" from="7301,1509" to="7301,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" strokecolor="#005695" strokeweight="1pt"/>
                <v:shape id="Freeform 55" o:spid="_x0000_s1074" style="position:absolute;left:7241;top:5038;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" path="m120,l,,60,104,120,xe" fillcolor="#005695" stroked="f">
                  <v:path arrowok="t" o:connecttype="custom" o:connectlocs="120,5039;0,5039;60,5143;120,5039" o:connectangles="0,0,0,0"/>
                </v:shape>
                <v:shape id="Text Box 54" o:spid="_x0000_s1075" type="#_x0000_t202" style="position:absolute;left:4527;top:7880;width:275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1BE8CF6" w14:textId="77777777" w:rsidR="00BE657A" w:rsidRDefault="00D83C96">
                        <w:pPr>
                          <w:rPr>
                            <w:sz w:val="20"/>
                          </w:rPr>
                        </w:pPr>
                        <w:r>
                          <w:rPr>
                            <w:color w:val="005695"/>
                            <w:sz w:val="20"/>
                          </w:rPr>
                          <w:t>Implementing the Work Program</w:t>
                        </w:r>
                      </w:p>
                    </w:txbxContent>
                  </v:textbox>
                </v:shape>
                <v:shape id="Text Box 53" o:spid="_x0000_s1076" type="#_x0000_t202" style="position:absolute;left:1395;top:2697;width:302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" fillcolor="#fee8d5" stroked="f">
                  <v:textbox inset="0,0,0,0">
                    <w:txbxContent>
                      <w:p w14:paraId="79411839" w14:textId="77777777" w:rsidR="00BE657A" w:rsidRDefault="00D83C96">
                        <w:pPr>
                          <w:numPr>
                            <w:ilvl w:val="0"/>
                            <w:numId w:val="4"/>
                          </w:numPr>
                          <w:tabs>
                            <w:tab w:val="left" w:pos="194"/>
                          </w:tabs>
                          <w:spacing w:before="57" w:line="266" w:lineRule="auto"/>
                          <w:ind w:right="310" w:hanging="60"/>
                          <w:rPr>
                            <w:sz w:val="18"/>
                          </w:rPr>
                        </w:pPr>
                        <w:r>
                          <w:rPr>
                            <w:color w:val="231F20"/>
                            <w:spacing w:val="-5"/>
                            <w:sz w:val="18"/>
                          </w:rPr>
                          <w:t xml:space="preserve">Coordinates </w:t>
                        </w:r>
                        <w:r>
                          <w:rPr>
                            <w:color w:val="231F20"/>
                            <w:spacing w:val="-3"/>
                            <w:sz w:val="18"/>
                          </w:rPr>
                          <w:t xml:space="preserve">the </w:t>
                        </w:r>
                        <w:r>
                          <w:rPr>
                            <w:color w:val="231F20"/>
                            <w:spacing w:val="-4"/>
                            <w:sz w:val="18"/>
                          </w:rPr>
                          <w:t>implementation of strategic work</w:t>
                        </w:r>
                        <w:r>
                          <w:rPr>
                            <w:color w:val="231F20"/>
                            <w:spacing w:val="-12"/>
                            <w:sz w:val="18"/>
                          </w:rPr>
                          <w:t xml:space="preserve"> </w:t>
                        </w:r>
                        <w:r>
                          <w:rPr>
                            <w:color w:val="231F20"/>
                            <w:spacing w:val="-5"/>
                            <w:sz w:val="18"/>
                          </w:rPr>
                          <w:t>program</w:t>
                        </w:r>
                      </w:p>
                      <w:p w14:paraId="514B2DA1" w14:textId="77777777" w:rsidR="00BE657A" w:rsidRDefault="00D83C96">
                        <w:pPr>
                          <w:numPr>
                            <w:ilvl w:val="0"/>
                            <w:numId w:val="4"/>
                          </w:numPr>
                          <w:tabs>
                            <w:tab w:val="left" w:pos="194"/>
                          </w:tabs>
                          <w:spacing w:line="266" w:lineRule="auto"/>
                          <w:ind w:right="191" w:hanging="60"/>
                          <w:jc w:val="both"/>
                          <w:rPr>
                            <w:sz w:val="18"/>
                          </w:rPr>
                        </w:pPr>
                        <w:r>
                          <w:rPr>
                            <w:color w:val="231F20"/>
                            <w:spacing w:val="-5"/>
                            <w:sz w:val="18"/>
                          </w:rPr>
                          <w:t xml:space="preserve">Provide </w:t>
                        </w:r>
                        <w:r>
                          <w:rPr>
                            <w:color w:val="231F20"/>
                            <w:spacing w:val="-4"/>
                            <w:sz w:val="18"/>
                          </w:rPr>
                          <w:t xml:space="preserve">whole </w:t>
                        </w:r>
                        <w:r>
                          <w:rPr>
                            <w:color w:val="231F20"/>
                            <w:sz w:val="18"/>
                          </w:rPr>
                          <w:t xml:space="preserve">of </w:t>
                        </w:r>
                        <w:r>
                          <w:rPr>
                            <w:color w:val="231F20"/>
                            <w:spacing w:val="-4"/>
                            <w:sz w:val="18"/>
                          </w:rPr>
                          <w:t xml:space="preserve">system oversight of security, reliability </w:t>
                        </w:r>
                        <w:r>
                          <w:rPr>
                            <w:color w:val="231F20"/>
                            <w:spacing w:val="-3"/>
                            <w:sz w:val="18"/>
                          </w:rPr>
                          <w:t xml:space="preserve">and </w:t>
                        </w:r>
                        <w:r>
                          <w:rPr>
                            <w:color w:val="231F20"/>
                            <w:spacing w:val="-4"/>
                            <w:sz w:val="18"/>
                          </w:rPr>
                          <w:t xml:space="preserve">affordability in </w:t>
                        </w:r>
                        <w:r>
                          <w:rPr>
                            <w:color w:val="231F20"/>
                            <w:spacing w:val="-3"/>
                            <w:sz w:val="18"/>
                          </w:rPr>
                          <w:t>the</w:t>
                        </w:r>
                        <w:r>
                          <w:rPr>
                            <w:color w:val="231F20"/>
                            <w:spacing w:val="-8"/>
                            <w:sz w:val="18"/>
                          </w:rPr>
                          <w:t xml:space="preserve"> </w:t>
                        </w:r>
                        <w:r>
                          <w:rPr>
                            <w:color w:val="231F20"/>
                            <w:spacing w:val="-4"/>
                            <w:sz w:val="18"/>
                          </w:rPr>
                          <w:t>NEM</w:t>
                        </w:r>
                      </w:p>
                      <w:p w14:paraId="4C225B1F" w14:textId="77777777" w:rsidR="00BE657A" w:rsidRDefault="00D83C96">
                        <w:pPr>
                          <w:numPr>
                            <w:ilvl w:val="0"/>
                            <w:numId w:val="4"/>
                          </w:numPr>
                          <w:tabs>
                            <w:tab w:val="left" w:pos="194"/>
                          </w:tabs>
                          <w:spacing w:line="216" w:lineRule="exact"/>
                          <w:ind w:hanging="60"/>
                          <w:rPr>
                            <w:sz w:val="18"/>
                          </w:rPr>
                        </w:pPr>
                        <w:r>
                          <w:rPr>
                            <w:color w:val="231F20"/>
                            <w:spacing w:val="-5"/>
                            <w:sz w:val="18"/>
                          </w:rPr>
                          <w:t xml:space="preserve">Provide </w:t>
                        </w:r>
                        <w:r>
                          <w:rPr>
                            <w:color w:val="231F20"/>
                            <w:spacing w:val="-4"/>
                            <w:sz w:val="18"/>
                          </w:rPr>
                          <w:t xml:space="preserve">advice </w:t>
                        </w:r>
                        <w:r>
                          <w:rPr>
                            <w:color w:val="231F20"/>
                            <w:spacing w:val="-3"/>
                            <w:sz w:val="18"/>
                          </w:rPr>
                          <w:t xml:space="preserve">to </w:t>
                        </w:r>
                        <w:r>
                          <w:rPr>
                            <w:color w:val="231F20"/>
                            <w:spacing w:val="-6"/>
                            <w:sz w:val="18"/>
                          </w:rPr>
                          <w:t xml:space="preserve">COAG </w:t>
                        </w:r>
                        <w:r>
                          <w:rPr>
                            <w:color w:val="231F20"/>
                            <w:sz w:val="18"/>
                          </w:rPr>
                          <w:t>EC as</w:t>
                        </w:r>
                        <w:r>
                          <w:rPr>
                            <w:color w:val="231F20"/>
                            <w:spacing w:val="-26"/>
                            <w:sz w:val="18"/>
                          </w:rPr>
                          <w:t xml:space="preserve"> </w:t>
                        </w:r>
                        <w:r>
                          <w:rPr>
                            <w:color w:val="231F20"/>
                            <w:spacing w:val="-5"/>
                            <w:sz w:val="18"/>
                          </w:rPr>
                          <w:t>required</w:t>
                        </w:r>
                      </w:p>
                      <w:p w14:paraId="5D0E81BC" w14:textId="77777777" w:rsidR="00BE657A" w:rsidRDefault="00D83C96">
                        <w:pPr>
                          <w:numPr>
                            <w:ilvl w:val="0"/>
                            <w:numId w:val="4"/>
                          </w:numPr>
                          <w:tabs>
                            <w:tab w:val="left" w:pos="194"/>
                          </w:tabs>
                          <w:spacing w:before="23" w:line="266" w:lineRule="auto"/>
                          <w:ind w:right="137" w:hanging="60"/>
                          <w:rPr>
                            <w:sz w:val="18"/>
                          </w:rPr>
                        </w:pPr>
                        <w:r>
                          <w:rPr>
                            <w:color w:val="231F20"/>
                            <w:spacing w:val="-4"/>
                            <w:sz w:val="18"/>
                          </w:rPr>
                          <w:t xml:space="preserve">Comprises </w:t>
                        </w:r>
                        <w:r>
                          <w:rPr>
                            <w:color w:val="231F20"/>
                            <w:spacing w:val="-3"/>
                            <w:sz w:val="18"/>
                          </w:rPr>
                          <w:t xml:space="preserve">one </w:t>
                        </w:r>
                        <w:r>
                          <w:rPr>
                            <w:color w:val="231F20"/>
                            <w:spacing w:val="-5"/>
                            <w:sz w:val="18"/>
                          </w:rPr>
                          <w:t xml:space="preserve">representative </w:t>
                        </w:r>
                        <w:r>
                          <w:rPr>
                            <w:color w:val="231F20"/>
                            <w:sz w:val="18"/>
                          </w:rPr>
                          <w:t xml:space="preserve">of </w:t>
                        </w:r>
                        <w:r>
                          <w:rPr>
                            <w:color w:val="231F20"/>
                            <w:spacing w:val="-4"/>
                            <w:sz w:val="18"/>
                          </w:rPr>
                          <w:t xml:space="preserve">each energy </w:t>
                        </w:r>
                        <w:r>
                          <w:rPr>
                            <w:color w:val="231F20"/>
                            <w:spacing w:val="-5"/>
                            <w:sz w:val="18"/>
                          </w:rPr>
                          <w:t xml:space="preserve">body, </w:t>
                        </w:r>
                        <w:r>
                          <w:rPr>
                            <w:color w:val="231F20"/>
                            <w:sz w:val="18"/>
                          </w:rPr>
                          <w:t xml:space="preserve">in </w:t>
                        </w:r>
                        <w:r>
                          <w:rPr>
                            <w:color w:val="231F20"/>
                            <w:spacing w:val="-4"/>
                            <w:sz w:val="18"/>
                          </w:rPr>
                          <w:t xml:space="preserve">addition </w:t>
                        </w:r>
                        <w:r>
                          <w:rPr>
                            <w:color w:val="231F20"/>
                            <w:spacing w:val="-3"/>
                            <w:sz w:val="18"/>
                          </w:rPr>
                          <w:t xml:space="preserve">to </w:t>
                        </w:r>
                        <w:r>
                          <w:rPr>
                            <w:color w:val="231F20"/>
                            <w:spacing w:val="-4"/>
                            <w:sz w:val="18"/>
                          </w:rPr>
                          <w:t>independent</w:t>
                        </w:r>
                        <w:r>
                          <w:rPr>
                            <w:color w:val="231F20"/>
                            <w:spacing w:val="-8"/>
                            <w:sz w:val="18"/>
                          </w:rPr>
                          <w:t xml:space="preserve"> </w:t>
                        </w:r>
                        <w:r>
                          <w:rPr>
                            <w:color w:val="231F20"/>
                            <w:spacing w:val="-4"/>
                            <w:sz w:val="18"/>
                          </w:rPr>
                          <w:t>members</w:t>
                        </w:r>
                      </w:p>
                    </w:txbxContent>
                  </v:textbox>
                </v:shape>
                <v:shape id="Text Box 52" o:spid="_x0000_s1077" type="#_x0000_t202" style="position:absolute;left:2701;top:1989;width:188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192F1155" w14:textId="77777777" w:rsidR="00BE657A" w:rsidRDefault="00D83C96">
                        <w:pPr>
                          <w:spacing w:before="154" w:line="200" w:lineRule="exact"/>
                          <w:ind w:left="754" w:right="102" w:hanging="636"/>
                          <w:rPr>
                            <w:sz w:val="18"/>
                          </w:rPr>
                        </w:pPr>
                        <w:r>
                          <w:rPr>
                            <w:color w:val="231F20"/>
                            <w:sz w:val="18"/>
                          </w:rPr>
                          <w:t>Energy Security Board (ESB)</w:t>
                        </w:r>
                      </w:p>
                    </w:txbxContent>
                  </v:textbox>
                </v:shape>
                <v:shape id="Text Box 51" o:spid="_x0000_s1078" type="#_x0000_t202" style="position:absolute;left:6563;top:801;width:147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" strokecolor="#005695" strokeweight="1pt">
                  <v:textbox inset="0,0,0,0">
                    <w:txbxContent>
                      <w:p w14:paraId="6EF7F80A" w14:textId="77777777" w:rsidR="00BE657A" w:rsidRDefault="00D83C96">
                        <w:pPr>
                          <w:spacing w:before="157" w:line="220" w:lineRule="auto"/>
                          <w:ind w:left="276" w:right="216" w:hanging="52"/>
                          <w:rPr>
                            <w:sz w:val="18"/>
                          </w:rPr>
                        </w:pPr>
                        <w:r>
                          <w:rPr>
                            <w:color w:val="231F20"/>
                            <w:sz w:val="18"/>
                          </w:rPr>
                          <w:t>COAG Energy Council (EC)</w:t>
                        </w:r>
                      </w:p>
                    </w:txbxContent>
                  </v:textbox>
                </v:shape>
                <v:shape id="Text Box 50" o:spid="_x0000_s1079" type="#_x0000_t202" style="position:absolute;left:1163;top:245;width:939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" fillcolor="#f3f5e5" stroked="f">
                  <v:textbox inset="0,0,0,0">
                    <w:txbxContent>
                      <w:p w14:paraId="4CD62F60" w14:textId="77777777" w:rsidR="00BE657A" w:rsidRDefault="00D83C96">
                        <w:pPr>
                          <w:spacing w:before="136"/>
                          <w:ind w:left="2955"/>
                          <w:rPr>
                            <w:sz w:val="20"/>
                          </w:rPr>
                        </w:pPr>
                        <w:r>
                          <w:rPr>
                            <w:color w:val="405D17"/>
                            <w:sz w:val="20"/>
                          </w:rPr>
                          <w:t>Setting strategic direction and expectation</w:t>
                        </w:r>
                      </w:p>
                    </w:txbxContent>
                  </v:textbox>
                </v:shape>
                <v:shape id="Text Box 49" o:spid="_x0000_s1080" type="#_x0000_t202" style="position:absolute;left:8345;top:5958;width:1979;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" fillcolor="#fee8d5" stroked="f">
                  <v:textbox inset="0,0,0,0">
                    <w:txbxContent>
                      <w:p w14:paraId="03886007" w14:textId="77777777" w:rsidR="00BE657A" w:rsidRDefault="00D83C96">
                        <w:pPr>
                          <w:spacing w:before="135" w:line="266" w:lineRule="auto"/>
                          <w:ind w:left="114" w:right="80"/>
                          <w:rPr>
                            <w:sz w:val="18"/>
                          </w:rPr>
                        </w:pPr>
                        <w:r>
                          <w:rPr>
                            <w:color w:val="231F20"/>
                            <w:sz w:val="18"/>
                          </w:rPr>
                          <w:t>Makes and amends the market rules, and provides advice to COAG EC as a whole and each of its member Ministers, as required.</w:t>
                        </w:r>
                      </w:p>
                    </w:txbxContent>
                  </v:textbox>
                </v:shape>
                <v:shape id="Text Box 48" o:spid="_x0000_s1081" type="#_x0000_t202" style="position:absolute;left:8560;top:5152;width:188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" stroked="f">
                  <v:textbox inset="0,0,0,0">
                    <w:txbxContent>
                      <w:p w14:paraId="1076BADC" w14:textId="77777777" w:rsidR="00BE657A" w:rsidRDefault="00D83C96">
                        <w:pPr>
                          <w:spacing w:before="117" w:line="220" w:lineRule="auto"/>
                          <w:ind w:left="197" w:right="195"/>
                          <w:jc w:val="center"/>
                          <w:rPr>
                            <w:sz w:val="18"/>
                          </w:rPr>
                        </w:pPr>
                        <w:r>
                          <w:rPr>
                            <w:color w:val="231F20"/>
                            <w:sz w:val="18"/>
                          </w:rPr>
                          <w:t>Australian Energy Market Commission (AEMC)</w:t>
                        </w:r>
                      </w:p>
                    </w:txbxContent>
                  </v:textbox>
                </v:shape>
                <v:shape id="Text Box 47" o:spid="_x0000_s1082" type="#_x0000_t202" style="position:absolute;left:6109;top:5958;width:200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" fillcolor="#fee8d5" stroked="f">
                  <v:textbox inset="0,0,0,0">
                    <w:txbxContent>
                      <w:p w14:paraId="1DB6172F" w14:textId="77777777" w:rsidR="00BE657A" w:rsidRDefault="00D83C96">
                        <w:pPr>
                          <w:spacing w:before="136" w:line="266" w:lineRule="auto"/>
                          <w:ind w:left="107" w:right="51"/>
                          <w:rPr>
                            <w:sz w:val="18"/>
                          </w:rPr>
                        </w:pPr>
                        <w:r>
                          <w:rPr>
                            <w:color w:val="231F20"/>
                            <w:sz w:val="18"/>
                          </w:rPr>
                          <w:t>Manages the day-to-day operation of the energy markets and plans for future needs.</w:t>
                        </w:r>
                      </w:p>
                    </w:txbxContent>
                  </v:textbox>
                </v:shape>
                <v:shape id="Text Box 46" o:spid="_x0000_s1083" type="#_x0000_t202" style="position:absolute;left:6357;top:5152;width:188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" stroked="f">
                  <v:textbox inset="0,0,0,0">
                    <w:txbxContent>
                      <w:p w14:paraId="4EB98243" w14:textId="77777777" w:rsidR="00BE657A" w:rsidRDefault="00D83C96">
                        <w:pPr>
                          <w:spacing w:before="117" w:line="220" w:lineRule="auto"/>
                          <w:ind w:left="197" w:right="195"/>
                          <w:jc w:val="center"/>
                          <w:rPr>
                            <w:sz w:val="18"/>
                          </w:rPr>
                        </w:pPr>
                        <w:r>
                          <w:rPr>
                            <w:color w:val="231F20"/>
                            <w:sz w:val="18"/>
                          </w:rPr>
                          <w:t>Australian Energy Marker Operator (AEMO)</w:t>
                        </w:r>
                      </w:p>
                    </w:txbxContent>
                  </v:textbox>
                </v:shape>
                <v:shape id="Text Box 45" o:spid="_x0000_s1084" type="#_x0000_t202" style="position:absolute;left:2044;top:5958;width:2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" fillcolor="#fee8d5" stroked="f">
                  <v:textbox inset="0,0,0,0">
                    <w:txbxContent>
                      <w:p w14:paraId="1950EE3C" w14:textId="77777777" w:rsidR="00BE657A" w:rsidRDefault="00D83C96">
                        <w:pPr>
                          <w:spacing w:before="136" w:line="266" w:lineRule="auto"/>
                          <w:ind w:left="111" w:right="135"/>
                          <w:rPr>
                            <w:sz w:val="18"/>
                          </w:rPr>
                        </w:pPr>
                        <w:r>
                          <w:rPr>
                            <w:color w:val="231F20"/>
                            <w:sz w:val="18"/>
                          </w:rPr>
                          <w:t>Regulates the wholesale electricity and gas markets. It forms part of Australian Competition and Consumer Commission (ACCC) and enforces the rules established by the</w:t>
                        </w:r>
                        <w:r>
                          <w:rPr>
                            <w:color w:val="231F20"/>
                            <w:spacing w:val="-1"/>
                            <w:sz w:val="18"/>
                          </w:rPr>
                          <w:t xml:space="preserve"> </w:t>
                        </w:r>
                        <w:r>
                          <w:rPr>
                            <w:color w:val="231F20"/>
                            <w:sz w:val="18"/>
                          </w:rPr>
                          <w:t>AEMC.</w:t>
                        </w:r>
                      </w:p>
                    </w:txbxContent>
                  </v:textbox>
                </v:shape>
                <v:shape id="Text Box 44" o:spid="_x0000_s1085" type="#_x0000_t202" style="position:absolute;left:4079;top:5152;width:188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14:paraId="5B6B8684" w14:textId="77777777" w:rsidR="00BE657A" w:rsidRDefault="00BE657A">
                        <w:pPr>
                          <w:spacing w:before="8"/>
                          <w:rPr>
                            <w:sz w:val="17"/>
                          </w:rPr>
                        </w:pPr>
                      </w:p>
                      <w:p w14:paraId="47145B55" w14:textId="77777777" w:rsidR="00BE657A" w:rsidRDefault="00D83C96">
                        <w:pPr>
                          <w:spacing w:before="1" w:line="220" w:lineRule="auto"/>
                          <w:ind w:left="360" w:right="102" w:hanging="74"/>
                          <w:rPr>
                            <w:sz w:val="18"/>
                          </w:rPr>
                        </w:pPr>
                        <w:r>
                          <w:rPr>
                            <w:color w:val="231F20"/>
                            <w:sz w:val="18"/>
                          </w:rPr>
                          <w:t>Australian Energy Regulator (AER)</w:t>
                        </w:r>
                      </w:p>
                    </w:txbxContent>
                  </v:textbox>
                </v:shape>
                <w10:wrap type="topAndBottom" anchorx="page"/>
              </v:group>
            </w:pict>
          </mc:Fallback>
        </mc:AlternateContent>
      </w:r>
    </w:p>
    <w:p w14:paraId="34AC98A3" w14:textId="77777777" w:rsidR="00BE657A" w:rsidRPr="00D83C96" w:rsidRDefault="00D83C96">
      <w:pPr>
        <w:pStyle w:val="Heading3"/>
        <w:spacing w:before="186"/>
        <w:rPr>
          <w:rFonts w:asciiTheme="minorHAnsi" w:hAnsiTheme="minorHAnsi"/>
        </w:rPr>
      </w:pPr>
      <w:r w:rsidRPr="00D83C96">
        <w:rPr>
          <w:rFonts w:asciiTheme="minorHAnsi" w:hAnsiTheme="minorHAnsi"/>
          <w:color w:val="231F20"/>
        </w:rPr>
        <w:t>Figure 3—Organisational structure</w:t>
      </w:r>
    </w:p>
    <w:p w14:paraId="5C686CB2" w14:textId="77777777" w:rsidR="00BE657A" w:rsidRPr="00D83C96" w:rsidRDefault="00BE657A">
      <w:pPr>
        <w:pStyle w:val="BodyText"/>
        <w:spacing w:before="10"/>
        <w:rPr>
          <w:rFonts w:asciiTheme="minorHAnsi" w:hAnsiTheme="minorHAnsi"/>
          <w:b/>
          <w:sz w:val="31"/>
        </w:rPr>
      </w:pPr>
    </w:p>
    <w:p w14:paraId="2D1ECD72" w14:textId="77777777" w:rsidR="00BE657A" w:rsidRPr="00D83C96" w:rsidRDefault="00D83C96">
      <w:pPr>
        <w:ind w:left="113"/>
        <w:rPr>
          <w:rFonts w:asciiTheme="minorHAnsi" w:hAnsiTheme="minorHAnsi"/>
          <w:b/>
          <w:sz w:val="28"/>
        </w:rPr>
      </w:pPr>
      <w:r w:rsidRPr="00D83C96">
        <w:rPr>
          <w:rFonts w:asciiTheme="minorHAnsi" w:hAnsiTheme="minorHAnsi"/>
          <w:b/>
          <w:color w:val="005A94"/>
          <w:sz w:val="28"/>
        </w:rPr>
        <w:t>Assessing delivery and performance</w:t>
      </w:r>
    </w:p>
    <w:p w14:paraId="11BC4DA8" w14:textId="77777777" w:rsidR="00BE657A" w:rsidRPr="00D83C96" w:rsidRDefault="00D83C96">
      <w:pPr>
        <w:pStyle w:val="BodyText"/>
        <w:spacing w:before="190" w:line="278" w:lineRule="auto"/>
        <w:ind w:left="113" w:right="315"/>
        <w:rPr>
          <w:rFonts w:asciiTheme="minorHAnsi" w:hAnsiTheme="minorHAnsi"/>
        </w:rPr>
      </w:pPr>
      <w:r w:rsidRPr="00D83C96">
        <w:rPr>
          <w:rFonts w:asciiTheme="minorHAnsi" w:hAnsiTheme="minorHAnsi"/>
          <w:color w:val="231F20"/>
        </w:rPr>
        <w:t xml:space="preserve">Energy Council is accountable for delivery of the Plan. The annual </w:t>
      </w:r>
      <w:r w:rsidRPr="00D83C96">
        <w:rPr>
          <w:rFonts w:asciiTheme="minorHAnsi" w:hAnsiTheme="minorHAnsi"/>
          <w:i/>
          <w:color w:val="231F20"/>
        </w:rPr>
        <w:t xml:space="preserve">Health of the NEM </w:t>
      </w:r>
      <w:r w:rsidRPr="00D83C96">
        <w:rPr>
          <w:rFonts w:asciiTheme="minorHAnsi" w:hAnsiTheme="minorHAnsi"/>
          <w:color w:val="231F20"/>
        </w:rPr>
        <w:t xml:space="preserve">report will monitor progress of the market towards the </w:t>
      </w:r>
      <w:r w:rsidRPr="00D83C96">
        <w:rPr>
          <w:rFonts w:asciiTheme="minorHAnsi" w:hAnsiTheme="minorHAnsi"/>
          <w:color w:val="231F20"/>
          <w:spacing w:val="-4"/>
        </w:rPr>
        <w:t xml:space="preserve">Plan’s </w:t>
      </w:r>
      <w:r w:rsidRPr="00D83C96">
        <w:rPr>
          <w:rFonts w:asciiTheme="minorHAnsi" w:hAnsiTheme="minorHAnsi"/>
          <w:color w:val="231F20"/>
        </w:rPr>
        <w:t xml:space="preserve">objectives and outcomes. This report will use the </w:t>
      </w:r>
      <w:r w:rsidRPr="00D83C96">
        <w:rPr>
          <w:rFonts w:asciiTheme="minorHAnsi" w:hAnsiTheme="minorHAnsi"/>
          <w:color w:val="231F20"/>
          <w:spacing w:val="-4"/>
        </w:rPr>
        <w:t xml:space="preserve">Plan’s </w:t>
      </w:r>
      <w:r w:rsidRPr="00D83C96">
        <w:rPr>
          <w:rFonts w:asciiTheme="minorHAnsi" w:hAnsiTheme="minorHAnsi"/>
          <w:color w:val="231F20"/>
        </w:rPr>
        <w:t xml:space="preserve">metrics to evaluate progress against the </w:t>
      </w:r>
      <w:r w:rsidRPr="00D83C96">
        <w:rPr>
          <w:rFonts w:asciiTheme="minorHAnsi" w:hAnsiTheme="minorHAnsi"/>
          <w:color w:val="231F20"/>
          <w:spacing w:val="-4"/>
        </w:rPr>
        <w:t xml:space="preserve">Plan’s </w:t>
      </w:r>
      <w:r w:rsidRPr="00D83C96">
        <w:rPr>
          <w:rFonts w:asciiTheme="minorHAnsi" w:hAnsiTheme="minorHAnsi"/>
          <w:color w:val="231F20"/>
        </w:rPr>
        <w:t>objectives. This annual review will also assist with identifying new emerging issues</w:t>
      </w:r>
      <w:r w:rsidRPr="00D83C96">
        <w:rPr>
          <w:rFonts w:asciiTheme="minorHAnsi" w:hAnsiTheme="minorHAnsi"/>
          <w:color w:val="231F20"/>
          <w:spacing w:val="-27"/>
        </w:rPr>
        <w:t xml:space="preserve"> </w:t>
      </w:r>
      <w:r w:rsidRPr="00D83C96">
        <w:rPr>
          <w:rFonts w:asciiTheme="minorHAnsi" w:hAnsiTheme="minorHAnsi"/>
          <w:color w:val="231F20"/>
        </w:rPr>
        <w:t>and, potentially, to review the key focus for actions in the</w:t>
      </w:r>
      <w:r w:rsidRPr="00D83C96">
        <w:rPr>
          <w:rFonts w:asciiTheme="minorHAnsi" w:hAnsiTheme="minorHAnsi"/>
          <w:color w:val="231F20"/>
          <w:spacing w:val="-2"/>
        </w:rPr>
        <w:t xml:space="preserve"> </w:t>
      </w:r>
      <w:r w:rsidRPr="00D83C96">
        <w:rPr>
          <w:rFonts w:asciiTheme="minorHAnsi" w:hAnsiTheme="minorHAnsi"/>
          <w:color w:val="231F20"/>
        </w:rPr>
        <w:t>Plan.</w:t>
      </w:r>
    </w:p>
    <w:p w14:paraId="7FFBE531" w14:textId="77777777" w:rsidR="00BE657A" w:rsidRPr="00D83C96" w:rsidRDefault="00D83C96">
      <w:pPr>
        <w:pStyle w:val="BodyText"/>
        <w:spacing w:before="174" w:line="278" w:lineRule="auto"/>
        <w:ind w:left="113" w:right="89"/>
        <w:rPr>
          <w:rFonts w:asciiTheme="minorHAnsi" w:hAnsiTheme="minorHAnsi"/>
        </w:rPr>
      </w:pPr>
      <w:r w:rsidRPr="00D83C96">
        <w:rPr>
          <w:rFonts w:asciiTheme="minorHAnsi" w:hAnsiTheme="minorHAnsi"/>
          <w:color w:val="231F20"/>
        </w:rPr>
        <w:t>The Plan also forms the basis for setting three-year strategic directions and performance expectations for the market bodies: Statements of Expectation for the AEMC and AER and the Statement of Role for AEMO. These documents describe Energy Council’s strategic direction and expectations for each market body, supported by measureable, outcomes-based performance indicators drawn from the Plan and its metrics. The Statements emphasise shared accountability, as market bodies need to work collaboratively to pursue whole-of-system performance objectives.</w:t>
      </w:r>
    </w:p>
    <w:p w14:paraId="7D948DB8" w14:textId="77777777" w:rsidR="00BE657A" w:rsidRPr="00D83C96" w:rsidRDefault="00BE657A">
      <w:pPr>
        <w:spacing w:line="278" w:lineRule="auto"/>
        <w:rPr>
          <w:rFonts w:asciiTheme="minorHAnsi" w:hAnsiTheme="minorHAnsi"/>
        </w:rPr>
        <w:sectPr w:rsidR="00BE657A" w:rsidRPr="00D83C96">
          <w:pgSz w:w="11910" w:h="16840"/>
          <w:pgMar w:top="1240" w:right="1000" w:bottom="280" w:left="1020" w:header="584" w:footer="0" w:gutter="0"/>
          <w:cols w:space="720"/>
        </w:sectPr>
      </w:pPr>
    </w:p>
    <w:p w14:paraId="470DD50A" w14:textId="18C9D9D2" w:rsidR="00BE657A" w:rsidRPr="00D83C96" w:rsidRDefault="00510B1E">
      <w:pPr>
        <w:pStyle w:val="BodyText"/>
        <w:spacing w:before="129" w:line="278" w:lineRule="auto"/>
        <w:ind w:left="113"/>
        <w:rPr>
          <w:rFonts w:asciiTheme="minorHAnsi" w:hAnsiTheme="minorHAnsi"/>
        </w:rPr>
      </w:pPr>
      <w:r>
        <w:rPr>
          <w:rFonts w:asciiTheme="minorHAnsi" w:hAnsiTheme="minorHAnsi"/>
          <w:noProof/>
        </w:rPr>
        <w:lastRenderedPageBreak/>
        <mc:AlternateContent>
          <mc:Choice Requires="wpg">
            <w:drawing>
              <wp:anchor distT="0" distB="0" distL="114300" distR="114300" simplePos="0" relativeHeight="503274680" behindDoc="1" locked="0" layoutInCell="1" allowOverlap="1" wp14:anchorId="5C20B046" wp14:editId="77C3420D">
                <wp:simplePos x="0" y="0"/>
                <wp:positionH relativeFrom="page">
                  <wp:posOffset>731520</wp:posOffset>
                </wp:positionH>
                <wp:positionV relativeFrom="paragraph">
                  <wp:posOffset>568325</wp:posOffset>
                </wp:positionV>
                <wp:extent cx="5990590" cy="5855335"/>
                <wp:effectExtent l="7620" t="3175" r="2540" b="889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5855335"/>
                          <a:chOff x="1152" y="895"/>
                          <a:chExt cx="9434" cy="9221"/>
                        </a:xfrm>
                      </wpg:grpSpPr>
                      <wps:wsp>
                        <wps:cNvPr id="8" name="Rectangle 42"/>
                        <wps:cNvSpPr>
                          <a:spLocks noChangeArrowheads="1"/>
                        </wps:cNvSpPr>
                        <wps:spPr bwMode="auto">
                          <a:xfrm>
                            <a:off x="1162" y="904"/>
                            <a:ext cx="9414" cy="4618"/>
                          </a:xfrm>
                          <a:prstGeom prst="rect">
                            <a:avLst/>
                          </a:prstGeom>
                          <a:solidFill>
                            <a:srgbClr val="F3F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1"/>
                        <wps:cNvSpPr>
                          <a:spLocks noChangeArrowheads="1"/>
                        </wps:cNvSpPr>
                        <wps:spPr bwMode="auto">
                          <a:xfrm>
                            <a:off x="1162" y="904"/>
                            <a:ext cx="9414" cy="4618"/>
                          </a:xfrm>
                          <a:prstGeom prst="rect">
                            <a:avLst/>
                          </a:prstGeom>
                          <a:noFill/>
                          <a:ln w="12700">
                            <a:solidFill>
                              <a:srgbClr val="405D17"/>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0"/>
                        <wps:cNvSpPr>
                          <a:spLocks noChangeArrowheads="1"/>
                        </wps:cNvSpPr>
                        <wps:spPr bwMode="auto">
                          <a:xfrm>
                            <a:off x="1666" y="3154"/>
                            <a:ext cx="3156" cy="941"/>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9"/>
                        <wps:cNvSpPr>
                          <a:spLocks noChangeArrowheads="1"/>
                        </wps:cNvSpPr>
                        <wps:spPr bwMode="auto">
                          <a:xfrm>
                            <a:off x="1666" y="3154"/>
                            <a:ext cx="3156" cy="941"/>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38"/>
                        <wps:cNvSpPr>
                          <a:spLocks noChangeArrowheads="1"/>
                        </wps:cNvSpPr>
                        <wps:spPr bwMode="auto">
                          <a:xfrm>
                            <a:off x="4223" y="2514"/>
                            <a:ext cx="1907" cy="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7"/>
                        <wps:cNvSpPr>
                          <a:spLocks noChangeArrowheads="1"/>
                        </wps:cNvSpPr>
                        <wps:spPr bwMode="auto">
                          <a:xfrm>
                            <a:off x="4223" y="2514"/>
                            <a:ext cx="1907" cy="871"/>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6"/>
                        <wps:cNvSpPr>
                          <a:spLocks noChangeArrowheads="1"/>
                        </wps:cNvSpPr>
                        <wps:spPr bwMode="auto">
                          <a:xfrm>
                            <a:off x="3168" y="4463"/>
                            <a:ext cx="4017" cy="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35"/>
                        <wps:cNvCnPr>
                          <a:cxnSpLocks noChangeShapeType="1"/>
                        </wps:cNvCnPr>
                        <wps:spPr bwMode="auto">
                          <a:xfrm>
                            <a:off x="5177" y="2515"/>
                            <a:ext cx="0" cy="0"/>
                          </a:xfrm>
                          <a:prstGeom prst="line">
                            <a:avLst/>
                          </a:prstGeom>
                          <a:noFill/>
                          <a:ln w="12700">
                            <a:solidFill>
                              <a:srgbClr val="005695"/>
                            </a:solidFill>
                            <a:round/>
                            <a:headEnd/>
                            <a:tailEnd/>
                          </a:ln>
                          <a:extLst>
                            <a:ext uri="{909E8E84-426E-40DD-AFC4-6F175D3DCCD1}">
                              <a14:hiddenFill xmlns:a14="http://schemas.microsoft.com/office/drawing/2010/main">
                                <a:noFill/>
                              </a14:hiddenFill>
                            </a:ext>
                          </a:extLst>
                        </wps:spPr>
                        <wps:bodyPr/>
                      </wps:wsp>
                      <wps:wsp>
                        <wps:cNvPr id="16" name="Freeform 34"/>
                        <wps:cNvSpPr>
                          <a:spLocks/>
                        </wps:cNvSpPr>
                        <wps:spPr bwMode="auto">
                          <a:xfrm>
                            <a:off x="5117" y="2136"/>
                            <a:ext cx="120" cy="104"/>
                          </a:xfrm>
                          <a:custGeom>
                            <a:avLst/>
                            <a:gdLst>
                              <a:gd name="T0" fmla="+- 0 5177 5117"/>
                              <a:gd name="T1" fmla="*/ T0 w 120"/>
                              <a:gd name="T2" fmla="+- 0 2136 2136"/>
                              <a:gd name="T3" fmla="*/ 2136 h 104"/>
                              <a:gd name="T4" fmla="+- 0 5117 5117"/>
                              <a:gd name="T5" fmla="*/ T4 w 120"/>
                              <a:gd name="T6" fmla="+- 0 2240 2136"/>
                              <a:gd name="T7" fmla="*/ 2240 h 104"/>
                              <a:gd name="T8" fmla="+- 0 5237 5117"/>
                              <a:gd name="T9" fmla="*/ T8 w 120"/>
                              <a:gd name="T10" fmla="+- 0 2240 2136"/>
                              <a:gd name="T11" fmla="*/ 2240 h 104"/>
                              <a:gd name="T12" fmla="+- 0 5177 5117"/>
                              <a:gd name="T13" fmla="*/ T12 w 120"/>
                              <a:gd name="T14" fmla="+- 0 2136 2136"/>
                              <a:gd name="T15" fmla="*/ 2136 h 104"/>
                            </a:gdLst>
                            <a:ahLst/>
                            <a:cxnLst>
                              <a:cxn ang="0">
                                <a:pos x="T1" y="T3"/>
                              </a:cxn>
                              <a:cxn ang="0">
                                <a:pos x="T5" y="T7"/>
                              </a:cxn>
                              <a:cxn ang="0">
                                <a:pos x="T9" y="T11"/>
                              </a:cxn>
                              <a:cxn ang="0">
                                <a:pos x="T13" y="T15"/>
                              </a:cxn>
                            </a:cxnLst>
                            <a:rect l="0" t="0" r="r" b="b"/>
                            <a:pathLst>
                              <a:path w="120" h="104">
                                <a:moveTo>
                                  <a:pt x="60" y="0"/>
                                </a:moveTo>
                                <a:lnTo>
                                  <a:pt x="0" y="104"/>
                                </a:lnTo>
                                <a:lnTo>
                                  <a:pt x="120" y="104"/>
                                </a:lnTo>
                                <a:lnTo>
                                  <a:pt x="6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3"/>
                        <wps:cNvCnPr>
                          <a:cxnSpLocks noChangeShapeType="1"/>
                        </wps:cNvCnPr>
                        <wps:spPr bwMode="auto">
                          <a:xfrm>
                            <a:off x="5177" y="3385"/>
                            <a:ext cx="0" cy="993"/>
                          </a:xfrm>
                          <a:prstGeom prst="line">
                            <a:avLst/>
                          </a:prstGeom>
                          <a:noFill/>
                          <a:ln w="12700">
                            <a:solidFill>
                              <a:srgbClr val="005695"/>
                            </a:solidFill>
                            <a:round/>
                            <a:headEnd/>
                            <a:tailEnd/>
                          </a:ln>
                          <a:extLst>
                            <a:ext uri="{909E8E84-426E-40DD-AFC4-6F175D3DCCD1}">
                              <a14:hiddenFill xmlns:a14="http://schemas.microsoft.com/office/drawing/2010/main">
                                <a:noFill/>
                              </a14:hiddenFill>
                            </a:ext>
                          </a:extLst>
                        </wps:spPr>
                        <wps:bodyPr/>
                      </wps:wsp>
                      <wps:wsp>
                        <wps:cNvPr id="18" name="Freeform 32"/>
                        <wps:cNvSpPr>
                          <a:spLocks/>
                        </wps:cNvSpPr>
                        <wps:spPr bwMode="auto">
                          <a:xfrm>
                            <a:off x="5117" y="4360"/>
                            <a:ext cx="120" cy="104"/>
                          </a:xfrm>
                          <a:custGeom>
                            <a:avLst/>
                            <a:gdLst>
                              <a:gd name="T0" fmla="+- 0 5237 5117"/>
                              <a:gd name="T1" fmla="*/ T0 w 120"/>
                              <a:gd name="T2" fmla="+- 0 4360 4360"/>
                              <a:gd name="T3" fmla="*/ 4360 h 104"/>
                              <a:gd name="T4" fmla="+- 0 5117 5117"/>
                              <a:gd name="T5" fmla="*/ T4 w 120"/>
                              <a:gd name="T6" fmla="+- 0 4360 4360"/>
                              <a:gd name="T7" fmla="*/ 4360 h 104"/>
                              <a:gd name="T8" fmla="+- 0 5177 5117"/>
                              <a:gd name="T9" fmla="*/ T8 w 120"/>
                              <a:gd name="T10" fmla="+- 0 4464 4360"/>
                              <a:gd name="T11" fmla="*/ 4464 h 104"/>
                              <a:gd name="T12" fmla="+- 0 5237 5117"/>
                              <a:gd name="T13" fmla="*/ T12 w 120"/>
                              <a:gd name="T14" fmla="+- 0 4360 4360"/>
                              <a:gd name="T15" fmla="*/ 4360 h 104"/>
                            </a:gdLst>
                            <a:ahLst/>
                            <a:cxnLst>
                              <a:cxn ang="0">
                                <a:pos x="T1" y="T3"/>
                              </a:cxn>
                              <a:cxn ang="0">
                                <a:pos x="T5" y="T7"/>
                              </a:cxn>
                              <a:cxn ang="0">
                                <a:pos x="T9" y="T11"/>
                              </a:cxn>
                              <a:cxn ang="0">
                                <a:pos x="T13" y="T15"/>
                              </a:cxn>
                            </a:cxnLst>
                            <a:rect l="0" t="0" r="r" b="b"/>
                            <a:pathLst>
                              <a:path w="120" h="104">
                                <a:moveTo>
                                  <a:pt x="120" y="0"/>
                                </a:moveTo>
                                <a:lnTo>
                                  <a:pt x="0" y="0"/>
                                </a:lnTo>
                                <a:lnTo>
                                  <a:pt x="60" y="104"/>
                                </a:lnTo>
                                <a:lnTo>
                                  <a:pt x="12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31"/>
                        <wps:cNvSpPr>
                          <a:spLocks noChangeArrowheads="1"/>
                        </wps:cNvSpPr>
                        <wps:spPr bwMode="auto">
                          <a:xfrm>
                            <a:off x="1162" y="5622"/>
                            <a:ext cx="9414" cy="4483"/>
                          </a:xfrm>
                          <a:prstGeom prst="rect">
                            <a:avLst/>
                          </a:prstGeom>
                          <a:solidFill>
                            <a:srgbClr val="E3F4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0"/>
                        <wps:cNvSpPr>
                          <a:spLocks noChangeArrowheads="1"/>
                        </wps:cNvSpPr>
                        <wps:spPr bwMode="auto">
                          <a:xfrm>
                            <a:off x="1162" y="5622"/>
                            <a:ext cx="9414" cy="4483"/>
                          </a:xfrm>
                          <a:prstGeom prst="rect">
                            <a:avLst/>
                          </a:prstGeom>
                          <a:noFill/>
                          <a:ln w="12700">
                            <a:solidFill>
                              <a:srgbClr val="005695"/>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9"/>
                        <wps:cNvSpPr>
                          <a:spLocks noChangeArrowheads="1"/>
                        </wps:cNvSpPr>
                        <wps:spPr bwMode="auto">
                          <a:xfrm>
                            <a:off x="8194" y="6569"/>
                            <a:ext cx="1526" cy="702"/>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8"/>
                        <wps:cNvSpPr>
                          <a:spLocks noChangeArrowheads="1"/>
                        </wps:cNvSpPr>
                        <wps:spPr bwMode="auto">
                          <a:xfrm>
                            <a:off x="6796" y="5782"/>
                            <a:ext cx="1907" cy="871"/>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7875" y="8286"/>
                            <a:ext cx="2040" cy="985"/>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7875" y="8286"/>
                            <a:ext cx="2040" cy="985"/>
                          </a:xfrm>
                          <a:prstGeom prst="rect">
                            <a:avLst/>
                          </a:prstGeom>
                          <a:noFill/>
                          <a:ln w="12700">
                            <a:solidFill>
                              <a:srgbClr val="F57F2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6796" y="7713"/>
                            <a:ext cx="1907" cy="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6796" y="7713"/>
                            <a:ext cx="1907" cy="692"/>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3"/>
                        <wps:cNvCnPr>
                          <a:cxnSpLocks noChangeShapeType="1"/>
                        </wps:cNvCnPr>
                        <wps:spPr bwMode="auto">
                          <a:xfrm>
                            <a:off x="5177" y="5334"/>
                            <a:ext cx="0" cy="2293"/>
                          </a:xfrm>
                          <a:prstGeom prst="line">
                            <a:avLst/>
                          </a:prstGeom>
                          <a:noFill/>
                          <a:ln w="12700">
                            <a:solidFill>
                              <a:srgbClr val="005695"/>
                            </a:solidFill>
                            <a:round/>
                            <a:headEnd/>
                            <a:tailEnd/>
                          </a:ln>
                          <a:extLst>
                            <a:ext uri="{909E8E84-426E-40DD-AFC4-6F175D3DCCD1}">
                              <a14:hiddenFill xmlns:a14="http://schemas.microsoft.com/office/drawing/2010/main">
                                <a:noFill/>
                              </a14:hiddenFill>
                            </a:ext>
                          </a:extLst>
                        </wps:spPr>
                        <wps:bodyPr/>
                      </wps:wsp>
                      <wps:wsp>
                        <wps:cNvPr id="28" name="Freeform 22"/>
                        <wps:cNvSpPr>
                          <a:spLocks/>
                        </wps:cNvSpPr>
                        <wps:spPr bwMode="auto">
                          <a:xfrm>
                            <a:off x="5117" y="7609"/>
                            <a:ext cx="120" cy="104"/>
                          </a:xfrm>
                          <a:custGeom>
                            <a:avLst/>
                            <a:gdLst>
                              <a:gd name="T0" fmla="+- 0 5237 5117"/>
                              <a:gd name="T1" fmla="*/ T0 w 120"/>
                              <a:gd name="T2" fmla="+- 0 7610 7610"/>
                              <a:gd name="T3" fmla="*/ 7610 h 104"/>
                              <a:gd name="T4" fmla="+- 0 5117 5117"/>
                              <a:gd name="T5" fmla="*/ T4 w 120"/>
                              <a:gd name="T6" fmla="+- 0 7610 7610"/>
                              <a:gd name="T7" fmla="*/ 7610 h 104"/>
                              <a:gd name="T8" fmla="+- 0 5177 5117"/>
                              <a:gd name="T9" fmla="*/ T8 w 120"/>
                              <a:gd name="T10" fmla="+- 0 7713 7610"/>
                              <a:gd name="T11" fmla="*/ 7713 h 104"/>
                              <a:gd name="T12" fmla="+- 0 5237 5117"/>
                              <a:gd name="T13" fmla="*/ T12 w 120"/>
                              <a:gd name="T14" fmla="+- 0 7610 7610"/>
                              <a:gd name="T15" fmla="*/ 7610 h 104"/>
                            </a:gdLst>
                            <a:ahLst/>
                            <a:cxnLst>
                              <a:cxn ang="0">
                                <a:pos x="T1" y="T3"/>
                              </a:cxn>
                              <a:cxn ang="0">
                                <a:pos x="T5" y="T7"/>
                              </a:cxn>
                              <a:cxn ang="0">
                                <a:pos x="T9" y="T11"/>
                              </a:cxn>
                              <a:cxn ang="0">
                                <a:pos x="T13" y="T15"/>
                              </a:cxn>
                            </a:cxnLst>
                            <a:rect l="0" t="0" r="r" b="b"/>
                            <a:pathLst>
                              <a:path w="120" h="104">
                                <a:moveTo>
                                  <a:pt x="120" y="0"/>
                                </a:moveTo>
                                <a:lnTo>
                                  <a:pt x="0" y="0"/>
                                </a:lnTo>
                                <a:lnTo>
                                  <a:pt x="60" y="103"/>
                                </a:lnTo>
                                <a:lnTo>
                                  <a:pt x="120"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1"/>
                        <wps:cNvSpPr>
                          <a:spLocks/>
                        </wps:cNvSpPr>
                        <wps:spPr bwMode="auto">
                          <a:xfrm>
                            <a:off x="6216" y="2982"/>
                            <a:ext cx="1534" cy="2801"/>
                          </a:xfrm>
                          <a:custGeom>
                            <a:avLst/>
                            <a:gdLst>
                              <a:gd name="T0" fmla="+- 0 7750 6216"/>
                              <a:gd name="T1" fmla="*/ T0 w 1534"/>
                              <a:gd name="T2" fmla="+- 0 5783 2982"/>
                              <a:gd name="T3" fmla="*/ 5783 h 2801"/>
                              <a:gd name="T4" fmla="+- 0 7750 6216"/>
                              <a:gd name="T5" fmla="*/ T4 w 1534"/>
                              <a:gd name="T6" fmla="+- 0 2982 2982"/>
                              <a:gd name="T7" fmla="*/ 2982 h 2801"/>
                              <a:gd name="T8" fmla="+- 0 6216 6216"/>
                              <a:gd name="T9" fmla="*/ T8 w 1534"/>
                              <a:gd name="T10" fmla="+- 0 2982 2982"/>
                              <a:gd name="T11" fmla="*/ 2982 h 2801"/>
                            </a:gdLst>
                            <a:ahLst/>
                            <a:cxnLst>
                              <a:cxn ang="0">
                                <a:pos x="T1" y="T3"/>
                              </a:cxn>
                              <a:cxn ang="0">
                                <a:pos x="T5" y="T7"/>
                              </a:cxn>
                              <a:cxn ang="0">
                                <a:pos x="T9" y="T11"/>
                              </a:cxn>
                            </a:cxnLst>
                            <a:rect l="0" t="0" r="r" b="b"/>
                            <a:pathLst>
                              <a:path w="1534" h="2801">
                                <a:moveTo>
                                  <a:pt x="1534" y="2801"/>
                                </a:moveTo>
                                <a:lnTo>
                                  <a:pt x="1534" y="0"/>
                                </a:lnTo>
                                <a:lnTo>
                                  <a:pt x="0" y="0"/>
                                </a:lnTo>
                              </a:path>
                            </a:pathLst>
                          </a:custGeom>
                          <a:noFill/>
                          <a:ln w="12700">
                            <a:solidFill>
                              <a:srgbClr val="005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0"/>
                        <wps:cNvSpPr>
                          <a:spLocks/>
                        </wps:cNvSpPr>
                        <wps:spPr bwMode="auto">
                          <a:xfrm>
                            <a:off x="6130" y="2922"/>
                            <a:ext cx="104" cy="120"/>
                          </a:xfrm>
                          <a:custGeom>
                            <a:avLst/>
                            <a:gdLst>
                              <a:gd name="T0" fmla="+- 0 6234 6130"/>
                              <a:gd name="T1" fmla="*/ T0 w 104"/>
                              <a:gd name="T2" fmla="+- 0 2923 2923"/>
                              <a:gd name="T3" fmla="*/ 2923 h 120"/>
                              <a:gd name="T4" fmla="+- 0 6130 6130"/>
                              <a:gd name="T5" fmla="*/ T4 w 104"/>
                              <a:gd name="T6" fmla="+- 0 2982 2923"/>
                              <a:gd name="T7" fmla="*/ 2982 h 120"/>
                              <a:gd name="T8" fmla="+- 0 6234 6130"/>
                              <a:gd name="T9" fmla="*/ T8 w 104"/>
                              <a:gd name="T10" fmla="+- 0 3042 2923"/>
                              <a:gd name="T11" fmla="*/ 3042 h 120"/>
                              <a:gd name="T12" fmla="+- 0 6234 6130"/>
                              <a:gd name="T13" fmla="*/ T12 w 104"/>
                              <a:gd name="T14" fmla="+- 0 2923 2923"/>
                              <a:gd name="T15" fmla="*/ 2923 h 120"/>
                            </a:gdLst>
                            <a:ahLst/>
                            <a:cxnLst>
                              <a:cxn ang="0">
                                <a:pos x="T1" y="T3"/>
                              </a:cxn>
                              <a:cxn ang="0">
                                <a:pos x="T5" y="T7"/>
                              </a:cxn>
                              <a:cxn ang="0">
                                <a:pos x="T9" y="T11"/>
                              </a:cxn>
                              <a:cxn ang="0">
                                <a:pos x="T13" y="T15"/>
                              </a:cxn>
                            </a:cxnLst>
                            <a:rect l="0" t="0" r="r" b="b"/>
                            <a:pathLst>
                              <a:path w="104" h="120">
                                <a:moveTo>
                                  <a:pt x="104" y="0"/>
                                </a:moveTo>
                                <a:lnTo>
                                  <a:pt x="0" y="59"/>
                                </a:lnTo>
                                <a:lnTo>
                                  <a:pt x="104" y="119"/>
                                </a:lnTo>
                                <a:lnTo>
                                  <a:pt x="104" y="0"/>
                                </a:lnTo>
                                <a:close/>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9"/>
                        <wps:cNvCnPr>
                          <a:cxnSpLocks noChangeShapeType="1"/>
                        </wps:cNvCnPr>
                        <wps:spPr bwMode="auto">
                          <a:xfrm>
                            <a:off x="7750" y="7682"/>
                            <a:ext cx="0" cy="0"/>
                          </a:xfrm>
                          <a:prstGeom prst="line">
                            <a:avLst/>
                          </a:prstGeom>
                          <a:noFill/>
                          <a:ln w="12700">
                            <a:solidFill>
                              <a:srgbClr val="005695"/>
                            </a:solidFill>
                            <a:round/>
                            <a:headEnd/>
                            <a:tailEnd/>
                          </a:ln>
                          <a:extLst>
                            <a:ext uri="{909E8E84-426E-40DD-AFC4-6F175D3DCCD1}">
                              <a14:hiddenFill xmlns:a14="http://schemas.microsoft.com/office/drawing/2010/main">
                                <a:noFill/>
                              </a14:hiddenFill>
                            </a:ext>
                          </a:extLst>
                        </wps:spPr>
                        <wps:bodyPr/>
                      </wps:wsp>
                      <wps:wsp>
                        <wps:cNvPr id="32" name="AutoShape 18"/>
                        <wps:cNvSpPr>
                          <a:spLocks/>
                        </wps:cNvSpPr>
                        <wps:spPr bwMode="auto">
                          <a:xfrm>
                            <a:off x="6693" y="6653"/>
                            <a:ext cx="1117" cy="1466"/>
                          </a:xfrm>
                          <a:custGeom>
                            <a:avLst/>
                            <a:gdLst>
                              <a:gd name="T0" fmla="+- 0 6797 6693"/>
                              <a:gd name="T1" fmla="*/ T0 w 1117"/>
                              <a:gd name="T2" fmla="+- 0 8059 6654"/>
                              <a:gd name="T3" fmla="*/ 8059 h 1466"/>
                              <a:gd name="T4" fmla="+- 0 6693 6693"/>
                              <a:gd name="T5" fmla="*/ T4 w 1117"/>
                              <a:gd name="T6" fmla="+- 0 7999 6654"/>
                              <a:gd name="T7" fmla="*/ 7999 h 1466"/>
                              <a:gd name="T8" fmla="+- 0 6693 6693"/>
                              <a:gd name="T9" fmla="*/ T8 w 1117"/>
                              <a:gd name="T10" fmla="+- 0 8119 6654"/>
                              <a:gd name="T11" fmla="*/ 8119 h 1466"/>
                              <a:gd name="T12" fmla="+- 0 6797 6693"/>
                              <a:gd name="T13" fmla="*/ T12 w 1117"/>
                              <a:gd name="T14" fmla="+- 0 8059 6654"/>
                              <a:gd name="T15" fmla="*/ 8059 h 1466"/>
                              <a:gd name="T16" fmla="+- 0 7810 6693"/>
                              <a:gd name="T17" fmla="*/ T16 w 1117"/>
                              <a:gd name="T18" fmla="+- 0 6757 6654"/>
                              <a:gd name="T19" fmla="*/ 6757 h 1466"/>
                              <a:gd name="T20" fmla="+- 0 7750 6693"/>
                              <a:gd name="T21" fmla="*/ T20 w 1117"/>
                              <a:gd name="T22" fmla="+- 0 6654 6654"/>
                              <a:gd name="T23" fmla="*/ 6654 h 1466"/>
                              <a:gd name="T24" fmla="+- 0 7690 6693"/>
                              <a:gd name="T25" fmla="*/ T24 w 1117"/>
                              <a:gd name="T26" fmla="+- 0 6757 6654"/>
                              <a:gd name="T27" fmla="*/ 6757 h 1466"/>
                              <a:gd name="T28" fmla="+- 0 7810 6693"/>
                              <a:gd name="T29" fmla="*/ T28 w 1117"/>
                              <a:gd name="T30" fmla="+- 0 6757 6654"/>
                              <a:gd name="T31" fmla="*/ 6757 h 14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7" h="1466">
                                <a:moveTo>
                                  <a:pt x="104" y="1405"/>
                                </a:moveTo>
                                <a:lnTo>
                                  <a:pt x="0" y="1345"/>
                                </a:lnTo>
                                <a:lnTo>
                                  <a:pt x="0" y="1465"/>
                                </a:lnTo>
                                <a:lnTo>
                                  <a:pt x="104" y="1405"/>
                                </a:lnTo>
                                <a:moveTo>
                                  <a:pt x="1117" y="103"/>
                                </a:moveTo>
                                <a:lnTo>
                                  <a:pt x="1057" y="0"/>
                                </a:lnTo>
                                <a:lnTo>
                                  <a:pt x="997" y="103"/>
                                </a:lnTo>
                                <a:lnTo>
                                  <a:pt x="1117" y="103"/>
                                </a:lnTo>
                              </a:path>
                            </a:pathLst>
                          </a:custGeom>
                          <a:solidFill>
                            <a:srgbClr val="0056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17"/>
                        <wps:cNvSpPr txBox="1">
                          <a:spLocks noChangeArrowheads="1"/>
                        </wps:cNvSpPr>
                        <wps:spPr bwMode="auto">
                          <a:xfrm>
                            <a:off x="4092" y="1010"/>
                            <a:ext cx="357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C56B" w14:textId="77777777" w:rsidR="00BE657A" w:rsidRDefault="00D83C96">
                              <w:pPr>
                                <w:rPr>
                                  <w:sz w:val="20"/>
                                </w:rPr>
                              </w:pPr>
                              <w:r>
                                <w:rPr>
                                  <w:color w:val="405D17"/>
                                  <w:sz w:val="20"/>
                                </w:rPr>
                                <w:t>Setting strategic direction and expectation</w:t>
                              </w:r>
                            </w:p>
                          </w:txbxContent>
                        </wps:txbx>
                        <wps:bodyPr rot="0" vert="horz" wrap="square" lIns="0" tIns="0" rIns="0" bIns="0" anchor="t" anchorCtr="0" upright="1">
                          <a:noAutofit/>
                        </wps:bodyPr>
                      </wps:wsp>
                      <wps:wsp>
                        <wps:cNvPr id="34" name="Text Box 16"/>
                        <wps:cNvSpPr txBox="1">
                          <a:spLocks noChangeArrowheads="1"/>
                        </wps:cNvSpPr>
                        <wps:spPr bwMode="auto">
                          <a:xfrm>
                            <a:off x="4384" y="2648"/>
                            <a:ext cx="1605"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8F33" w14:textId="77777777" w:rsidR="00BE657A" w:rsidRDefault="00D83C96">
                              <w:pPr>
                                <w:spacing w:before="13" w:line="220" w:lineRule="auto"/>
                                <w:ind w:left="-1" w:right="18"/>
                                <w:jc w:val="center"/>
                                <w:rPr>
                                  <w:sz w:val="18"/>
                                </w:rPr>
                              </w:pPr>
                              <w:r>
                                <w:rPr>
                                  <w:color w:val="231F20"/>
                                  <w:sz w:val="18"/>
                                </w:rPr>
                                <w:t>Strategic Energy</w:t>
                              </w:r>
                              <w:r>
                                <w:rPr>
                                  <w:color w:val="231F20"/>
                                  <w:spacing w:val="-10"/>
                                  <w:sz w:val="18"/>
                                </w:rPr>
                                <w:t xml:space="preserve"> </w:t>
                              </w:r>
                              <w:r>
                                <w:rPr>
                                  <w:color w:val="231F20"/>
                                  <w:sz w:val="18"/>
                                </w:rPr>
                                <w:t>Plan (SEP)</w:t>
                              </w:r>
                            </w:p>
                            <w:p w14:paraId="588A714A" w14:textId="77777777" w:rsidR="00BE657A" w:rsidRDefault="00D83C96">
                              <w:pPr>
                                <w:spacing w:line="205" w:lineRule="exact"/>
                                <w:ind w:left="161" w:right="182"/>
                                <w:jc w:val="center"/>
                                <w:rPr>
                                  <w:i/>
                                  <w:sz w:val="18"/>
                                </w:rPr>
                              </w:pPr>
                              <w:r>
                                <w:rPr>
                                  <w:i/>
                                  <w:color w:val="005695"/>
                                  <w:sz w:val="18"/>
                                </w:rPr>
                                <w:t>EC - every 5 years</w:t>
                              </w:r>
                            </w:p>
                          </w:txbxContent>
                        </wps:txbx>
                        <wps:bodyPr rot="0" vert="horz" wrap="square" lIns="0" tIns="0" rIns="0" bIns="0" anchor="t" anchorCtr="0" upright="1">
                          <a:noAutofit/>
                        </wps:bodyPr>
                      </wps:wsp>
                      <wps:wsp>
                        <wps:cNvPr id="35" name="Text Box 15"/>
                        <wps:cNvSpPr txBox="1">
                          <a:spLocks noChangeArrowheads="1"/>
                        </wps:cNvSpPr>
                        <wps:spPr bwMode="auto">
                          <a:xfrm>
                            <a:off x="6593" y="2189"/>
                            <a:ext cx="3056"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8BCB" w14:textId="77777777" w:rsidR="00BE657A" w:rsidRDefault="00D83C96">
                              <w:pPr>
                                <w:spacing w:line="266" w:lineRule="auto"/>
                                <w:ind w:right="-1"/>
                                <w:rPr>
                                  <w:sz w:val="18"/>
                                </w:rPr>
                              </w:pPr>
                              <w:r>
                                <w:rPr>
                                  <w:color w:val="231F20"/>
                                  <w:spacing w:val="-5"/>
                                  <w:sz w:val="18"/>
                                </w:rPr>
                                <w:t xml:space="preserve">Progress </w:t>
                              </w:r>
                              <w:r>
                                <w:rPr>
                                  <w:color w:val="231F20"/>
                                  <w:spacing w:val="-4"/>
                                  <w:sz w:val="18"/>
                                </w:rPr>
                                <w:t xml:space="preserve">against objectives and identification </w:t>
                              </w:r>
                              <w:r>
                                <w:rPr>
                                  <w:color w:val="231F20"/>
                                  <w:sz w:val="18"/>
                                </w:rPr>
                                <w:t xml:space="preserve">of </w:t>
                              </w:r>
                              <w:r>
                                <w:rPr>
                                  <w:color w:val="231F20"/>
                                  <w:spacing w:val="-4"/>
                                  <w:sz w:val="18"/>
                                </w:rPr>
                                <w:t xml:space="preserve">current </w:t>
                              </w:r>
                              <w:r>
                                <w:rPr>
                                  <w:color w:val="231F20"/>
                                  <w:spacing w:val="-3"/>
                                  <w:sz w:val="18"/>
                                </w:rPr>
                                <w:t xml:space="preserve">and </w:t>
                              </w:r>
                              <w:r>
                                <w:rPr>
                                  <w:color w:val="231F20"/>
                                  <w:spacing w:val="-5"/>
                                  <w:sz w:val="18"/>
                                </w:rPr>
                                <w:t xml:space="preserve">emerging </w:t>
                              </w:r>
                              <w:r>
                                <w:rPr>
                                  <w:color w:val="231F20"/>
                                  <w:spacing w:val="-4"/>
                                  <w:sz w:val="18"/>
                                </w:rPr>
                                <w:t xml:space="preserve">issues that might </w:t>
                              </w:r>
                              <w:r>
                                <w:rPr>
                                  <w:color w:val="231F20"/>
                                  <w:spacing w:val="-3"/>
                                  <w:sz w:val="18"/>
                                </w:rPr>
                                <w:t xml:space="preserve">impact </w:t>
                              </w:r>
                              <w:r>
                                <w:rPr>
                                  <w:color w:val="231F20"/>
                                  <w:sz w:val="18"/>
                                </w:rPr>
                                <w:t xml:space="preserve">on </w:t>
                              </w:r>
                              <w:r>
                                <w:rPr>
                                  <w:color w:val="231F20"/>
                                  <w:spacing w:val="-4"/>
                                  <w:sz w:val="18"/>
                                </w:rPr>
                                <w:t xml:space="preserve">work </w:t>
                              </w:r>
                              <w:r>
                                <w:rPr>
                                  <w:color w:val="231F20"/>
                                  <w:spacing w:val="-5"/>
                                  <w:sz w:val="18"/>
                                </w:rPr>
                                <w:t>program</w:t>
                              </w:r>
                            </w:p>
                          </w:txbxContent>
                        </wps:txbx>
                        <wps:bodyPr rot="0" vert="horz" wrap="square" lIns="0" tIns="0" rIns="0" bIns="0" anchor="t" anchorCtr="0" upright="1">
                          <a:noAutofit/>
                        </wps:bodyPr>
                      </wps:wsp>
                      <wps:wsp>
                        <wps:cNvPr id="36" name="Text Box 14"/>
                        <wps:cNvSpPr txBox="1">
                          <a:spLocks noChangeArrowheads="1"/>
                        </wps:cNvSpPr>
                        <wps:spPr bwMode="auto">
                          <a:xfrm>
                            <a:off x="3560" y="9726"/>
                            <a:ext cx="470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D712" w14:textId="77777777" w:rsidR="00BE657A" w:rsidRDefault="00D83C96">
                              <w:pPr>
                                <w:rPr>
                                  <w:sz w:val="20"/>
                                </w:rPr>
                              </w:pPr>
                              <w:r>
                                <w:rPr>
                                  <w:color w:val="005695"/>
                                  <w:sz w:val="20"/>
                                </w:rPr>
                                <w:t>Reviewing and reporting on performance and outcomes</w:t>
                              </w:r>
                            </w:p>
                          </w:txbxContent>
                        </wps:txbx>
                        <wps:bodyPr rot="0" vert="horz" wrap="square" lIns="0" tIns="0" rIns="0" bIns="0" anchor="t" anchorCtr="0" upright="1">
                          <a:noAutofit/>
                        </wps:bodyPr>
                      </wps:wsp>
                      <wps:wsp>
                        <wps:cNvPr id="37" name="Text Box 13"/>
                        <wps:cNvSpPr txBox="1">
                          <a:spLocks noChangeArrowheads="1"/>
                        </wps:cNvSpPr>
                        <wps:spPr bwMode="auto">
                          <a:xfrm>
                            <a:off x="8204" y="6663"/>
                            <a:ext cx="1506" cy="599"/>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5BA46" w14:textId="77777777" w:rsidR="00BE657A" w:rsidRDefault="00D83C96">
                              <w:pPr>
                                <w:spacing w:before="46" w:line="244" w:lineRule="auto"/>
                                <w:ind w:left="122" w:right="84"/>
                                <w:rPr>
                                  <w:sz w:val="18"/>
                                </w:rPr>
                              </w:pPr>
                              <w:r>
                                <w:rPr>
                                  <w:color w:val="231F20"/>
                                  <w:sz w:val="18"/>
                                </w:rPr>
                                <w:t>Evaluates market performances</w:t>
                              </w:r>
                            </w:p>
                          </w:txbxContent>
                        </wps:txbx>
                        <wps:bodyPr rot="0" vert="horz" wrap="square" lIns="0" tIns="0" rIns="0" bIns="0" anchor="t" anchorCtr="0" upright="1">
                          <a:noAutofit/>
                        </wps:bodyPr>
                      </wps:wsp>
                      <wps:wsp>
                        <wps:cNvPr id="38" name="Text Box 12"/>
                        <wps:cNvSpPr txBox="1">
                          <a:spLocks noChangeArrowheads="1"/>
                        </wps:cNvSpPr>
                        <wps:spPr bwMode="auto">
                          <a:xfrm>
                            <a:off x="6806" y="5792"/>
                            <a:ext cx="1887"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47ABF" w14:textId="77777777" w:rsidR="00BE657A" w:rsidRDefault="00D83C96">
                              <w:pPr>
                                <w:spacing w:before="137" w:line="220" w:lineRule="auto"/>
                                <w:ind w:left="197" w:right="195"/>
                                <w:jc w:val="center"/>
                                <w:rPr>
                                  <w:sz w:val="18"/>
                                </w:rPr>
                              </w:pPr>
                              <w:r>
                                <w:rPr>
                                  <w:color w:val="231F20"/>
                                  <w:sz w:val="18"/>
                                </w:rPr>
                                <w:t>Health of the NEM report</w:t>
                              </w:r>
                            </w:p>
                            <w:p w14:paraId="4CB5B319" w14:textId="77777777" w:rsidR="00BE657A" w:rsidRDefault="00D83C96">
                              <w:pPr>
                                <w:spacing w:line="205" w:lineRule="exact"/>
                                <w:ind w:left="194" w:right="195"/>
                                <w:jc w:val="center"/>
                                <w:rPr>
                                  <w:i/>
                                  <w:sz w:val="18"/>
                                </w:rPr>
                              </w:pPr>
                              <w:r>
                                <w:rPr>
                                  <w:i/>
                                  <w:color w:val="005695"/>
                                  <w:sz w:val="18"/>
                                </w:rPr>
                                <w:t>EC - annually</w:t>
                              </w:r>
                            </w:p>
                          </w:txbxContent>
                        </wps:txbx>
                        <wps:bodyPr rot="0" vert="horz" wrap="square" lIns="0" tIns="0" rIns="0" bIns="0" anchor="t" anchorCtr="0" upright="1">
                          <a:noAutofit/>
                        </wps:bodyPr>
                      </wps:wsp>
                      <wps:wsp>
                        <wps:cNvPr id="39" name="Text Box 11"/>
                        <wps:cNvSpPr txBox="1">
                          <a:spLocks noChangeArrowheads="1"/>
                        </wps:cNvSpPr>
                        <wps:spPr bwMode="auto">
                          <a:xfrm>
                            <a:off x="3168" y="4463"/>
                            <a:ext cx="4017" cy="871"/>
                          </a:xfrm>
                          <a:prstGeom prst="rect">
                            <a:avLst/>
                          </a:prstGeom>
                          <a:noFill/>
                          <a:ln w="12700">
                            <a:solidFill>
                              <a:srgbClr val="005695"/>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BE9E" w14:textId="77777777" w:rsidR="00BE657A" w:rsidRDefault="00D83C96">
                              <w:pPr>
                                <w:spacing w:before="137" w:line="220" w:lineRule="auto"/>
                                <w:ind w:left="754" w:right="752"/>
                                <w:jc w:val="center"/>
                                <w:rPr>
                                  <w:sz w:val="18"/>
                                </w:rPr>
                              </w:pPr>
                              <w:r>
                                <w:rPr>
                                  <w:color w:val="231F20"/>
                                  <w:sz w:val="18"/>
                                </w:rPr>
                                <w:t>Statement of Expectations (SOEs) Statement of Role (SOR)</w:t>
                              </w:r>
                            </w:p>
                            <w:p w14:paraId="6F50A284" w14:textId="77777777" w:rsidR="00BE657A" w:rsidRDefault="00D83C96">
                              <w:pPr>
                                <w:spacing w:line="205" w:lineRule="exact"/>
                                <w:ind w:left="751" w:right="752"/>
                                <w:jc w:val="center"/>
                                <w:rPr>
                                  <w:i/>
                                  <w:sz w:val="18"/>
                                </w:rPr>
                              </w:pPr>
                              <w:r>
                                <w:rPr>
                                  <w:i/>
                                  <w:color w:val="005695"/>
                                  <w:sz w:val="18"/>
                                </w:rPr>
                                <w:t>EC - every 3 years</w:t>
                              </w:r>
                            </w:p>
                          </w:txbxContent>
                        </wps:txbx>
                        <wps:bodyPr rot="0" vert="horz" wrap="square" lIns="0" tIns="0" rIns="0" bIns="0" anchor="t" anchorCtr="0" upright="1">
                          <a:noAutofit/>
                        </wps:bodyPr>
                      </wps:wsp>
                      <wps:wsp>
                        <wps:cNvPr id="40" name="Text Box 10"/>
                        <wps:cNvSpPr txBox="1">
                          <a:spLocks noChangeArrowheads="1"/>
                        </wps:cNvSpPr>
                        <wps:spPr bwMode="auto">
                          <a:xfrm>
                            <a:off x="7885" y="8415"/>
                            <a:ext cx="2020" cy="847"/>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9F3DE" w14:textId="77777777" w:rsidR="00BE657A" w:rsidRDefault="00D83C96">
                              <w:pPr>
                                <w:spacing w:before="59" w:line="266" w:lineRule="auto"/>
                                <w:ind w:left="130" w:right="21"/>
                                <w:rPr>
                                  <w:sz w:val="18"/>
                                </w:rPr>
                              </w:pPr>
                              <w:r>
                                <w:rPr>
                                  <w:color w:val="231F20"/>
                                  <w:sz w:val="18"/>
                                </w:rPr>
                                <w:t>Market body’s own evaluation of performance against SOI</w:t>
                              </w:r>
                            </w:p>
                          </w:txbxContent>
                        </wps:txbx>
                        <wps:bodyPr rot="0" vert="horz" wrap="square" lIns="0" tIns="0" rIns="0" bIns="0" anchor="t" anchorCtr="0" upright="1">
                          <a:noAutofit/>
                        </wps:bodyPr>
                      </wps:wsp>
                      <wps:wsp>
                        <wps:cNvPr id="41" name="Text Box 9"/>
                        <wps:cNvSpPr txBox="1">
                          <a:spLocks noChangeArrowheads="1"/>
                        </wps:cNvSpPr>
                        <wps:spPr bwMode="auto">
                          <a:xfrm>
                            <a:off x="6806" y="7723"/>
                            <a:ext cx="1887" cy="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6E914" w14:textId="77777777" w:rsidR="00BE657A" w:rsidRDefault="00D83C96">
                              <w:pPr>
                                <w:spacing w:before="123" w:line="208" w:lineRule="exact"/>
                                <w:ind w:left="195" w:right="195"/>
                                <w:jc w:val="center"/>
                                <w:rPr>
                                  <w:sz w:val="18"/>
                                </w:rPr>
                              </w:pPr>
                              <w:r>
                                <w:rPr>
                                  <w:color w:val="231F20"/>
                                  <w:sz w:val="18"/>
                                </w:rPr>
                                <w:t>Annual Reports</w:t>
                              </w:r>
                            </w:p>
                            <w:p w14:paraId="67285C4F" w14:textId="77777777" w:rsidR="00BE657A" w:rsidRDefault="00D83C96">
                              <w:pPr>
                                <w:spacing w:line="208" w:lineRule="exact"/>
                                <w:ind w:left="35" w:right="36"/>
                                <w:jc w:val="center"/>
                                <w:rPr>
                                  <w:i/>
                                  <w:sz w:val="18"/>
                                </w:rPr>
                              </w:pPr>
                              <w:r>
                                <w:rPr>
                                  <w:i/>
                                  <w:color w:val="005695"/>
                                  <w:sz w:val="18"/>
                                </w:rPr>
                                <w:t>Market bodies - annually</w:t>
                              </w:r>
                            </w:p>
                          </w:txbxContent>
                        </wps:txbx>
                        <wps:bodyPr rot="0" vert="horz" wrap="square" lIns="0" tIns="0" rIns="0" bIns="0" anchor="t" anchorCtr="0" upright="1">
                          <a:noAutofit/>
                        </wps:bodyPr>
                      </wps:wsp>
                      <wps:wsp>
                        <wps:cNvPr id="42" name="Text Box 8"/>
                        <wps:cNvSpPr txBox="1">
                          <a:spLocks noChangeArrowheads="1"/>
                        </wps:cNvSpPr>
                        <wps:spPr bwMode="auto">
                          <a:xfrm>
                            <a:off x="1676" y="3395"/>
                            <a:ext cx="3136" cy="690"/>
                          </a:xfrm>
                          <a:prstGeom prst="rect">
                            <a:avLst/>
                          </a:prstGeom>
                          <a:solidFill>
                            <a:srgbClr val="FEE8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1F263" w14:textId="77777777" w:rsidR="00BE657A" w:rsidRDefault="00D83C96">
                              <w:pPr>
                                <w:spacing w:line="116" w:lineRule="exact"/>
                                <w:ind w:left="111"/>
                                <w:rPr>
                                  <w:sz w:val="18"/>
                                </w:rPr>
                              </w:pPr>
                              <w:r>
                                <w:rPr>
                                  <w:color w:val="231F20"/>
                                  <w:sz w:val="18"/>
                                </w:rPr>
                                <w:t>Sets out Strategic Outcomes,</w:t>
                              </w:r>
                            </w:p>
                            <w:p w14:paraId="614C7EAE" w14:textId="77777777" w:rsidR="00BE657A" w:rsidRDefault="00D83C96">
                              <w:pPr>
                                <w:spacing w:before="23" w:line="266" w:lineRule="auto"/>
                                <w:ind w:left="111" w:right="505"/>
                                <w:rPr>
                                  <w:sz w:val="18"/>
                                </w:rPr>
                              </w:pPr>
                              <w:r>
                                <w:rPr>
                                  <w:color w:val="231F20"/>
                                  <w:spacing w:val="-4"/>
                                  <w:sz w:val="18"/>
                                </w:rPr>
                                <w:t xml:space="preserve">Objectives </w:t>
                              </w:r>
                              <w:r>
                                <w:rPr>
                                  <w:color w:val="231F20"/>
                                  <w:spacing w:val="-3"/>
                                  <w:sz w:val="18"/>
                                </w:rPr>
                                <w:t xml:space="preserve">and </w:t>
                              </w:r>
                              <w:r>
                                <w:rPr>
                                  <w:color w:val="231F20"/>
                                  <w:spacing w:val="-5"/>
                                  <w:sz w:val="18"/>
                                </w:rPr>
                                <w:t xml:space="preserve">progress </w:t>
                              </w:r>
                              <w:r>
                                <w:rPr>
                                  <w:color w:val="231F20"/>
                                  <w:spacing w:val="-4"/>
                                  <w:sz w:val="18"/>
                                </w:rPr>
                                <w:t xml:space="preserve">metrics </w:t>
                              </w:r>
                              <w:r>
                                <w:rPr>
                                  <w:color w:val="231F20"/>
                                  <w:spacing w:val="-5"/>
                                  <w:sz w:val="18"/>
                                </w:rPr>
                                <w:t xml:space="preserve">for </w:t>
                              </w:r>
                              <w:r>
                                <w:rPr>
                                  <w:color w:val="231F20"/>
                                  <w:spacing w:val="-4"/>
                                  <w:sz w:val="18"/>
                                </w:rPr>
                                <w:t xml:space="preserve">reform </w:t>
                              </w:r>
                              <w:r>
                                <w:rPr>
                                  <w:color w:val="231F20"/>
                                  <w:sz w:val="18"/>
                                </w:rPr>
                                <w:t xml:space="preserve">of </w:t>
                              </w:r>
                              <w:r>
                                <w:rPr>
                                  <w:color w:val="231F20"/>
                                  <w:spacing w:val="-3"/>
                                  <w:sz w:val="18"/>
                                </w:rPr>
                                <w:t xml:space="preserve">the </w:t>
                              </w:r>
                              <w:r>
                                <w:rPr>
                                  <w:color w:val="231F20"/>
                                  <w:spacing w:val="-4"/>
                                  <w:sz w:val="18"/>
                                </w:rPr>
                                <w:t>energy markets</w:t>
                              </w:r>
                            </w:p>
                          </w:txbxContent>
                        </wps:txbx>
                        <wps:bodyPr rot="0" vert="horz" wrap="square" lIns="0" tIns="0" rIns="0" bIns="0" anchor="t" anchorCtr="0" upright="1">
                          <a:noAutofit/>
                        </wps:bodyPr>
                      </wps:wsp>
                      <wps:wsp>
                        <wps:cNvPr id="43" name="Text Box 7"/>
                        <wps:cNvSpPr txBox="1">
                          <a:spLocks noChangeArrowheads="1"/>
                        </wps:cNvSpPr>
                        <wps:spPr bwMode="auto">
                          <a:xfrm>
                            <a:off x="4223" y="1427"/>
                            <a:ext cx="1907" cy="709"/>
                          </a:xfrm>
                          <a:prstGeom prst="rect">
                            <a:avLst/>
                          </a:prstGeom>
                          <a:solidFill>
                            <a:srgbClr val="FFFFFF"/>
                          </a:solidFill>
                          <a:ln w="12700">
                            <a:solidFill>
                              <a:srgbClr val="005695"/>
                            </a:solidFill>
                            <a:miter lim="800000"/>
                            <a:headEnd/>
                            <a:tailEnd/>
                          </a:ln>
                        </wps:spPr>
                        <wps:txbx>
                          <w:txbxContent>
                            <w:p w14:paraId="1FA6A933" w14:textId="77777777" w:rsidR="00BE657A" w:rsidRDefault="00D83C96">
                              <w:pPr>
                                <w:spacing w:before="157" w:line="220" w:lineRule="auto"/>
                                <w:ind w:left="410" w:hanging="109"/>
                                <w:rPr>
                                  <w:sz w:val="18"/>
                                </w:rPr>
                              </w:pPr>
                              <w:r>
                                <w:rPr>
                                  <w:color w:val="231F20"/>
                                  <w:sz w:val="18"/>
                                </w:rPr>
                                <w:t>Annual Report to COAG Leaders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0B046" id="Group 6" o:spid="_x0000_s1086" style="position:absolute;left:0;text-align:left;margin-left:57.6pt;margin-top:44.75pt;width:471.7pt;height:461.05pt;z-index:-41800;mso-position-horizontal-relative:page" coordorigin="1152,895" coordsize="9434,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">
                <v:rect id="Rectangle 42" o:spid="_x0000_s1087" style="position:absolute;left:1162;top:904;width:9414;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" fillcolor="#f3f5e5" stroked="f"/>
                <v:rect id="Rectangle 41" o:spid="_x0000_s1088" style="position:absolute;left:1162;top:904;width:9414;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" filled="f" strokecolor="#405d17" strokeweight="1pt">
                  <v:stroke dashstyle="dash"/>
                </v:rect>
                <v:rect id="Rectangle 40" o:spid="_x0000_s1089" style="position:absolute;left:1666;top:3154;width:3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" fillcolor="#fee8d5" stroked="f"/>
                <v:rect id="Rectangle 39" o:spid="_x0000_s1090" style="position:absolute;left:1666;top:3154;width:3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" filled="f" strokecolor="#f57f28" strokeweight="1pt"/>
                <v:rect id="Rectangle 38" o:spid="_x0000_s1091" style="position:absolute;left:4223;top:2514;width:1907;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37" o:spid="_x0000_s1092" style="position:absolute;left:4223;top:2514;width:1907;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" filled="f" strokecolor="#005695" strokeweight="1pt"/>
                <v:rect id="Rectangle 36" o:spid="_x0000_s1093" style="position:absolute;left:3168;top:4463;width:4017;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line id="Line 35" o:spid="_x0000_s1094" style="position:absolute;visibility:visible;mso-wrap-style:square" from="5177,2515" to="5177,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" strokecolor="#005695" strokeweight="1pt"/>
                <v:shape id="Freeform 34" o:spid="_x0000_s1095" style="position:absolute;left:5117;top:2136;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" path="m60,l,104r120,l60,xe" fillcolor="#005695" stroked="f">
                  <v:path arrowok="t" o:connecttype="custom" o:connectlocs="60,2136;0,2240;120,2240;60,2136" o:connectangles="0,0,0,0"/>
                </v:shape>
                <v:line id="Line 33" o:spid="_x0000_s1096" style="position:absolute;visibility:visible;mso-wrap-style:square" from="5177,3385" to="5177,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" strokecolor="#005695" strokeweight="1pt"/>
                <v:shape id="Freeform 32" o:spid="_x0000_s1097" style="position:absolute;left:5117;top:4360;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" path="m120,l,,60,104,120,xe" fillcolor="#005695" stroked="f">
                  <v:path arrowok="t" o:connecttype="custom" o:connectlocs="120,4360;0,4360;60,4464;120,4360" o:connectangles="0,0,0,0"/>
                </v:shape>
                <v:rect id="Rectangle 31" o:spid="_x0000_s1098" style="position:absolute;left:1162;top:5622;width:9414;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" fillcolor="#e3f4f7" stroked="f"/>
                <v:rect id="Rectangle 30" o:spid="_x0000_s1099" style="position:absolute;left:1162;top:5622;width:9414;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" filled="f" strokecolor="#005695" strokeweight="1pt">
                  <v:stroke dashstyle="dash"/>
                </v:rect>
                <v:rect id="Rectangle 29" o:spid="_x0000_s1100" style="position:absolute;left:8194;top:6569;width:152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" filled="f" strokecolor="#f57f28" strokeweight="1pt"/>
                <v:rect id="Rectangle 28" o:spid="_x0000_s1101" style="position:absolute;left:6796;top:5782;width:1907;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" filled="f" strokecolor="#005695" strokeweight="1pt"/>
                <v:rect id="Rectangle 27" o:spid="_x0000_s1102" style="position:absolute;left:7875;top:8286;width:2040;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" fillcolor="#fee8d5" stroked="f"/>
                <v:rect id="Rectangle 26" o:spid="_x0000_s1103" style="position:absolute;left:7875;top:8286;width:2040;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" filled="f" strokecolor="#f57f28" strokeweight="1pt"/>
                <v:rect id="Rectangle 25" o:spid="_x0000_s1104" style="position:absolute;left:6796;top:7713;width:190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4" o:spid="_x0000_s1105" style="position:absolute;left:6796;top:7713;width:190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" filled="f" strokecolor="#005695" strokeweight="1pt"/>
                <v:line id="Line 23" o:spid="_x0000_s1106" style="position:absolute;visibility:visible;mso-wrap-style:square" from="5177,5334" to="5177,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" strokecolor="#005695" strokeweight="1pt"/>
                <v:shape id="Freeform 22" o:spid="_x0000_s1107" style="position:absolute;left:5117;top:7609;width:120;height:104;visibility:visible;mso-wrap-style:square;v-text-anchor:top" coordsize="1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" path="m120,l,,60,103,120,xe" fillcolor="#005695" stroked="f">
                  <v:path arrowok="t" o:connecttype="custom" o:connectlocs="120,7610;0,7610;60,7713;120,7610" o:connectangles="0,0,0,0"/>
                </v:shape>
                <v:shape id="Freeform 21" o:spid="_x0000_s1108" style="position:absolute;left:6216;top:2982;width:1534;height:2801;visibility:visible;mso-wrap-style:square;v-text-anchor:top" coordsize="1534,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" path="m1534,2801l1534,,,e" filled="f" strokecolor="#005695" strokeweight="1pt">
                  <v:path arrowok="t" o:connecttype="custom" o:connectlocs="1534,5783;1534,2982;0,2982" o:connectangles="0,0,0"/>
                </v:shape>
                <v:shape id="Freeform 20" o:spid="_x0000_s1109" style="position:absolute;left:6130;top:2922;width:104;height:120;visibility:visible;mso-wrap-style:square;v-text-anchor:top" coordsize="1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" path="m104,l,59r104,60l104,xe" fillcolor="#005695" stroked="f">
                  <v:path arrowok="t" o:connecttype="custom" o:connectlocs="104,2923;0,2982;104,3042;104,2923" o:connectangles="0,0,0,0"/>
                </v:shape>
                <v:line id="Line 19" o:spid="_x0000_s1110" style="position:absolute;visibility:visible;mso-wrap-style:square" from="7750,7682" to="7750,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" strokecolor="#005695" strokeweight="1pt"/>
                <v:shape id="AutoShape 18" o:spid="_x0000_s1111" style="position:absolute;left:6693;top:6653;width:1117;height:1466;visibility:visible;mso-wrap-style:square;v-text-anchor:top" coordsize="1117,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" path="m104,1405l,1345r,120l104,1405m1117,103l1057,,997,103r120,e" fillcolor="#005695" stroked="f">
                  <v:path arrowok="t" o:connecttype="custom" o:connectlocs="104,8059;0,7999;0,8119;104,8059;1117,6757;1057,6654;997,6757;1117,6757" o:connectangles="0,0,0,0,0,0,0,0"/>
                </v:shape>
                <v:shape id="Text Box 17" o:spid="_x0000_s1112" type="#_x0000_t202" style="position:absolute;left:4092;top:1010;width:3573;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980C56B" w14:textId="77777777" w:rsidR="00BE657A" w:rsidRDefault="00D83C96">
                        <w:pPr>
                          <w:rPr>
                            <w:sz w:val="20"/>
                          </w:rPr>
                        </w:pPr>
                        <w:r>
                          <w:rPr>
                            <w:color w:val="405D17"/>
                            <w:sz w:val="20"/>
                          </w:rPr>
                          <w:t>Setting strategic direction and expectation</w:t>
                        </w:r>
                      </w:p>
                    </w:txbxContent>
                  </v:textbox>
                </v:shape>
                <v:shape id="Text Box 16" o:spid="_x0000_s1113" type="#_x0000_t202" style="position:absolute;left:4384;top:2648;width:1605;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7A88F33" w14:textId="77777777" w:rsidR="00BE657A" w:rsidRDefault="00D83C96">
                        <w:pPr>
                          <w:spacing w:before="13" w:line="220" w:lineRule="auto"/>
                          <w:ind w:left="-1" w:right="18"/>
                          <w:jc w:val="center"/>
                          <w:rPr>
                            <w:sz w:val="18"/>
                          </w:rPr>
                        </w:pPr>
                        <w:r>
                          <w:rPr>
                            <w:color w:val="231F20"/>
                            <w:sz w:val="18"/>
                          </w:rPr>
                          <w:t>Strategic Energy</w:t>
                        </w:r>
                        <w:r>
                          <w:rPr>
                            <w:color w:val="231F20"/>
                            <w:spacing w:val="-10"/>
                            <w:sz w:val="18"/>
                          </w:rPr>
                          <w:t xml:space="preserve"> </w:t>
                        </w:r>
                        <w:r>
                          <w:rPr>
                            <w:color w:val="231F20"/>
                            <w:sz w:val="18"/>
                          </w:rPr>
                          <w:t>Plan (SEP)</w:t>
                        </w:r>
                      </w:p>
                      <w:p w14:paraId="588A714A" w14:textId="77777777" w:rsidR="00BE657A" w:rsidRDefault="00D83C96">
                        <w:pPr>
                          <w:spacing w:line="205" w:lineRule="exact"/>
                          <w:ind w:left="161" w:right="182"/>
                          <w:jc w:val="center"/>
                          <w:rPr>
                            <w:i/>
                            <w:sz w:val="18"/>
                          </w:rPr>
                        </w:pPr>
                        <w:r>
                          <w:rPr>
                            <w:i/>
                            <w:color w:val="005695"/>
                            <w:sz w:val="18"/>
                          </w:rPr>
                          <w:t>EC - every 5 years</w:t>
                        </w:r>
                      </w:p>
                    </w:txbxContent>
                  </v:textbox>
                </v:shape>
                <v:shape id="Text Box 15" o:spid="_x0000_s1114" type="#_x0000_t202" style="position:absolute;left:6593;top:2189;width:305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D158BCB" w14:textId="77777777" w:rsidR="00BE657A" w:rsidRDefault="00D83C96">
                        <w:pPr>
                          <w:spacing w:line="266" w:lineRule="auto"/>
                          <w:ind w:right="-1"/>
                          <w:rPr>
                            <w:sz w:val="18"/>
                          </w:rPr>
                        </w:pPr>
                        <w:r>
                          <w:rPr>
                            <w:color w:val="231F20"/>
                            <w:spacing w:val="-5"/>
                            <w:sz w:val="18"/>
                          </w:rPr>
                          <w:t xml:space="preserve">Progress </w:t>
                        </w:r>
                        <w:r>
                          <w:rPr>
                            <w:color w:val="231F20"/>
                            <w:spacing w:val="-4"/>
                            <w:sz w:val="18"/>
                          </w:rPr>
                          <w:t xml:space="preserve">against objectives and identification </w:t>
                        </w:r>
                        <w:r>
                          <w:rPr>
                            <w:color w:val="231F20"/>
                            <w:sz w:val="18"/>
                          </w:rPr>
                          <w:t xml:space="preserve">of </w:t>
                        </w:r>
                        <w:r>
                          <w:rPr>
                            <w:color w:val="231F20"/>
                            <w:spacing w:val="-4"/>
                            <w:sz w:val="18"/>
                          </w:rPr>
                          <w:t xml:space="preserve">current </w:t>
                        </w:r>
                        <w:r>
                          <w:rPr>
                            <w:color w:val="231F20"/>
                            <w:spacing w:val="-3"/>
                            <w:sz w:val="18"/>
                          </w:rPr>
                          <w:t xml:space="preserve">and </w:t>
                        </w:r>
                        <w:r>
                          <w:rPr>
                            <w:color w:val="231F20"/>
                            <w:spacing w:val="-5"/>
                            <w:sz w:val="18"/>
                          </w:rPr>
                          <w:t xml:space="preserve">emerging </w:t>
                        </w:r>
                        <w:r>
                          <w:rPr>
                            <w:color w:val="231F20"/>
                            <w:spacing w:val="-4"/>
                            <w:sz w:val="18"/>
                          </w:rPr>
                          <w:t xml:space="preserve">issues that might </w:t>
                        </w:r>
                        <w:r>
                          <w:rPr>
                            <w:color w:val="231F20"/>
                            <w:spacing w:val="-3"/>
                            <w:sz w:val="18"/>
                          </w:rPr>
                          <w:t xml:space="preserve">impact </w:t>
                        </w:r>
                        <w:r>
                          <w:rPr>
                            <w:color w:val="231F20"/>
                            <w:sz w:val="18"/>
                          </w:rPr>
                          <w:t xml:space="preserve">on </w:t>
                        </w:r>
                        <w:r>
                          <w:rPr>
                            <w:color w:val="231F20"/>
                            <w:spacing w:val="-4"/>
                            <w:sz w:val="18"/>
                          </w:rPr>
                          <w:t xml:space="preserve">work </w:t>
                        </w:r>
                        <w:r>
                          <w:rPr>
                            <w:color w:val="231F20"/>
                            <w:spacing w:val="-5"/>
                            <w:sz w:val="18"/>
                          </w:rPr>
                          <w:t>program</w:t>
                        </w:r>
                      </w:p>
                    </w:txbxContent>
                  </v:textbox>
                </v:shape>
                <v:shape id="Text Box 14" o:spid="_x0000_s1115" type="#_x0000_t202" style="position:absolute;left:3560;top:9726;width:470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16D712" w14:textId="77777777" w:rsidR="00BE657A" w:rsidRDefault="00D83C96">
                        <w:pPr>
                          <w:rPr>
                            <w:sz w:val="20"/>
                          </w:rPr>
                        </w:pPr>
                        <w:r>
                          <w:rPr>
                            <w:color w:val="005695"/>
                            <w:sz w:val="20"/>
                          </w:rPr>
                          <w:t>Reviewing and reporting on performance and outcomes</w:t>
                        </w:r>
                      </w:p>
                    </w:txbxContent>
                  </v:textbox>
                </v:shape>
                <v:shape id="Text Box 13" o:spid="_x0000_s1116" type="#_x0000_t202" style="position:absolute;left:8204;top:6663;width:1506;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" fillcolor="#fee8d5" stroked="f">
                  <v:textbox inset="0,0,0,0">
                    <w:txbxContent>
                      <w:p w14:paraId="2035BA46" w14:textId="77777777" w:rsidR="00BE657A" w:rsidRDefault="00D83C96">
                        <w:pPr>
                          <w:spacing w:before="46" w:line="244" w:lineRule="auto"/>
                          <w:ind w:left="122" w:right="84"/>
                          <w:rPr>
                            <w:sz w:val="18"/>
                          </w:rPr>
                        </w:pPr>
                        <w:r>
                          <w:rPr>
                            <w:color w:val="231F20"/>
                            <w:sz w:val="18"/>
                          </w:rPr>
                          <w:t>Evaluates market performances</w:t>
                        </w:r>
                      </w:p>
                    </w:txbxContent>
                  </v:textbox>
                </v:shape>
                <v:shape id="Text Box 12" o:spid="_x0000_s1117" type="#_x0000_t202" style="position:absolute;left:6806;top:5792;width:1887;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20147ABF" w14:textId="77777777" w:rsidR="00BE657A" w:rsidRDefault="00D83C96">
                        <w:pPr>
                          <w:spacing w:before="137" w:line="220" w:lineRule="auto"/>
                          <w:ind w:left="197" w:right="195"/>
                          <w:jc w:val="center"/>
                          <w:rPr>
                            <w:sz w:val="18"/>
                          </w:rPr>
                        </w:pPr>
                        <w:r>
                          <w:rPr>
                            <w:color w:val="231F20"/>
                            <w:sz w:val="18"/>
                          </w:rPr>
                          <w:t>Health of the NEM report</w:t>
                        </w:r>
                      </w:p>
                      <w:p w14:paraId="4CB5B319" w14:textId="77777777" w:rsidR="00BE657A" w:rsidRDefault="00D83C96">
                        <w:pPr>
                          <w:spacing w:line="205" w:lineRule="exact"/>
                          <w:ind w:left="194" w:right="195"/>
                          <w:jc w:val="center"/>
                          <w:rPr>
                            <w:i/>
                            <w:sz w:val="18"/>
                          </w:rPr>
                        </w:pPr>
                        <w:r>
                          <w:rPr>
                            <w:i/>
                            <w:color w:val="005695"/>
                            <w:sz w:val="18"/>
                          </w:rPr>
                          <w:t>EC - annually</w:t>
                        </w:r>
                      </w:p>
                    </w:txbxContent>
                  </v:textbox>
                </v:shape>
                <v:shape id="Text Box 11" o:spid="_x0000_s1118" type="#_x0000_t202" style="position:absolute;left:3168;top:4463;width:4017;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" filled="f" strokecolor="#005695" strokeweight="1pt">
                  <v:textbox inset="0,0,0,0">
                    <w:txbxContent>
                      <w:p w14:paraId="554FBE9E" w14:textId="77777777" w:rsidR="00BE657A" w:rsidRDefault="00D83C96">
                        <w:pPr>
                          <w:spacing w:before="137" w:line="220" w:lineRule="auto"/>
                          <w:ind w:left="754" w:right="752"/>
                          <w:jc w:val="center"/>
                          <w:rPr>
                            <w:sz w:val="18"/>
                          </w:rPr>
                        </w:pPr>
                        <w:r>
                          <w:rPr>
                            <w:color w:val="231F20"/>
                            <w:sz w:val="18"/>
                          </w:rPr>
                          <w:t>Statement of Expectations (SOEs) Statement of Role (SOR)</w:t>
                        </w:r>
                      </w:p>
                      <w:p w14:paraId="6F50A284" w14:textId="77777777" w:rsidR="00BE657A" w:rsidRDefault="00D83C96">
                        <w:pPr>
                          <w:spacing w:line="205" w:lineRule="exact"/>
                          <w:ind w:left="751" w:right="752"/>
                          <w:jc w:val="center"/>
                          <w:rPr>
                            <w:i/>
                            <w:sz w:val="18"/>
                          </w:rPr>
                        </w:pPr>
                        <w:r>
                          <w:rPr>
                            <w:i/>
                            <w:color w:val="005695"/>
                            <w:sz w:val="18"/>
                          </w:rPr>
                          <w:t>EC - every 3 years</w:t>
                        </w:r>
                      </w:p>
                    </w:txbxContent>
                  </v:textbox>
                </v:shape>
                <v:shape id="Text Box 10" o:spid="_x0000_s1119" type="#_x0000_t202" style="position:absolute;left:7885;top:8415;width:2020;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" fillcolor="#fee8d5" stroked="f">
                  <v:textbox inset="0,0,0,0">
                    <w:txbxContent>
                      <w:p w14:paraId="1BF9F3DE" w14:textId="77777777" w:rsidR="00BE657A" w:rsidRDefault="00D83C96">
                        <w:pPr>
                          <w:spacing w:before="59" w:line="266" w:lineRule="auto"/>
                          <w:ind w:left="130" w:right="21"/>
                          <w:rPr>
                            <w:sz w:val="18"/>
                          </w:rPr>
                        </w:pPr>
                        <w:r>
                          <w:rPr>
                            <w:color w:val="231F20"/>
                            <w:sz w:val="18"/>
                          </w:rPr>
                          <w:t>Market body’s own evaluation of performance against SOI</w:t>
                        </w:r>
                      </w:p>
                    </w:txbxContent>
                  </v:textbox>
                </v:shape>
                <v:shape id="Text Box 9" o:spid="_x0000_s1120" type="#_x0000_t202" style="position:absolute;left:6806;top:7723;width:188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1F06E914" w14:textId="77777777" w:rsidR="00BE657A" w:rsidRDefault="00D83C96">
                        <w:pPr>
                          <w:spacing w:before="123" w:line="208" w:lineRule="exact"/>
                          <w:ind w:left="195" w:right="195"/>
                          <w:jc w:val="center"/>
                          <w:rPr>
                            <w:sz w:val="18"/>
                          </w:rPr>
                        </w:pPr>
                        <w:r>
                          <w:rPr>
                            <w:color w:val="231F20"/>
                            <w:sz w:val="18"/>
                          </w:rPr>
                          <w:t>Annual Reports</w:t>
                        </w:r>
                      </w:p>
                      <w:p w14:paraId="67285C4F" w14:textId="77777777" w:rsidR="00BE657A" w:rsidRDefault="00D83C96">
                        <w:pPr>
                          <w:spacing w:line="208" w:lineRule="exact"/>
                          <w:ind w:left="35" w:right="36"/>
                          <w:jc w:val="center"/>
                          <w:rPr>
                            <w:i/>
                            <w:sz w:val="18"/>
                          </w:rPr>
                        </w:pPr>
                        <w:r>
                          <w:rPr>
                            <w:i/>
                            <w:color w:val="005695"/>
                            <w:sz w:val="18"/>
                          </w:rPr>
                          <w:t>Market bodies - annually</w:t>
                        </w:r>
                      </w:p>
                    </w:txbxContent>
                  </v:textbox>
                </v:shape>
                <v:shape id="Text Box 8" o:spid="_x0000_s1121" type="#_x0000_t202" style="position:absolute;left:1676;top:3395;width:313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" fillcolor="#fee8d5" stroked="f">
                  <v:textbox inset="0,0,0,0">
                    <w:txbxContent>
                      <w:p w14:paraId="10D1F263" w14:textId="77777777" w:rsidR="00BE657A" w:rsidRDefault="00D83C96">
                        <w:pPr>
                          <w:spacing w:line="116" w:lineRule="exact"/>
                          <w:ind w:left="111"/>
                          <w:rPr>
                            <w:sz w:val="18"/>
                          </w:rPr>
                        </w:pPr>
                        <w:r>
                          <w:rPr>
                            <w:color w:val="231F20"/>
                            <w:sz w:val="18"/>
                          </w:rPr>
                          <w:t>Sets out Strategic Outcomes,</w:t>
                        </w:r>
                      </w:p>
                      <w:p w14:paraId="614C7EAE" w14:textId="77777777" w:rsidR="00BE657A" w:rsidRDefault="00D83C96">
                        <w:pPr>
                          <w:spacing w:before="23" w:line="266" w:lineRule="auto"/>
                          <w:ind w:left="111" w:right="505"/>
                          <w:rPr>
                            <w:sz w:val="18"/>
                          </w:rPr>
                        </w:pPr>
                        <w:r>
                          <w:rPr>
                            <w:color w:val="231F20"/>
                            <w:spacing w:val="-4"/>
                            <w:sz w:val="18"/>
                          </w:rPr>
                          <w:t xml:space="preserve">Objectives </w:t>
                        </w:r>
                        <w:r>
                          <w:rPr>
                            <w:color w:val="231F20"/>
                            <w:spacing w:val="-3"/>
                            <w:sz w:val="18"/>
                          </w:rPr>
                          <w:t xml:space="preserve">and </w:t>
                        </w:r>
                        <w:r>
                          <w:rPr>
                            <w:color w:val="231F20"/>
                            <w:spacing w:val="-5"/>
                            <w:sz w:val="18"/>
                          </w:rPr>
                          <w:t xml:space="preserve">progress </w:t>
                        </w:r>
                        <w:r>
                          <w:rPr>
                            <w:color w:val="231F20"/>
                            <w:spacing w:val="-4"/>
                            <w:sz w:val="18"/>
                          </w:rPr>
                          <w:t xml:space="preserve">metrics </w:t>
                        </w:r>
                        <w:r>
                          <w:rPr>
                            <w:color w:val="231F20"/>
                            <w:spacing w:val="-5"/>
                            <w:sz w:val="18"/>
                          </w:rPr>
                          <w:t xml:space="preserve">for </w:t>
                        </w:r>
                        <w:r>
                          <w:rPr>
                            <w:color w:val="231F20"/>
                            <w:spacing w:val="-4"/>
                            <w:sz w:val="18"/>
                          </w:rPr>
                          <w:t xml:space="preserve">reform </w:t>
                        </w:r>
                        <w:r>
                          <w:rPr>
                            <w:color w:val="231F20"/>
                            <w:sz w:val="18"/>
                          </w:rPr>
                          <w:t xml:space="preserve">of </w:t>
                        </w:r>
                        <w:r>
                          <w:rPr>
                            <w:color w:val="231F20"/>
                            <w:spacing w:val="-3"/>
                            <w:sz w:val="18"/>
                          </w:rPr>
                          <w:t xml:space="preserve">the </w:t>
                        </w:r>
                        <w:r>
                          <w:rPr>
                            <w:color w:val="231F20"/>
                            <w:spacing w:val="-4"/>
                            <w:sz w:val="18"/>
                          </w:rPr>
                          <w:t>energy markets</w:t>
                        </w:r>
                      </w:p>
                    </w:txbxContent>
                  </v:textbox>
                </v:shape>
                <v:shape id="Text Box 7" o:spid="_x0000_s1122" type="#_x0000_t202" style="position:absolute;left:4223;top:1427;width:190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" strokecolor="#005695" strokeweight="1pt">
                  <v:textbox inset="0,0,0,0">
                    <w:txbxContent>
                      <w:p w14:paraId="1FA6A933" w14:textId="77777777" w:rsidR="00BE657A" w:rsidRDefault="00D83C96">
                        <w:pPr>
                          <w:spacing w:before="157" w:line="220" w:lineRule="auto"/>
                          <w:ind w:left="410" w:hanging="109"/>
                          <w:rPr>
                            <w:sz w:val="18"/>
                          </w:rPr>
                        </w:pPr>
                        <w:r>
                          <w:rPr>
                            <w:color w:val="231F20"/>
                            <w:sz w:val="18"/>
                          </w:rPr>
                          <w:t>Annual Report to COAG Leaders</w:t>
                        </w:r>
                      </w:p>
                    </w:txbxContent>
                  </v:textbox>
                </v:shape>
                <w10:wrap anchorx="page"/>
              </v:group>
            </w:pict>
          </mc:Fallback>
        </mc:AlternateContent>
      </w:r>
      <w:r w:rsidR="00D83C96" w:rsidRPr="00D83C96">
        <w:rPr>
          <w:rFonts w:asciiTheme="minorHAnsi" w:hAnsiTheme="minorHAnsi"/>
          <w:color w:val="231F20"/>
        </w:rPr>
        <w:t>Figure 4 below details the sequence of setting strategic direction by the Energy Council and the reporting and assessment mechanism across the ESB and the market bodies.</w:t>
      </w:r>
    </w:p>
    <w:p w14:paraId="78B2AA95" w14:textId="77777777" w:rsidR="00BE657A" w:rsidRPr="00D83C96" w:rsidRDefault="00BE657A">
      <w:pPr>
        <w:pStyle w:val="BodyText"/>
        <w:rPr>
          <w:rFonts w:asciiTheme="minorHAnsi" w:hAnsiTheme="minorHAnsi"/>
        </w:rPr>
      </w:pPr>
    </w:p>
    <w:p w14:paraId="7947210B" w14:textId="77777777" w:rsidR="00BE657A" w:rsidRPr="00D83C96" w:rsidRDefault="00BE657A">
      <w:pPr>
        <w:pStyle w:val="BodyText"/>
        <w:rPr>
          <w:rFonts w:asciiTheme="minorHAnsi" w:hAnsiTheme="minorHAnsi"/>
        </w:rPr>
      </w:pPr>
    </w:p>
    <w:p w14:paraId="38CB9A35" w14:textId="77777777" w:rsidR="00BE657A" w:rsidRPr="00D83C96" w:rsidRDefault="00BE657A">
      <w:pPr>
        <w:pStyle w:val="BodyText"/>
        <w:rPr>
          <w:rFonts w:asciiTheme="minorHAnsi" w:hAnsiTheme="minorHAnsi"/>
        </w:rPr>
      </w:pPr>
    </w:p>
    <w:p w14:paraId="75E7BCCA" w14:textId="77777777" w:rsidR="00BE657A" w:rsidRPr="00D83C96" w:rsidRDefault="00BE657A">
      <w:pPr>
        <w:pStyle w:val="BodyText"/>
        <w:rPr>
          <w:rFonts w:asciiTheme="minorHAnsi" w:hAnsiTheme="minorHAnsi"/>
        </w:rPr>
      </w:pPr>
    </w:p>
    <w:p w14:paraId="564293E8" w14:textId="77777777" w:rsidR="00BE657A" w:rsidRPr="00D83C96" w:rsidRDefault="00BE657A">
      <w:pPr>
        <w:pStyle w:val="BodyText"/>
        <w:rPr>
          <w:rFonts w:asciiTheme="minorHAnsi" w:hAnsiTheme="minorHAnsi"/>
        </w:rPr>
      </w:pPr>
    </w:p>
    <w:p w14:paraId="5331154E" w14:textId="77777777" w:rsidR="00BE657A" w:rsidRPr="00D83C96" w:rsidRDefault="00BE657A">
      <w:pPr>
        <w:pStyle w:val="BodyText"/>
        <w:rPr>
          <w:rFonts w:asciiTheme="minorHAnsi" w:hAnsiTheme="minorHAnsi"/>
        </w:rPr>
      </w:pPr>
    </w:p>
    <w:p w14:paraId="1D0B2C00" w14:textId="77777777" w:rsidR="00BE657A" w:rsidRPr="00D83C96" w:rsidRDefault="00BE657A">
      <w:pPr>
        <w:pStyle w:val="BodyText"/>
        <w:rPr>
          <w:rFonts w:asciiTheme="minorHAnsi" w:hAnsiTheme="minorHAnsi"/>
        </w:rPr>
      </w:pPr>
    </w:p>
    <w:p w14:paraId="50A3CD99" w14:textId="77777777" w:rsidR="00BE657A" w:rsidRPr="00D83C96" w:rsidRDefault="00BE657A">
      <w:pPr>
        <w:pStyle w:val="BodyText"/>
        <w:rPr>
          <w:rFonts w:asciiTheme="minorHAnsi" w:hAnsiTheme="minorHAnsi"/>
        </w:rPr>
      </w:pPr>
    </w:p>
    <w:p w14:paraId="37133901" w14:textId="77777777" w:rsidR="00BE657A" w:rsidRPr="00D83C96" w:rsidRDefault="00BE657A">
      <w:pPr>
        <w:pStyle w:val="BodyText"/>
        <w:rPr>
          <w:rFonts w:asciiTheme="minorHAnsi" w:hAnsiTheme="minorHAnsi"/>
        </w:rPr>
      </w:pPr>
    </w:p>
    <w:p w14:paraId="777EADB5" w14:textId="77777777" w:rsidR="00BE657A" w:rsidRPr="00D83C96" w:rsidRDefault="00BE657A">
      <w:pPr>
        <w:pStyle w:val="BodyText"/>
        <w:rPr>
          <w:rFonts w:asciiTheme="minorHAnsi" w:hAnsiTheme="minorHAnsi"/>
        </w:rPr>
      </w:pPr>
    </w:p>
    <w:p w14:paraId="51DAEA7F" w14:textId="77777777" w:rsidR="00BE657A" w:rsidRPr="00D83C96" w:rsidRDefault="00BE657A">
      <w:pPr>
        <w:pStyle w:val="BodyText"/>
        <w:rPr>
          <w:rFonts w:asciiTheme="minorHAnsi" w:hAnsiTheme="minorHAnsi"/>
        </w:rPr>
      </w:pPr>
    </w:p>
    <w:p w14:paraId="5662D9C9" w14:textId="77777777" w:rsidR="00BE657A" w:rsidRPr="00D83C96" w:rsidRDefault="00BE657A">
      <w:pPr>
        <w:pStyle w:val="BodyText"/>
        <w:rPr>
          <w:rFonts w:asciiTheme="minorHAnsi" w:hAnsiTheme="minorHAnsi"/>
        </w:rPr>
      </w:pPr>
    </w:p>
    <w:p w14:paraId="2949D115" w14:textId="77777777" w:rsidR="00BE657A" w:rsidRPr="00D83C96" w:rsidRDefault="00BE657A">
      <w:pPr>
        <w:pStyle w:val="BodyText"/>
        <w:rPr>
          <w:rFonts w:asciiTheme="minorHAnsi" w:hAnsiTheme="minorHAnsi"/>
        </w:rPr>
      </w:pPr>
    </w:p>
    <w:p w14:paraId="0FE6DD09" w14:textId="77777777" w:rsidR="00BE657A" w:rsidRPr="00D83C96" w:rsidRDefault="00BE657A">
      <w:pPr>
        <w:pStyle w:val="BodyText"/>
        <w:rPr>
          <w:rFonts w:asciiTheme="minorHAnsi" w:hAnsiTheme="minorHAnsi"/>
        </w:rPr>
      </w:pPr>
    </w:p>
    <w:p w14:paraId="26BA63E9" w14:textId="77777777" w:rsidR="00BE657A" w:rsidRPr="00D83C96" w:rsidRDefault="00BE657A">
      <w:pPr>
        <w:pStyle w:val="BodyText"/>
        <w:rPr>
          <w:rFonts w:asciiTheme="minorHAnsi" w:hAnsiTheme="minorHAnsi"/>
        </w:rPr>
      </w:pPr>
    </w:p>
    <w:p w14:paraId="5797999D" w14:textId="77777777" w:rsidR="00BE657A" w:rsidRPr="00D83C96" w:rsidRDefault="00BE657A">
      <w:pPr>
        <w:pStyle w:val="BodyText"/>
        <w:rPr>
          <w:rFonts w:asciiTheme="minorHAnsi" w:hAnsiTheme="minorHAnsi"/>
        </w:rPr>
      </w:pPr>
    </w:p>
    <w:p w14:paraId="6DED102C" w14:textId="77777777" w:rsidR="00BE657A" w:rsidRPr="00D83C96" w:rsidRDefault="00BE657A">
      <w:pPr>
        <w:pStyle w:val="BodyText"/>
        <w:rPr>
          <w:rFonts w:asciiTheme="minorHAnsi" w:hAnsiTheme="minorHAnsi"/>
        </w:rPr>
      </w:pPr>
    </w:p>
    <w:p w14:paraId="3A9256A7" w14:textId="77777777" w:rsidR="00BE657A" w:rsidRPr="00D83C96" w:rsidRDefault="00BE657A">
      <w:pPr>
        <w:pStyle w:val="BodyText"/>
        <w:rPr>
          <w:rFonts w:asciiTheme="minorHAnsi" w:hAnsiTheme="minorHAnsi"/>
        </w:rPr>
      </w:pPr>
    </w:p>
    <w:p w14:paraId="1B132973" w14:textId="77777777" w:rsidR="00BE657A" w:rsidRPr="00D83C96" w:rsidRDefault="00BE657A">
      <w:pPr>
        <w:pStyle w:val="BodyText"/>
        <w:rPr>
          <w:rFonts w:asciiTheme="minorHAnsi" w:hAnsiTheme="minorHAnsi"/>
        </w:rPr>
      </w:pPr>
    </w:p>
    <w:p w14:paraId="4929E004" w14:textId="77777777" w:rsidR="00BE657A" w:rsidRPr="00D83C96" w:rsidRDefault="00BE657A">
      <w:pPr>
        <w:pStyle w:val="BodyText"/>
        <w:rPr>
          <w:rFonts w:asciiTheme="minorHAnsi" w:hAnsiTheme="minorHAnsi"/>
        </w:rPr>
      </w:pPr>
    </w:p>
    <w:p w14:paraId="6683DEFB" w14:textId="77777777" w:rsidR="00BE657A" w:rsidRPr="00D83C96" w:rsidRDefault="00BE657A">
      <w:pPr>
        <w:pStyle w:val="BodyText"/>
        <w:rPr>
          <w:rFonts w:asciiTheme="minorHAnsi" w:hAnsiTheme="minorHAnsi"/>
        </w:rPr>
      </w:pPr>
    </w:p>
    <w:p w14:paraId="6C0E21BE" w14:textId="77777777" w:rsidR="00BE657A" w:rsidRPr="00D83C96" w:rsidRDefault="00BE657A">
      <w:pPr>
        <w:pStyle w:val="BodyText"/>
        <w:rPr>
          <w:rFonts w:asciiTheme="minorHAnsi" w:hAnsiTheme="minorHAnsi"/>
        </w:rPr>
      </w:pPr>
    </w:p>
    <w:p w14:paraId="753158B3" w14:textId="77777777" w:rsidR="00BE657A" w:rsidRPr="00D83C96" w:rsidRDefault="00BE657A">
      <w:pPr>
        <w:pStyle w:val="BodyText"/>
        <w:rPr>
          <w:rFonts w:asciiTheme="minorHAnsi" w:hAnsiTheme="minorHAnsi"/>
        </w:rPr>
      </w:pPr>
    </w:p>
    <w:p w14:paraId="0124D3C7" w14:textId="77777777" w:rsidR="00BE657A" w:rsidRPr="00D83C96" w:rsidRDefault="00BE657A">
      <w:pPr>
        <w:pStyle w:val="BodyText"/>
        <w:rPr>
          <w:rFonts w:asciiTheme="minorHAnsi" w:hAnsiTheme="minorHAnsi"/>
        </w:rPr>
      </w:pPr>
    </w:p>
    <w:p w14:paraId="7CDD196F" w14:textId="77777777" w:rsidR="00BE657A" w:rsidRPr="00D83C96" w:rsidRDefault="00BE657A">
      <w:pPr>
        <w:pStyle w:val="BodyText"/>
        <w:rPr>
          <w:rFonts w:asciiTheme="minorHAnsi" w:hAnsiTheme="minorHAnsi"/>
        </w:rPr>
      </w:pPr>
    </w:p>
    <w:p w14:paraId="4925B49B" w14:textId="77777777" w:rsidR="00BE657A" w:rsidRPr="00D83C96" w:rsidRDefault="00BE657A">
      <w:pPr>
        <w:pStyle w:val="BodyText"/>
        <w:rPr>
          <w:rFonts w:asciiTheme="minorHAnsi" w:hAnsiTheme="minorHAnsi"/>
        </w:rPr>
      </w:pPr>
    </w:p>
    <w:p w14:paraId="468E784C" w14:textId="77777777" w:rsidR="00BE657A" w:rsidRPr="00D83C96" w:rsidRDefault="00BE657A">
      <w:pPr>
        <w:pStyle w:val="BodyText"/>
        <w:rPr>
          <w:rFonts w:asciiTheme="minorHAnsi" w:hAnsiTheme="minorHAnsi"/>
        </w:rPr>
      </w:pPr>
    </w:p>
    <w:p w14:paraId="62A9DB37" w14:textId="77777777" w:rsidR="00BE657A" w:rsidRPr="00D83C96" w:rsidRDefault="00BE657A">
      <w:pPr>
        <w:pStyle w:val="BodyText"/>
        <w:rPr>
          <w:rFonts w:asciiTheme="minorHAnsi" w:hAnsiTheme="minorHAnsi"/>
        </w:rPr>
      </w:pPr>
    </w:p>
    <w:p w14:paraId="294BC47E" w14:textId="77777777" w:rsidR="00BE657A" w:rsidRPr="00D83C96" w:rsidRDefault="00BE657A">
      <w:pPr>
        <w:pStyle w:val="BodyText"/>
        <w:spacing w:before="9"/>
        <w:rPr>
          <w:rFonts w:asciiTheme="minorHAnsi" w:hAnsiTheme="minorHAnsi"/>
          <w:sz w:val="23"/>
        </w:rPr>
      </w:pPr>
    </w:p>
    <w:tbl>
      <w:tblPr>
        <w:tblW w:w="0" w:type="auto"/>
        <w:tblInd w:w="646" w:type="dxa"/>
        <w:tblBorders>
          <w:top w:val="single" w:sz="8" w:space="0" w:color="F57F28"/>
          <w:left w:val="single" w:sz="8" w:space="0" w:color="F57F28"/>
          <w:bottom w:val="single" w:sz="8" w:space="0" w:color="F57F28"/>
          <w:right w:val="single" w:sz="8" w:space="0" w:color="F57F28"/>
          <w:insideH w:val="single" w:sz="8" w:space="0" w:color="F57F28"/>
          <w:insideV w:val="single" w:sz="8" w:space="0" w:color="F57F28"/>
        </w:tblBorders>
        <w:tblLayout w:type="fixed"/>
        <w:tblCellMar>
          <w:left w:w="0" w:type="dxa"/>
          <w:right w:w="0" w:type="dxa"/>
        </w:tblCellMar>
        <w:tblLook w:val="01E0" w:firstRow="1" w:lastRow="1" w:firstColumn="1" w:lastColumn="1" w:noHBand="0" w:noVBand="0"/>
      </w:tblPr>
      <w:tblGrid>
        <w:gridCol w:w="2309"/>
        <w:gridCol w:w="660"/>
        <w:gridCol w:w="1875"/>
        <w:gridCol w:w="201"/>
      </w:tblGrid>
      <w:tr w:rsidR="00BE657A" w:rsidRPr="00D83C96" w14:paraId="59D31C5E" w14:textId="77777777">
        <w:trPr>
          <w:trHeight w:val="325"/>
        </w:trPr>
        <w:tc>
          <w:tcPr>
            <w:tcW w:w="2309" w:type="dxa"/>
            <w:vMerge w:val="restart"/>
            <w:tcBorders>
              <w:top w:val="nil"/>
              <w:left w:val="nil"/>
              <w:right w:val="single" w:sz="8" w:space="0" w:color="005695"/>
            </w:tcBorders>
            <w:shd w:val="clear" w:color="auto" w:fill="E3F4F7"/>
          </w:tcPr>
          <w:p w14:paraId="5ABDE4BF" w14:textId="77777777" w:rsidR="00BE657A" w:rsidRPr="00D83C96" w:rsidRDefault="00BE657A">
            <w:pPr>
              <w:pStyle w:val="TableParagraph"/>
              <w:spacing w:before="0"/>
              <w:ind w:left="0"/>
              <w:rPr>
                <w:rFonts w:asciiTheme="minorHAnsi" w:hAnsiTheme="minorHAnsi"/>
                <w:sz w:val="18"/>
              </w:rPr>
            </w:pPr>
          </w:p>
        </w:tc>
        <w:tc>
          <w:tcPr>
            <w:tcW w:w="2535" w:type="dxa"/>
            <w:gridSpan w:val="2"/>
            <w:vMerge w:val="restart"/>
            <w:tcBorders>
              <w:top w:val="single" w:sz="8" w:space="0" w:color="005695"/>
              <w:left w:val="single" w:sz="8" w:space="0" w:color="005695"/>
              <w:bottom w:val="nil"/>
              <w:right w:val="single" w:sz="8" w:space="0" w:color="005695"/>
            </w:tcBorders>
            <w:shd w:val="clear" w:color="auto" w:fill="FFFFFF"/>
          </w:tcPr>
          <w:p w14:paraId="41FD5E76" w14:textId="77777777" w:rsidR="00BE657A" w:rsidRPr="00D83C96" w:rsidRDefault="00D83C96">
            <w:pPr>
              <w:pStyle w:val="TableParagraph"/>
              <w:spacing w:before="123" w:line="208" w:lineRule="exact"/>
              <w:ind w:left="280" w:right="262"/>
              <w:jc w:val="center"/>
              <w:rPr>
                <w:rFonts w:asciiTheme="minorHAnsi" w:hAnsiTheme="minorHAnsi"/>
                <w:sz w:val="18"/>
              </w:rPr>
            </w:pPr>
            <w:r w:rsidRPr="00D83C96">
              <w:rPr>
                <w:rFonts w:asciiTheme="minorHAnsi" w:hAnsiTheme="minorHAnsi"/>
                <w:color w:val="231F20"/>
                <w:sz w:val="18"/>
              </w:rPr>
              <w:t>Statement of Intent (SOIs)</w:t>
            </w:r>
          </w:p>
          <w:p w14:paraId="301D9E00" w14:textId="77777777" w:rsidR="00BE657A" w:rsidRPr="00D83C96" w:rsidRDefault="00D83C96">
            <w:pPr>
              <w:pStyle w:val="TableParagraph"/>
              <w:spacing w:before="0" w:line="202" w:lineRule="exact"/>
              <w:ind w:left="277" w:right="262"/>
              <w:jc w:val="center"/>
              <w:rPr>
                <w:rFonts w:asciiTheme="minorHAnsi" w:hAnsiTheme="minorHAnsi"/>
                <w:i/>
                <w:sz w:val="18"/>
              </w:rPr>
            </w:pPr>
            <w:r w:rsidRPr="00D83C96">
              <w:rPr>
                <w:rFonts w:asciiTheme="minorHAnsi" w:hAnsiTheme="minorHAnsi"/>
                <w:i/>
                <w:color w:val="005695"/>
                <w:sz w:val="18"/>
              </w:rPr>
              <w:t>Market bodies - annually</w:t>
            </w:r>
          </w:p>
        </w:tc>
        <w:tc>
          <w:tcPr>
            <w:tcW w:w="201" w:type="dxa"/>
            <w:tcBorders>
              <w:top w:val="nil"/>
              <w:left w:val="single" w:sz="8" w:space="0" w:color="005695"/>
              <w:bottom w:val="single" w:sz="8" w:space="0" w:color="005695"/>
              <w:right w:val="nil"/>
            </w:tcBorders>
            <w:shd w:val="clear" w:color="auto" w:fill="E3F4F7"/>
          </w:tcPr>
          <w:p w14:paraId="7B432443" w14:textId="77777777" w:rsidR="00BE657A" w:rsidRPr="00D83C96" w:rsidRDefault="00BE657A">
            <w:pPr>
              <w:pStyle w:val="TableParagraph"/>
              <w:spacing w:before="0"/>
              <w:ind w:left="0"/>
              <w:rPr>
                <w:rFonts w:asciiTheme="minorHAnsi" w:hAnsiTheme="minorHAnsi"/>
                <w:sz w:val="18"/>
              </w:rPr>
            </w:pPr>
          </w:p>
        </w:tc>
      </w:tr>
      <w:tr w:rsidR="00BE657A" w:rsidRPr="00D83C96" w14:paraId="4C3A65E2" w14:textId="77777777">
        <w:trPr>
          <w:trHeight w:val="207"/>
        </w:trPr>
        <w:tc>
          <w:tcPr>
            <w:tcW w:w="2309" w:type="dxa"/>
            <w:vMerge/>
            <w:tcBorders>
              <w:top w:val="nil"/>
              <w:left w:val="nil"/>
              <w:right w:val="single" w:sz="8" w:space="0" w:color="005695"/>
            </w:tcBorders>
            <w:shd w:val="clear" w:color="auto" w:fill="E3F4F7"/>
          </w:tcPr>
          <w:p w14:paraId="12F43012" w14:textId="77777777" w:rsidR="00BE657A" w:rsidRPr="00D83C96" w:rsidRDefault="00BE657A">
            <w:pPr>
              <w:rPr>
                <w:rFonts w:asciiTheme="minorHAnsi" w:hAnsiTheme="minorHAnsi"/>
                <w:sz w:val="2"/>
                <w:szCs w:val="2"/>
              </w:rPr>
            </w:pPr>
          </w:p>
        </w:tc>
        <w:tc>
          <w:tcPr>
            <w:tcW w:w="2535" w:type="dxa"/>
            <w:gridSpan w:val="2"/>
            <w:vMerge/>
            <w:tcBorders>
              <w:top w:val="nil"/>
              <w:left w:val="single" w:sz="8" w:space="0" w:color="005695"/>
              <w:bottom w:val="nil"/>
              <w:right w:val="single" w:sz="8" w:space="0" w:color="005695"/>
            </w:tcBorders>
            <w:shd w:val="clear" w:color="auto" w:fill="FFFFFF"/>
          </w:tcPr>
          <w:p w14:paraId="3CE4E7EC" w14:textId="77777777" w:rsidR="00BE657A" w:rsidRPr="00D83C96" w:rsidRDefault="00BE657A">
            <w:pPr>
              <w:rPr>
                <w:rFonts w:asciiTheme="minorHAnsi" w:hAnsiTheme="minorHAnsi"/>
                <w:sz w:val="2"/>
                <w:szCs w:val="2"/>
              </w:rPr>
            </w:pPr>
          </w:p>
        </w:tc>
        <w:tc>
          <w:tcPr>
            <w:tcW w:w="201" w:type="dxa"/>
            <w:vMerge w:val="restart"/>
            <w:tcBorders>
              <w:top w:val="single" w:sz="8" w:space="0" w:color="005695"/>
              <w:left w:val="single" w:sz="8" w:space="0" w:color="005695"/>
              <w:bottom w:val="nil"/>
              <w:right w:val="nil"/>
            </w:tcBorders>
            <w:shd w:val="clear" w:color="auto" w:fill="E3F4F7"/>
          </w:tcPr>
          <w:p w14:paraId="34A22A38" w14:textId="77777777" w:rsidR="00BE657A" w:rsidRPr="00D83C96" w:rsidRDefault="00BE657A">
            <w:pPr>
              <w:pStyle w:val="TableParagraph"/>
              <w:spacing w:before="0"/>
              <w:ind w:left="0"/>
              <w:rPr>
                <w:rFonts w:asciiTheme="minorHAnsi" w:hAnsiTheme="minorHAnsi"/>
                <w:sz w:val="18"/>
              </w:rPr>
            </w:pPr>
          </w:p>
        </w:tc>
      </w:tr>
      <w:tr w:rsidR="00BE657A" w:rsidRPr="00D83C96" w14:paraId="0CF03C24" w14:textId="77777777">
        <w:trPr>
          <w:trHeight w:val="98"/>
        </w:trPr>
        <w:tc>
          <w:tcPr>
            <w:tcW w:w="2309" w:type="dxa"/>
            <w:tcBorders>
              <w:bottom w:val="nil"/>
              <w:right w:val="single" w:sz="8" w:space="0" w:color="005695"/>
            </w:tcBorders>
            <w:shd w:val="clear" w:color="auto" w:fill="FEE8D5"/>
          </w:tcPr>
          <w:p w14:paraId="77636A23" w14:textId="77777777" w:rsidR="00BE657A" w:rsidRPr="00D83C96" w:rsidRDefault="00BE657A">
            <w:pPr>
              <w:pStyle w:val="TableParagraph"/>
              <w:spacing w:before="0"/>
              <w:ind w:left="0"/>
              <w:rPr>
                <w:rFonts w:asciiTheme="minorHAnsi" w:hAnsiTheme="minorHAnsi"/>
                <w:sz w:val="4"/>
              </w:rPr>
            </w:pPr>
          </w:p>
        </w:tc>
        <w:tc>
          <w:tcPr>
            <w:tcW w:w="660" w:type="dxa"/>
            <w:tcBorders>
              <w:left w:val="single" w:sz="8" w:space="0" w:color="005695"/>
              <w:bottom w:val="single" w:sz="8" w:space="0" w:color="005695"/>
            </w:tcBorders>
            <w:shd w:val="clear" w:color="auto" w:fill="FFFFFF"/>
          </w:tcPr>
          <w:p w14:paraId="3BEBB527" w14:textId="77777777" w:rsidR="00BE657A" w:rsidRPr="00D83C96" w:rsidRDefault="00BE657A">
            <w:pPr>
              <w:pStyle w:val="TableParagraph"/>
              <w:spacing w:before="0"/>
              <w:ind w:left="0"/>
              <w:rPr>
                <w:rFonts w:asciiTheme="minorHAnsi" w:hAnsiTheme="minorHAnsi"/>
                <w:sz w:val="4"/>
              </w:rPr>
            </w:pPr>
          </w:p>
        </w:tc>
        <w:tc>
          <w:tcPr>
            <w:tcW w:w="1875" w:type="dxa"/>
            <w:tcBorders>
              <w:top w:val="nil"/>
              <w:bottom w:val="single" w:sz="8" w:space="0" w:color="005695"/>
              <w:right w:val="single" w:sz="8" w:space="0" w:color="005695"/>
            </w:tcBorders>
            <w:shd w:val="clear" w:color="auto" w:fill="FFFFFF"/>
          </w:tcPr>
          <w:p w14:paraId="5C917D7F" w14:textId="77777777" w:rsidR="00BE657A" w:rsidRPr="00D83C96" w:rsidRDefault="00BE657A">
            <w:pPr>
              <w:pStyle w:val="TableParagraph"/>
              <w:spacing w:before="0"/>
              <w:ind w:left="0"/>
              <w:rPr>
                <w:rFonts w:asciiTheme="minorHAnsi" w:hAnsiTheme="minorHAnsi"/>
                <w:sz w:val="4"/>
              </w:rPr>
            </w:pPr>
          </w:p>
        </w:tc>
        <w:tc>
          <w:tcPr>
            <w:tcW w:w="201" w:type="dxa"/>
            <w:vMerge/>
            <w:tcBorders>
              <w:top w:val="nil"/>
              <w:left w:val="single" w:sz="8" w:space="0" w:color="005695"/>
              <w:bottom w:val="nil"/>
              <w:right w:val="nil"/>
            </w:tcBorders>
            <w:shd w:val="clear" w:color="auto" w:fill="E3F4F7"/>
          </w:tcPr>
          <w:p w14:paraId="5488534B" w14:textId="77777777" w:rsidR="00BE657A" w:rsidRPr="00D83C96" w:rsidRDefault="00BE657A">
            <w:pPr>
              <w:rPr>
                <w:rFonts w:asciiTheme="minorHAnsi" w:hAnsiTheme="minorHAnsi"/>
                <w:sz w:val="2"/>
                <w:szCs w:val="2"/>
              </w:rPr>
            </w:pPr>
          </w:p>
        </w:tc>
      </w:tr>
      <w:tr w:rsidR="00BE657A" w:rsidRPr="00D83C96" w14:paraId="25C17CD6" w14:textId="77777777">
        <w:trPr>
          <w:trHeight w:val="846"/>
        </w:trPr>
        <w:tc>
          <w:tcPr>
            <w:tcW w:w="2969" w:type="dxa"/>
            <w:gridSpan w:val="2"/>
            <w:tcBorders>
              <w:top w:val="nil"/>
            </w:tcBorders>
            <w:shd w:val="clear" w:color="auto" w:fill="FEE8D5"/>
          </w:tcPr>
          <w:p w14:paraId="773FE706" w14:textId="77777777" w:rsidR="00BE657A" w:rsidRPr="00D83C96" w:rsidRDefault="00D83C96">
            <w:pPr>
              <w:pStyle w:val="TableParagraph"/>
              <w:spacing w:before="59" w:line="266" w:lineRule="auto"/>
              <w:ind w:left="161" w:right="149"/>
              <w:jc w:val="both"/>
              <w:rPr>
                <w:rFonts w:asciiTheme="minorHAnsi" w:hAnsiTheme="minorHAnsi"/>
                <w:sz w:val="18"/>
              </w:rPr>
            </w:pPr>
            <w:r w:rsidRPr="00D83C96">
              <w:rPr>
                <w:rFonts w:asciiTheme="minorHAnsi" w:hAnsiTheme="minorHAnsi"/>
                <w:color w:val="231F20"/>
                <w:spacing w:val="-4"/>
                <w:sz w:val="18"/>
              </w:rPr>
              <w:t xml:space="preserve">Includes </w:t>
            </w:r>
            <w:r w:rsidRPr="00D83C96">
              <w:rPr>
                <w:rFonts w:asciiTheme="minorHAnsi" w:hAnsiTheme="minorHAnsi"/>
                <w:color w:val="231F20"/>
                <w:spacing w:val="-5"/>
                <w:sz w:val="18"/>
              </w:rPr>
              <w:t xml:space="preserve">references </w:t>
            </w:r>
            <w:r w:rsidRPr="00D83C96">
              <w:rPr>
                <w:rFonts w:asciiTheme="minorHAnsi" w:hAnsiTheme="minorHAnsi"/>
                <w:color w:val="231F20"/>
                <w:spacing w:val="-3"/>
                <w:sz w:val="18"/>
              </w:rPr>
              <w:t xml:space="preserve">to SEP </w:t>
            </w:r>
            <w:r w:rsidRPr="00D83C96">
              <w:rPr>
                <w:rFonts w:asciiTheme="minorHAnsi" w:hAnsiTheme="minorHAnsi"/>
                <w:color w:val="231F20"/>
                <w:spacing w:val="-4"/>
                <w:sz w:val="18"/>
              </w:rPr>
              <w:t xml:space="preserve">objectives </w:t>
            </w:r>
            <w:r w:rsidRPr="00D83C96">
              <w:rPr>
                <w:rFonts w:asciiTheme="minorHAnsi" w:hAnsiTheme="minorHAnsi"/>
                <w:color w:val="231F20"/>
                <w:spacing w:val="-3"/>
                <w:sz w:val="18"/>
              </w:rPr>
              <w:t xml:space="preserve">and </w:t>
            </w:r>
            <w:r w:rsidRPr="00D83C96">
              <w:rPr>
                <w:rFonts w:asciiTheme="minorHAnsi" w:hAnsiTheme="minorHAnsi"/>
                <w:color w:val="231F20"/>
                <w:spacing w:val="-4"/>
                <w:sz w:val="18"/>
              </w:rPr>
              <w:t xml:space="preserve">metrics </w:t>
            </w:r>
            <w:r w:rsidRPr="00D83C96">
              <w:rPr>
                <w:rFonts w:asciiTheme="minorHAnsi" w:hAnsiTheme="minorHAnsi"/>
                <w:color w:val="231F20"/>
                <w:spacing w:val="-3"/>
                <w:sz w:val="18"/>
              </w:rPr>
              <w:t xml:space="preserve">AND </w:t>
            </w:r>
            <w:r w:rsidRPr="00D83C96">
              <w:rPr>
                <w:rFonts w:asciiTheme="minorHAnsi" w:hAnsiTheme="minorHAnsi"/>
                <w:color w:val="231F20"/>
                <w:spacing w:val="-4"/>
                <w:sz w:val="18"/>
              </w:rPr>
              <w:t xml:space="preserve">operational metrics relevant </w:t>
            </w:r>
            <w:r w:rsidRPr="00D83C96">
              <w:rPr>
                <w:rFonts w:asciiTheme="minorHAnsi" w:hAnsiTheme="minorHAnsi"/>
                <w:color w:val="231F20"/>
                <w:spacing w:val="-3"/>
                <w:sz w:val="18"/>
              </w:rPr>
              <w:t xml:space="preserve">to </w:t>
            </w:r>
            <w:r w:rsidRPr="00D83C96">
              <w:rPr>
                <w:rFonts w:asciiTheme="minorHAnsi" w:hAnsiTheme="minorHAnsi"/>
                <w:color w:val="231F20"/>
                <w:spacing w:val="-4"/>
                <w:sz w:val="18"/>
              </w:rPr>
              <w:t>market body</w:t>
            </w:r>
          </w:p>
        </w:tc>
        <w:tc>
          <w:tcPr>
            <w:tcW w:w="2076" w:type="dxa"/>
            <w:gridSpan w:val="2"/>
            <w:tcBorders>
              <w:top w:val="nil"/>
              <w:bottom w:val="nil"/>
              <w:right w:val="nil"/>
            </w:tcBorders>
            <w:shd w:val="clear" w:color="auto" w:fill="E3F4F7"/>
          </w:tcPr>
          <w:p w14:paraId="698EC8FD" w14:textId="77777777" w:rsidR="00BE657A" w:rsidRPr="00D83C96" w:rsidRDefault="00BE657A">
            <w:pPr>
              <w:pStyle w:val="TableParagraph"/>
              <w:spacing w:before="0"/>
              <w:ind w:left="0"/>
              <w:rPr>
                <w:rFonts w:asciiTheme="minorHAnsi" w:hAnsiTheme="minorHAnsi"/>
                <w:sz w:val="18"/>
              </w:rPr>
            </w:pPr>
          </w:p>
        </w:tc>
      </w:tr>
    </w:tbl>
    <w:p w14:paraId="0ADED8F0" w14:textId="77777777" w:rsidR="00BE657A" w:rsidRPr="00D83C96" w:rsidRDefault="00BE657A">
      <w:pPr>
        <w:pStyle w:val="BodyText"/>
        <w:rPr>
          <w:rFonts w:asciiTheme="minorHAnsi" w:hAnsiTheme="minorHAnsi"/>
          <w:sz w:val="24"/>
        </w:rPr>
      </w:pPr>
    </w:p>
    <w:p w14:paraId="223535B2" w14:textId="77777777" w:rsidR="00BE657A" w:rsidRPr="00D83C96" w:rsidRDefault="00BE657A">
      <w:pPr>
        <w:pStyle w:val="BodyText"/>
        <w:rPr>
          <w:rFonts w:asciiTheme="minorHAnsi" w:hAnsiTheme="minorHAnsi"/>
          <w:sz w:val="24"/>
        </w:rPr>
      </w:pPr>
    </w:p>
    <w:p w14:paraId="6E59C494" w14:textId="77777777" w:rsidR="00BE657A" w:rsidRPr="00D83C96" w:rsidRDefault="00BE657A">
      <w:pPr>
        <w:pStyle w:val="BodyText"/>
        <w:spacing w:before="6"/>
        <w:rPr>
          <w:rFonts w:asciiTheme="minorHAnsi" w:hAnsiTheme="minorHAnsi"/>
          <w:sz w:val="33"/>
        </w:rPr>
      </w:pPr>
    </w:p>
    <w:p w14:paraId="04D75695" w14:textId="77777777" w:rsidR="00BE657A" w:rsidRPr="00D83C96" w:rsidRDefault="00D83C96">
      <w:pPr>
        <w:pStyle w:val="Heading3"/>
        <w:rPr>
          <w:rFonts w:asciiTheme="minorHAnsi" w:hAnsiTheme="minorHAnsi"/>
        </w:rPr>
      </w:pPr>
      <w:r w:rsidRPr="00D83C96">
        <w:rPr>
          <w:rFonts w:asciiTheme="minorHAnsi" w:hAnsiTheme="minorHAnsi"/>
          <w:color w:val="231F20"/>
        </w:rPr>
        <w:t>Figure 4 – Managing the Strategic Energy Plan</w:t>
      </w:r>
    </w:p>
    <w:p w14:paraId="54214C7F" w14:textId="77777777" w:rsidR="00BE657A" w:rsidRPr="00D83C96" w:rsidRDefault="00BE657A">
      <w:pPr>
        <w:pStyle w:val="BodyText"/>
        <w:spacing w:before="10"/>
        <w:rPr>
          <w:rFonts w:asciiTheme="minorHAnsi" w:hAnsiTheme="minorHAnsi"/>
          <w:b/>
          <w:sz w:val="31"/>
        </w:rPr>
      </w:pPr>
    </w:p>
    <w:p w14:paraId="1C809116" w14:textId="77777777" w:rsidR="00BE657A" w:rsidRPr="00D83C96" w:rsidRDefault="00D83C96">
      <w:pPr>
        <w:spacing w:before="1"/>
        <w:ind w:left="113"/>
        <w:rPr>
          <w:rFonts w:asciiTheme="minorHAnsi" w:hAnsiTheme="minorHAnsi"/>
          <w:b/>
          <w:sz w:val="28"/>
        </w:rPr>
      </w:pPr>
      <w:r w:rsidRPr="00D83C96">
        <w:rPr>
          <w:rFonts w:asciiTheme="minorHAnsi" w:hAnsiTheme="minorHAnsi"/>
          <w:b/>
          <w:color w:val="005A94"/>
          <w:sz w:val="28"/>
        </w:rPr>
        <w:t>Energy Council’s interaction with stakeholders</w:t>
      </w:r>
    </w:p>
    <w:p w14:paraId="0B4AB085" w14:textId="77777777" w:rsidR="00BE657A" w:rsidRPr="00D83C96" w:rsidRDefault="00D83C96">
      <w:pPr>
        <w:pStyle w:val="BodyText"/>
        <w:spacing w:before="189" w:line="278" w:lineRule="auto"/>
        <w:ind w:left="113" w:right="195"/>
        <w:rPr>
          <w:rFonts w:asciiTheme="minorHAnsi" w:hAnsiTheme="minorHAnsi"/>
        </w:rPr>
      </w:pPr>
      <w:r w:rsidRPr="00D83C96">
        <w:rPr>
          <w:rFonts w:asciiTheme="minorHAnsi" w:hAnsiTheme="minorHAnsi"/>
          <w:color w:val="231F20"/>
        </w:rPr>
        <w:t>The Council considers participation from stakeholders critical to the successful transition of the energy markets and invites stakeholders to engage with governments and market bodies in all aspects of the reform process. Energy Council will continue to engage publically in the delivery of this Plan and in its consideration of future iterations.</w:t>
      </w:r>
    </w:p>
    <w:p w14:paraId="4B628248" w14:textId="77777777" w:rsidR="00BE657A" w:rsidRPr="00D83C96" w:rsidRDefault="00BE657A">
      <w:pPr>
        <w:spacing w:line="278" w:lineRule="auto"/>
        <w:rPr>
          <w:rFonts w:asciiTheme="minorHAnsi" w:hAnsiTheme="minorHAnsi"/>
        </w:rPr>
        <w:sectPr w:rsidR="00BE657A" w:rsidRPr="00D83C96">
          <w:pgSz w:w="11910" w:h="16840"/>
          <w:pgMar w:top="1240" w:right="1000" w:bottom="280" w:left="1020" w:header="584" w:footer="0" w:gutter="0"/>
          <w:cols w:space="720"/>
        </w:sectPr>
      </w:pPr>
    </w:p>
    <w:p w14:paraId="1D2CE531" w14:textId="77777777" w:rsidR="00BE657A" w:rsidRPr="00D83C96" w:rsidRDefault="00D83C96">
      <w:pPr>
        <w:pStyle w:val="Heading1"/>
        <w:rPr>
          <w:rFonts w:asciiTheme="minorHAnsi" w:hAnsiTheme="minorHAnsi"/>
          <w:b/>
        </w:rPr>
      </w:pPr>
      <w:bookmarkStart w:id="16" w:name="Attachment_A—Strategic_Energy_Plan_Metri"/>
      <w:bookmarkStart w:id="17" w:name="_bookmark7"/>
      <w:bookmarkEnd w:id="16"/>
      <w:bookmarkEnd w:id="17"/>
      <w:r w:rsidRPr="00D83C96">
        <w:rPr>
          <w:rFonts w:asciiTheme="minorHAnsi" w:hAnsiTheme="minorHAnsi"/>
          <w:b/>
          <w:color w:val="005A94"/>
        </w:rPr>
        <w:lastRenderedPageBreak/>
        <w:t>Attachment A—Strategic Energy Plan Metrics</w:t>
      </w:r>
    </w:p>
    <w:p w14:paraId="5E6144E4" w14:textId="77777777" w:rsidR="00BE657A" w:rsidRPr="00D83C96" w:rsidRDefault="00D83C96">
      <w:pPr>
        <w:pStyle w:val="BodyText"/>
        <w:spacing w:before="169" w:line="278" w:lineRule="auto"/>
        <w:ind w:left="113"/>
        <w:rPr>
          <w:rFonts w:asciiTheme="minorHAnsi" w:hAnsiTheme="minorHAnsi"/>
        </w:rPr>
      </w:pPr>
      <w:r w:rsidRPr="00D83C96">
        <w:rPr>
          <w:rFonts w:asciiTheme="minorHAnsi" w:hAnsiTheme="minorHAnsi"/>
          <w:color w:val="231F20"/>
        </w:rPr>
        <w:t>To the extent they are available, metrics will be discussed at the jurisdictional level to ensure that geographically based challenges are appropriately identified and relevant actions can be considered by the market bodies and the COAG Energy Council.</w:t>
      </w:r>
    </w:p>
    <w:p w14:paraId="549CD297" w14:textId="77777777" w:rsidR="00BE657A" w:rsidRPr="00D83C96" w:rsidRDefault="00BE657A">
      <w:pPr>
        <w:pStyle w:val="BodyText"/>
        <w:spacing w:before="10"/>
        <w:rPr>
          <w:rFonts w:asciiTheme="minorHAnsi" w:hAnsiTheme="minorHAnsi"/>
          <w:sz w:val="29"/>
        </w:rPr>
      </w:pPr>
    </w:p>
    <w:p w14:paraId="1F47DD0C" w14:textId="77777777" w:rsidR="00BE657A" w:rsidRPr="00D83C96" w:rsidRDefault="00D83C96">
      <w:pPr>
        <w:pStyle w:val="Heading2"/>
        <w:spacing w:before="0"/>
        <w:rPr>
          <w:rFonts w:asciiTheme="minorHAnsi" w:hAnsiTheme="minorHAnsi"/>
          <w:b/>
        </w:rPr>
      </w:pPr>
      <w:r w:rsidRPr="00D83C96">
        <w:rPr>
          <w:rFonts w:asciiTheme="minorHAnsi" w:hAnsiTheme="minorHAnsi"/>
          <w:b/>
          <w:color w:val="005A94"/>
        </w:rPr>
        <w:t>Outcome: Affordable energy and satisfied consumers</w:t>
      </w:r>
    </w:p>
    <w:p w14:paraId="22F7E84F" w14:textId="77777777" w:rsidR="00BE657A" w:rsidRPr="00D83C96" w:rsidRDefault="00D83C96">
      <w:pPr>
        <w:spacing w:before="212" w:line="235" w:lineRule="auto"/>
        <w:ind w:left="113" w:right="477"/>
        <w:rPr>
          <w:rFonts w:asciiTheme="minorHAnsi" w:hAnsiTheme="minorHAnsi"/>
        </w:rPr>
      </w:pPr>
      <w:r w:rsidRPr="00D83C96">
        <w:rPr>
          <w:rFonts w:asciiTheme="minorHAnsi" w:hAnsiTheme="minorHAnsi"/>
          <w:color w:val="005A94"/>
        </w:rPr>
        <w:t>Energy is increasingly affordable for all consumers, supported by adequate consumer protections and access to dispute resolution</w:t>
      </w:r>
    </w:p>
    <w:p w14:paraId="1B97D51A" w14:textId="77777777" w:rsidR="00BE657A" w:rsidRPr="00D83C96" w:rsidRDefault="00BE657A">
      <w:pPr>
        <w:pStyle w:val="BodyText"/>
        <w:spacing w:before="4"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52"/>
        <w:gridCol w:w="2157"/>
        <w:gridCol w:w="5309"/>
      </w:tblGrid>
      <w:tr w:rsidR="00BE657A" w:rsidRPr="00D83C96" w14:paraId="5377CFD3" w14:textId="77777777">
        <w:trPr>
          <w:trHeight w:val="349"/>
        </w:trPr>
        <w:tc>
          <w:tcPr>
            <w:tcW w:w="2152" w:type="dxa"/>
            <w:tcBorders>
              <w:bottom w:val="single" w:sz="2" w:space="0" w:color="00A8D5"/>
              <w:right w:val="nil"/>
            </w:tcBorders>
            <w:shd w:val="clear" w:color="auto" w:fill="7AD0E2"/>
          </w:tcPr>
          <w:p w14:paraId="2AD6F4FA"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57" w:type="dxa"/>
            <w:tcBorders>
              <w:left w:val="nil"/>
              <w:bottom w:val="single" w:sz="2" w:space="0" w:color="00A8D5"/>
              <w:right w:val="nil"/>
            </w:tcBorders>
            <w:shd w:val="clear" w:color="auto" w:fill="7AD0E2"/>
          </w:tcPr>
          <w:p w14:paraId="1380ECF2" w14:textId="77777777" w:rsidR="00BE657A" w:rsidRPr="00D83C96" w:rsidRDefault="00D83C96">
            <w:pPr>
              <w:pStyle w:val="TableParagraph"/>
              <w:spacing w:before="60"/>
              <w:ind w:left="125"/>
              <w:rPr>
                <w:rFonts w:asciiTheme="minorHAnsi" w:hAnsiTheme="minorHAnsi"/>
                <w:b/>
                <w:sz w:val="18"/>
              </w:rPr>
            </w:pPr>
            <w:r w:rsidRPr="00D83C96">
              <w:rPr>
                <w:rFonts w:asciiTheme="minorHAnsi" w:hAnsiTheme="minorHAnsi"/>
                <w:b/>
                <w:color w:val="231F20"/>
                <w:sz w:val="18"/>
              </w:rPr>
              <w:t>Source</w:t>
            </w:r>
          </w:p>
        </w:tc>
        <w:tc>
          <w:tcPr>
            <w:tcW w:w="5309" w:type="dxa"/>
            <w:tcBorders>
              <w:left w:val="nil"/>
              <w:bottom w:val="single" w:sz="2" w:space="0" w:color="00A8D5"/>
            </w:tcBorders>
            <w:shd w:val="clear" w:color="auto" w:fill="7AD0E2"/>
          </w:tcPr>
          <w:p w14:paraId="540EB663" w14:textId="77777777" w:rsidR="00BE657A" w:rsidRPr="00D83C96" w:rsidRDefault="00D83C96">
            <w:pPr>
              <w:pStyle w:val="TableParagraph"/>
              <w:spacing w:before="60"/>
              <w:ind w:left="123"/>
              <w:rPr>
                <w:rFonts w:asciiTheme="minorHAnsi" w:hAnsiTheme="minorHAnsi"/>
                <w:b/>
                <w:sz w:val="18"/>
              </w:rPr>
            </w:pPr>
            <w:r w:rsidRPr="00D83C96">
              <w:rPr>
                <w:rFonts w:asciiTheme="minorHAnsi" w:hAnsiTheme="minorHAnsi"/>
                <w:b/>
                <w:color w:val="231F20"/>
                <w:sz w:val="18"/>
              </w:rPr>
              <w:t>Notes</w:t>
            </w:r>
          </w:p>
        </w:tc>
      </w:tr>
      <w:tr w:rsidR="00BE657A" w:rsidRPr="00D83C96" w14:paraId="38F3C589" w14:textId="77777777">
        <w:trPr>
          <w:trHeight w:val="2390"/>
        </w:trPr>
        <w:tc>
          <w:tcPr>
            <w:tcW w:w="2152" w:type="dxa"/>
            <w:tcBorders>
              <w:top w:val="single" w:sz="2" w:space="0" w:color="00A8D5"/>
              <w:bottom w:val="single" w:sz="2" w:space="0" w:color="00A8D5"/>
              <w:right w:val="nil"/>
            </w:tcBorders>
          </w:tcPr>
          <w:p w14:paraId="366CC604" w14:textId="77777777" w:rsidR="00BE657A" w:rsidRPr="00D83C96" w:rsidRDefault="00D83C96">
            <w:pPr>
              <w:pStyle w:val="TableParagraph"/>
              <w:spacing w:line="266" w:lineRule="auto"/>
              <w:ind w:right="108"/>
              <w:rPr>
                <w:rFonts w:asciiTheme="minorHAnsi" w:hAnsiTheme="minorHAnsi"/>
                <w:sz w:val="18"/>
              </w:rPr>
            </w:pPr>
            <w:r w:rsidRPr="00D83C96">
              <w:rPr>
                <w:rFonts w:asciiTheme="minorHAnsi" w:hAnsiTheme="minorHAnsi"/>
                <w:color w:val="231F20"/>
                <w:sz w:val="18"/>
              </w:rPr>
              <w:t>Real representative domestic retail tariffs and bills in each NEM-region over time</w:t>
            </w:r>
          </w:p>
        </w:tc>
        <w:tc>
          <w:tcPr>
            <w:tcW w:w="2157" w:type="dxa"/>
            <w:tcBorders>
              <w:top w:val="single" w:sz="2" w:space="0" w:color="00A8D5"/>
              <w:left w:val="nil"/>
              <w:bottom w:val="single" w:sz="2" w:space="0" w:color="00A8D5"/>
              <w:right w:val="nil"/>
            </w:tcBorders>
          </w:tcPr>
          <w:p w14:paraId="05F564AB" w14:textId="77777777" w:rsidR="00BE657A" w:rsidRPr="00D83C96" w:rsidRDefault="00D83C96">
            <w:pPr>
              <w:pStyle w:val="TableParagraph"/>
              <w:ind w:left="125"/>
              <w:rPr>
                <w:rFonts w:asciiTheme="minorHAnsi" w:hAnsiTheme="minorHAnsi"/>
                <w:sz w:val="18"/>
              </w:rPr>
            </w:pPr>
            <w:r w:rsidRPr="00D83C96">
              <w:rPr>
                <w:rFonts w:asciiTheme="minorHAnsi" w:hAnsiTheme="minorHAnsi"/>
                <w:color w:val="231F20"/>
                <w:sz w:val="18"/>
              </w:rPr>
              <w:t>AER</w:t>
            </w:r>
          </w:p>
          <w:p w14:paraId="3223A619" w14:textId="77777777" w:rsidR="00BE657A" w:rsidRPr="00D83C96" w:rsidRDefault="00D83C96">
            <w:pPr>
              <w:pStyle w:val="TableParagraph"/>
              <w:spacing w:before="24" w:line="266" w:lineRule="auto"/>
              <w:ind w:left="125" w:right="568"/>
              <w:rPr>
                <w:rFonts w:asciiTheme="minorHAnsi" w:hAnsiTheme="minorHAnsi"/>
                <w:i/>
                <w:sz w:val="18"/>
              </w:rPr>
            </w:pPr>
            <w:r w:rsidRPr="00D83C96">
              <w:rPr>
                <w:rFonts w:asciiTheme="minorHAnsi" w:hAnsiTheme="minorHAnsi"/>
                <w:i/>
                <w:color w:val="231F20"/>
                <w:sz w:val="18"/>
              </w:rPr>
              <w:t>Annual report on compliance and performance of the retail energy market</w:t>
            </w:r>
          </w:p>
        </w:tc>
        <w:tc>
          <w:tcPr>
            <w:tcW w:w="5309" w:type="dxa"/>
            <w:tcBorders>
              <w:top w:val="single" w:sz="2" w:space="0" w:color="00A8D5"/>
              <w:left w:val="nil"/>
              <w:bottom w:val="single" w:sz="2" w:space="0" w:color="00A8D5"/>
            </w:tcBorders>
          </w:tcPr>
          <w:p w14:paraId="1CA7ECD8" w14:textId="77777777" w:rsidR="00BE657A" w:rsidRPr="00D83C96" w:rsidRDefault="00D83C96">
            <w:pPr>
              <w:pStyle w:val="TableParagraph"/>
              <w:spacing w:line="266" w:lineRule="auto"/>
              <w:ind w:left="123" w:right="302"/>
              <w:rPr>
                <w:rFonts w:asciiTheme="minorHAnsi" w:hAnsiTheme="minorHAnsi"/>
                <w:sz w:val="18"/>
              </w:rPr>
            </w:pPr>
            <w:r w:rsidRPr="00D83C96">
              <w:rPr>
                <w:rFonts w:asciiTheme="minorHAnsi" w:hAnsiTheme="minorHAnsi"/>
                <w:color w:val="231F20"/>
                <w:sz w:val="18"/>
              </w:rPr>
              <w:t>Provides estimated cost of standing and market offer in each NEM-region for average residential customer. Trend over time (in real terms) gives an indication of change in affordability.</w:t>
            </w:r>
          </w:p>
          <w:p w14:paraId="7135D330" w14:textId="77777777" w:rsidR="00BE657A" w:rsidRPr="00D83C96" w:rsidRDefault="00D83C96">
            <w:pPr>
              <w:pStyle w:val="TableParagraph"/>
              <w:spacing w:before="113" w:line="266" w:lineRule="auto"/>
              <w:ind w:left="123"/>
              <w:rPr>
                <w:rFonts w:asciiTheme="minorHAnsi" w:hAnsiTheme="minorHAnsi"/>
                <w:sz w:val="18"/>
              </w:rPr>
            </w:pPr>
            <w:r w:rsidRPr="00D83C96">
              <w:rPr>
                <w:rFonts w:asciiTheme="minorHAnsi" w:hAnsiTheme="minorHAnsi"/>
                <w:color w:val="231F20"/>
                <w:sz w:val="18"/>
              </w:rPr>
              <w:t>Relevant context also includes energy spend as % of household disposable income (reported by AER) across a range of household circumstances (including income quintiles, family composition, energy solutions deployed), spread of market offers (potentially reported by ACCC), comparison with CPI over a period of time and customer perceived value for money (reported by ECA).</w:t>
            </w:r>
          </w:p>
        </w:tc>
      </w:tr>
      <w:tr w:rsidR="00BE657A" w:rsidRPr="00D83C96" w14:paraId="4C5C2379" w14:textId="77777777">
        <w:trPr>
          <w:trHeight w:val="1316"/>
        </w:trPr>
        <w:tc>
          <w:tcPr>
            <w:tcW w:w="2152" w:type="dxa"/>
            <w:tcBorders>
              <w:top w:val="single" w:sz="2" w:space="0" w:color="00A8D5"/>
              <w:bottom w:val="single" w:sz="2" w:space="0" w:color="00A8D5"/>
              <w:right w:val="nil"/>
            </w:tcBorders>
            <w:shd w:val="clear" w:color="auto" w:fill="DDF1F5"/>
          </w:tcPr>
          <w:p w14:paraId="7AEDDE3A" w14:textId="77777777" w:rsidR="00BE657A" w:rsidRPr="00D83C96" w:rsidRDefault="00D83C96">
            <w:pPr>
              <w:pStyle w:val="TableParagraph"/>
              <w:spacing w:line="266" w:lineRule="auto"/>
              <w:ind w:right="84"/>
              <w:rPr>
                <w:rFonts w:asciiTheme="minorHAnsi" w:hAnsiTheme="minorHAnsi"/>
                <w:sz w:val="18"/>
              </w:rPr>
            </w:pPr>
            <w:r w:rsidRPr="00D83C96">
              <w:rPr>
                <w:rFonts w:asciiTheme="minorHAnsi" w:hAnsiTheme="minorHAnsi"/>
                <w:color w:val="231F20"/>
                <w:sz w:val="18"/>
              </w:rPr>
              <w:t>Number of consumer disputes/complaints to retailers and ombudsman schemes over time</w:t>
            </w:r>
          </w:p>
        </w:tc>
        <w:tc>
          <w:tcPr>
            <w:tcW w:w="2157" w:type="dxa"/>
            <w:tcBorders>
              <w:top w:val="single" w:sz="2" w:space="0" w:color="00A8D5"/>
              <w:left w:val="nil"/>
              <w:bottom w:val="single" w:sz="2" w:space="0" w:color="00A8D5"/>
              <w:right w:val="nil"/>
            </w:tcBorders>
            <w:shd w:val="clear" w:color="auto" w:fill="DDF1F5"/>
          </w:tcPr>
          <w:p w14:paraId="12733F86" w14:textId="77777777" w:rsidR="00BE657A" w:rsidRPr="00D83C96" w:rsidRDefault="00D83C96">
            <w:pPr>
              <w:pStyle w:val="TableParagraph"/>
              <w:spacing w:line="266" w:lineRule="auto"/>
              <w:ind w:left="125" w:right="158"/>
              <w:rPr>
                <w:rFonts w:asciiTheme="minorHAnsi" w:hAnsiTheme="minorHAnsi"/>
                <w:i/>
                <w:sz w:val="18"/>
              </w:rPr>
            </w:pPr>
            <w:r w:rsidRPr="00D83C96">
              <w:rPr>
                <w:rFonts w:asciiTheme="minorHAnsi" w:hAnsiTheme="minorHAnsi"/>
                <w:color w:val="231F20"/>
                <w:sz w:val="18"/>
              </w:rPr>
              <w:t xml:space="preserve">State ombudsman reporting; AER </w:t>
            </w:r>
            <w:r w:rsidRPr="00D83C96">
              <w:rPr>
                <w:rFonts w:asciiTheme="minorHAnsi" w:hAnsiTheme="minorHAnsi"/>
                <w:i/>
                <w:color w:val="231F20"/>
                <w:sz w:val="18"/>
              </w:rPr>
              <w:t>Annual report on compliance and performance of the retail energy market</w:t>
            </w:r>
          </w:p>
        </w:tc>
        <w:tc>
          <w:tcPr>
            <w:tcW w:w="5309" w:type="dxa"/>
            <w:tcBorders>
              <w:top w:val="single" w:sz="2" w:space="0" w:color="00A8D5"/>
              <w:left w:val="nil"/>
              <w:bottom w:val="single" w:sz="2" w:space="0" w:color="00A8D5"/>
            </w:tcBorders>
            <w:shd w:val="clear" w:color="auto" w:fill="DDF1F5"/>
          </w:tcPr>
          <w:p w14:paraId="6A58B33F" w14:textId="77777777" w:rsidR="00BE657A" w:rsidRPr="00D83C96" w:rsidRDefault="00D83C96">
            <w:pPr>
              <w:pStyle w:val="TableParagraph"/>
              <w:spacing w:line="266" w:lineRule="auto"/>
              <w:ind w:left="123"/>
              <w:rPr>
                <w:rFonts w:asciiTheme="minorHAnsi" w:hAnsiTheme="minorHAnsi"/>
                <w:sz w:val="18"/>
              </w:rPr>
            </w:pPr>
            <w:r w:rsidRPr="00D83C96">
              <w:rPr>
                <w:rFonts w:asciiTheme="minorHAnsi" w:hAnsiTheme="minorHAnsi"/>
                <w:color w:val="231F20"/>
                <w:sz w:val="18"/>
              </w:rPr>
              <w:t>Provides insight into customer satisfaction and need to access dispute resolution.</w:t>
            </w:r>
          </w:p>
          <w:p w14:paraId="67E1613C" w14:textId="77777777" w:rsidR="00BE657A" w:rsidRPr="00D83C96" w:rsidRDefault="00D83C96">
            <w:pPr>
              <w:pStyle w:val="TableParagraph"/>
              <w:spacing w:before="113" w:line="266" w:lineRule="auto"/>
              <w:ind w:left="123" w:right="704"/>
              <w:rPr>
                <w:rFonts w:asciiTheme="minorHAnsi" w:hAnsiTheme="minorHAnsi"/>
                <w:sz w:val="18"/>
              </w:rPr>
            </w:pPr>
            <w:r w:rsidRPr="00D83C96">
              <w:rPr>
                <w:rFonts w:asciiTheme="minorHAnsi" w:hAnsiTheme="minorHAnsi"/>
                <w:color w:val="231F20"/>
                <w:sz w:val="18"/>
              </w:rPr>
              <w:t>Report number of complaints resolved as well as number of complaints which proceed to investigation.</w:t>
            </w:r>
          </w:p>
        </w:tc>
      </w:tr>
      <w:tr w:rsidR="00BE657A" w:rsidRPr="00D83C96" w14:paraId="4053FA9E" w14:textId="77777777">
        <w:trPr>
          <w:trHeight w:val="2390"/>
        </w:trPr>
        <w:tc>
          <w:tcPr>
            <w:tcW w:w="2152" w:type="dxa"/>
            <w:tcBorders>
              <w:top w:val="single" w:sz="2" w:space="0" w:color="00A8D5"/>
              <w:bottom w:val="single" w:sz="2" w:space="0" w:color="00A8D5"/>
              <w:right w:val="nil"/>
            </w:tcBorders>
          </w:tcPr>
          <w:p w14:paraId="05C9A949" w14:textId="77777777" w:rsidR="00BE657A" w:rsidRPr="00D83C96" w:rsidRDefault="00D83C96">
            <w:pPr>
              <w:pStyle w:val="TableParagraph"/>
              <w:spacing w:line="266" w:lineRule="auto"/>
              <w:ind w:right="145"/>
              <w:rPr>
                <w:rFonts w:asciiTheme="minorHAnsi" w:hAnsiTheme="minorHAnsi"/>
                <w:sz w:val="18"/>
              </w:rPr>
            </w:pPr>
            <w:r w:rsidRPr="00D83C96">
              <w:rPr>
                <w:rFonts w:asciiTheme="minorHAnsi" w:hAnsiTheme="minorHAnsi"/>
                <w:color w:val="231F20"/>
                <w:sz w:val="18"/>
              </w:rPr>
              <w:t>Number of customers on hardship programs over time in each NEM-region</w:t>
            </w:r>
          </w:p>
        </w:tc>
        <w:tc>
          <w:tcPr>
            <w:tcW w:w="2157" w:type="dxa"/>
            <w:tcBorders>
              <w:top w:val="single" w:sz="2" w:space="0" w:color="00A8D5"/>
              <w:left w:val="nil"/>
              <w:bottom w:val="single" w:sz="2" w:space="0" w:color="00A8D5"/>
              <w:right w:val="nil"/>
            </w:tcBorders>
          </w:tcPr>
          <w:p w14:paraId="246FFE35" w14:textId="77777777" w:rsidR="00BE657A" w:rsidRPr="00D83C96" w:rsidRDefault="00D83C96">
            <w:pPr>
              <w:pStyle w:val="TableParagraph"/>
              <w:ind w:left="125"/>
              <w:rPr>
                <w:rFonts w:asciiTheme="minorHAnsi" w:hAnsiTheme="minorHAnsi"/>
                <w:sz w:val="18"/>
              </w:rPr>
            </w:pPr>
            <w:r w:rsidRPr="00D83C96">
              <w:rPr>
                <w:rFonts w:asciiTheme="minorHAnsi" w:hAnsiTheme="minorHAnsi"/>
                <w:color w:val="231F20"/>
                <w:sz w:val="18"/>
              </w:rPr>
              <w:t>AER</w:t>
            </w:r>
          </w:p>
          <w:p w14:paraId="777802EE" w14:textId="77777777" w:rsidR="00BE657A" w:rsidRPr="00D83C96" w:rsidRDefault="00D83C96">
            <w:pPr>
              <w:pStyle w:val="TableParagraph"/>
              <w:spacing w:before="24" w:line="266" w:lineRule="auto"/>
              <w:ind w:left="125" w:right="234"/>
              <w:rPr>
                <w:rFonts w:asciiTheme="minorHAnsi" w:hAnsiTheme="minorHAnsi"/>
                <w:i/>
                <w:sz w:val="18"/>
              </w:rPr>
            </w:pPr>
            <w:r w:rsidRPr="00D83C96">
              <w:rPr>
                <w:rFonts w:asciiTheme="minorHAnsi" w:hAnsiTheme="minorHAnsi"/>
                <w:i/>
                <w:color w:val="231F20"/>
                <w:sz w:val="18"/>
              </w:rPr>
              <w:t>Annual report on compliance and performance of the retail energy market</w:t>
            </w:r>
          </w:p>
        </w:tc>
        <w:tc>
          <w:tcPr>
            <w:tcW w:w="5309" w:type="dxa"/>
            <w:tcBorders>
              <w:top w:val="single" w:sz="2" w:space="0" w:color="00A8D5"/>
              <w:left w:val="nil"/>
              <w:bottom w:val="single" w:sz="2" w:space="0" w:color="00A8D5"/>
            </w:tcBorders>
          </w:tcPr>
          <w:p w14:paraId="52154FD5" w14:textId="77777777" w:rsidR="00BE657A" w:rsidRPr="00D83C96" w:rsidRDefault="00D83C96">
            <w:pPr>
              <w:pStyle w:val="TableParagraph"/>
              <w:spacing w:line="266" w:lineRule="auto"/>
              <w:ind w:left="123" w:right="267"/>
              <w:jc w:val="both"/>
              <w:rPr>
                <w:rFonts w:asciiTheme="minorHAnsi" w:hAnsiTheme="minorHAnsi"/>
                <w:sz w:val="18"/>
              </w:rPr>
            </w:pPr>
            <w:r w:rsidRPr="00D83C96">
              <w:rPr>
                <w:rFonts w:asciiTheme="minorHAnsi" w:hAnsiTheme="minorHAnsi"/>
                <w:color w:val="231F20"/>
                <w:sz w:val="18"/>
              </w:rPr>
              <w:t>Provides insight into the total number of consumers struggling</w:t>
            </w:r>
            <w:r w:rsidRPr="00D83C96">
              <w:rPr>
                <w:rFonts w:asciiTheme="minorHAnsi" w:hAnsiTheme="minorHAnsi"/>
                <w:color w:val="231F20"/>
                <w:spacing w:val="-17"/>
                <w:sz w:val="18"/>
              </w:rPr>
              <w:t xml:space="preserve"> </w:t>
            </w:r>
            <w:r w:rsidRPr="00D83C96">
              <w:rPr>
                <w:rFonts w:asciiTheme="minorHAnsi" w:hAnsiTheme="minorHAnsi"/>
                <w:color w:val="231F20"/>
                <w:sz w:val="18"/>
              </w:rPr>
              <w:t>to afford energy over time, as a percentage of all consumers for</w:t>
            </w:r>
            <w:r w:rsidRPr="00D83C96">
              <w:rPr>
                <w:rFonts w:asciiTheme="minorHAnsi" w:hAnsiTheme="minorHAnsi"/>
                <w:color w:val="231F20"/>
                <w:spacing w:val="-24"/>
                <w:sz w:val="18"/>
              </w:rPr>
              <w:t xml:space="preserve"> </w:t>
            </w:r>
            <w:r w:rsidRPr="00D83C96">
              <w:rPr>
                <w:rFonts w:asciiTheme="minorHAnsi" w:hAnsiTheme="minorHAnsi"/>
                <w:color w:val="231F20"/>
                <w:sz w:val="18"/>
              </w:rPr>
              <w:t>each NEM-region.</w:t>
            </w:r>
          </w:p>
          <w:p w14:paraId="16A48376" w14:textId="77777777" w:rsidR="00BE657A" w:rsidRPr="00D83C96" w:rsidRDefault="00D83C96">
            <w:pPr>
              <w:pStyle w:val="TableParagraph"/>
              <w:spacing w:before="113" w:line="266" w:lineRule="auto"/>
              <w:ind w:left="123"/>
              <w:rPr>
                <w:rFonts w:asciiTheme="minorHAnsi" w:hAnsiTheme="minorHAnsi"/>
                <w:sz w:val="18"/>
              </w:rPr>
            </w:pPr>
            <w:r w:rsidRPr="00D83C96">
              <w:rPr>
                <w:rFonts w:asciiTheme="minorHAnsi" w:hAnsiTheme="minorHAnsi"/>
                <w:color w:val="231F20"/>
                <w:sz w:val="18"/>
              </w:rPr>
              <w:t>Discuss energy stress metrics to the extent they are available, which could include # of low-income high-cost households, households reporting an inability to keep home warm/cool, arrears on bills, hidden energy poverty and number of households whose share of expenditure (% disposable income) on energy is more than twice national median.</w:t>
            </w:r>
          </w:p>
        </w:tc>
      </w:tr>
      <w:tr w:rsidR="00BE657A" w:rsidRPr="00D83C96" w14:paraId="5814D3ED" w14:textId="77777777">
        <w:trPr>
          <w:trHeight w:val="3216"/>
        </w:trPr>
        <w:tc>
          <w:tcPr>
            <w:tcW w:w="2152" w:type="dxa"/>
            <w:tcBorders>
              <w:top w:val="single" w:sz="2" w:space="0" w:color="00A8D5"/>
              <w:right w:val="nil"/>
            </w:tcBorders>
            <w:shd w:val="clear" w:color="auto" w:fill="DDF1F5"/>
          </w:tcPr>
          <w:p w14:paraId="70C25470" w14:textId="77777777" w:rsidR="00BE657A" w:rsidRPr="00D83C96" w:rsidRDefault="00D83C96">
            <w:pPr>
              <w:pStyle w:val="TableParagraph"/>
              <w:spacing w:line="266" w:lineRule="auto"/>
              <w:ind w:right="258"/>
              <w:rPr>
                <w:rFonts w:asciiTheme="minorHAnsi" w:hAnsiTheme="minorHAnsi"/>
                <w:sz w:val="18"/>
              </w:rPr>
            </w:pPr>
            <w:r w:rsidRPr="00D83C96">
              <w:rPr>
                <w:rFonts w:asciiTheme="minorHAnsi" w:hAnsiTheme="minorHAnsi"/>
                <w:color w:val="231F20"/>
                <w:sz w:val="18"/>
              </w:rPr>
              <w:t>Representative real commercial and industrial energy prices over time</w:t>
            </w:r>
          </w:p>
        </w:tc>
        <w:tc>
          <w:tcPr>
            <w:tcW w:w="2157" w:type="dxa"/>
            <w:tcBorders>
              <w:top w:val="single" w:sz="2" w:space="0" w:color="00A8D5"/>
              <w:left w:val="nil"/>
              <w:right w:val="nil"/>
            </w:tcBorders>
            <w:shd w:val="clear" w:color="auto" w:fill="DDF1F5"/>
          </w:tcPr>
          <w:p w14:paraId="6A2E531B" w14:textId="77777777" w:rsidR="00BE657A" w:rsidRPr="00D83C96" w:rsidRDefault="00D83C96">
            <w:pPr>
              <w:pStyle w:val="TableParagraph"/>
              <w:spacing w:line="266" w:lineRule="auto"/>
              <w:ind w:left="125"/>
              <w:rPr>
                <w:rFonts w:asciiTheme="minorHAnsi" w:hAnsiTheme="minorHAnsi"/>
                <w:sz w:val="18"/>
              </w:rPr>
            </w:pPr>
            <w:r w:rsidRPr="00D83C96">
              <w:rPr>
                <w:rFonts w:asciiTheme="minorHAnsi" w:hAnsiTheme="minorHAnsi"/>
                <w:color w:val="231F20"/>
                <w:sz w:val="18"/>
              </w:rPr>
              <w:t>Work with large C&amp;I customers to develop benchmarks and survey required to reliably report against this metric.</w:t>
            </w:r>
          </w:p>
        </w:tc>
        <w:tc>
          <w:tcPr>
            <w:tcW w:w="5309" w:type="dxa"/>
            <w:tcBorders>
              <w:top w:val="single" w:sz="2" w:space="0" w:color="00A8D5"/>
              <w:left w:val="nil"/>
            </w:tcBorders>
            <w:shd w:val="clear" w:color="auto" w:fill="DDF1F5"/>
          </w:tcPr>
          <w:p w14:paraId="0E372DEB" w14:textId="77777777" w:rsidR="00BE657A" w:rsidRPr="00D83C96" w:rsidRDefault="00D83C96">
            <w:pPr>
              <w:pStyle w:val="TableParagraph"/>
              <w:spacing w:line="266" w:lineRule="auto"/>
              <w:ind w:left="123"/>
              <w:rPr>
                <w:rFonts w:asciiTheme="minorHAnsi" w:hAnsiTheme="minorHAnsi"/>
                <w:sz w:val="18"/>
              </w:rPr>
            </w:pPr>
            <w:r w:rsidRPr="00D83C96">
              <w:rPr>
                <w:rFonts w:asciiTheme="minorHAnsi" w:hAnsiTheme="minorHAnsi"/>
                <w:color w:val="231F20"/>
                <w:sz w:val="18"/>
              </w:rPr>
              <w:t>Provides estimated energy costs as an input to business activity which impacts business profitability and competitiveness.</w:t>
            </w:r>
          </w:p>
          <w:p w14:paraId="75E9548E" w14:textId="77777777" w:rsidR="00BE657A" w:rsidRPr="00D83C96" w:rsidRDefault="00D83C96">
            <w:pPr>
              <w:pStyle w:val="TableParagraph"/>
              <w:spacing w:before="0" w:line="216" w:lineRule="exact"/>
              <w:ind w:left="123"/>
              <w:rPr>
                <w:rFonts w:asciiTheme="minorHAnsi" w:hAnsiTheme="minorHAnsi"/>
                <w:sz w:val="18"/>
              </w:rPr>
            </w:pPr>
            <w:r w:rsidRPr="00D83C96">
              <w:rPr>
                <w:rFonts w:asciiTheme="minorHAnsi" w:hAnsiTheme="minorHAnsi"/>
                <w:color w:val="231F20"/>
                <w:sz w:val="18"/>
              </w:rPr>
              <w:t>International comparisons to be considered as context.</w:t>
            </w:r>
          </w:p>
          <w:p w14:paraId="135DB0AB" w14:textId="77777777" w:rsidR="00BE657A" w:rsidRPr="00D83C96" w:rsidRDefault="00D83C96">
            <w:pPr>
              <w:pStyle w:val="TableParagraph"/>
              <w:spacing w:before="137" w:line="266" w:lineRule="auto"/>
              <w:ind w:left="123" w:right="109"/>
              <w:rPr>
                <w:rFonts w:asciiTheme="minorHAnsi" w:hAnsiTheme="minorHAnsi"/>
                <w:sz w:val="18"/>
              </w:rPr>
            </w:pPr>
            <w:r w:rsidRPr="00D83C96">
              <w:rPr>
                <w:rFonts w:asciiTheme="minorHAnsi" w:hAnsiTheme="minorHAnsi"/>
                <w:color w:val="231F20"/>
                <w:sz w:val="18"/>
              </w:rPr>
              <w:t>There is large variation in C&amp;I energy prices, particularly between transmission connected and other C&amp;I customers. Separate benchmarks to be developed for these two categories to the extent possible. Commercial and Industrial users might also have different capacity to manage their energy demand and therefore to the extent possible some differentiation based on sector/activity would be useful.</w:t>
            </w:r>
          </w:p>
          <w:p w14:paraId="0C4F44F3" w14:textId="77777777" w:rsidR="00BE657A" w:rsidRPr="00D83C96" w:rsidRDefault="00D83C96">
            <w:pPr>
              <w:pStyle w:val="TableParagraph"/>
              <w:spacing w:before="112" w:line="266" w:lineRule="auto"/>
              <w:ind w:left="123" w:right="78"/>
              <w:rPr>
                <w:rFonts w:asciiTheme="minorHAnsi" w:hAnsiTheme="minorHAnsi"/>
                <w:i/>
                <w:sz w:val="18"/>
              </w:rPr>
            </w:pPr>
            <w:r w:rsidRPr="00D83C96">
              <w:rPr>
                <w:rFonts w:asciiTheme="minorHAnsi" w:hAnsiTheme="minorHAnsi"/>
                <w:color w:val="231F20"/>
                <w:sz w:val="18"/>
              </w:rPr>
              <w:t xml:space="preserve">AER </w:t>
            </w:r>
            <w:r w:rsidRPr="00D83C96">
              <w:rPr>
                <w:rFonts w:asciiTheme="minorHAnsi" w:hAnsiTheme="minorHAnsi"/>
                <w:i/>
                <w:color w:val="231F20"/>
                <w:sz w:val="18"/>
              </w:rPr>
              <w:t>Annual report on compliance and performance of the retail energy market covers small businesses on retail contract.</w:t>
            </w:r>
          </w:p>
        </w:tc>
      </w:tr>
    </w:tbl>
    <w:p w14:paraId="32130709"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1F01B93E" w14:textId="77777777" w:rsidR="00BE657A" w:rsidRPr="00D83C96" w:rsidRDefault="00D83C96">
      <w:pPr>
        <w:spacing w:before="129" w:line="235" w:lineRule="auto"/>
        <w:ind w:left="113" w:right="656"/>
        <w:rPr>
          <w:rFonts w:asciiTheme="minorHAnsi" w:hAnsiTheme="minorHAnsi"/>
        </w:rPr>
      </w:pPr>
      <w:r w:rsidRPr="00D83C96">
        <w:rPr>
          <w:rFonts w:asciiTheme="minorHAnsi" w:hAnsiTheme="minorHAnsi"/>
          <w:color w:val="005A94"/>
        </w:rPr>
        <w:lastRenderedPageBreak/>
        <w:t>Consumers are empowered to manage their demand and can access distributed energy and energy efficiency solutions</w:t>
      </w:r>
    </w:p>
    <w:p w14:paraId="202C3241" w14:textId="77777777" w:rsidR="00BE657A" w:rsidRPr="00D83C96" w:rsidRDefault="00BE657A">
      <w:pPr>
        <w:pStyle w:val="BodyText"/>
        <w:spacing w:before="5"/>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36"/>
        <w:gridCol w:w="2250"/>
        <w:gridCol w:w="5330"/>
      </w:tblGrid>
      <w:tr w:rsidR="00BE657A" w:rsidRPr="00D83C96" w14:paraId="4AA68828" w14:textId="77777777">
        <w:trPr>
          <w:trHeight w:val="349"/>
        </w:trPr>
        <w:tc>
          <w:tcPr>
            <w:tcW w:w="2036" w:type="dxa"/>
            <w:tcBorders>
              <w:bottom w:val="single" w:sz="2" w:space="0" w:color="00A8D5"/>
              <w:right w:val="nil"/>
            </w:tcBorders>
            <w:shd w:val="clear" w:color="auto" w:fill="7AD0E2"/>
          </w:tcPr>
          <w:p w14:paraId="5A9099F7"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250" w:type="dxa"/>
            <w:tcBorders>
              <w:left w:val="nil"/>
              <w:bottom w:val="single" w:sz="2" w:space="0" w:color="00A8D5"/>
              <w:right w:val="nil"/>
            </w:tcBorders>
            <w:shd w:val="clear" w:color="auto" w:fill="7AD0E2"/>
          </w:tcPr>
          <w:p w14:paraId="786F74F7" w14:textId="77777777" w:rsidR="00BE657A" w:rsidRPr="00D83C96" w:rsidRDefault="00D83C96">
            <w:pPr>
              <w:pStyle w:val="TableParagraph"/>
              <w:spacing w:before="60"/>
              <w:ind w:left="241"/>
              <w:rPr>
                <w:rFonts w:asciiTheme="minorHAnsi" w:hAnsiTheme="minorHAnsi"/>
                <w:b/>
                <w:sz w:val="18"/>
              </w:rPr>
            </w:pPr>
            <w:r w:rsidRPr="00D83C96">
              <w:rPr>
                <w:rFonts w:asciiTheme="minorHAnsi" w:hAnsiTheme="minorHAnsi"/>
                <w:b/>
                <w:color w:val="231F20"/>
                <w:sz w:val="18"/>
              </w:rPr>
              <w:t>Source</w:t>
            </w:r>
          </w:p>
        </w:tc>
        <w:tc>
          <w:tcPr>
            <w:tcW w:w="5330" w:type="dxa"/>
            <w:tcBorders>
              <w:left w:val="nil"/>
              <w:bottom w:val="single" w:sz="2" w:space="0" w:color="00A8D5"/>
            </w:tcBorders>
            <w:shd w:val="clear" w:color="auto" w:fill="7AD0E2"/>
          </w:tcPr>
          <w:p w14:paraId="66E71892" w14:textId="77777777" w:rsidR="00BE657A" w:rsidRPr="00D83C96" w:rsidRDefault="00D83C96">
            <w:pPr>
              <w:pStyle w:val="TableParagraph"/>
              <w:spacing w:before="60"/>
              <w:ind w:left="146"/>
              <w:rPr>
                <w:rFonts w:asciiTheme="minorHAnsi" w:hAnsiTheme="minorHAnsi"/>
                <w:b/>
                <w:sz w:val="18"/>
              </w:rPr>
            </w:pPr>
            <w:r w:rsidRPr="00D83C96">
              <w:rPr>
                <w:rFonts w:asciiTheme="minorHAnsi" w:hAnsiTheme="minorHAnsi"/>
                <w:b/>
                <w:color w:val="231F20"/>
                <w:sz w:val="18"/>
              </w:rPr>
              <w:t>Notes</w:t>
            </w:r>
          </w:p>
        </w:tc>
      </w:tr>
      <w:tr w:rsidR="00BE657A" w:rsidRPr="00D83C96" w14:paraId="4E9266CA" w14:textId="77777777">
        <w:trPr>
          <w:trHeight w:val="2983"/>
        </w:trPr>
        <w:tc>
          <w:tcPr>
            <w:tcW w:w="2036" w:type="dxa"/>
            <w:tcBorders>
              <w:top w:val="single" w:sz="2" w:space="0" w:color="00A8D5"/>
              <w:bottom w:val="single" w:sz="2" w:space="0" w:color="00A8D5"/>
              <w:right w:val="nil"/>
            </w:tcBorders>
          </w:tcPr>
          <w:p w14:paraId="71C24EAE" w14:textId="77777777" w:rsidR="00BE657A" w:rsidRPr="00D83C96" w:rsidRDefault="00D83C96">
            <w:pPr>
              <w:pStyle w:val="TableParagraph"/>
              <w:spacing w:line="266" w:lineRule="auto"/>
              <w:ind w:right="219"/>
              <w:jc w:val="both"/>
              <w:rPr>
                <w:rFonts w:asciiTheme="minorHAnsi" w:hAnsiTheme="minorHAnsi"/>
                <w:sz w:val="18"/>
              </w:rPr>
            </w:pPr>
            <w:r w:rsidRPr="00D83C96">
              <w:rPr>
                <w:rFonts w:asciiTheme="minorHAnsi" w:hAnsiTheme="minorHAnsi"/>
                <w:color w:val="231F20"/>
                <w:sz w:val="18"/>
              </w:rPr>
              <w:t>% customers who use technology to control energy costs over</w:t>
            </w:r>
            <w:r w:rsidRPr="00D83C96">
              <w:rPr>
                <w:rFonts w:asciiTheme="minorHAnsi" w:hAnsiTheme="minorHAnsi"/>
                <w:color w:val="231F20"/>
                <w:spacing w:val="-8"/>
                <w:sz w:val="18"/>
              </w:rPr>
              <w:t xml:space="preserve"> </w:t>
            </w:r>
            <w:r w:rsidRPr="00D83C96">
              <w:rPr>
                <w:rFonts w:asciiTheme="minorHAnsi" w:hAnsiTheme="minorHAnsi"/>
                <w:color w:val="231F20"/>
                <w:sz w:val="18"/>
              </w:rPr>
              <w:t>time</w:t>
            </w:r>
          </w:p>
        </w:tc>
        <w:tc>
          <w:tcPr>
            <w:tcW w:w="2250" w:type="dxa"/>
            <w:tcBorders>
              <w:top w:val="single" w:sz="2" w:space="0" w:color="00A8D5"/>
              <w:left w:val="nil"/>
              <w:bottom w:val="single" w:sz="2" w:space="0" w:color="00A8D5"/>
              <w:right w:val="nil"/>
            </w:tcBorders>
          </w:tcPr>
          <w:p w14:paraId="4651557B" w14:textId="77777777" w:rsidR="00BE657A" w:rsidRPr="00D83C96" w:rsidRDefault="00D83C96">
            <w:pPr>
              <w:pStyle w:val="TableParagraph"/>
              <w:ind w:left="241"/>
              <w:rPr>
                <w:rFonts w:asciiTheme="minorHAnsi" w:hAnsiTheme="minorHAnsi"/>
                <w:sz w:val="18"/>
              </w:rPr>
            </w:pPr>
            <w:r w:rsidRPr="00D83C96">
              <w:rPr>
                <w:rFonts w:asciiTheme="minorHAnsi" w:hAnsiTheme="minorHAnsi"/>
                <w:color w:val="231F20"/>
                <w:sz w:val="18"/>
              </w:rPr>
              <w:t>Energy</w:t>
            </w:r>
          </w:p>
          <w:p w14:paraId="39493BA8" w14:textId="77777777" w:rsidR="00BE657A" w:rsidRPr="00D83C96" w:rsidRDefault="00D83C96">
            <w:pPr>
              <w:pStyle w:val="TableParagraph"/>
              <w:spacing w:before="24"/>
              <w:ind w:left="241"/>
              <w:rPr>
                <w:rFonts w:asciiTheme="minorHAnsi" w:hAnsiTheme="minorHAnsi"/>
                <w:sz w:val="18"/>
              </w:rPr>
            </w:pPr>
            <w:r w:rsidRPr="00D83C96">
              <w:rPr>
                <w:rFonts w:asciiTheme="minorHAnsi" w:hAnsiTheme="minorHAnsi"/>
                <w:color w:val="231F20"/>
                <w:sz w:val="18"/>
              </w:rPr>
              <w:t>Consumers Australia</w:t>
            </w:r>
          </w:p>
          <w:p w14:paraId="49826C0E" w14:textId="77777777" w:rsidR="00BE657A" w:rsidRPr="00D83C96" w:rsidRDefault="00D83C96">
            <w:pPr>
              <w:pStyle w:val="TableParagraph"/>
              <w:spacing w:before="23" w:line="266" w:lineRule="auto"/>
              <w:ind w:left="241" w:right="739"/>
              <w:rPr>
                <w:rFonts w:asciiTheme="minorHAnsi" w:hAnsiTheme="minorHAnsi"/>
                <w:i/>
                <w:sz w:val="18"/>
              </w:rPr>
            </w:pPr>
            <w:r w:rsidRPr="00D83C96">
              <w:rPr>
                <w:rFonts w:asciiTheme="minorHAnsi" w:hAnsiTheme="minorHAnsi"/>
                <w:i/>
                <w:color w:val="231F20"/>
                <w:sz w:val="18"/>
              </w:rPr>
              <w:t>Consumer Sentiment Survey</w:t>
            </w:r>
          </w:p>
          <w:p w14:paraId="2B782EA0" w14:textId="77777777" w:rsidR="00BE657A" w:rsidRPr="00D83C96" w:rsidRDefault="00D83C96">
            <w:pPr>
              <w:pStyle w:val="TableParagraph"/>
              <w:spacing w:before="113"/>
              <w:ind w:left="241"/>
              <w:rPr>
                <w:rFonts w:asciiTheme="minorHAnsi" w:hAnsiTheme="minorHAnsi"/>
                <w:sz w:val="18"/>
              </w:rPr>
            </w:pPr>
            <w:r w:rsidRPr="00D83C96">
              <w:rPr>
                <w:rFonts w:asciiTheme="minorHAnsi" w:hAnsiTheme="minorHAnsi"/>
                <w:color w:val="231F20"/>
                <w:sz w:val="18"/>
              </w:rPr>
              <w:t>AER</w:t>
            </w:r>
          </w:p>
          <w:p w14:paraId="3CA18C4A" w14:textId="77777777" w:rsidR="00BE657A" w:rsidRPr="00D83C96" w:rsidRDefault="00D83C96">
            <w:pPr>
              <w:pStyle w:val="TableParagraph"/>
              <w:spacing w:before="24"/>
              <w:ind w:left="241"/>
              <w:rPr>
                <w:rFonts w:asciiTheme="minorHAnsi" w:hAnsiTheme="minorHAnsi"/>
                <w:i/>
                <w:sz w:val="18"/>
              </w:rPr>
            </w:pPr>
            <w:r w:rsidRPr="00D83C96">
              <w:rPr>
                <w:rFonts w:asciiTheme="minorHAnsi" w:hAnsiTheme="minorHAnsi"/>
                <w:i/>
                <w:color w:val="231F20"/>
                <w:sz w:val="18"/>
              </w:rPr>
              <w:t>State of the energy market</w:t>
            </w:r>
          </w:p>
        </w:tc>
        <w:tc>
          <w:tcPr>
            <w:tcW w:w="5330" w:type="dxa"/>
            <w:tcBorders>
              <w:top w:val="single" w:sz="2" w:space="0" w:color="00A8D5"/>
              <w:left w:val="nil"/>
              <w:bottom w:val="single" w:sz="2" w:space="0" w:color="00A8D5"/>
            </w:tcBorders>
          </w:tcPr>
          <w:p w14:paraId="1C8FB665" w14:textId="77777777" w:rsidR="00BE657A" w:rsidRPr="00D83C96" w:rsidRDefault="00D83C96">
            <w:pPr>
              <w:pStyle w:val="TableParagraph"/>
              <w:spacing w:line="266" w:lineRule="auto"/>
              <w:ind w:left="146" w:right="362"/>
              <w:rPr>
                <w:rFonts w:asciiTheme="minorHAnsi" w:hAnsiTheme="minorHAnsi"/>
                <w:sz w:val="18"/>
              </w:rPr>
            </w:pPr>
            <w:r w:rsidRPr="00D83C96">
              <w:rPr>
                <w:rFonts w:asciiTheme="minorHAnsi" w:hAnsiTheme="minorHAnsi"/>
                <w:color w:val="231F20"/>
                <w:sz w:val="18"/>
              </w:rPr>
              <w:t>Indicates the extent to which consumers are actively managing their electricity demand.</w:t>
            </w:r>
          </w:p>
          <w:p w14:paraId="50550D6B" w14:textId="77777777" w:rsidR="00BE657A" w:rsidRPr="00D83C96" w:rsidRDefault="00D83C96">
            <w:pPr>
              <w:pStyle w:val="TableParagraph"/>
              <w:spacing w:before="113" w:line="266" w:lineRule="auto"/>
              <w:ind w:left="146" w:right="362"/>
              <w:rPr>
                <w:rFonts w:asciiTheme="minorHAnsi" w:hAnsiTheme="minorHAnsi"/>
                <w:sz w:val="18"/>
              </w:rPr>
            </w:pPr>
            <w:r w:rsidRPr="00D83C96">
              <w:rPr>
                <w:rFonts w:asciiTheme="minorHAnsi" w:hAnsiTheme="minorHAnsi"/>
                <w:color w:val="231F20"/>
                <w:sz w:val="18"/>
              </w:rPr>
              <w:t>ECA reports % who use digital/smart meter, smart thermostat, energy management system to control energy use. AER’s State of the energy market incorporates a section on smart meters including uptake.</w:t>
            </w:r>
          </w:p>
          <w:p w14:paraId="69F09BB5" w14:textId="77777777" w:rsidR="00BE657A" w:rsidRPr="00D83C96" w:rsidRDefault="00D83C96">
            <w:pPr>
              <w:pStyle w:val="TableParagraph"/>
              <w:spacing w:before="113" w:line="266" w:lineRule="auto"/>
              <w:ind w:left="146" w:right="66"/>
              <w:rPr>
                <w:rFonts w:asciiTheme="minorHAnsi" w:hAnsiTheme="minorHAnsi"/>
                <w:sz w:val="18"/>
              </w:rPr>
            </w:pPr>
            <w:r w:rsidRPr="00D83C96">
              <w:rPr>
                <w:rFonts w:asciiTheme="minorHAnsi" w:hAnsiTheme="minorHAnsi"/>
                <w:i/>
                <w:color w:val="231F20"/>
                <w:sz w:val="18"/>
              </w:rPr>
              <w:t xml:space="preserve">Uptake of energy efficient technologies and intentions </w:t>
            </w:r>
            <w:r w:rsidRPr="00D83C96">
              <w:rPr>
                <w:rFonts w:asciiTheme="minorHAnsi" w:hAnsiTheme="minorHAnsi"/>
                <w:color w:val="231F20"/>
                <w:sz w:val="18"/>
              </w:rPr>
              <w:t xml:space="preserve">(also reported by ECA) and </w:t>
            </w:r>
            <w:r w:rsidRPr="00D83C96">
              <w:rPr>
                <w:rFonts w:asciiTheme="minorHAnsi" w:hAnsiTheme="minorHAnsi"/>
                <w:i/>
                <w:color w:val="231F20"/>
                <w:sz w:val="18"/>
              </w:rPr>
              <w:t xml:space="preserve">availability of offers in the market that facilitate demand response </w:t>
            </w:r>
            <w:r w:rsidRPr="00D83C96">
              <w:rPr>
                <w:rFonts w:asciiTheme="minorHAnsi" w:hAnsiTheme="minorHAnsi"/>
                <w:color w:val="231F20"/>
                <w:sz w:val="18"/>
              </w:rPr>
              <w:t>could be discussed as context. Context could also include the ability and ease of consumers to access their data to indicate how technology adds value to the customer.</w:t>
            </w:r>
          </w:p>
        </w:tc>
      </w:tr>
      <w:tr w:rsidR="00BE657A" w:rsidRPr="00D83C96" w14:paraId="2F29C480" w14:textId="77777777">
        <w:trPr>
          <w:trHeight w:val="836"/>
        </w:trPr>
        <w:tc>
          <w:tcPr>
            <w:tcW w:w="2036" w:type="dxa"/>
            <w:tcBorders>
              <w:top w:val="single" w:sz="2" w:space="0" w:color="00A8D5"/>
              <w:bottom w:val="single" w:sz="2" w:space="0" w:color="00A8D5"/>
              <w:right w:val="nil"/>
            </w:tcBorders>
            <w:shd w:val="clear" w:color="auto" w:fill="DDF1F5"/>
          </w:tcPr>
          <w:p w14:paraId="617E2CC5" w14:textId="77777777" w:rsidR="00BE657A" w:rsidRPr="00D83C96" w:rsidRDefault="00D83C96">
            <w:pPr>
              <w:pStyle w:val="TableParagraph"/>
              <w:spacing w:line="266" w:lineRule="auto"/>
              <w:ind w:right="272"/>
              <w:jc w:val="both"/>
              <w:rPr>
                <w:rFonts w:asciiTheme="minorHAnsi" w:hAnsiTheme="minorHAnsi"/>
                <w:sz w:val="18"/>
              </w:rPr>
            </w:pPr>
            <w:r w:rsidRPr="00D83C96">
              <w:rPr>
                <w:rFonts w:asciiTheme="minorHAnsi" w:hAnsiTheme="minorHAnsi"/>
                <w:color w:val="231F20"/>
                <w:sz w:val="18"/>
              </w:rPr>
              <w:t>Uptake of behind the meter generation and storage over time</w:t>
            </w:r>
          </w:p>
        </w:tc>
        <w:tc>
          <w:tcPr>
            <w:tcW w:w="2250" w:type="dxa"/>
            <w:tcBorders>
              <w:top w:val="single" w:sz="2" w:space="0" w:color="00A8D5"/>
              <w:left w:val="nil"/>
              <w:bottom w:val="single" w:sz="2" w:space="0" w:color="00A8D5"/>
              <w:right w:val="nil"/>
            </w:tcBorders>
            <w:shd w:val="clear" w:color="auto" w:fill="DDF1F5"/>
          </w:tcPr>
          <w:p w14:paraId="40887628" w14:textId="77777777" w:rsidR="00BE657A" w:rsidRPr="00D83C96" w:rsidRDefault="00D83C96">
            <w:pPr>
              <w:pStyle w:val="TableParagraph"/>
              <w:spacing w:line="391" w:lineRule="auto"/>
              <w:ind w:left="241" w:right="232"/>
              <w:rPr>
                <w:rFonts w:asciiTheme="minorHAnsi" w:hAnsiTheme="minorHAnsi"/>
                <w:sz w:val="18"/>
              </w:rPr>
            </w:pPr>
            <w:r w:rsidRPr="00D83C96">
              <w:rPr>
                <w:rFonts w:asciiTheme="minorHAnsi" w:hAnsiTheme="minorHAnsi"/>
                <w:color w:val="231F20"/>
                <w:sz w:val="18"/>
              </w:rPr>
              <w:t>Clean Energy Regulator AEMO</w:t>
            </w:r>
          </w:p>
        </w:tc>
        <w:tc>
          <w:tcPr>
            <w:tcW w:w="5330" w:type="dxa"/>
            <w:tcBorders>
              <w:top w:val="single" w:sz="2" w:space="0" w:color="00A8D5"/>
              <w:left w:val="nil"/>
              <w:bottom w:val="single" w:sz="2" w:space="0" w:color="00A8D5"/>
            </w:tcBorders>
            <w:shd w:val="clear" w:color="auto" w:fill="DDF1F5"/>
          </w:tcPr>
          <w:p w14:paraId="4E29A849" w14:textId="77777777" w:rsidR="00BE657A" w:rsidRPr="00D83C96" w:rsidRDefault="00D83C96">
            <w:pPr>
              <w:pStyle w:val="TableParagraph"/>
              <w:spacing w:line="266" w:lineRule="auto"/>
              <w:ind w:left="146" w:right="362"/>
              <w:rPr>
                <w:rFonts w:asciiTheme="minorHAnsi" w:hAnsiTheme="minorHAnsi"/>
                <w:sz w:val="18"/>
              </w:rPr>
            </w:pPr>
            <w:r w:rsidRPr="00D83C96">
              <w:rPr>
                <w:rFonts w:asciiTheme="minorHAnsi" w:hAnsiTheme="minorHAnsi"/>
                <w:color w:val="231F20"/>
                <w:sz w:val="18"/>
              </w:rPr>
              <w:t>Indicates the extent to which consumers are accessing and investing in distributed energy resources.</w:t>
            </w:r>
          </w:p>
        </w:tc>
      </w:tr>
      <w:tr w:rsidR="00BE657A" w:rsidRPr="00D83C96" w14:paraId="4230EA7C" w14:textId="77777777">
        <w:trPr>
          <w:trHeight w:val="1662"/>
        </w:trPr>
        <w:tc>
          <w:tcPr>
            <w:tcW w:w="2036" w:type="dxa"/>
            <w:tcBorders>
              <w:top w:val="single" w:sz="2" w:space="0" w:color="00A8D5"/>
              <w:right w:val="nil"/>
            </w:tcBorders>
          </w:tcPr>
          <w:p w14:paraId="70641D04" w14:textId="77777777" w:rsidR="00BE657A" w:rsidRPr="00D83C96" w:rsidRDefault="00D83C96">
            <w:pPr>
              <w:pStyle w:val="TableParagraph"/>
              <w:spacing w:line="266" w:lineRule="auto"/>
              <w:ind w:right="226"/>
              <w:rPr>
                <w:rFonts w:asciiTheme="minorHAnsi" w:hAnsiTheme="minorHAnsi"/>
                <w:sz w:val="18"/>
              </w:rPr>
            </w:pPr>
            <w:r w:rsidRPr="00D83C96">
              <w:rPr>
                <w:rFonts w:asciiTheme="minorHAnsi" w:hAnsiTheme="minorHAnsi"/>
                <w:color w:val="231F20"/>
                <w:sz w:val="18"/>
              </w:rPr>
              <w:t>Energy productivity of economy over time</w:t>
            </w:r>
          </w:p>
        </w:tc>
        <w:tc>
          <w:tcPr>
            <w:tcW w:w="2250" w:type="dxa"/>
            <w:tcBorders>
              <w:top w:val="single" w:sz="2" w:space="0" w:color="00A8D5"/>
              <w:left w:val="nil"/>
              <w:right w:val="nil"/>
            </w:tcBorders>
          </w:tcPr>
          <w:p w14:paraId="4BBA1D56" w14:textId="77777777" w:rsidR="00BE657A" w:rsidRPr="00D83C96" w:rsidRDefault="00D83C96">
            <w:pPr>
              <w:pStyle w:val="TableParagraph"/>
              <w:spacing w:line="266" w:lineRule="auto"/>
              <w:ind w:left="241" w:right="381"/>
              <w:rPr>
                <w:rFonts w:asciiTheme="minorHAnsi" w:hAnsiTheme="minorHAnsi"/>
                <w:sz w:val="18"/>
              </w:rPr>
            </w:pPr>
            <w:r w:rsidRPr="00D83C96">
              <w:rPr>
                <w:rFonts w:asciiTheme="minorHAnsi" w:hAnsiTheme="minorHAnsi"/>
                <w:color w:val="231F20"/>
                <w:sz w:val="18"/>
              </w:rPr>
              <w:t>National Energy Productivity Plan ABS</w:t>
            </w:r>
          </w:p>
        </w:tc>
        <w:tc>
          <w:tcPr>
            <w:tcW w:w="5330" w:type="dxa"/>
            <w:tcBorders>
              <w:top w:val="single" w:sz="2" w:space="0" w:color="00A8D5"/>
              <w:left w:val="nil"/>
            </w:tcBorders>
          </w:tcPr>
          <w:p w14:paraId="3E0441E3" w14:textId="77777777" w:rsidR="00BE657A" w:rsidRPr="00D83C96" w:rsidRDefault="00D83C96">
            <w:pPr>
              <w:pStyle w:val="TableParagraph"/>
              <w:spacing w:line="266" w:lineRule="auto"/>
              <w:ind w:left="146"/>
              <w:rPr>
                <w:rFonts w:asciiTheme="minorHAnsi" w:hAnsiTheme="minorHAnsi"/>
                <w:sz w:val="18"/>
              </w:rPr>
            </w:pPr>
            <w:r w:rsidRPr="00D83C96">
              <w:rPr>
                <w:rFonts w:asciiTheme="minorHAnsi" w:hAnsiTheme="minorHAnsi"/>
                <w:color w:val="231F20"/>
                <w:sz w:val="18"/>
              </w:rPr>
              <w:t>Energy productivity (GDP/energy use) is a measure of economic output relative to energy consumption, and indicates the relative efficiency of the economy.</w:t>
            </w:r>
          </w:p>
          <w:p w14:paraId="44606C8B" w14:textId="77777777" w:rsidR="00BE657A" w:rsidRPr="00D83C96" w:rsidRDefault="00D83C96">
            <w:pPr>
              <w:pStyle w:val="TableParagraph"/>
              <w:spacing w:before="113" w:line="266" w:lineRule="auto"/>
              <w:ind w:left="146" w:right="235"/>
              <w:jc w:val="both"/>
              <w:rPr>
                <w:rFonts w:asciiTheme="minorHAnsi" w:hAnsiTheme="minorHAnsi"/>
                <w:sz w:val="18"/>
              </w:rPr>
            </w:pPr>
            <w:r w:rsidRPr="00D83C96">
              <w:rPr>
                <w:rFonts w:asciiTheme="minorHAnsi" w:hAnsiTheme="minorHAnsi"/>
                <w:color w:val="231F20"/>
                <w:sz w:val="18"/>
              </w:rPr>
              <w:t>The NEPP reports energy productivity on a national level. Sectoral analysis of electricity and gas for NEM-states will be undertaken to the extent possible.</w:t>
            </w:r>
          </w:p>
        </w:tc>
      </w:tr>
    </w:tbl>
    <w:p w14:paraId="69A076A7" w14:textId="77777777" w:rsidR="00BE657A" w:rsidRPr="00D83C96" w:rsidRDefault="00BE657A">
      <w:pPr>
        <w:pStyle w:val="BodyText"/>
        <w:spacing w:before="10"/>
        <w:rPr>
          <w:rFonts w:asciiTheme="minorHAnsi" w:hAnsiTheme="minorHAnsi"/>
          <w:sz w:val="25"/>
        </w:rPr>
      </w:pPr>
    </w:p>
    <w:p w14:paraId="4BF4DC2E" w14:textId="77777777" w:rsidR="00BE657A" w:rsidRPr="00D83C96" w:rsidRDefault="00D83C96">
      <w:pPr>
        <w:ind w:left="113"/>
        <w:rPr>
          <w:rFonts w:asciiTheme="minorHAnsi" w:hAnsiTheme="minorHAnsi"/>
        </w:rPr>
      </w:pPr>
      <w:r w:rsidRPr="00D83C96">
        <w:rPr>
          <w:rFonts w:asciiTheme="minorHAnsi" w:hAnsiTheme="minorHAnsi"/>
          <w:color w:val="005A94"/>
        </w:rPr>
        <w:t>Consumers are able to easily identify and secure the best deal for their circumstances</w:t>
      </w:r>
    </w:p>
    <w:p w14:paraId="0BAF9FB0"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39"/>
        <w:gridCol w:w="1737"/>
        <w:gridCol w:w="5743"/>
      </w:tblGrid>
      <w:tr w:rsidR="00BE657A" w:rsidRPr="00D83C96" w14:paraId="67634A4E" w14:textId="77777777">
        <w:trPr>
          <w:trHeight w:val="349"/>
        </w:trPr>
        <w:tc>
          <w:tcPr>
            <w:tcW w:w="2139" w:type="dxa"/>
            <w:tcBorders>
              <w:bottom w:val="single" w:sz="2" w:space="0" w:color="00A8D5"/>
              <w:right w:val="nil"/>
            </w:tcBorders>
            <w:shd w:val="clear" w:color="auto" w:fill="7AD0E2"/>
          </w:tcPr>
          <w:p w14:paraId="6B8DE7A5"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1737" w:type="dxa"/>
            <w:tcBorders>
              <w:left w:val="nil"/>
              <w:bottom w:val="single" w:sz="2" w:space="0" w:color="00A8D5"/>
              <w:right w:val="nil"/>
            </w:tcBorders>
            <w:shd w:val="clear" w:color="auto" w:fill="7AD0E2"/>
          </w:tcPr>
          <w:p w14:paraId="3DFC946F" w14:textId="77777777" w:rsidR="00BE657A" w:rsidRPr="00D83C96" w:rsidRDefault="00D83C96">
            <w:pPr>
              <w:pStyle w:val="TableParagraph"/>
              <w:spacing w:before="60"/>
              <w:ind w:left="138"/>
              <w:rPr>
                <w:rFonts w:asciiTheme="minorHAnsi" w:hAnsiTheme="minorHAnsi"/>
                <w:b/>
                <w:sz w:val="18"/>
              </w:rPr>
            </w:pPr>
            <w:r w:rsidRPr="00D83C96">
              <w:rPr>
                <w:rFonts w:asciiTheme="minorHAnsi" w:hAnsiTheme="minorHAnsi"/>
                <w:b/>
                <w:color w:val="231F20"/>
                <w:sz w:val="18"/>
              </w:rPr>
              <w:t>Source</w:t>
            </w:r>
          </w:p>
        </w:tc>
        <w:tc>
          <w:tcPr>
            <w:tcW w:w="5743" w:type="dxa"/>
            <w:tcBorders>
              <w:left w:val="nil"/>
              <w:bottom w:val="single" w:sz="2" w:space="0" w:color="00A8D5"/>
            </w:tcBorders>
            <w:shd w:val="clear" w:color="auto" w:fill="7AD0E2"/>
          </w:tcPr>
          <w:p w14:paraId="1DD74AF5" w14:textId="77777777" w:rsidR="00BE657A" w:rsidRPr="00D83C96" w:rsidRDefault="00D83C96">
            <w:pPr>
              <w:pStyle w:val="TableParagraph"/>
              <w:spacing w:before="60"/>
              <w:ind w:left="556"/>
              <w:rPr>
                <w:rFonts w:asciiTheme="minorHAnsi" w:hAnsiTheme="minorHAnsi"/>
                <w:b/>
                <w:sz w:val="18"/>
              </w:rPr>
            </w:pPr>
            <w:r w:rsidRPr="00D83C96">
              <w:rPr>
                <w:rFonts w:asciiTheme="minorHAnsi" w:hAnsiTheme="minorHAnsi"/>
                <w:b/>
                <w:color w:val="231F20"/>
                <w:sz w:val="18"/>
              </w:rPr>
              <w:t>Notes</w:t>
            </w:r>
          </w:p>
        </w:tc>
      </w:tr>
      <w:tr w:rsidR="00BE657A" w:rsidRPr="00D83C96" w14:paraId="17A68AF3" w14:textId="77777777">
        <w:trPr>
          <w:trHeight w:val="2983"/>
        </w:trPr>
        <w:tc>
          <w:tcPr>
            <w:tcW w:w="2139" w:type="dxa"/>
            <w:tcBorders>
              <w:top w:val="single" w:sz="2" w:space="0" w:color="00A8D5"/>
              <w:bottom w:val="single" w:sz="2" w:space="0" w:color="00A8D5"/>
              <w:right w:val="nil"/>
            </w:tcBorders>
          </w:tcPr>
          <w:p w14:paraId="6726801B" w14:textId="77777777" w:rsidR="00BE657A" w:rsidRPr="00D83C96" w:rsidRDefault="00D83C96">
            <w:pPr>
              <w:pStyle w:val="TableParagraph"/>
              <w:spacing w:line="266" w:lineRule="auto"/>
              <w:ind w:right="98"/>
              <w:rPr>
                <w:rFonts w:asciiTheme="minorHAnsi" w:hAnsiTheme="minorHAnsi"/>
                <w:sz w:val="18"/>
              </w:rPr>
            </w:pPr>
            <w:r w:rsidRPr="00D83C96">
              <w:rPr>
                <w:rFonts w:asciiTheme="minorHAnsi" w:hAnsiTheme="minorHAnsi"/>
                <w:color w:val="231F20"/>
                <w:sz w:val="18"/>
              </w:rPr>
              <w:t>% customers on standing and market offers</w:t>
            </w:r>
          </w:p>
          <w:p w14:paraId="4B0D699E" w14:textId="77777777" w:rsidR="00BE657A" w:rsidRPr="00D83C96" w:rsidRDefault="00D83C96">
            <w:pPr>
              <w:pStyle w:val="TableParagraph"/>
              <w:spacing w:before="0" w:line="216" w:lineRule="exact"/>
              <w:rPr>
                <w:rFonts w:asciiTheme="minorHAnsi" w:hAnsiTheme="minorHAnsi"/>
                <w:sz w:val="18"/>
              </w:rPr>
            </w:pPr>
            <w:r w:rsidRPr="00D83C96">
              <w:rPr>
                <w:rFonts w:asciiTheme="minorHAnsi" w:hAnsiTheme="minorHAnsi"/>
                <w:color w:val="231F20"/>
                <w:sz w:val="18"/>
              </w:rPr>
              <w:t>over time</w:t>
            </w:r>
          </w:p>
        </w:tc>
        <w:tc>
          <w:tcPr>
            <w:tcW w:w="1737" w:type="dxa"/>
            <w:tcBorders>
              <w:top w:val="single" w:sz="2" w:space="0" w:color="00A8D5"/>
              <w:left w:val="nil"/>
              <w:bottom w:val="single" w:sz="2" w:space="0" w:color="00A8D5"/>
              <w:right w:val="nil"/>
            </w:tcBorders>
          </w:tcPr>
          <w:p w14:paraId="5C99BC1F" w14:textId="77777777" w:rsidR="00BE657A" w:rsidRPr="00D83C96" w:rsidRDefault="00D83C96">
            <w:pPr>
              <w:pStyle w:val="TableParagraph"/>
              <w:ind w:left="138"/>
              <w:rPr>
                <w:rFonts w:asciiTheme="minorHAnsi" w:hAnsiTheme="minorHAnsi"/>
                <w:sz w:val="18"/>
              </w:rPr>
            </w:pPr>
            <w:r w:rsidRPr="00D83C96">
              <w:rPr>
                <w:rFonts w:asciiTheme="minorHAnsi" w:hAnsiTheme="minorHAnsi"/>
                <w:color w:val="231F20"/>
                <w:sz w:val="18"/>
              </w:rPr>
              <w:t>AER</w:t>
            </w:r>
          </w:p>
          <w:p w14:paraId="10D2D66B" w14:textId="77777777" w:rsidR="00BE657A" w:rsidRPr="00D83C96" w:rsidRDefault="00D83C96">
            <w:pPr>
              <w:pStyle w:val="TableParagraph"/>
              <w:spacing w:before="137" w:line="266" w:lineRule="auto"/>
              <w:ind w:left="138" w:right="523"/>
              <w:rPr>
                <w:rFonts w:asciiTheme="minorHAnsi" w:hAnsiTheme="minorHAnsi"/>
                <w:sz w:val="18"/>
              </w:rPr>
            </w:pPr>
            <w:r w:rsidRPr="00D83C96">
              <w:rPr>
                <w:rFonts w:asciiTheme="minorHAnsi" w:hAnsiTheme="minorHAnsi"/>
                <w:color w:val="231F20"/>
                <w:sz w:val="18"/>
              </w:rPr>
              <w:t>Electricity and gas retailers</w:t>
            </w:r>
          </w:p>
        </w:tc>
        <w:tc>
          <w:tcPr>
            <w:tcW w:w="5743" w:type="dxa"/>
            <w:tcBorders>
              <w:top w:val="single" w:sz="2" w:space="0" w:color="00A8D5"/>
              <w:left w:val="nil"/>
              <w:bottom w:val="single" w:sz="2" w:space="0" w:color="00A8D5"/>
            </w:tcBorders>
          </w:tcPr>
          <w:p w14:paraId="03788298" w14:textId="77777777" w:rsidR="00BE657A" w:rsidRPr="00D83C96" w:rsidRDefault="00D83C96">
            <w:pPr>
              <w:pStyle w:val="TableParagraph"/>
              <w:spacing w:line="266" w:lineRule="auto"/>
              <w:ind w:left="556"/>
              <w:rPr>
                <w:rFonts w:asciiTheme="minorHAnsi" w:hAnsiTheme="minorHAnsi"/>
                <w:sz w:val="18"/>
              </w:rPr>
            </w:pPr>
            <w:r w:rsidRPr="00D83C96">
              <w:rPr>
                <w:rFonts w:asciiTheme="minorHAnsi" w:hAnsiTheme="minorHAnsi"/>
                <w:color w:val="231F20"/>
                <w:sz w:val="18"/>
              </w:rPr>
              <w:t>Intended to indicate whether customers are engaging in the market and the extent to which retailers are helping customers get a</w:t>
            </w:r>
          </w:p>
          <w:p w14:paraId="4136ABC7" w14:textId="77777777" w:rsidR="00BE657A" w:rsidRPr="00D83C96" w:rsidRDefault="00D83C96">
            <w:pPr>
              <w:pStyle w:val="TableParagraph"/>
              <w:spacing w:before="0" w:line="216" w:lineRule="exact"/>
              <w:ind w:left="556"/>
              <w:rPr>
                <w:rFonts w:asciiTheme="minorHAnsi" w:hAnsiTheme="minorHAnsi"/>
                <w:sz w:val="18"/>
              </w:rPr>
            </w:pPr>
            <w:r w:rsidRPr="00D83C96">
              <w:rPr>
                <w:rFonts w:asciiTheme="minorHAnsi" w:hAnsiTheme="minorHAnsi"/>
                <w:color w:val="231F20"/>
                <w:sz w:val="18"/>
              </w:rPr>
              <w:t>better deal.</w:t>
            </w:r>
          </w:p>
          <w:p w14:paraId="6968D1B9" w14:textId="77777777" w:rsidR="00BE657A" w:rsidRPr="00D83C96" w:rsidRDefault="00D83C96">
            <w:pPr>
              <w:pStyle w:val="TableParagraph"/>
              <w:spacing w:before="137" w:line="266" w:lineRule="auto"/>
              <w:ind w:left="556" w:right="389"/>
              <w:rPr>
                <w:rFonts w:asciiTheme="minorHAnsi" w:hAnsiTheme="minorHAnsi"/>
                <w:sz w:val="18"/>
              </w:rPr>
            </w:pPr>
            <w:r w:rsidRPr="00D83C96">
              <w:rPr>
                <w:rFonts w:asciiTheme="minorHAnsi" w:hAnsiTheme="minorHAnsi"/>
                <w:i/>
                <w:color w:val="231F20"/>
                <w:sz w:val="18"/>
              </w:rPr>
              <w:t xml:space="preserve">Consumer confidence in their own ability to make choices about the energy market </w:t>
            </w:r>
            <w:r w:rsidRPr="00D83C96">
              <w:rPr>
                <w:rFonts w:asciiTheme="minorHAnsi" w:hAnsiTheme="minorHAnsi"/>
                <w:color w:val="231F20"/>
                <w:sz w:val="18"/>
              </w:rPr>
              <w:t>(reported by ECA) could be reported as additional context.</w:t>
            </w:r>
          </w:p>
          <w:p w14:paraId="75429DA4" w14:textId="77777777" w:rsidR="00BE657A" w:rsidRPr="00D83C96" w:rsidRDefault="00D83C96">
            <w:pPr>
              <w:pStyle w:val="TableParagraph"/>
              <w:spacing w:before="113" w:line="266" w:lineRule="auto"/>
              <w:ind w:left="556"/>
              <w:rPr>
                <w:rFonts w:asciiTheme="minorHAnsi" w:hAnsiTheme="minorHAnsi"/>
                <w:sz w:val="18"/>
              </w:rPr>
            </w:pPr>
            <w:r w:rsidRPr="00D83C96">
              <w:rPr>
                <w:rFonts w:asciiTheme="minorHAnsi" w:hAnsiTheme="minorHAnsi"/>
                <w:color w:val="231F20"/>
                <w:sz w:val="18"/>
              </w:rPr>
              <w:t>This metric could include discussion of the range of unique retail products available in the market, to identify if the market is offering the products and services that cater for the evolving range of customers’ circumstances including their access to DER and other energy management solutions.</w:t>
            </w:r>
          </w:p>
        </w:tc>
      </w:tr>
      <w:tr w:rsidR="00BE657A" w:rsidRPr="00D83C96" w14:paraId="516E1DB8" w14:textId="77777777">
        <w:trPr>
          <w:trHeight w:val="3626"/>
        </w:trPr>
        <w:tc>
          <w:tcPr>
            <w:tcW w:w="2139" w:type="dxa"/>
            <w:tcBorders>
              <w:top w:val="single" w:sz="2" w:space="0" w:color="00A8D5"/>
              <w:right w:val="nil"/>
            </w:tcBorders>
            <w:shd w:val="clear" w:color="auto" w:fill="DDF1F5"/>
          </w:tcPr>
          <w:p w14:paraId="6B2D552E" w14:textId="77777777" w:rsidR="00BE657A" w:rsidRPr="00D83C96" w:rsidRDefault="00D83C96">
            <w:pPr>
              <w:pStyle w:val="TableParagraph"/>
              <w:spacing w:line="266" w:lineRule="auto"/>
              <w:ind w:right="194"/>
              <w:jc w:val="both"/>
              <w:rPr>
                <w:rFonts w:asciiTheme="minorHAnsi" w:hAnsiTheme="minorHAnsi"/>
                <w:sz w:val="18"/>
              </w:rPr>
            </w:pPr>
            <w:r w:rsidRPr="00D83C96">
              <w:rPr>
                <w:rFonts w:asciiTheme="minorHAnsi" w:hAnsiTheme="minorHAnsi"/>
                <w:color w:val="231F20"/>
                <w:sz w:val="18"/>
              </w:rPr>
              <w:t>Number of clicks it takes for a customer to switch retailers online</w:t>
            </w:r>
          </w:p>
        </w:tc>
        <w:tc>
          <w:tcPr>
            <w:tcW w:w="1737" w:type="dxa"/>
            <w:tcBorders>
              <w:top w:val="single" w:sz="2" w:space="0" w:color="00A8D5"/>
              <w:left w:val="nil"/>
              <w:right w:val="nil"/>
            </w:tcBorders>
            <w:shd w:val="clear" w:color="auto" w:fill="DDF1F5"/>
          </w:tcPr>
          <w:p w14:paraId="4529BBCC" w14:textId="77777777" w:rsidR="00BE657A" w:rsidRPr="00D83C96" w:rsidRDefault="00D83C96">
            <w:pPr>
              <w:pStyle w:val="TableParagraph"/>
              <w:ind w:left="138"/>
              <w:rPr>
                <w:rFonts w:asciiTheme="minorHAnsi" w:hAnsiTheme="minorHAnsi"/>
                <w:sz w:val="18"/>
              </w:rPr>
            </w:pPr>
            <w:r w:rsidRPr="00D83C96">
              <w:rPr>
                <w:rFonts w:asciiTheme="minorHAnsi" w:hAnsiTheme="minorHAnsi"/>
                <w:color w:val="231F20"/>
                <w:sz w:val="18"/>
              </w:rPr>
              <w:t>ESB analysis</w:t>
            </w:r>
          </w:p>
        </w:tc>
        <w:tc>
          <w:tcPr>
            <w:tcW w:w="5743" w:type="dxa"/>
            <w:tcBorders>
              <w:top w:val="single" w:sz="2" w:space="0" w:color="00A8D5"/>
              <w:left w:val="nil"/>
            </w:tcBorders>
            <w:shd w:val="clear" w:color="auto" w:fill="DDF1F5"/>
          </w:tcPr>
          <w:p w14:paraId="6D166523" w14:textId="77777777" w:rsidR="00BE657A" w:rsidRPr="00D83C96" w:rsidRDefault="00D83C96">
            <w:pPr>
              <w:pStyle w:val="TableParagraph"/>
              <w:spacing w:line="266" w:lineRule="auto"/>
              <w:ind w:left="556" w:right="188"/>
              <w:rPr>
                <w:rFonts w:asciiTheme="minorHAnsi" w:hAnsiTheme="minorHAnsi"/>
                <w:sz w:val="18"/>
              </w:rPr>
            </w:pPr>
            <w:r w:rsidRPr="00D83C96">
              <w:rPr>
                <w:rFonts w:asciiTheme="minorHAnsi" w:hAnsiTheme="minorHAnsi"/>
                <w:color w:val="231F20"/>
                <w:sz w:val="18"/>
              </w:rPr>
              <w:t>Customer friction/switching metric is a measure of how easy it is for a customer to switch retailers if they are unhappy with their service. Low barriers to switching is desirable to ensure effective competition in the retail market.</w:t>
            </w:r>
          </w:p>
          <w:p w14:paraId="0F32DC5D" w14:textId="77777777" w:rsidR="00BE657A" w:rsidRPr="00D83C96" w:rsidRDefault="00D83C96">
            <w:pPr>
              <w:pStyle w:val="TableParagraph"/>
              <w:spacing w:before="113" w:line="266" w:lineRule="auto"/>
              <w:ind w:left="556" w:right="188"/>
              <w:rPr>
                <w:rFonts w:asciiTheme="minorHAnsi" w:hAnsiTheme="minorHAnsi"/>
                <w:sz w:val="18"/>
              </w:rPr>
            </w:pPr>
            <w:r w:rsidRPr="00D83C96">
              <w:rPr>
                <w:rFonts w:asciiTheme="minorHAnsi" w:hAnsiTheme="minorHAnsi"/>
                <w:color w:val="231F20"/>
                <w:sz w:val="18"/>
              </w:rPr>
              <w:t>This should consider the number of clicks for a ‘vanilla’ customer (i.e. not for customers with special circumstances such as life support and concessions).</w:t>
            </w:r>
          </w:p>
          <w:p w14:paraId="2D3C9DF3" w14:textId="77777777" w:rsidR="00BE657A" w:rsidRPr="00D83C96" w:rsidRDefault="00D83C96">
            <w:pPr>
              <w:pStyle w:val="TableParagraph"/>
              <w:spacing w:before="113"/>
              <w:ind w:left="556"/>
              <w:rPr>
                <w:rFonts w:asciiTheme="minorHAnsi" w:hAnsiTheme="minorHAnsi"/>
                <w:sz w:val="18"/>
              </w:rPr>
            </w:pPr>
            <w:r w:rsidRPr="00D83C96">
              <w:rPr>
                <w:rFonts w:asciiTheme="minorHAnsi" w:hAnsiTheme="minorHAnsi"/>
                <w:color w:val="231F20"/>
                <w:sz w:val="18"/>
              </w:rPr>
              <w:t>Additional context could also include:</w:t>
            </w:r>
          </w:p>
          <w:p w14:paraId="098435AB" w14:textId="77777777" w:rsidR="00BE657A" w:rsidRPr="00D83C96" w:rsidRDefault="00D83C96">
            <w:pPr>
              <w:pStyle w:val="TableParagraph"/>
              <w:numPr>
                <w:ilvl w:val="0"/>
                <w:numId w:val="3"/>
              </w:numPr>
              <w:tabs>
                <w:tab w:val="left" w:pos="783"/>
              </w:tabs>
              <w:spacing w:before="80" w:line="266" w:lineRule="auto"/>
              <w:ind w:right="1422" w:hanging="226"/>
              <w:rPr>
                <w:rFonts w:asciiTheme="minorHAnsi" w:hAnsiTheme="minorHAnsi"/>
                <w:i/>
                <w:sz w:val="18"/>
              </w:rPr>
            </w:pPr>
            <w:r w:rsidRPr="00D83C96">
              <w:rPr>
                <w:rFonts w:asciiTheme="minorHAnsi" w:hAnsiTheme="minorHAnsi"/>
                <w:i/>
                <w:color w:val="231F20"/>
                <w:sz w:val="18"/>
              </w:rPr>
              <w:t># of unique hits on government supported energy comparison</w:t>
            </w:r>
            <w:r w:rsidRPr="00D83C96">
              <w:rPr>
                <w:rFonts w:asciiTheme="minorHAnsi" w:hAnsiTheme="minorHAnsi"/>
                <w:i/>
                <w:color w:val="231F20"/>
                <w:spacing w:val="-1"/>
                <w:sz w:val="18"/>
              </w:rPr>
              <w:t xml:space="preserve"> </w:t>
            </w:r>
            <w:r w:rsidRPr="00D83C96">
              <w:rPr>
                <w:rFonts w:asciiTheme="minorHAnsi" w:hAnsiTheme="minorHAnsi"/>
                <w:i/>
                <w:color w:val="231F20"/>
                <w:sz w:val="18"/>
              </w:rPr>
              <w:t>websites</w:t>
            </w:r>
          </w:p>
          <w:p w14:paraId="300B920D" w14:textId="77777777" w:rsidR="00BE657A" w:rsidRPr="00D83C96" w:rsidRDefault="00D83C96">
            <w:pPr>
              <w:pStyle w:val="TableParagraph"/>
              <w:numPr>
                <w:ilvl w:val="0"/>
                <w:numId w:val="3"/>
              </w:numPr>
              <w:tabs>
                <w:tab w:val="left" w:pos="783"/>
              </w:tabs>
              <w:spacing w:before="56" w:line="266" w:lineRule="auto"/>
              <w:ind w:right="602" w:hanging="226"/>
              <w:rPr>
                <w:rFonts w:asciiTheme="minorHAnsi" w:hAnsiTheme="minorHAnsi"/>
                <w:sz w:val="18"/>
              </w:rPr>
            </w:pPr>
            <w:r w:rsidRPr="00D83C96">
              <w:rPr>
                <w:rFonts w:asciiTheme="minorHAnsi" w:hAnsiTheme="minorHAnsi"/>
                <w:i/>
                <w:color w:val="231F20"/>
                <w:sz w:val="18"/>
              </w:rPr>
              <w:t>consumer confidence in ability to make choices about</w:t>
            </w:r>
            <w:r w:rsidRPr="00D83C96">
              <w:rPr>
                <w:rFonts w:asciiTheme="minorHAnsi" w:hAnsiTheme="minorHAnsi"/>
                <w:i/>
                <w:color w:val="231F20"/>
                <w:spacing w:val="-15"/>
                <w:sz w:val="18"/>
              </w:rPr>
              <w:t xml:space="preserve"> </w:t>
            </w:r>
            <w:r w:rsidRPr="00D83C96">
              <w:rPr>
                <w:rFonts w:asciiTheme="minorHAnsi" w:hAnsiTheme="minorHAnsi"/>
                <w:i/>
                <w:color w:val="231F20"/>
                <w:sz w:val="18"/>
              </w:rPr>
              <w:t xml:space="preserve">energy products and services </w:t>
            </w:r>
            <w:r w:rsidRPr="00D83C96">
              <w:rPr>
                <w:rFonts w:asciiTheme="minorHAnsi" w:hAnsiTheme="minorHAnsi"/>
                <w:color w:val="231F20"/>
                <w:sz w:val="18"/>
              </w:rPr>
              <w:t>(reported by</w:t>
            </w:r>
            <w:r w:rsidRPr="00D83C96">
              <w:rPr>
                <w:rFonts w:asciiTheme="minorHAnsi" w:hAnsiTheme="minorHAnsi"/>
                <w:color w:val="231F20"/>
                <w:spacing w:val="-2"/>
                <w:sz w:val="18"/>
              </w:rPr>
              <w:t xml:space="preserve"> </w:t>
            </w:r>
            <w:r w:rsidRPr="00D83C96">
              <w:rPr>
                <w:rFonts w:asciiTheme="minorHAnsi" w:hAnsiTheme="minorHAnsi"/>
                <w:color w:val="231F20"/>
                <w:sz w:val="18"/>
              </w:rPr>
              <w:t>ECA)</w:t>
            </w:r>
          </w:p>
          <w:p w14:paraId="46EEC7A7" w14:textId="77777777" w:rsidR="00BE657A" w:rsidRPr="00D83C96" w:rsidRDefault="00D83C96">
            <w:pPr>
              <w:pStyle w:val="TableParagraph"/>
              <w:numPr>
                <w:ilvl w:val="0"/>
                <w:numId w:val="3"/>
              </w:numPr>
              <w:tabs>
                <w:tab w:val="left" w:pos="783"/>
              </w:tabs>
              <w:spacing w:before="56"/>
              <w:ind w:hanging="226"/>
              <w:rPr>
                <w:rFonts w:asciiTheme="minorHAnsi" w:hAnsiTheme="minorHAnsi"/>
                <w:i/>
                <w:sz w:val="18"/>
              </w:rPr>
            </w:pPr>
            <w:r w:rsidRPr="00D83C96">
              <w:rPr>
                <w:rFonts w:asciiTheme="minorHAnsi" w:hAnsiTheme="minorHAnsi"/>
                <w:i/>
                <w:color w:val="231F20"/>
                <w:sz w:val="18"/>
              </w:rPr>
              <w:t>customer switching</w:t>
            </w:r>
            <w:r w:rsidRPr="00D83C96">
              <w:rPr>
                <w:rFonts w:asciiTheme="minorHAnsi" w:hAnsiTheme="minorHAnsi"/>
                <w:i/>
                <w:color w:val="231F20"/>
                <w:spacing w:val="-1"/>
                <w:sz w:val="18"/>
              </w:rPr>
              <w:t xml:space="preserve"> </w:t>
            </w:r>
            <w:r w:rsidRPr="00D83C96">
              <w:rPr>
                <w:rFonts w:asciiTheme="minorHAnsi" w:hAnsiTheme="minorHAnsi"/>
                <w:i/>
                <w:color w:val="231F20"/>
                <w:sz w:val="18"/>
              </w:rPr>
              <w:t>rates</w:t>
            </w:r>
          </w:p>
        </w:tc>
      </w:tr>
    </w:tbl>
    <w:p w14:paraId="087703B3" w14:textId="77777777" w:rsidR="00BE657A" w:rsidRPr="00D83C96" w:rsidRDefault="00BE657A">
      <w:pPr>
        <w:rPr>
          <w:rFonts w:asciiTheme="minorHAnsi" w:hAnsiTheme="minorHAnsi"/>
          <w:sz w:val="18"/>
        </w:rPr>
        <w:sectPr w:rsidR="00BE657A" w:rsidRPr="00D83C96">
          <w:pgSz w:w="11910" w:h="16840"/>
          <w:pgMar w:top="1240" w:right="1000" w:bottom="280" w:left="1020" w:header="584" w:footer="0" w:gutter="0"/>
          <w:cols w:space="720"/>
        </w:sectPr>
      </w:pPr>
    </w:p>
    <w:p w14:paraId="58D59410" w14:textId="77777777" w:rsidR="00BE657A" w:rsidRPr="00D83C96" w:rsidRDefault="00D83C96">
      <w:pPr>
        <w:spacing w:before="129" w:line="235" w:lineRule="auto"/>
        <w:ind w:left="113" w:right="167"/>
        <w:rPr>
          <w:rFonts w:asciiTheme="minorHAnsi" w:hAnsiTheme="minorHAnsi"/>
        </w:rPr>
      </w:pPr>
      <w:r w:rsidRPr="00D83C96">
        <w:rPr>
          <w:rFonts w:asciiTheme="minorHAnsi" w:hAnsiTheme="minorHAnsi"/>
          <w:color w:val="005A94"/>
        </w:rPr>
        <w:lastRenderedPageBreak/>
        <w:t>Vulnerable consumers are on suitable pricing plans, receiving concessions when needed, and can benefit from distributed energy and energy efficiency schemes</w:t>
      </w:r>
    </w:p>
    <w:p w14:paraId="149DFFD5" w14:textId="77777777" w:rsidR="00BE657A" w:rsidRPr="00D83C96" w:rsidRDefault="00BE657A">
      <w:pPr>
        <w:pStyle w:val="BodyText"/>
        <w:spacing w:before="5"/>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38"/>
        <w:gridCol w:w="2065"/>
        <w:gridCol w:w="5415"/>
      </w:tblGrid>
      <w:tr w:rsidR="00BE657A" w:rsidRPr="00D83C96" w14:paraId="27229339" w14:textId="77777777">
        <w:trPr>
          <w:trHeight w:val="349"/>
        </w:trPr>
        <w:tc>
          <w:tcPr>
            <w:tcW w:w="2138" w:type="dxa"/>
            <w:tcBorders>
              <w:bottom w:val="single" w:sz="2" w:space="0" w:color="00A8D5"/>
              <w:right w:val="nil"/>
            </w:tcBorders>
            <w:shd w:val="clear" w:color="auto" w:fill="7AD0E2"/>
          </w:tcPr>
          <w:p w14:paraId="0C6C55F0"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065" w:type="dxa"/>
            <w:tcBorders>
              <w:left w:val="nil"/>
              <w:bottom w:val="single" w:sz="2" w:space="0" w:color="00A8D5"/>
              <w:right w:val="nil"/>
            </w:tcBorders>
            <w:shd w:val="clear" w:color="auto" w:fill="7AD0E2"/>
          </w:tcPr>
          <w:p w14:paraId="33299D92" w14:textId="77777777" w:rsidR="00BE657A" w:rsidRPr="00D83C96" w:rsidRDefault="00D83C96">
            <w:pPr>
              <w:pStyle w:val="TableParagraph"/>
              <w:spacing w:before="60"/>
              <w:ind w:left="139"/>
              <w:rPr>
                <w:rFonts w:asciiTheme="minorHAnsi" w:hAnsiTheme="minorHAnsi"/>
                <w:b/>
                <w:sz w:val="18"/>
              </w:rPr>
            </w:pPr>
            <w:r w:rsidRPr="00D83C96">
              <w:rPr>
                <w:rFonts w:asciiTheme="minorHAnsi" w:hAnsiTheme="minorHAnsi"/>
                <w:b/>
                <w:color w:val="231F20"/>
                <w:sz w:val="18"/>
              </w:rPr>
              <w:t>Source</w:t>
            </w:r>
          </w:p>
        </w:tc>
        <w:tc>
          <w:tcPr>
            <w:tcW w:w="5415" w:type="dxa"/>
            <w:tcBorders>
              <w:left w:val="nil"/>
              <w:bottom w:val="single" w:sz="2" w:space="0" w:color="00A8D5"/>
            </w:tcBorders>
            <w:shd w:val="clear" w:color="auto" w:fill="7AD0E2"/>
          </w:tcPr>
          <w:p w14:paraId="5E8ECB85" w14:textId="77777777" w:rsidR="00BE657A" w:rsidRPr="00D83C96" w:rsidRDefault="00D83C96">
            <w:pPr>
              <w:pStyle w:val="TableParagraph"/>
              <w:spacing w:before="60"/>
              <w:ind w:left="229"/>
              <w:rPr>
                <w:rFonts w:asciiTheme="minorHAnsi" w:hAnsiTheme="minorHAnsi"/>
                <w:b/>
                <w:sz w:val="18"/>
              </w:rPr>
            </w:pPr>
            <w:r w:rsidRPr="00D83C96">
              <w:rPr>
                <w:rFonts w:asciiTheme="minorHAnsi" w:hAnsiTheme="minorHAnsi"/>
                <w:b/>
                <w:color w:val="231F20"/>
                <w:sz w:val="18"/>
              </w:rPr>
              <w:t>Notes</w:t>
            </w:r>
          </w:p>
        </w:tc>
      </w:tr>
      <w:tr w:rsidR="00BE657A" w:rsidRPr="00D83C96" w14:paraId="5C12F081" w14:textId="77777777">
        <w:trPr>
          <w:trHeight w:val="1919"/>
        </w:trPr>
        <w:tc>
          <w:tcPr>
            <w:tcW w:w="2138" w:type="dxa"/>
            <w:tcBorders>
              <w:top w:val="single" w:sz="2" w:space="0" w:color="00A8D5"/>
              <w:bottom w:val="single" w:sz="2" w:space="0" w:color="00A8D5"/>
              <w:right w:val="nil"/>
            </w:tcBorders>
          </w:tcPr>
          <w:p w14:paraId="7476A661"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 hardship customers on market vs standing offer over time</w:t>
            </w:r>
          </w:p>
        </w:tc>
        <w:tc>
          <w:tcPr>
            <w:tcW w:w="2065" w:type="dxa"/>
            <w:tcBorders>
              <w:top w:val="single" w:sz="2" w:space="0" w:color="00A8D5"/>
              <w:left w:val="nil"/>
              <w:bottom w:val="single" w:sz="2" w:space="0" w:color="00A8D5"/>
              <w:right w:val="nil"/>
            </w:tcBorders>
          </w:tcPr>
          <w:p w14:paraId="06D9CBAE" w14:textId="77777777" w:rsidR="00BE657A" w:rsidRPr="00D83C96" w:rsidRDefault="00D83C96">
            <w:pPr>
              <w:pStyle w:val="TableParagraph"/>
              <w:spacing w:line="266" w:lineRule="auto"/>
              <w:ind w:left="139" w:right="850"/>
              <w:rPr>
                <w:rFonts w:asciiTheme="minorHAnsi" w:hAnsiTheme="minorHAnsi"/>
                <w:sz w:val="18"/>
              </w:rPr>
            </w:pPr>
            <w:r w:rsidRPr="00D83C96">
              <w:rPr>
                <w:rFonts w:asciiTheme="minorHAnsi" w:hAnsiTheme="minorHAnsi"/>
                <w:color w:val="231F20"/>
                <w:sz w:val="18"/>
              </w:rPr>
              <w:t>Electricity and gas retailers</w:t>
            </w:r>
          </w:p>
        </w:tc>
        <w:tc>
          <w:tcPr>
            <w:tcW w:w="5415" w:type="dxa"/>
            <w:tcBorders>
              <w:top w:val="single" w:sz="2" w:space="0" w:color="00A8D5"/>
              <w:left w:val="nil"/>
              <w:bottom w:val="single" w:sz="2" w:space="0" w:color="00A8D5"/>
            </w:tcBorders>
          </w:tcPr>
          <w:p w14:paraId="6C67902D" w14:textId="77777777" w:rsidR="00BE657A" w:rsidRPr="00D83C96" w:rsidRDefault="00D83C96">
            <w:pPr>
              <w:pStyle w:val="TableParagraph"/>
              <w:spacing w:line="266" w:lineRule="auto"/>
              <w:ind w:left="229"/>
              <w:rPr>
                <w:rFonts w:asciiTheme="minorHAnsi" w:hAnsiTheme="minorHAnsi"/>
                <w:sz w:val="18"/>
              </w:rPr>
            </w:pPr>
            <w:r w:rsidRPr="00D83C96">
              <w:rPr>
                <w:rFonts w:asciiTheme="minorHAnsi" w:hAnsiTheme="minorHAnsi"/>
                <w:color w:val="231F20"/>
                <w:sz w:val="18"/>
              </w:rPr>
              <w:t>Indicates the extent to which retailers are assisting hardship customers by placing them on a better offer.</w:t>
            </w:r>
          </w:p>
        </w:tc>
      </w:tr>
      <w:tr w:rsidR="00BE657A" w:rsidRPr="00D83C96" w14:paraId="560E8BF7" w14:textId="77777777">
        <w:trPr>
          <w:trHeight w:val="2150"/>
        </w:trPr>
        <w:tc>
          <w:tcPr>
            <w:tcW w:w="2138" w:type="dxa"/>
            <w:tcBorders>
              <w:top w:val="single" w:sz="2" w:space="0" w:color="00A8D5"/>
              <w:bottom w:val="single" w:sz="2" w:space="0" w:color="00A8D5"/>
              <w:right w:val="nil"/>
            </w:tcBorders>
            <w:shd w:val="clear" w:color="auto" w:fill="DDF1F5"/>
          </w:tcPr>
          <w:p w14:paraId="5DA15CE7" w14:textId="77777777" w:rsidR="00BE657A" w:rsidRPr="00D83C96" w:rsidRDefault="00D83C96">
            <w:pPr>
              <w:pStyle w:val="TableParagraph"/>
              <w:spacing w:line="266" w:lineRule="auto"/>
              <w:ind w:right="383"/>
              <w:jc w:val="both"/>
              <w:rPr>
                <w:rFonts w:asciiTheme="minorHAnsi" w:hAnsiTheme="minorHAnsi"/>
                <w:sz w:val="18"/>
              </w:rPr>
            </w:pPr>
            <w:r w:rsidRPr="00D83C96">
              <w:rPr>
                <w:rFonts w:asciiTheme="minorHAnsi" w:hAnsiTheme="minorHAnsi"/>
                <w:color w:val="231F20"/>
                <w:sz w:val="18"/>
              </w:rPr>
              <w:t>Number of customers receiving</w:t>
            </w:r>
            <w:r w:rsidRPr="00D83C96">
              <w:rPr>
                <w:rFonts w:asciiTheme="minorHAnsi" w:hAnsiTheme="minorHAnsi"/>
                <w:color w:val="231F20"/>
                <w:spacing w:val="-7"/>
                <w:sz w:val="18"/>
              </w:rPr>
              <w:t xml:space="preserve"> </w:t>
            </w:r>
            <w:r w:rsidRPr="00D83C96">
              <w:rPr>
                <w:rFonts w:asciiTheme="minorHAnsi" w:hAnsiTheme="minorHAnsi"/>
                <w:color w:val="231F20"/>
                <w:sz w:val="18"/>
              </w:rPr>
              <w:t>concessions over</w:t>
            </w:r>
            <w:r w:rsidRPr="00D83C96">
              <w:rPr>
                <w:rFonts w:asciiTheme="minorHAnsi" w:hAnsiTheme="minorHAnsi"/>
                <w:color w:val="231F20"/>
                <w:spacing w:val="-1"/>
                <w:sz w:val="18"/>
              </w:rPr>
              <w:t xml:space="preserve"> </w:t>
            </w:r>
            <w:r w:rsidRPr="00D83C96">
              <w:rPr>
                <w:rFonts w:asciiTheme="minorHAnsi" w:hAnsiTheme="minorHAnsi"/>
                <w:color w:val="231F20"/>
                <w:sz w:val="18"/>
              </w:rPr>
              <w:t>time</w:t>
            </w:r>
          </w:p>
        </w:tc>
        <w:tc>
          <w:tcPr>
            <w:tcW w:w="2065" w:type="dxa"/>
            <w:tcBorders>
              <w:top w:val="single" w:sz="2" w:space="0" w:color="00A8D5"/>
              <w:left w:val="nil"/>
              <w:bottom w:val="single" w:sz="2" w:space="0" w:color="00A8D5"/>
              <w:right w:val="nil"/>
            </w:tcBorders>
            <w:shd w:val="clear" w:color="auto" w:fill="DDF1F5"/>
          </w:tcPr>
          <w:p w14:paraId="1275F42B" w14:textId="77777777" w:rsidR="00BE657A" w:rsidRPr="00D83C96" w:rsidRDefault="00D83C96">
            <w:pPr>
              <w:pStyle w:val="TableParagraph"/>
              <w:ind w:left="139"/>
              <w:rPr>
                <w:rFonts w:asciiTheme="minorHAnsi" w:hAnsiTheme="minorHAnsi"/>
                <w:sz w:val="18"/>
              </w:rPr>
            </w:pPr>
            <w:r w:rsidRPr="00D83C96">
              <w:rPr>
                <w:rFonts w:asciiTheme="minorHAnsi" w:hAnsiTheme="minorHAnsi"/>
                <w:color w:val="231F20"/>
                <w:sz w:val="18"/>
              </w:rPr>
              <w:t>AER</w:t>
            </w:r>
          </w:p>
          <w:p w14:paraId="5224DED3" w14:textId="77777777" w:rsidR="00BE657A" w:rsidRPr="00D83C96" w:rsidRDefault="00D83C96">
            <w:pPr>
              <w:pStyle w:val="TableParagraph"/>
              <w:spacing w:before="24" w:line="266" w:lineRule="auto"/>
              <w:ind w:left="139" w:right="850"/>
              <w:rPr>
                <w:rFonts w:asciiTheme="minorHAnsi" w:hAnsiTheme="minorHAnsi"/>
                <w:sz w:val="18"/>
              </w:rPr>
            </w:pPr>
            <w:r w:rsidRPr="00D83C96">
              <w:rPr>
                <w:rFonts w:asciiTheme="minorHAnsi" w:hAnsiTheme="minorHAnsi"/>
                <w:color w:val="231F20"/>
                <w:sz w:val="18"/>
              </w:rPr>
              <w:t>Electricity and gas retailers</w:t>
            </w:r>
          </w:p>
        </w:tc>
        <w:tc>
          <w:tcPr>
            <w:tcW w:w="5415" w:type="dxa"/>
            <w:tcBorders>
              <w:top w:val="single" w:sz="2" w:space="0" w:color="00A8D5"/>
              <w:left w:val="nil"/>
              <w:bottom w:val="single" w:sz="2" w:space="0" w:color="00A8D5"/>
            </w:tcBorders>
            <w:shd w:val="clear" w:color="auto" w:fill="DDF1F5"/>
          </w:tcPr>
          <w:p w14:paraId="6B85303F" w14:textId="77777777" w:rsidR="00BE657A" w:rsidRPr="00D83C96" w:rsidRDefault="00D83C96">
            <w:pPr>
              <w:pStyle w:val="TableParagraph"/>
              <w:spacing w:line="266" w:lineRule="auto"/>
              <w:ind w:left="229"/>
              <w:rPr>
                <w:rFonts w:asciiTheme="minorHAnsi" w:hAnsiTheme="minorHAnsi"/>
                <w:sz w:val="18"/>
              </w:rPr>
            </w:pPr>
            <w:r w:rsidRPr="00D83C96">
              <w:rPr>
                <w:rFonts w:asciiTheme="minorHAnsi" w:hAnsiTheme="minorHAnsi"/>
                <w:color w:val="231F20"/>
                <w:sz w:val="18"/>
              </w:rPr>
              <w:t>Number of customers on concessions provides an indication of number of customers experiencing difficulty paying energy bills. Important to consider the absolute number as well as the relative %, to account for change in population, and also the criteria by which a concession is awarded in different states and territories.</w:t>
            </w:r>
          </w:p>
          <w:p w14:paraId="6F98DACB" w14:textId="77777777" w:rsidR="00BE657A" w:rsidRPr="00D83C96" w:rsidRDefault="00D83C96">
            <w:pPr>
              <w:pStyle w:val="TableParagraph"/>
              <w:spacing w:before="113" w:line="266" w:lineRule="auto"/>
              <w:ind w:left="229" w:right="82"/>
              <w:rPr>
                <w:rFonts w:asciiTheme="minorHAnsi" w:hAnsiTheme="minorHAnsi"/>
                <w:sz w:val="18"/>
              </w:rPr>
            </w:pPr>
            <w:r w:rsidRPr="00D83C96">
              <w:rPr>
                <w:rFonts w:asciiTheme="minorHAnsi" w:hAnsiTheme="minorHAnsi"/>
                <w:color w:val="231F20"/>
                <w:sz w:val="18"/>
              </w:rPr>
              <w:t>Context could also include measures that indicate whether vulnerable consumers (eligible for concessions or not) have access to the right support.</w:t>
            </w:r>
          </w:p>
        </w:tc>
      </w:tr>
      <w:tr w:rsidR="00BE657A" w:rsidRPr="00D83C96" w14:paraId="79CEC0CA" w14:textId="77777777">
        <w:trPr>
          <w:trHeight w:val="1309"/>
        </w:trPr>
        <w:tc>
          <w:tcPr>
            <w:tcW w:w="2138" w:type="dxa"/>
            <w:tcBorders>
              <w:top w:val="single" w:sz="2" w:space="0" w:color="00A8D5"/>
              <w:right w:val="nil"/>
            </w:tcBorders>
          </w:tcPr>
          <w:p w14:paraId="071C6411" w14:textId="77777777" w:rsidR="00BE657A" w:rsidRPr="00D83C96" w:rsidRDefault="00D83C96">
            <w:pPr>
              <w:pStyle w:val="TableParagraph"/>
              <w:spacing w:line="266" w:lineRule="auto"/>
              <w:ind w:right="177"/>
              <w:rPr>
                <w:rFonts w:asciiTheme="minorHAnsi" w:hAnsiTheme="minorHAnsi"/>
                <w:sz w:val="18"/>
              </w:rPr>
            </w:pPr>
            <w:r w:rsidRPr="00D83C96">
              <w:rPr>
                <w:rFonts w:asciiTheme="minorHAnsi" w:hAnsiTheme="minorHAnsi"/>
                <w:color w:val="231F20"/>
                <w:sz w:val="18"/>
              </w:rPr>
              <w:t>Support programs for low-income households to access DER and energy efficiency</w:t>
            </w:r>
          </w:p>
        </w:tc>
        <w:tc>
          <w:tcPr>
            <w:tcW w:w="2065" w:type="dxa"/>
            <w:tcBorders>
              <w:top w:val="single" w:sz="2" w:space="0" w:color="00A8D5"/>
              <w:left w:val="nil"/>
              <w:right w:val="nil"/>
            </w:tcBorders>
          </w:tcPr>
          <w:p w14:paraId="673791C7" w14:textId="77777777" w:rsidR="00BE657A" w:rsidRPr="00D83C96" w:rsidRDefault="00D83C96">
            <w:pPr>
              <w:pStyle w:val="TableParagraph"/>
              <w:ind w:left="139"/>
              <w:rPr>
                <w:rFonts w:asciiTheme="minorHAnsi" w:hAnsiTheme="minorHAnsi"/>
                <w:sz w:val="18"/>
              </w:rPr>
            </w:pPr>
            <w:r w:rsidRPr="00D83C96">
              <w:rPr>
                <w:rFonts w:asciiTheme="minorHAnsi" w:hAnsiTheme="minorHAnsi"/>
                <w:color w:val="231F20"/>
                <w:sz w:val="18"/>
              </w:rPr>
              <w:t>AER</w:t>
            </w:r>
          </w:p>
          <w:p w14:paraId="59E06292" w14:textId="77777777" w:rsidR="00BE657A" w:rsidRPr="00D83C96" w:rsidRDefault="00D83C96">
            <w:pPr>
              <w:pStyle w:val="TableParagraph"/>
              <w:spacing w:before="24"/>
              <w:ind w:left="139"/>
              <w:rPr>
                <w:rFonts w:asciiTheme="minorHAnsi" w:hAnsiTheme="minorHAnsi"/>
                <w:sz w:val="18"/>
              </w:rPr>
            </w:pPr>
            <w:r w:rsidRPr="00D83C96">
              <w:rPr>
                <w:rFonts w:asciiTheme="minorHAnsi" w:hAnsiTheme="minorHAnsi"/>
                <w:color w:val="231F20"/>
                <w:sz w:val="18"/>
              </w:rPr>
              <w:t>Qualitative assessment</w:t>
            </w:r>
          </w:p>
        </w:tc>
        <w:tc>
          <w:tcPr>
            <w:tcW w:w="5415" w:type="dxa"/>
            <w:tcBorders>
              <w:top w:val="single" w:sz="2" w:space="0" w:color="00A8D5"/>
              <w:left w:val="nil"/>
            </w:tcBorders>
          </w:tcPr>
          <w:p w14:paraId="10326EBB" w14:textId="77777777" w:rsidR="00BE657A" w:rsidRPr="00D83C96" w:rsidRDefault="00D83C96">
            <w:pPr>
              <w:pStyle w:val="TableParagraph"/>
              <w:spacing w:line="266" w:lineRule="auto"/>
              <w:ind w:left="229" w:right="402"/>
              <w:rPr>
                <w:rFonts w:asciiTheme="minorHAnsi" w:hAnsiTheme="minorHAnsi"/>
                <w:sz w:val="18"/>
              </w:rPr>
            </w:pPr>
            <w:r w:rsidRPr="00D83C96">
              <w:rPr>
                <w:rFonts w:asciiTheme="minorHAnsi" w:hAnsiTheme="minorHAnsi"/>
                <w:color w:val="231F20"/>
                <w:sz w:val="18"/>
              </w:rPr>
              <w:t>Indicates the availability of government and retailers support programs to support low-income households to access DER and energy efficiency. Context could also include access</w:t>
            </w:r>
            <w:r w:rsidRPr="00D83C96">
              <w:rPr>
                <w:rFonts w:asciiTheme="minorHAnsi" w:hAnsiTheme="minorHAnsi"/>
                <w:color w:val="231F20"/>
                <w:spacing w:val="-19"/>
                <w:sz w:val="18"/>
              </w:rPr>
              <w:t xml:space="preserve"> </w:t>
            </w:r>
            <w:r w:rsidRPr="00D83C96">
              <w:rPr>
                <w:rFonts w:asciiTheme="minorHAnsi" w:hAnsiTheme="minorHAnsi"/>
                <w:color w:val="231F20"/>
                <w:sz w:val="18"/>
              </w:rPr>
              <w:t>criteria, and whether the programs are self-referral or retailer/NGO/ government-led.</w:t>
            </w:r>
          </w:p>
        </w:tc>
      </w:tr>
    </w:tbl>
    <w:p w14:paraId="0BC702D1"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6CC3C219" w14:textId="77777777" w:rsidR="00BE657A" w:rsidRPr="00D83C96" w:rsidRDefault="00D83C96">
      <w:pPr>
        <w:spacing w:before="107"/>
        <w:ind w:left="113"/>
        <w:rPr>
          <w:rFonts w:asciiTheme="minorHAnsi" w:hAnsiTheme="minorHAnsi"/>
          <w:b/>
          <w:sz w:val="28"/>
        </w:rPr>
      </w:pPr>
      <w:r w:rsidRPr="00D83C96">
        <w:rPr>
          <w:rFonts w:asciiTheme="minorHAnsi" w:hAnsiTheme="minorHAnsi"/>
          <w:b/>
          <w:color w:val="005A94"/>
          <w:sz w:val="28"/>
        </w:rPr>
        <w:lastRenderedPageBreak/>
        <w:t>Outcome: Secure electricity and gas system</w:t>
      </w:r>
    </w:p>
    <w:p w14:paraId="2CFA1F70" w14:textId="77777777" w:rsidR="00BE657A" w:rsidRPr="00D83C96" w:rsidRDefault="00D83C96">
      <w:pPr>
        <w:spacing w:before="212" w:line="235" w:lineRule="auto"/>
        <w:ind w:left="113" w:right="1243"/>
        <w:rPr>
          <w:rFonts w:asciiTheme="minorHAnsi" w:hAnsiTheme="minorHAnsi"/>
        </w:rPr>
      </w:pPr>
      <w:r w:rsidRPr="00D83C96">
        <w:rPr>
          <w:rFonts w:asciiTheme="minorHAnsi" w:hAnsiTheme="minorHAnsi"/>
          <w:color w:val="005A94"/>
        </w:rPr>
        <w:t>Markets operate safely, securely and efficiently, under full range of operating conditions, with minimal intervention</w:t>
      </w:r>
    </w:p>
    <w:p w14:paraId="1294C3F6" w14:textId="77777777" w:rsidR="00BE657A" w:rsidRPr="00D83C96" w:rsidRDefault="00BE657A">
      <w:pPr>
        <w:pStyle w:val="BodyText"/>
        <w:spacing w:before="4"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08"/>
        <w:gridCol w:w="2175"/>
        <w:gridCol w:w="5337"/>
      </w:tblGrid>
      <w:tr w:rsidR="00BE657A" w:rsidRPr="00D83C96" w14:paraId="3726FD79" w14:textId="77777777">
        <w:trPr>
          <w:trHeight w:val="349"/>
        </w:trPr>
        <w:tc>
          <w:tcPr>
            <w:tcW w:w="2108" w:type="dxa"/>
            <w:tcBorders>
              <w:bottom w:val="single" w:sz="2" w:space="0" w:color="00A8D5"/>
              <w:right w:val="nil"/>
            </w:tcBorders>
            <w:shd w:val="clear" w:color="auto" w:fill="7AD0E2"/>
          </w:tcPr>
          <w:p w14:paraId="702E77A6"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75" w:type="dxa"/>
            <w:tcBorders>
              <w:left w:val="nil"/>
              <w:bottom w:val="single" w:sz="2" w:space="0" w:color="00A8D5"/>
              <w:right w:val="nil"/>
            </w:tcBorders>
            <w:shd w:val="clear" w:color="auto" w:fill="7AD0E2"/>
          </w:tcPr>
          <w:p w14:paraId="41B11FDA" w14:textId="77777777" w:rsidR="00BE657A" w:rsidRPr="00D83C96" w:rsidRDefault="00D83C96">
            <w:pPr>
              <w:pStyle w:val="TableParagraph"/>
              <w:spacing w:before="60"/>
              <w:ind w:left="169"/>
              <w:rPr>
                <w:rFonts w:asciiTheme="minorHAnsi" w:hAnsiTheme="minorHAnsi"/>
                <w:b/>
                <w:sz w:val="18"/>
              </w:rPr>
            </w:pPr>
            <w:r w:rsidRPr="00D83C96">
              <w:rPr>
                <w:rFonts w:asciiTheme="minorHAnsi" w:hAnsiTheme="minorHAnsi"/>
                <w:b/>
                <w:color w:val="231F20"/>
                <w:sz w:val="18"/>
              </w:rPr>
              <w:t>Source</w:t>
            </w:r>
          </w:p>
        </w:tc>
        <w:tc>
          <w:tcPr>
            <w:tcW w:w="5337" w:type="dxa"/>
            <w:tcBorders>
              <w:left w:val="nil"/>
              <w:bottom w:val="single" w:sz="2" w:space="0" w:color="00A8D5"/>
            </w:tcBorders>
            <w:shd w:val="clear" w:color="auto" w:fill="7AD0E2"/>
          </w:tcPr>
          <w:p w14:paraId="431FD479" w14:textId="77777777" w:rsidR="00BE657A" w:rsidRPr="00D83C96" w:rsidRDefault="00D83C96">
            <w:pPr>
              <w:pStyle w:val="TableParagraph"/>
              <w:spacing w:before="60"/>
              <w:ind w:left="149"/>
              <w:rPr>
                <w:rFonts w:asciiTheme="minorHAnsi" w:hAnsiTheme="minorHAnsi"/>
                <w:b/>
                <w:sz w:val="18"/>
              </w:rPr>
            </w:pPr>
            <w:r w:rsidRPr="00D83C96">
              <w:rPr>
                <w:rFonts w:asciiTheme="minorHAnsi" w:hAnsiTheme="minorHAnsi"/>
                <w:b/>
                <w:color w:val="231F20"/>
                <w:sz w:val="18"/>
              </w:rPr>
              <w:t>Notes</w:t>
            </w:r>
          </w:p>
        </w:tc>
      </w:tr>
      <w:tr w:rsidR="00BE657A" w:rsidRPr="00D83C96" w14:paraId="716EDB42" w14:textId="77777777">
        <w:trPr>
          <w:trHeight w:val="2390"/>
        </w:trPr>
        <w:tc>
          <w:tcPr>
            <w:tcW w:w="2108" w:type="dxa"/>
            <w:tcBorders>
              <w:top w:val="single" w:sz="2" w:space="0" w:color="00A8D5"/>
              <w:bottom w:val="single" w:sz="2" w:space="0" w:color="00A8D5"/>
              <w:right w:val="nil"/>
            </w:tcBorders>
          </w:tcPr>
          <w:p w14:paraId="6DD6EACA" w14:textId="77777777" w:rsidR="00BE657A" w:rsidRPr="00D83C96" w:rsidRDefault="00D83C96">
            <w:pPr>
              <w:pStyle w:val="TableParagraph"/>
              <w:spacing w:line="266" w:lineRule="auto"/>
              <w:ind w:right="131"/>
              <w:rPr>
                <w:rFonts w:asciiTheme="minorHAnsi" w:hAnsiTheme="minorHAnsi"/>
                <w:sz w:val="18"/>
              </w:rPr>
            </w:pPr>
            <w:r w:rsidRPr="00D83C96">
              <w:rPr>
                <w:rFonts w:asciiTheme="minorHAnsi" w:hAnsiTheme="minorHAnsi"/>
                <w:color w:val="231F20"/>
                <w:sz w:val="18"/>
              </w:rPr>
              <w:t>Number of system interventions (directions by AEMO) related to system security</w:t>
            </w:r>
          </w:p>
        </w:tc>
        <w:tc>
          <w:tcPr>
            <w:tcW w:w="2175" w:type="dxa"/>
            <w:tcBorders>
              <w:top w:val="single" w:sz="2" w:space="0" w:color="00A8D5"/>
              <w:left w:val="nil"/>
              <w:bottom w:val="single" w:sz="2" w:space="0" w:color="00A8D5"/>
              <w:right w:val="nil"/>
            </w:tcBorders>
          </w:tcPr>
          <w:p w14:paraId="68FA2D6F" w14:textId="77777777" w:rsidR="00BE657A" w:rsidRPr="00D83C96" w:rsidRDefault="00D83C96">
            <w:pPr>
              <w:pStyle w:val="TableParagraph"/>
              <w:ind w:left="169"/>
              <w:rPr>
                <w:rFonts w:asciiTheme="minorHAnsi" w:hAnsiTheme="minorHAnsi"/>
                <w:sz w:val="18"/>
              </w:rPr>
            </w:pPr>
            <w:r w:rsidRPr="00D83C96">
              <w:rPr>
                <w:rFonts w:asciiTheme="minorHAnsi" w:hAnsiTheme="minorHAnsi"/>
                <w:color w:val="231F20"/>
                <w:sz w:val="18"/>
              </w:rPr>
              <w:t>AEMO</w:t>
            </w:r>
          </w:p>
          <w:p w14:paraId="60ADE472" w14:textId="77777777" w:rsidR="00BE657A" w:rsidRPr="00D83C96" w:rsidRDefault="00D83C96">
            <w:pPr>
              <w:pStyle w:val="TableParagraph"/>
              <w:spacing w:before="137" w:line="266" w:lineRule="auto"/>
              <w:ind w:left="169" w:right="550"/>
              <w:rPr>
                <w:rFonts w:asciiTheme="minorHAnsi" w:hAnsiTheme="minorHAnsi"/>
                <w:i/>
                <w:sz w:val="18"/>
              </w:rPr>
            </w:pPr>
            <w:r w:rsidRPr="00D83C96">
              <w:rPr>
                <w:rFonts w:asciiTheme="minorHAnsi" w:hAnsiTheme="minorHAnsi"/>
                <w:color w:val="231F20"/>
                <w:sz w:val="18"/>
              </w:rPr>
              <w:t xml:space="preserve">Reliability Panel </w:t>
            </w:r>
            <w:r w:rsidRPr="00D83C96">
              <w:rPr>
                <w:rFonts w:asciiTheme="minorHAnsi" w:hAnsiTheme="minorHAnsi"/>
                <w:i/>
                <w:color w:val="231F20"/>
                <w:sz w:val="18"/>
              </w:rPr>
              <w:t>Annual Market Performance Report</w:t>
            </w:r>
          </w:p>
        </w:tc>
        <w:tc>
          <w:tcPr>
            <w:tcW w:w="5337" w:type="dxa"/>
            <w:tcBorders>
              <w:top w:val="single" w:sz="2" w:space="0" w:color="00A8D5"/>
              <w:left w:val="nil"/>
              <w:bottom w:val="single" w:sz="2" w:space="0" w:color="00A8D5"/>
            </w:tcBorders>
          </w:tcPr>
          <w:p w14:paraId="0A21E38D" w14:textId="77777777" w:rsidR="00BE657A" w:rsidRPr="00D83C96" w:rsidRDefault="00D83C96">
            <w:pPr>
              <w:pStyle w:val="TableParagraph"/>
              <w:spacing w:line="266" w:lineRule="auto"/>
              <w:ind w:left="149"/>
              <w:rPr>
                <w:rFonts w:asciiTheme="minorHAnsi" w:hAnsiTheme="minorHAnsi"/>
                <w:sz w:val="18"/>
              </w:rPr>
            </w:pPr>
            <w:r w:rsidRPr="00D83C96">
              <w:rPr>
                <w:rFonts w:asciiTheme="minorHAnsi" w:hAnsiTheme="minorHAnsi"/>
                <w:color w:val="231F20"/>
                <w:sz w:val="18"/>
              </w:rPr>
              <w:t>Requirement for AEMO to direct on generators to maintain system security could indicate security services are not being provided</w:t>
            </w:r>
          </w:p>
          <w:p w14:paraId="51234E8C" w14:textId="77777777" w:rsidR="00BE657A" w:rsidRPr="00D83C96" w:rsidRDefault="00D83C96">
            <w:pPr>
              <w:pStyle w:val="TableParagraph"/>
              <w:spacing w:before="0" w:line="266" w:lineRule="auto"/>
              <w:ind w:left="149" w:right="315"/>
              <w:rPr>
                <w:rFonts w:asciiTheme="minorHAnsi" w:hAnsiTheme="minorHAnsi"/>
                <w:sz w:val="18"/>
              </w:rPr>
            </w:pPr>
            <w:r w:rsidRPr="00D83C96">
              <w:rPr>
                <w:rFonts w:asciiTheme="minorHAnsi" w:hAnsiTheme="minorHAnsi"/>
                <w:color w:val="231F20"/>
                <w:sz w:val="18"/>
              </w:rPr>
              <w:t>by the market at a level sufficient to meet system security , or that there is a delay in the deployment of the preferred option to address the security need.</w:t>
            </w:r>
          </w:p>
          <w:p w14:paraId="52891EC9" w14:textId="77777777" w:rsidR="00BE657A" w:rsidRPr="00D83C96" w:rsidRDefault="00D83C96">
            <w:pPr>
              <w:pStyle w:val="TableParagraph"/>
              <w:spacing w:before="113" w:line="266" w:lineRule="auto"/>
              <w:ind w:left="149" w:right="315"/>
              <w:rPr>
                <w:rFonts w:asciiTheme="minorHAnsi" w:hAnsiTheme="minorHAnsi"/>
                <w:sz w:val="18"/>
              </w:rPr>
            </w:pPr>
            <w:r w:rsidRPr="00D83C96">
              <w:rPr>
                <w:rFonts w:asciiTheme="minorHAnsi" w:hAnsiTheme="minorHAnsi"/>
                <w:color w:val="231F20"/>
                <w:sz w:val="18"/>
              </w:rPr>
              <w:t>As context</w:t>
            </w:r>
            <w:r w:rsidRPr="00D83C96">
              <w:rPr>
                <w:rFonts w:asciiTheme="minorHAnsi" w:hAnsiTheme="minorHAnsi"/>
                <w:i/>
                <w:color w:val="231F20"/>
                <w:sz w:val="18"/>
              </w:rPr>
              <w:t xml:space="preserve">, </w:t>
            </w:r>
            <w:r w:rsidRPr="00D83C96">
              <w:rPr>
                <w:rFonts w:asciiTheme="minorHAnsi" w:hAnsiTheme="minorHAnsi"/>
                <w:color w:val="231F20"/>
                <w:sz w:val="18"/>
              </w:rPr>
              <w:t xml:space="preserve">discuss </w:t>
            </w:r>
            <w:r w:rsidRPr="00D83C96">
              <w:rPr>
                <w:rFonts w:asciiTheme="minorHAnsi" w:hAnsiTheme="minorHAnsi"/>
                <w:i/>
                <w:color w:val="231F20"/>
                <w:sz w:val="18"/>
              </w:rPr>
              <w:t xml:space="preserve">compliance with system security operational obligations </w:t>
            </w:r>
            <w:r w:rsidRPr="00D83C96">
              <w:rPr>
                <w:rFonts w:asciiTheme="minorHAnsi" w:hAnsiTheme="minorHAnsi"/>
                <w:color w:val="231F20"/>
                <w:sz w:val="18"/>
              </w:rPr>
              <w:t>such as time outside frequency operating band, time spent outside of a secure operating state, maintaining minimum fault and inertia levels as determined by AEMO.</w:t>
            </w:r>
          </w:p>
        </w:tc>
      </w:tr>
      <w:tr w:rsidR="00BE657A" w:rsidRPr="00D83C96" w14:paraId="159DEB93" w14:textId="77777777">
        <w:trPr>
          <w:trHeight w:val="829"/>
        </w:trPr>
        <w:tc>
          <w:tcPr>
            <w:tcW w:w="2108" w:type="dxa"/>
            <w:tcBorders>
              <w:top w:val="single" w:sz="2" w:space="0" w:color="00A8D5"/>
              <w:right w:val="nil"/>
            </w:tcBorders>
            <w:shd w:val="clear" w:color="auto" w:fill="DDF1F5"/>
          </w:tcPr>
          <w:p w14:paraId="44DE75CD" w14:textId="77777777" w:rsidR="00BE657A" w:rsidRPr="00D83C96" w:rsidRDefault="00D83C96">
            <w:pPr>
              <w:pStyle w:val="TableParagraph"/>
              <w:spacing w:line="266" w:lineRule="auto"/>
              <w:ind w:right="684"/>
              <w:rPr>
                <w:rFonts w:asciiTheme="minorHAnsi" w:hAnsiTheme="minorHAnsi"/>
                <w:sz w:val="18"/>
              </w:rPr>
            </w:pPr>
            <w:r w:rsidRPr="00D83C96">
              <w:rPr>
                <w:rFonts w:asciiTheme="minorHAnsi" w:hAnsiTheme="minorHAnsi"/>
                <w:color w:val="231F20"/>
                <w:sz w:val="18"/>
              </w:rPr>
              <w:t>Major gas plant availability factor</w:t>
            </w:r>
          </w:p>
        </w:tc>
        <w:tc>
          <w:tcPr>
            <w:tcW w:w="2175" w:type="dxa"/>
            <w:tcBorders>
              <w:top w:val="single" w:sz="2" w:space="0" w:color="00A8D5"/>
              <w:left w:val="nil"/>
              <w:right w:val="nil"/>
            </w:tcBorders>
            <w:shd w:val="clear" w:color="auto" w:fill="DDF1F5"/>
          </w:tcPr>
          <w:p w14:paraId="255A1902" w14:textId="77777777" w:rsidR="00BE657A" w:rsidRPr="00D83C96" w:rsidRDefault="00D83C96">
            <w:pPr>
              <w:pStyle w:val="TableParagraph"/>
              <w:ind w:left="169"/>
              <w:rPr>
                <w:rFonts w:asciiTheme="minorHAnsi" w:hAnsiTheme="minorHAnsi"/>
                <w:sz w:val="18"/>
              </w:rPr>
            </w:pPr>
            <w:r w:rsidRPr="00D83C96">
              <w:rPr>
                <w:rFonts w:asciiTheme="minorHAnsi" w:hAnsiTheme="minorHAnsi"/>
                <w:color w:val="231F20"/>
                <w:sz w:val="18"/>
              </w:rPr>
              <w:t>AEMO Gas Bulletin Board</w:t>
            </w:r>
          </w:p>
        </w:tc>
        <w:tc>
          <w:tcPr>
            <w:tcW w:w="5337" w:type="dxa"/>
            <w:tcBorders>
              <w:top w:val="single" w:sz="2" w:space="0" w:color="00A8D5"/>
              <w:left w:val="nil"/>
            </w:tcBorders>
            <w:shd w:val="clear" w:color="auto" w:fill="DDF1F5"/>
          </w:tcPr>
          <w:p w14:paraId="0C7E2BE9" w14:textId="77777777" w:rsidR="00BE657A" w:rsidRPr="00D83C96" w:rsidRDefault="00D83C96">
            <w:pPr>
              <w:pStyle w:val="TableParagraph"/>
              <w:spacing w:line="266" w:lineRule="auto"/>
              <w:ind w:left="149" w:right="82"/>
              <w:rPr>
                <w:rFonts w:asciiTheme="minorHAnsi" w:hAnsiTheme="minorHAnsi"/>
                <w:sz w:val="18"/>
              </w:rPr>
            </w:pPr>
            <w:r w:rsidRPr="00D83C96">
              <w:rPr>
                <w:rFonts w:asciiTheme="minorHAnsi" w:hAnsiTheme="minorHAnsi"/>
                <w:color w:val="231F20"/>
                <w:sz w:val="18"/>
              </w:rPr>
              <w:t>Sourced from the Gas Bulletin Board, the availability factor shows the proportion of major gas plant nameplate capacity that</w:t>
            </w:r>
          </w:p>
          <w:p w14:paraId="5F673660" w14:textId="77777777" w:rsidR="00BE657A" w:rsidRPr="00D83C96" w:rsidRDefault="00D83C96">
            <w:pPr>
              <w:pStyle w:val="TableParagraph"/>
              <w:spacing w:before="0" w:line="216" w:lineRule="exact"/>
              <w:ind w:left="149"/>
              <w:rPr>
                <w:rFonts w:asciiTheme="minorHAnsi" w:hAnsiTheme="minorHAnsi"/>
                <w:sz w:val="18"/>
              </w:rPr>
            </w:pPr>
            <w:r w:rsidRPr="00D83C96">
              <w:rPr>
                <w:rFonts w:asciiTheme="minorHAnsi" w:hAnsiTheme="minorHAnsi"/>
                <w:color w:val="231F20"/>
                <w:sz w:val="18"/>
              </w:rPr>
              <w:t>was available.</w:t>
            </w:r>
          </w:p>
        </w:tc>
      </w:tr>
    </w:tbl>
    <w:p w14:paraId="6663330D" w14:textId="77777777" w:rsidR="00BE657A" w:rsidRPr="00D83C96" w:rsidRDefault="00BE657A">
      <w:pPr>
        <w:pStyle w:val="BodyText"/>
        <w:spacing w:before="10"/>
        <w:rPr>
          <w:rFonts w:asciiTheme="minorHAnsi" w:hAnsiTheme="minorHAnsi"/>
          <w:sz w:val="25"/>
        </w:rPr>
      </w:pPr>
    </w:p>
    <w:p w14:paraId="06AA72F6" w14:textId="77777777" w:rsidR="00BE657A" w:rsidRPr="00D83C96" w:rsidRDefault="00D83C96">
      <w:pPr>
        <w:ind w:left="113"/>
        <w:rPr>
          <w:rFonts w:asciiTheme="minorHAnsi" w:hAnsiTheme="minorHAnsi"/>
        </w:rPr>
      </w:pPr>
      <w:r w:rsidRPr="00D83C96">
        <w:rPr>
          <w:rFonts w:asciiTheme="minorHAnsi" w:hAnsiTheme="minorHAnsi"/>
          <w:color w:val="005A94"/>
        </w:rPr>
        <w:t>System planning and development is informed by clear and transparent rules</w:t>
      </w:r>
    </w:p>
    <w:p w14:paraId="5408F6CC"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15"/>
        <w:gridCol w:w="2148"/>
        <w:gridCol w:w="5457"/>
      </w:tblGrid>
      <w:tr w:rsidR="00BE657A" w:rsidRPr="00D83C96" w14:paraId="79AB72FC" w14:textId="77777777">
        <w:trPr>
          <w:trHeight w:val="349"/>
        </w:trPr>
        <w:tc>
          <w:tcPr>
            <w:tcW w:w="2015" w:type="dxa"/>
            <w:tcBorders>
              <w:bottom w:val="single" w:sz="2" w:space="0" w:color="00A8D5"/>
              <w:right w:val="nil"/>
            </w:tcBorders>
            <w:shd w:val="clear" w:color="auto" w:fill="7AD0E2"/>
          </w:tcPr>
          <w:p w14:paraId="76F0C91F"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48" w:type="dxa"/>
            <w:tcBorders>
              <w:left w:val="nil"/>
              <w:bottom w:val="single" w:sz="2" w:space="0" w:color="00A8D5"/>
              <w:right w:val="nil"/>
            </w:tcBorders>
            <w:shd w:val="clear" w:color="auto" w:fill="7AD0E2"/>
          </w:tcPr>
          <w:p w14:paraId="0E60A260" w14:textId="77777777" w:rsidR="00BE657A" w:rsidRPr="00D83C96" w:rsidRDefault="00D83C96">
            <w:pPr>
              <w:pStyle w:val="TableParagraph"/>
              <w:spacing w:before="60"/>
              <w:ind w:left="262"/>
              <w:rPr>
                <w:rFonts w:asciiTheme="minorHAnsi" w:hAnsiTheme="minorHAnsi"/>
                <w:b/>
                <w:sz w:val="18"/>
              </w:rPr>
            </w:pPr>
            <w:r w:rsidRPr="00D83C96">
              <w:rPr>
                <w:rFonts w:asciiTheme="minorHAnsi" w:hAnsiTheme="minorHAnsi"/>
                <w:b/>
                <w:color w:val="231F20"/>
                <w:sz w:val="18"/>
              </w:rPr>
              <w:t>Source</w:t>
            </w:r>
          </w:p>
        </w:tc>
        <w:tc>
          <w:tcPr>
            <w:tcW w:w="5457" w:type="dxa"/>
            <w:tcBorders>
              <w:left w:val="nil"/>
              <w:bottom w:val="single" w:sz="2" w:space="0" w:color="00A8D5"/>
            </w:tcBorders>
            <w:shd w:val="clear" w:color="auto" w:fill="7AD0E2"/>
          </w:tcPr>
          <w:p w14:paraId="2C41F6F2" w14:textId="77777777" w:rsidR="00BE657A" w:rsidRPr="00D83C96" w:rsidRDefault="00D83C96">
            <w:pPr>
              <w:pStyle w:val="TableParagraph"/>
              <w:spacing w:before="60"/>
              <w:ind w:left="269"/>
              <w:rPr>
                <w:rFonts w:asciiTheme="minorHAnsi" w:hAnsiTheme="minorHAnsi"/>
                <w:b/>
                <w:sz w:val="18"/>
              </w:rPr>
            </w:pPr>
            <w:r w:rsidRPr="00D83C96">
              <w:rPr>
                <w:rFonts w:asciiTheme="minorHAnsi" w:hAnsiTheme="minorHAnsi"/>
                <w:b/>
                <w:color w:val="231F20"/>
                <w:sz w:val="18"/>
              </w:rPr>
              <w:t>Notes</w:t>
            </w:r>
          </w:p>
        </w:tc>
      </w:tr>
      <w:tr w:rsidR="00BE657A" w:rsidRPr="00D83C96" w14:paraId="3F88F364" w14:textId="77777777">
        <w:trPr>
          <w:trHeight w:val="1549"/>
        </w:trPr>
        <w:tc>
          <w:tcPr>
            <w:tcW w:w="2015" w:type="dxa"/>
            <w:tcBorders>
              <w:top w:val="single" w:sz="2" w:space="0" w:color="00A8D5"/>
              <w:right w:val="nil"/>
            </w:tcBorders>
          </w:tcPr>
          <w:p w14:paraId="41671BEB"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Degree to which work underway efficiently addresses emerging security risks</w:t>
            </w:r>
          </w:p>
        </w:tc>
        <w:tc>
          <w:tcPr>
            <w:tcW w:w="2148" w:type="dxa"/>
            <w:tcBorders>
              <w:top w:val="single" w:sz="2" w:space="0" w:color="00A8D5"/>
              <w:left w:val="nil"/>
              <w:right w:val="nil"/>
            </w:tcBorders>
          </w:tcPr>
          <w:p w14:paraId="2BA6CF47" w14:textId="77777777" w:rsidR="00BE657A" w:rsidRPr="00D83C96" w:rsidRDefault="00D83C96">
            <w:pPr>
              <w:pStyle w:val="TableParagraph"/>
              <w:ind w:left="262"/>
              <w:rPr>
                <w:rFonts w:asciiTheme="minorHAnsi" w:hAnsiTheme="minorHAnsi"/>
                <w:sz w:val="18"/>
              </w:rPr>
            </w:pPr>
            <w:r w:rsidRPr="00D83C96">
              <w:rPr>
                <w:rFonts w:asciiTheme="minorHAnsi" w:hAnsiTheme="minorHAnsi"/>
                <w:color w:val="231F20"/>
                <w:sz w:val="18"/>
              </w:rPr>
              <w:t>ESB</w:t>
            </w:r>
          </w:p>
          <w:p w14:paraId="396AA684" w14:textId="77777777" w:rsidR="00BE657A" w:rsidRPr="00D83C96" w:rsidRDefault="00D83C96">
            <w:pPr>
              <w:pStyle w:val="TableParagraph"/>
              <w:spacing w:before="24"/>
              <w:ind w:left="262"/>
              <w:rPr>
                <w:rFonts w:asciiTheme="minorHAnsi" w:hAnsiTheme="minorHAnsi"/>
                <w:sz w:val="18"/>
              </w:rPr>
            </w:pPr>
            <w:r w:rsidRPr="00D83C96">
              <w:rPr>
                <w:rFonts w:asciiTheme="minorHAnsi" w:hAnsiTheme="minorHAnsi"/>
                <w:color w:val="231F20"/>
                <w:sz w:val="18"/>
              </w:rPr>
              <w:t>Qualitative discussion</w:t>
            </w:r>
          </w:p>
        </w:tc>
        <w:tc>
          <w:tcPr>
            <w:tcW w:w="5457" w:type="dxa"/>
            <w:tcBorders>
              <w:top w:val="single" w:sz="2" w:space="0" w:color="00A8D5"/>
              <w:left w:val="nil"/>
            </w:tcBorders>
          </w:tcPr>
          <w:p w14:paraId="4B82F9FB" w14:textId="77777777" w:rsidR="00BE657A" w:rsidRPr="00D83C96" w:rsidRDefault="00D83C96">
            <w:pPr>
              <w:pStyle w:val="TableParagraph"/>
              <w:spacing w:line="266" w:lineRule="auto"/>
              <w:ind w:left="269" w:right="244"/>
              <w:rPr>
                <w:rFonts w:asciiTheme="minorHAnsi" w:hAnsiTheme="minorHAnsi"/>
                <w:sz w:val="18"/>
              </w:rPr>
            </w:pPr>
            <w:r w:rsidRPr="00D83C96">
              <w:rPr>
                <w:rFonts w:asciiTheme="minorHAnsi" w:hAnsiTheme="minorHAnsi"/>
                <w:color w:val="231F20"/>
                <w:sz w:val="18"/>
              </w:rPr>
              <w:t>Include assessment of the adequacy of work underway to address system security, cyber security and physical (e.g. climate) security challenges and risks efficiently, with consideration of the roles</w:t>
            </w:r>
          </w:p>
          <w:p w14:paraId="7ABCFED4" w14:textId="77777777" w:rsidR="00BE657A" w:rsidRPr="00D83C96" w:rsidRDefault="00D83C96">
            <w:pPr>
              <w:pStyle w:val="TableParagraph"/>
              <w:spacing w:before="0" w:line="266" w:lineRule="auto"/>
              <w:ind w:left="269" w:right="415"/>
              <w:jc w:val="both"/>
              <w:rPr>
                <w:rFonts w:asciiTheme="minorHAnsi" w:hAnsiTheme="minorHAnsi"/>
                <w:sz w:val="18"/>
              </w:rPr>
            </w:pPr>
            <w:r w:rsidRPr="00D83C96">
              <w:rPr>
                <w:rFonts w:asciiTheme="minorHAnsi" w:hAnsiTheme="minorHAnsi"/>
                <w:color w:val="231F20"/>
                <w:sz w:val="18"/>
              </w:rPr>
              <w:t>of market participants, their ability to participate effectively and efficiently in the market and their ability to manage risks arising under the proposed work program</w:t>
            </w:r>
          </w:p>
        </w:tc>
      </w:tr>
    </w:tbl>
    <w:p w14:paraId="03EE1E38" w14:textId="77777777" w:rsidR="00BE657A" w:rsidRPr="00D83C96" w:rsidRDefault="00BE657A">
      <w:pPr>
        <w:spacing w:line="266" w:lineRule="auto"/>
        <w:jc w:val="both"/>
        <w:rPr>
          <w:rFonts w:asciiTheme="minorHAnsi" w:hAnsiTheme="minorHAnsi"/>
          <w:sz w:val="18"/>
        </w:rPr>
        <w:sectPr w:rsidR="00BE657A" w:rsidRPr="00D83C96">
          <w:pgSz w:w="11910" w:h="16840"/>
          <w:pgMar w:top="1240" w:right="1000" w:bottom="280" w:left="1020" w:header="584" w:footer="0" w:gutter="0"/>
          <w:cols w:space="720"/>
        </w:sectPr>
      </w:pPr>
    </w:p>
    <w:p w14:paraId="610A0A7B" w14:textId="77777777" w:rsidR="00BE657A" w:rsidRPr="00D83C96" w:rsidRDefault="00D83C96">
      <w:pPr>
        <w:spacing w:before="107"/>
        <w:ind w:left="113"/>
        <w:rPr>
          <w:rFonts w:asciiTheme="minorHAnsi" w:hAnsiTheme="minorHAnsi"/>
          <w:b/>
          <w:sz w:val="28"/>
        </w:rPr>
      </w:pPr>
      <w:r w:rsidRPr="00D83C96">
        <w:rPr>
          <w:rFonts w:asciiTheme="minorHAnsi" w:hAnsiTheme="minorHAnsi"/>
          <w:b/>
          <w:color w:val="005A94"/>
          <w:sz w:val="28"/>
        </w:rPr>
        <w:lastRenderedPageBreak/>
        <w:t>Outcome: Reliable and low emissions electricity and gas supply</w:t>
      </w:r>
    </w:p>
    <w:p w14:paraId="5940FD1B" w14:textId="77777777" w:rsidR="00BE657A" w:rsidRPr="00D83C96" w:rsidRDefault="00D83C96">
      <w:pPr>
        <w:spacing w:before="212" w:line="235" w:lineRule="auto"/>
        <w:ind w:left="113" w:right="639"/>
        <w:rPr>
          <w:rFonts w:asciiTheme="minorHAnsi" w:hAnsiTheme="minorHAnsi"/>
        </w:rPr>
      </w:pPr>
      <w:r w:rsidRPr="00D83C96">
        <w:rPr>
          <w:rFonts w:asciiTheme="minorHAnsi" w:hAnsiTheme="minorHAnsi"/>
          <w:color w:val="005A94"/>
        </w:rPr>
        <w:t>Electricity and gas sectors efficiently deliver at least their share of emissions reduction target/s while ensuring reliable supply</w:t>
      </w:r>
    </w:p>
    <w:p w14:paraId="2D3AC848" w14:textId="77777777" w:rsidR="00BE657A" w:rsidRPr="00D83C96" w:rsidRDefault="00BE657A">
      <w:pPr>
        <w:pStyle w:val="BodyText"/>
        <w:spacing w:before="4"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50"/>
        <w:gridCol w:w="2122"/>
        <w:gridCol w:w="5345"/>
      </w:tblGrid>
      <w:tr w:rsidR="00BE657A" w:rsidRPr="00D83C96" w14:paraId="3AD44BDB" w14:textId="77777777">
        <w:trPr>
          <w:trHeight w:val="349"/>
        </w:trPr>
        <w:tc>
          <w:tcPr>
            <w:tcW w:w="2150" w:type="dxa"/>
            <w:tcBorders>
              <w:bottom w:val="single" w:sz="2" w:space="0" w:color="00A8D5"/>
              <w:right w:val="nil"/>
            </w:tcBorders>
            <w:shd w:val="clear" w:color="auto" w:fill="7AD0E2"/>
          </w:tcPr>
          <w:p w14:paraId="432232F8"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22" w:type="dxa"/>
            <w:tcBorders>
              <w:left w:val="nil"/>
              <w:bottom w:val="single" w:sz="2" w:space="0" w:color="00A8D5"/>
              <w:right w:val="nil"/>
            </w:tcBorders>
            <w:shd w:val="clear" w:color="auto" w:fill="7AD0E2"/>
          </w:tcPr>
          <w:p w14:paraId="120A3282" w14:textId="77777777" w:rsidR="00BE657A" w:rsidRPr="00D83C96" w:rsidRDefault="00D83C96">
            <w:pPr>
              <w:pStyle w:val="TableParagraph"/>
              <w:spacing w:before="60"/>
              <w:ind w:left="127"/>
              <w:rPr>
                <w:rFonts w:asciiTheme="minorHAnsi" w:hAnsiTheme="minorHAnsi"/>
                <w:b/>
                <w:sz w:val="18"/>
              </w:rPr>
            </w:pPr>
            <w:r w:rsidRPr="00D83C96">
              <w:rPr>
                <w:rFonts w:asciiTheme="minorHAnsi" w:hAnsiTheme="minorHAnsi"/>
                <w:b/>
                <w:color w:val="231F20"/>
                <w:sz w:val="18"/>
              </w:rPr>
              <w:t>Source</w:t>
            </w:r>
          </w:p>
        </w:tc>
        <w:tc>
          <w:tcPr>
            <w:tcW w:w="5345" w:type="dxa"/>
            <w:tcBorders>
              <w:left w:val="nil"/>
              <w:bottom w:val="single" w:sz="2" w:space="0" w:color="00A8D5"/>
            </w:tcBorders>
            <w:shd w:val="clear" w:color="auto" w:fill="7AD0E2"/>
          </w:tcPr>
          <w:p w14:paraId="2C40539C" w14:textId="77777777" w:rsidR="00BE657A" w:rsidRPr="00D83C96" w:rsidRDefault="00D83C96">
            <w:pPr>
              <w:pStyle w:val="TableParagraph"/>
              <w:spacing w:before="60"/>
              <w:ind w:left="160"/>
              <w:rPr>
                <w:rFonts w:asciiTheme="minorHAnsi" w:hAnsiTheme="minorHAnsi"/>
                <w:b/>
                <w:sz w:val="18"/>
              </w:rPr>
            </w:pPr>
            <w:r w:rsidRPr="00D83C96">
              <w:rPr>
                <w:rFonts w:asciiTheme="minorHAnsi" w:hAnsiTheme="minorHAnsi"/>
                <w:b/>
                <w:color w:val="231F20"/>
                <w:sz w:val="18"/>
              </w:rPr>
              <w:t>Notes</w:t>
            </w:r>
          </w:p>
        </w:tc>
      </w:tr>
      <w:tr w:rsidR="00BE657A" w:rsidRPr="00D83C96" w14:paraId="37416360" w14:textId="77777777">
        <w:trPr>
          <w:trHeight w:val="2983"/>
        </w:trPr>
        <w:tc>
          <w:tcPr>
            <w:tcW w:w="2150" w:type="dxa"/>
            <w:tcBorders>
              <w:top w:val="single" w:sz="2" w:space="0" w:color="00A8D5"/>
              <w:bottom w:val="single" w:sz="2" w:space="0" w:color="00A8D5"/>
              <w:right w:val="nil"/>
            </w:tcBorders>
          </w:tcPr>
          <w:p w14:paraId="7D6EF5A2" w14:textId="77777777" w:rsidR="00BE657A" w:rsidRPr="00D83C96" w:rsidRDefault="00D83C96">
            <w:pPr>
              <w:pStyle w:val="TableParagraph"/>
              <w:spacing w:line="266" w:lineRule="auto"/>
              <w:ind w:right="90"/>
              <w:rPr>
                <w:rFonts w:asciiTheme="minorHAnsi" w:hAnsiTheme="minorHAnsi"/>
                <w:sz w:val="18"/>
              </w:rPr>
            </w:pPr>
            <w:r w:rsidRPr="00D83C96">
              <w:rPr>
                <w:rFonts w:asciiTheme="minorHAnsi" w:hAnsiTheme="minorHAnsi"/>
                <w:color w:val="231F20"/>
                <w:sz w:val="18"/>
              </w:rPr>
              <w:t>Electricity and gas sector emissions as a proportion of national emissions.</w:t>
            </w:r>
          </w:p>
        </w:tc>
        <w:tc>
          <w:tcPr>
            <w:tcW w:w="2122" w:type="dxa"/>
            <w:tcBorders>
              <w:top w:val="single" w:sz="2" w:space="0" w:color="00A8D5"/>
              <w:left w:val="nil"/>
              <w:bottom w:val="single" w:sz="2" w:space="0" w:color="00A8D5"/>
              <w:right w:val="nil"/>
            </w:tcBorders>
          </w:tcPr>
          <w:p w14:paraId="24D24954" w14:textId="77777777" w:rsidR="00BE657A" w:rsidRPr="00D83C96" w:rsidRDefault="00D83C96">
            <w:pPr>
              <w:pStyle w:val="TableParagraph"/>
              <w:spacing w:line="266" w:lineRule="auto"/>
              <w:ind w:left="127"/>
              <w:rPr>
                <w:rFonts w:asciiTheme="minorHAnsi" w:hAnsiTheme="minorHAnsi"/>
                <w:i/>
                <w:sz w:val="18"/>
              </w:rPr>
            </w:pPr>
            <w:r w:rsidRPr="00D83C96">
              <w:rPr>
                <w:rFonts w:asciiTheme="minorHAnsi" w:hAnsiTheme="minorHAnsi"/>
                <w:color w:val="231F20"/>
                <w:sz w:val="18"/>
              </w:rPr>
              <w:t xml:space="preserve">Department of the Environment and Energy </w:t>
            </w:r>
            <w:r w:rsidRPr="00D83C96">
              <w:rPr>
                <w:rFonts w:asciiTheme="minorHAnsi" w:hAnsiTheme="minorHAnsi"/>
                <w:i/>
                <w:color w:val="231F20"/>
                <w:sz w:val="18"/>
              </w:rPr>
              <w:t>National Greenhouse</w:t>
            </w:r>
          </w:p>
          <w:p w14:paraId="3253F08F" w14:textId="77777777" w:rsidR="00BE657A" w:rsidRPr="00D83C96" w:rsidRDefault="00D83C96">
            <w:pPr>
              <w:pStyle w:val="TableParagraph"/>
              <w:spacing w:before="0" w:line="216" w:lineRule="exact"/>
              <w:ind w:left="127"/>
              <w:rPr>
                <w:rFonts w:asciiTheme="minorHAnsi" w:hAnsiTheme="minorHAnsi"/>
                <w:i/>
                <w:sz w:val="18"/>
              </w:rPr>
            </w:pPr>
            <w:r w:rsidRPr="00D83C96">
              <w:rPr>
                <w:rFonts w:asciiTheme="minorHAnsi" w:hAnsiTheme="minorHAnsi"/>
                <w:i/>
                <w:color w:val="231F20"/>
                <w:sz w:val="18"/>
              </w:rPr>
              <w:t>Gas Inventory</w:t>
            </w:r>
          </w:p>
        </w:tc>
        <w:tc>
          <w:tcPr>
            <w:tcW w:w="5345" w:type="dxa"/>
            <w:tcBorders>
              <w:top w:val="single" w:sz="2" w:space="0" w:color="00A8D5"/>
              <w:left w:val="nil"/>
              <w:bottom w:val="single" w:sz="2" w:space="0" w:color="00A8D5"/>
            </w:tcBorders>
          </w:tcPr>
          <w:p w14:paraId="59407E02" w14:textId="77777777" w:rsidR="00BE657A" w:rsidRPr="00D83C96" w:rsidRDefault="00D83C96">
            <w:pPr>
              <w:pStyle w:val="TableParagraph"/>
              <w:spacing w:line="266" w:lineRule="auto"/>
              <w:ind w:left="160" w:right="101"/>
              <w:rPr>
                <w:rFonts w:asciiTheme="minorHAnsi" w:hAnsiTheme="minorHAnsi"/>
                <w:sz w:val="18"/>
              </w:rPr>
            </w:pPr>
            <w:r w:rsidRPr="00D83C96">
              <w:rPr>
                <w:rFonts w:asciiTheme="minorHAnsi" w:hAnsiTheme="minorHAnsi"/>
                <w:color w:val="231F20"/>
                <w:spacing w:val="-4"/>
                <w:sz w:val="18"/>
              </w:rPr>
              <w:t xml:space="preserve">Indicates electricity </w:t>
            </w:r>
            <w:r w:rsidRPr="00D83C96">
              <w:rPr>
                <w:rFonts w:asciiTheme="minorHAnsi" w:hAnsiTheme="minorHAnsi"/>
                <w:color w:val="231F20"/>
                <w:spacing w:val="-3"/>
                <w:sz w:val="18"/>
              </w:rPr>
              <w:t xml:space="preserve">and gas </w:t>
            </w:r>
            <w:r w:rsidRPr="00D83C96">
              <w:rPr>
                <w:rFonts w:asciiTheme="minorHAnsi" w:hAnsiTheme="minorHAnsi"/>
                <w:color w:val="231F20"/>
                <w:spacing w:val="-4"/>
                <w:sz w:val="18"/>
              </w:rPr>
              <w:t xml:space="preserve">sector contribution </w:t>
            </w:r>
            <w:r w:rsidRPr="00D83C96">
              <w:rPr>
                <w:rFonts w:asciiTheme="minorHAnsi" w:hAnsiTheme="minorHAnsi"/>
                <w:color w:val="231F20"/>
                <w:spacing w:val="-3"/>
                <w:sz w:val="18"/>
              </w:rPr>
              <w:t xml:space="preserve">to </w:t>
            </w:r>
            <w:r w:rsidRPr="00D83C96">
              <w:rPr>
                <w:rFonts w:asciiTheme="minorHAnsi" w:hAnsiTheme="minorHAnsi"/>
                <w:color w:val="231F20"/>
                <w:spacing w:val="-4"/>
                <w:sz w:val="18"/>
              </w:rPr>
              <w:t xml:space="preserve">economy wide emission abatement </w:t>
            </w:r>
            <w:r w:rsidRPr="00D83C96">
              <w:rPr>
                <w:rFonts w:asciiTheme="minorHAnsi" w:hAnsiTheme="minorHAnsi"/>
                <w:color w:val="231F20"/>
                <w:spacing w:val="-3"/>
                <w:sz w:val="18"/>
              </w:rPr>
              <w:t xml:space="preserve">task. </w:t>
            </w:r>
            <w:r w:rsidRPr="00D83C96">
              <w:rPr>
                <w:rFonts w:asciiTheme="minorHAnsi" w:hAnsiTheme="minorHAnsi"/>
                <w:color w:val="231F20"/>
                <w:spacing w:val="-4"/>
                <w:sz w:val="18"/>
              </w:rPr>
              <w:t xml:space="preserve">Requires flexibility </w:t>
            </w:r>
            <w:r w:rsidRPr="00D83C96">
              <w:rPr>
                <w:rFonts w:asciiTheme="minorHAnsi" w:hAnsiTheme="minorHAnsi"/>
                <w:color w:val="231F20"/>
                <w:spacing w:val="-3"/>
                <w:sz w:val="18"/>
              </w:rPr>
              <w:t xml:space="preserve">to </w:t>
            </w:r>
            <w:r w:rsidRPr="00D83C96">
              <w:rPr>
                <w:rFonts w:asciiTheme="minorHAnsi" w:hAnsiTheme="minorHAnsi"/>
                <w:color w:val="231F20"/>
                <w:spacing w:val="-4"/>
                <w:sz w:val="18"/>
              </w:rPr>
              <w:t xml:space="preserve">accommodate any process </w:t>
            </w:r>
            <w:r w:rsidRPr="00D83C96">
              <w:rPr>
                <w:rFonts w:asciiTheme="minorHAnsi" w:hAnsiTheme="minorHAnsi"/>
                <w:color w:val="231F20"/>
                <w:spacing w:val="-3"/>
                <w:sz w:val="18"/>
              </w:rPr>
              <w:t xml:space="preserve">the </w:t>
            </w:r>
            <w:r w:rsidRPr="00D83C96">
              <w:rPr>
                <w:rFonts w:asciiTheme="minorHAnsi" w:hAnsiTheme="minorHAnsi"/>
                <w:color w:val="231F20"/>
                <w:spacing w:val="-4"/>
                <w:sz w:val="18"/>
              </w:rPr>
              <w:t xml:space="preserve">Government may follow </w:t>
            </w:r>
            <w:r w:rsidRPr="00D83C96">
              <w:rPr>
                <w:rFonts w:asciiTheme="minorHAnsi" w:hAnsiTheme="minorHAnsi"/>
                <w:color w:val="231F20"/>
                <w:spacing w:val="-3"/>
                <w:sz w:val="18"/>
              </w:rPr>
              <w:t xml:space="preserve">to set </w:t>
            </w:r>
            <w:r w:rsidRPr="00D83C96">
              <w:rPr>
                <w:rFonts w:asciiTheme="minorHAnsi" w:hAnsiTheme="minorHAnsi"/>
                <w:color w:val="231F20"/>
                <w:spacing w:val="-4"/>
                <w:sz w:val="18"/>
              </w:rPr>
              <w:t>emissions reduction targets.</w:t>
            </w:r>
          </w:p>
          <w:p w14:paraId="1A2EE753" w14:textId="77777777" w:rsidR="00BE657A" w:rsidRPr="00D83C96" w:rsidRDefault="00D83C96">
            <w:pPr>
              <w:pStyle w:val="TableParagraph"/>
              <w:spacing w:before="113" w:line="266" w:lineRule="auto"/>
              <w:ind w:left="160" w:right="694"/>
              <w:jc w:val="both"/>
              <w:rPr>
                <w:rFonts w:asciiTheme="minorHAnsi" w:hAnsiTheme="minorHAnsi"/>
                <w:sz w:val="18"/>
              </w:rPr>
            </w:pPr>
            <w:r w:rsidRPr="00D83C96">
              <w:rPr>
                <w:rFonts w:asciiTheme="minorHAnsi" w:hAnsiTheme="minorHAnsi"/>
                <w:color w:val="231F20"/>
                <w:sz w:val="18"/>
              </w:rPr>
              <w:t>Important that electricity sector emissions are considered in context, as electrification of transport or other industry may increase sectoral emissions in absolute terms.</w:t>
            </w:r>
          </w:p>
          <w:p w14:paraId="146D1167" w14:textId="77777777" w:rsidR="00BE657A" w:rsidRPr="00D83C96" w:rsidRDefault="00D83C96">
            <w:pPr>
              <w:pStyle w:val="TableParagraph"/>
              <w:spacing w:before="113" w:line="266" w:lineRule="auto"/>
              <w:ind w:left="160" w:right="241"/>
              <w:rPr>
                <w:rFonts w:asciiTheme="minorHAnsi" w:hAnsiTheme="minorHAnsi"/>
                <w:sz w:val="18"/>
              </w:rPr>
            </w:pPr>
            <w:r w:rsidRPr="00D83C96">
              <w:rPr>
                <w:rFonts w:asciiTheme="minorHAnsi" w:hAnsiTheme="minorHAnsi"/>
                <w:color w:val="231F20"/>
                <w:sz w:val="18"/>
              </w:rPr>
              <w:t>Discuss absolute NEM emissions, emissions intensity and comparison against emissions in the target reference year as context. Emissions intensity per unit of production and per unit of consumption could be considered as context to understand the efficiency of the system as a whole in reducing emissions.</w:t>
            </w:r>
          </w:p>
        </w:tc>
      </w:tr>
      <w:tr w:rsidR="00BE657A" w:rsidRPr="00D83C96" w14:paraId="212A0DC5" w14:textId="77777777">
        <w:trPr>
          <w:trHeight w:val="1182"/>
        </w:trPr>
        <w:tc>
          <w:tcPr>
            <w:tcW w:w="2150" w:type="dxa"/>
            <w:tcBorders>
              <w:top w:val="single" w:sz="2" w:space="0" w:color="00A8D5"/>
              <w:right w:val="nil"/>
            </w:tcBorders>
            <w:shd w:val="clear" w:color="auto" w:fill="DDF1F5"/>
          </w:tcPr>
          <w:p w14:paraId="628E343D"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Amount of unserved energy (with reference to reliability standard)</w:t>
            </w:r>
          </w:p>
        </w:tc>
        <w:tc>
          <w:tcPr>
            <w:tcW w:w="2122" w:type="dxa"/>
            <w:tcBorders>
              <w:top w:val="single" w:sz="2" w:space="0" w:color="00A8D5"/>
              <w:left w:val="nil"/>
              <w:right w:val="nil"/>
            </w:tcBorders>
            <w:shd w:val="clear" w:color="auto" w:fill="DDF1F5"/>
          </w:tcPr>
          <w:p w14:paraId="0476E440" w14:textId="77777777" w:rsidR="00BE657A" w:rsidRPr="00D83C96" w:rsidRDefault="00D83C96">
            <w:pPr>
              <w:pStyle w:val="TableParagraph"/>
              <w:ind w:left="127"/>
              <w:rPr>
                <w:rFonts w:asciiTheme="minorHAnsi" w:hAnsiTheme="minorHAnsi"/>
                <w:sz w:val="18"/>
              </w:rPr>
            </w:pPr>
            <w:r w:rsidRPr="00D83C96">
              <w:rPr>
                <w:rFonts w:asciiTheme="minorHAnsi" w:hAnsiTheme="minorHAnsi"/>
                <w:color w:val="231F20"/>
                <w:sz w:val="18"/>
              </w:rPr>
              <w:t>AEMO</w:t>
            </w:r>
          </w:p>
          <w:p w14:paraId="601F27CA" w14:textId="77777777" w:rsidR="00BE657A" w:rsidRPr="00D83C96" w:rsidRDefault="00D83C96">
            <w:pPr>
              <w:pStyle w:val="TableParagraph"/>
              <w:spacing w:before="137" w:line="266" w:lineRule="auto"/>
              <w:ind w:left="127" w:right="539"/>
              <w:rPr>
                <w:rFonts w:asciiTheme="minorHAnsi" w:hAnsiTheme="minorHAnsi"/>
                <w:i/>
                <w:sz w:val="18"/>
              </w:rPr>
            </w:pPr>
            <w:r w:rsidRPr="00D83C96">
              <w:rPr>
                <w:rFonts w:asciiTheme="minorHAnsi" w:hAnsiTheme="minorHAnsi"/>
                <w:color w:val="231F20"/>
                <w:sz w:val="18"/>
              </w:rPr>
              <w:t xml:space="preserve">Reliability Panel </w:t>
            </w:r>
            <w:r w:rsidRPr="00D83C96">
              <w:rPr>
                <w:rFonts w:asciiTheme="minorHAnsi" w:hAnsiTheme="minorHAnsi"/>
                <w:i/>
                <w:color w:val="231F20"/>
                <w:sz w:val="18"/>
              </w:rPr>
              <w:t>Annual Market Performance Report</w:t>
            </w:r>
          </w:p>
        </w:tc>
        <w:tc>
          <w:tcPr>
            <w:tcW w:w="5345" w:type="dxa"/>
            <w:tcBorders>
              <w:top w:val="single" w:sz="2" w:space="0" w:color="00A8D5"/>
              <w:left w:val="nil"/>
            </w:tcBorders>
            <w:shd w:val="clear" w:color="auto" w:fill="DDF1F5"/>
          </w:tcPr>
          <w:p w14:paraId="26466798" w14:textId="77777777" w:rsidR="00BE657A" w:rsidRPr="00D83C96" w:rsidRDefault="00D83C96">
            <w:pPr>
              <w:pStyle w:val="TableParagraph"/>
              <w:spacing w:line="266" w:lineRule="auto"/>
              <w:ind w:left="160"/>
              <w:rPr>
                <w:rFonts w:asciiTheme="minorHAnsi" w:hAnsiTheme="minorHAnsi"/>
                <w:sz w:val="18"/>
              </w:rPr>
            </w:pPr>
            <w:r w:rsidRPr="00D83C96">
              <w:rPr>
                <w:rFonts w:asciiTheme="minorHAnsi" w:hAnsiTheme="minorHAnsi"/>
                <w:color w:val="231F20"/>
                <w:sz w:val="18"/>
              </w:rPr>
              <w:t>Measure of reliability which indicates whether generation capacity was adequate to meet reliability standard in a given year.</w:t>
            </w:r>
          </w:p>
          <w:p w14:paraId="76010BAE" w14:textId="77777777" w:rsidR="00BE657A" w:rsidRPr="00D83C96" w:rsidRDefault="00D83C96">
            <w:pPr>
              <w:pStyle w:val="TableParagraph"/>
              <w:spacing w:before="113" w:line="266" w:lineRule="auto"/>
              <w:ind w:left="160" w:right="156"/>
              <w:rPr>
                <w:rFonts w:asciiTheme="minorHAnsi" w:hAnsiTheme="minorHAnsi"/>
                <w:sz w:val="18"/>
              </w:rPr>
            </w:pPr>
            <w:r w:rsidRPr="00D83C96">
              <w:rPr>
                <w:rFonts w:asciiTheme="minorHAnsi" w:hAnsiTheme="minorHAnsi"/>
                <w:color w:val="231F20"/>
                <w:sz w:val="18"/>
              </w:rPr>
              <w:t>Discuss Reliability and Emergency Reserve Trader (RERT) as context (amount procured, number of times deployed, cost).</w:t>
            </w:r>
          </w:p>
        </w:tc>
      </w:tr>
    </w:tbl>
    <w:p w14:paraId="655F0645" w14:textId="77777777" w:rsidR="00BE657A" w:rsidRPr="00D83C96" w:rsidRDefault="00BE657A">
      <w:pPr>
        <w:pStyle w:val="BodyText"/>
        <w:spacing w:before="10"/>
        <w:rPr>
          <w:rFonts w:asciiTheme="minorHAnsi" w:hAnsiTheme="minorHAnsi"/>
          <w:sz w:val="25"/>
        </w:rPr>
      </w:pPr>
    </w:p>
    <w:p w14:paraId="09807EC1" w14:textId="77777777" w:rsidR="00BE657A" w:rsidRPr="00D83C96" w:rsidRDefault="00D83C96">
      <w:pPr>
        <w:ind w:left="113"/>
        <w:rPr>
          <w:rFonts w:asciiTheme="minorHAnsi" w:hAnsiTheme="minorHAnsi"/>
        </w:rPr>
      </w:pPr>
      <w:r w:rsidRPr="00D83C96">
        <w:rPr>
          <w:rFonts w:asciiTheme="minorHAnsi" w:hAnsiTheme="minorHAnsi"/>
          <w:color w:val="005A94"/>
        </w:rPr>
        <w:t>Investors efficiently manage risk to support investment, operation, retirement and innovation decisions</w:t>
      </w:r>
    </w:p>
    <w:p w14:paraId="218B64FE"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45"/>
        <w:gridCol w:w="1924"/>
        <w:gridCol w:w="5551"/>
      </w:tblGrid>
      <w:tr w:rsidR="00BE657A" w:rsidRPr="00D83C96" w14:paraId="0A5E24E6" w14:textId="77777777">
        <w:trPr>
          <w:trHeight w:val="349"/>
        </w:trPr>
        <w:tc>
          <w:tcPr>
            <w:tcW w:w="2145" w:type="dxa"/>
            <w:tcBorders>
              <w:bottom w:val="single" w:sz="2" w:space="0" w:color="00A8D5"/>
              <w:right w:val="nil"/>
            </w:tcBorders>
            <w:shd w:val="clear" w:color="auto" w:fill="7AD0E2"/>
          </w:tcPr>
          <w:p w14:paraId="7BAE248F"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1924" w:type="dxa"/>
            <w:tcBorders>
              <w:left w:val="nil"/>
              <w:bottom w:val="single" w:sz="2" w:space="0" w:color="00A8D5"/>
              <w:right w:val="nil"/>
            </w:tcBorders>
            <w:shd w:val="clear" w:color="auto" w:fill="7AD0E2"/>
          </w:tcPr>
          <w:p w14:paraId="62BD7C4E" w14:textId="77777777" w:rsidR="00BE657A" w:rsidRPr="00D83C96" w:rsidRDefault="00D83C96">
            <w:pPr>
              <w:pStyle w:val="TableParagraph"/>
              <w:spacing w:before="60"/>
              <w:ind w:left="132"/>
              <w:rPr>
                <w:rFonts w:asciiTheme="minorHAnsi" w:hAnsiTheme="minorHAnsi"/>
                <w:b/>
                <w:sz w:val="18"/>
              </w:rPr>
            </w:pPr>
            <w:r w:rsidRPr="00D83C96">
              <w:rPr>
                <w:rFonts w:asciiTheme="minorHAnsi" w:hAnsiTheme="minorHAnsi"/>
                <w:b/>
                <w:color w:val="231F20"/>
                <w:sz w:val="18"/>
              </w:rPr>
              <w:t>Source</w:t>
            </w:r>
          </w:p>
        </w:tc>
        <w:tc>
          <w:tcPr>
            <w:tcW w:w="5551" w:type="dxa"/>
            <w:tcBorders>
              <w:left w:val="nil"/>
              <w:bottom w:val="single" w:sz="2" w:space="0" w:color="00A8D5"/>
            </w:tcBorders>
            <w:shd w:val="clear" w:color="auto" w:fill="7AD0E2"/>
          </w:tcPr>
          <w:p w14:paraId="1A56AE01" w14:textId="77777777" w:rsidR="00BE657A" w:rsidRPr="00D83C96" w:rsidRDefault="00D83C96">
            <w:pPr>
              <w:pStyle w:val="TableParagraph"/>
              <w:spacing w:before="60"/>
              <w:ind w:left="363"/>
              <w:rPr>
                <w:rFonts w:asciiTheme="minorHAnsi" w:hAnsiTheme="minorHAnsi"/>
                <w:b/>
                <w:sz w:val="18"/>
              </w:rPr>
            </w:pPr>
            <w:r w:rsidRPr="00D83C96">
              <w:rPr>
                <w:rFonts w:asciiTheme="minorHAnsi" w:hAnsiTheme="minorHAnsi"/>
                <w:b/>
                <w:color w:val="231F20"/>
                <w:sz w:val="18"/>
              </w:rPr>
              <w:t>Notes</w:t>
            </w:r>
          </w:p>
        </w:tc>
      </w:tr>
      <w:tr w:rsidR="00BE657A" w:rsidRPr="00D83C96" w14:paraId="32A19989" w14:textId="77777777">
        <w:trPr>
          <w:trHeight w:val="2743"/>
        </w:trPr>
        <w:tc>
          <w:tcPr>
            <w:tcW w:w="2145" w:type="dxa"/>
            <w:tcBorders>
              <w:top w:val="single" w:sz="2" w:space="0" w:color="00A8D5"/>
              <w:bottom w:val="single" w:sz="2" w:space="0" w:color="00A8D5"/>
              <w:right w:val="nil"/>
            </w:tcBorders>
          </w:tcPr>
          <w:p w14:paraId="58BA3870" w14:textId="77777777" w:rsidR="00BE657A" w:rsidRPr="00D83C96" w:rsidRDefault="00D83C96">
            <w:pPr>
              <w:pStyle w:val="TableParagraph"/>
              <w:spacing w:line="266" w:lineRule="auto"/>
              <w:ind w:right="676"/>
              <w:rPr>
                <w:rFonts w:asciiTheme="minorHAnsi" w:hAnsiTheme="minorHAnsi"/>
                <w:sz w:val="18"/>
              </w:rPr>
            </w:pPr>
            <w:r w:rsidRPr="00D83C96">
              <w:rPr>
                <w:rFonts w:asciiTheme="minorHAnsi" w:hAnsiTheme="minorHAnsi"/>
                <w:color w:val="231F20"/>
                <w:sz w:val="18"/>
              </w:rPr>
              <w:t>Accuracy of AEMO</w:t>
            </w:r>
            <w:r w:rsidRPr="00D83C96">
              <w:rPr>
                <w:rFonts w:asciiTheme="minorHAnsi" w:hAnsiTheme="minorHAnsi"/>
                <w:color w:val="231F20"/>
                <w:spacing w:val="-5"/>
                <w:sz w:val="18"/>
              </w:rPr>
              <w:t xml:space="preserve"> </w:t>
            </w:r>
            <w:r w:rsidRPr="00D83C96">
              <w:rPr>
                <w:rFonts w:asciiTheme="minorHAnsi" w:hAnsiTheme="minorHAnsi"/>
                <w:color w:val="231F20"/>
                <w:sz w:val="18"/>
              </w:rPr>
              <w:t>forecasting</w:t>
            </w:r>
          </w:p>
        </w:tc>
        <w:tc>
          <w:tcPr>
            <w:tcW w:w="1924" w:type="dxa"/>
            <w:tcBorders>
              <w:top w:val="single" w:sz="2" w:space="0" w:color="00A8D5"/>
              <w:left w:val="nil"/>
              <w:bottom w:val="single" w:sz="2" w:space="0" w:color="00A8D5"/>
              <w:right w:val="nil"/>
            </w:tcBorders>
          </w:tcPr>
          <w:p w14:paraId="7B13F2F5"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AEMO</w:t>
            </w:r>
          </w:p>
        </w:tc>
        <w:tc>
          <w:tcPr>
            <w:tcW w:w="5551" w:type="dxa"/>
            <w:tcBorders>
              <w:top w:val="single" w:sz="2" w:space="0" w:color="00A8D5"/>
              <w:left w:val="nil"/>
              <w:bottom w:val="single" w:sz="2" w:space="0" w:color="00A8D5"/>
            </w:tcBorders>
          </w:tcPr>
          <w:p w14:paraId="475C8BC7" w14:textId="77777777" w:rsidR="00BE657A" w:rsidRPr="00D83C96" w:rsidRDefault="00D83C96">
            <w:pPr>
              <w:pStyle w:val="TableParagraph"/>
              <w:spacing w:line="266" w:lineRule="auto"/>
              <w:ind w:left="363" w:right="321"/>
              <w:rPr>
                <w:rFonts w:asciiTheme="minorHAnsi" w:hAnsiTheme="minorHAnsi"/>
                <w:sz w:val="18"/>
              </w:rPr>
            </w:pPr>
            <w:r w:rsidRPr="00D83C96">
              <w:rPr>
                <w:rFonts w:asciiTheme="minorHAnsi" w:hAnsiTheme="minorHAnsi"/>
                <w:color w:val="231F20"/>
                <w:sz w:val="18"/>
              </w:rPr>
              <w:t>Accurate short, medium and long-term forecasts are important for market participants to make efficient investment and operational decisions.</w:t>
            </w:r>
          </w:p>
          <w:p w14:paraId="446B24FD" w14:textId="77777777" w:rsidR="00BE657A" w:rsidRPr="00D83C96" w:rsidRDefault="00D83C96">
            <w:pPr>
              <w:pStyle w:val="TableParagraph"/>
              <w:spacing w:before="113" w:line="266" w:lineRule="auto"/>
              <w:ind w:left="363" w:right="114"/>
              <w:rPr>
                <w:rFonts w:asciiTheme="minorHAnsi" w:hAnsiTheme="minorHAnsi"/>
                <w:sz w:val="18"/>
              </w:rPr>
            </w:pPr>
            <w:r w:rsidRPr="00D83C96">
              <w:rPr>
                <w:rFonts w:asciiTheme="minorHAnsi" w:hAnsiTheme="minorHAnsi"/>
                <w:color w:val="231F20"/>
                <w:spacing w:val="-4"/>
                <w:sz w:val="18"/>
              </w:rPr>
              <w:t xml:space="preserve">Include </w:t>
            </w:r>
            <w:r w:rsidRPr="00D83C96">
              <w:rPr>
                <w:rFonts w:asciiTheme="minorHAnsi" w:hAnsiTheme="minorHAnsi"/>
                <w:color w:val="231F20"/>
                <w:spacing w:val="-3"/>
                <w:sz w:val="18"/>
              </w:rPr>
              <w:t xml:space="preserve">mean </w:t>
            </w:r>
            <w:r w:rsidRPr="00D83C96">
              <w:rPr>
                <w:rFonts w:asciiTheme="minorHAnsi" w:hAnsiTheme="minorHAnsi"/>
                <w:color w:val="231F20"/>
                <w:spacing w:val="-4"/>
                <w:sz w:val="18"/>
              </w:rPr>
              <w:t xml:space="preserve">percentage error </w:t>
            </w:r>
            <w:r w:rsidRPr="00D83C96">
              <w:rPr>
                <w:rFonts w:asciiTheme="minorHAnsi" w:hAnsiTheme="minorHAnsi"/>
                <w:color w:val="231F20"/>
                <w:sz w:val="18"/>
              </w:rPr>
              <w:t xml:space="preserve">of </w:t>
            </w:r>
            <w:r w:rsidRPr="00D83C96">
              <w:rPr>
                <w:rFonts w:asciiTheme="minorHAnsi" w:hAnsiTheme="minorHAnsi"/>
                <w:color w:val="231F20"/>
                <w:spacing w:val="-3"/>
                <w:sz w:val="18"/>
              </w:rPr>
              <w:t xml:space="preserve">AEMO </w:t>
            </w:r>
            <w:r w:rsidRPr="00D83C96">
              <w:rPr>
                <w:rFonts w:asciiTheme="minorHAnsi" w:hAnsiTheme="minorHAnsi"/>
                <w:color w:val="231F20"/>
                <w:spacing w:val="-4"/>
                <w:sz w:val="18"/>
              </w:rPr>
              <w:t xml:space="preserve">annual </w:t>
            </w:r>
            <w:r w:rsidRPr="00D83C96">
              <w:rPr>
                <w:rFonts w:asciiTheme="minorHAnsi" w:hAnsiTheme="minorHAnsi"/>
                <w:color w:val="231F20"/>
                <w:spacing w:val="-5"/>
                <w:sz w:val="18"/>
              </w:rPr>
              <w:t xml:space="preserve">operational </w:t>
            </w:r>
            <w:r w:rsidRPr="00D83C96">
              <w:rPr>
                <w:rFonts w:asciiTheme="minorHAnsi" w:hAnsiTheme="minorHAnsi"/>
                <w:color w:val="231F20"/>
                <w:spacing w:val="-4"/>
                <w:sz w:val="18"/>
              </w:rPr>
              <w:t xml:space="preserve">consumption forecast </w:t>
            </w:r>
            <w:r w:rsidRPr="00D83C96">
              <w:rPr>
                <w:rFonts w:asciiTheme="minorHAnsi" w:hAnsiTheme="minorHAnsi"/>
                <w:color w:val="231F20"/>
                <w:spacing w:val="-3"/>
                <w:sz w:val="18"/>
              </w:rPr>
              <w:t xml:space="preserve">vs actual and </w:t>
            </w:r>
            <w:r w:rsidRPr="00D83C96">
              <w:rPr>
                <w:rFonts w:asciiTheme="minorHAnsi" w:hAnsiTheme="minorHAnsi"/>
                <w:color w:val="231F20"/>
                <w:spacing w:val="-4"/>
                <w:sz w:val="18"/>
              </w:rPr>
              <w:t xml:space="preserve">accuracy </w:t>
            </w:r>
            <w:r w:rsidRPr="00D83C96">
              <w:rPr>
                <w:rFonts w:asciiTheme="minorHAnsi" w:hAnsiTheme="minorHAnsi"/>
                <w:color w:val="231F20"/>
                <w:sz w:val="18"/>
              </w:rPr>
              <w:t xml:space="preserve">of </w:t>
            </w:r>
            <w:r w:rsidRPr="00D83C96">
              <w:rPr>
                <w:rFonts w:asciiTheme="minorHAnsi" w:hAnsiTheme="minorHAnsi"/>
                <w:color w:val="231F20"/>
                <w:spacing w:val="-7"/>
                <w:sz w:val="18"/>
              </w:rPr>
              <w:t xml:space="preserve">PASA </w:t>
            </w:r>
            <w:r w:rsidRPr="00D83C96">
              <w:rPr>
                <w:rFonts w:asciiTheme="minorHAnsi" w:hAnsiTheme="minorHAnsi"/>
                <w:color w:val="231F20"/>
                <w:spacing w:val="-3"/>
                <w:sz w:val="18"/>
              </w:rPr>
              <w:t xml:space="preserve">and </w:t>
            </w:r>
            <w:r w:rsidRPr="00D83C96">
              <w:rPr>
                <w:rFonts w:asciiTheme="minorHAnsi" w:hAnsiTheme="minorHAnsi"/>
                <w:color w:val="231F20"/>
                <w:spacing w:val="-4"/>
                <w:sz w:val="18"/>
              </w:rPr>
              <w:t xml:space="preserve">pre-dispatch forecasting (expected </w:t>
            </w:r>
            <w:r w:rsidRPr="00D83C96">
              <w:rPr>
                <w:rFonts w:asciiTheme="minorHAnsi" w:hAnsiTheme="minorHAnsi"/>
                <w:color w:val="231F20"/>
                <w:spacing w:val="-3"/>
                <w:sz w:val="18"/>
              </w:rPr>
              <w:t xml:space="preserve">to </w:t>
            </w:r>
            <w:r w:rsidRPr="00D83C96">
              <w:rPr>
                <w:rFonts w:asciiTheme="minorHAnsi" w:hAnsiTheme="minorHAnsi"/>
                <w:color w:val="231F20"/>
                <w:sz w:val="18"/>
              </w:rPr>
              <w:t xml:space="preserve">be </w:t>
            </w:r>
            <w:r w:rsidRPr="00D83C96">
              <w:rPr>
                <w:rFonts w:asciiTheme="minorHAnsi" w:hAnsiTheme="minorHAnsi"/>
                <w:color w:val="231F20"/>
                <w:spacing w:val="-4"/>
                <w:sz w:val="18"/>
              </w:rPr>
              <w:t xml:space="preserve">published from </w:t>
            </w:r>
            <w:r w:rsidRPr="00D83C96">
              <w:rPr>
                <w:rFonts w:asciiTheme="minorHAnsi" w:hAnsiTheme="minorHAnsi"/>
                <w:color w:val="231F20"/>
                <w:spacing w:val="-3"/>
                <w:sz w:val="18"/>
              </w:rPr>
              <w:t xml:space="preserve">2019 </w:t>
            </w:r>
            <w:r w:rsidRPr="00D83C96">
              <w:rPr>
                <w:rFonts w:asciiTheme="minorHAnsi" w:hAnsiTheme="minorHAnsi"/>
                <w:color w:val="231F20"/>
                <w:spacing w:val="-5"/>
                <w:sz w:val="18"/>
              </w:rPr>
              <w:t xml:space="preserve">onwards </w:t>
            </w:r>
            <w:r w:rsidRPr="00D83C96">
              <w:rPr>
                <w:rFonts w:asciiTheme="minorHAnsi" w:hAnsiTheme="minorHAnsi"/>
                <w:color w:val="231F20"/>
                <w:sz w:val="18"/>
              </w:rPr>
              <w:t xml:space="preserve">in </w:t>
            </w:r>
            <w:r w:rsidRPr="00D83C96">
              <w:rPr>
                <w:rFonts w:asciiTheme="minorHAnsi" w:hAnsiTheme="minorHAnsi"/>
                <w:color w:val="231F20"/>
                <w:spacing w:val="-3"/>
                <w:sz w:val="18"/>
              </w:rPr>
              <w:t xml:space="preserve">line </w:t>
            </w:r>
            <w:r w:rsidRPr="00D83C96">
              <w:rPr>
                <w:rFonts w:asciiTheme="minorHAnsi" w:hAnsiTheme="minorHAnsi"/>
                <w:color w:val="231F20"/>
                <w:spacing w:val="-4"/>
                <w:sz w:val="18"/>
              </w:rPr>
              <w:t xml:space="preserve">with recommendation </w:t>
            </w:r>
            <w:r w:rsidRPr="00D83C96">
              <w:rPr>
                <w:rFonts w:asciiTheme="minorHAnsi" w:hAnsiTheme="minorHAnsi"/>
                <w:color w:val="231F20"/>
                <w:sz w:val="18"/>
              </w:rPr>
              <w:t xml:space="preserve">of </w:t>
            </w:r>
            <w:r w:rsidRPr="00D83C96">
              <w:rPr>
                <w:rFonts w:asciiTheme="minorHAnsi" w:hAnsiTheme="minorHAnsi"/>
                <w:color w:val="231F20"/>
                <w:spacing w:val="-5"/>
                <w:sz w:val="18"/>
              </w:rPr>
              <w:t xml:space="preserve">AEMC’s </w:t>
            </w:r>
            <w:r w:rsidRPr="00D83C96">
              <w:rPr>
                <w:rFonts w:asciiTheme="minorHAnsi" w:hAnsiTheme="minorHAnsi"/>
                <w:color w:val="231F20"/>
                <w:spacing w:val="-4"/>
                <w:sz w:val="18"/>
              </w:rPr>
              <w:t xml:space="preserve">Reliability </w:t>
            </w:r>
            <w:r w:rsidRPr="00D83C96">
              <w:rPr>
                <w:rFonts w:asciiTheme="minorHAnsi" w:hAnsiTheme="minorHAnsi"/>
                <w:color w:val="231F20"/>
                <w:spacing w:val="-5"/>
                <w:sz w:val="18"/>
              </w:rPr>
              <w:t xml:space="preserve">Frameworks </w:t>
            </w:r>
            <w:r w:rsidRPr="00D83C96">
              <w:rPr>
                <w:rFonts w:asciiTheme="minorHAnsi" w:hAnsiTheme="minorHAnsi"/>
                <w:color w:val="231F20"/>
                <w:spacing w:val="-4"/>
                <w:sz w:val="18"/>
              </w:rPr>
              <w:t>Review).</w:t>
            </w:r>
          </w:p>
          <w:p w14:paraId="5D76D3A0" w14:textId="77777777" w:rsidR="00BE657A" w:rsidRPr="00D83C96" w:rsidRDefault="00D83C96">
            <w:pPr>
              <w:pStyle w:val="TableParagraph"/>
              <w:spacing w:before="113" w:line="266" w:lineRule="auto"/>
              <w:ind w:left="363" w:right="66"/>
              <w:rPr>
                <w:rFonts w:asciiTheme="minorHAnsi" w:hAnsiTheme="minorHAnsi"/>
                <w:sz w:val="18"/>
              </w:rPr>
            </w:pPr>
            <w:r w:rsidRPr="00D83C96">
              <w:rPr>
                <w:rFonts w:asciiTheme="minorHAnsi" w:hAnsiTheme="minorHAnsi"/>
                <w:color w:val="231F20"/>
                <w:sz w:val="18"/>
              </w:rPr>
              <w:t>Discuss accuracy of maximum and minimum demand forecasts as key signals for investment in generation, network infrastructure and non-energy services.</w:t>
            </w:r>
          </w:p>
        </w:tc>
      </w:tr>
      <w:tr w:rsidR="00BE657A" w:rsidRPr="00D83C96" w14:paraId="6F4B3B63" w14:textId="77777777">
        <w:trPr>
          <w:trHeight w:val="1430"/>
        </w:trPr>
        <w:tc>
          <w:tcPr>
            <w:tcW w:w="2145" w:type="dxa"/>
            <w:tcBorders>
              <w:top w:val="single" w:sz="2" w:space="0" w:color="00A8D5"/>
              <w:bottom w:val="single" w:sz="2" w:space="0" w:color="00A8D5"/>
              <w:right w:val="nil"/>
            </w:tcBorders>
            <w:shd w:val="clear" w:color="auto" w:fill="DDF1F5"/>
          </w:tcPr>
          <w:p w14:paraId="7C8BF2A2"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Access to relevant system and market information and data to support effective and efficient decision making</w:t>
            </w:r>
          </w:p>
        </w:tc>
        <w:tc>
          <w:tcPr>
            <w:tcW w:w="1924" w:type="dxa"/>
            <w:tcBorders>
              <w:top w:val="single" w:sz="2" w:space="0" w:color="00A8D5"/>
              <w:left w:val="nil"/>
              <w:bottom w:val="single" w:sz="2" w:space="0" w:color="00A8D5"/>
              <w:right w:val="nil"/>
            </w:tcBorders>
            <w:shd w:val="clear" w:color="auto" w:fill="DDF1F5"/>
          </w:tcPr>
          <w:p w14:paraId="1FE83733"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AEMC</w:t>
            </w:r>
          </w:p>
        </w:tc>
        <w:tc>
          <w:tcPr>
            <w:tcW w:w="5551" w:type="dxa"/>
            <w:tcBorders>
              <w:top w:val="single" w:sz="2" w:space="0" w:color="00A8D5"/>
              <w:left w:val="nil"/>
              <w:bottom w:val="single" w:sz="2" w:space="0" w:color="00A8D5"/>
            </w:tcBorders>
            <w:shd w:val="clear" w:color="auto" w:fill="DDF1F5"/>
          </w:tcPr>
          <w:p w14:paraId="2A9A6D3B" w14:textId="77777777" w:rsidR="00BE657A" w:rsidRPr="00D83C96" w:rsidRDefault="00D83C96">
            <w:pPr>
              <w:pStyle w:val="TableParagraph"/>
              <w:spacing w:line="266" w:lineRule="auto"/>
              <w:ind w:left="363"/>
              <w:rPr>
                <w:rFonts w:asciiTheme="minorHAnsi" w:hAnsiTheme="minorHAnsi"/>
                <w:sz w:val="18"/>
              </w:rPr>
            </w:pPr>
            <w:r w:rsidRPr="00D83C96">
              <w:rPr>
                <w:rFonts w:asciiTheme="minorHAnsi" w:hAnsiTheme="minorHAnsi"/>
                <w:color w:val="231F20"/>
                <w:sz w:val="18"/>
              </w:rPr>
              <w:t>Transparent and universal access to relevant system and market information and data promotes efficient and effective decision making for investment and operation of assets.</w:t>
            </w:r>
          </w:p>
          <w:p w14:paraId="015D31C6" w14:textId="77777777" w:rsidR="00BE657A" w:rsidRPr="00D83C96" w:rsidRDefault="00D83C96">
            <w:pPr>
              <w:pStyle w:val="TableParagraph"/>
              <w:spacing w:before="113" w:line="266" w:lineRule="auto"/>
              <w:ind w:left="363" w:right="321"/>
              <w:rPr>
                <w:rFonts w:asciiTheme="minorHAnsi" w:hAnsiTheme="minorHAnsi"/>
                <w:sz w:val="18"/>
              </w:rPr>
            </w:pPr>
            <w:r w:rsidRPr="00D83C96">
              <w:rPr>
                <w:rFonts w:asciiTheme="minorHAnsi" w:hAnsiTheme="minorHAnsi"/>
                <w:color w:val="231F20"/>
                <w:sz w:val="18"/>
              </w:rPr>
              <w:t>Discuss range of information available to market participants per jurisdictions, relevance to objectives and limitations of access.</w:t>
            </w:r>
          </w:p>
        </w:tc>
      </w:tr>
      <w:tr w:rsidR="00BE657A" w:rsidRPr="00D83C96" w14:paraId="3B924226" w14:textId="77777777">
        <w:trPr>
          <w:trHeight w:val="3329"/>
        </w:trPr>
        <w:tc>
          <w:tcPr>
            <w:tcW w:w="2145" w:type="dxa"/>
            <w:tcBorders>
              <w:top w:val="single" w:sz="2" w:space="0" w:color="00A8D5"/>
              <w:right w:val="nil"/>
            </w:tcBorders>
          </w:tcPr>
          <w:p w14:paraId="34324997" w14:textId="77777777" w:rsidR="00BE657A" w:rsidRPr="00D83C96" w:rsidRDefault="00D83C96">
            <w:pPr>
              <w:pStyle w:val="TableParagraph"/>
              <w:spacing w:line="266" w:lineRule="auto"/>
              <w:ind w:right="230"/>
              <w:jc w:val="both"/>
              <w:rPr>
                <w:rFonts w:asciiTheme="minorHAnsi" w:hAnsiTheme="minorHAnsi"/>
                <w:sz w:val="18"/>
              </w:rPr>
            </w:pPr>
            <w:r w:rsidRPr="00D83C96">
              <w:rPr>
                <w:rFonts w:asciiTheme="minorHAnsi" w:hAnsiTheme="minorHAnsi"/>
                <w:color w:val="231F20"/>
                <w:sz w:val="18"/>
              </w:rPr>
              <w:t>Committed investment in electricity generation capacity and gas supply by region</w:t>
            </w:r>
          </w:p>
        </w:tc>
        <w:tc>
          <w:tcPr>
            <w:tcW w:w="1924" w:type="dxa"/>
            <w:tcBorders>
              <w:top w:val="single" w:sz="2" w:space="0" w:color="00A8D5"/>
              <w:left w:val="nil"/>
              <w:right w:val="nil"/>
            </w:tcBorders>
          </w:tcPr>
          <w:p w14:paraId="083DF835"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AEMO ESOO/GSOO</w:t>
            </w:r>
          </w:p>
        </w:tc>
        <w:tc>
          <w:tcPr>
            <w:tcW w:w="5551" w:type="dxa"/>
            <w:tcBorders>
              <w:top w:val="single" w:sz="2" w:space="0" w:color="00A8D5"/>
              <w:left w:val="nil"/>
            </w:tcBorders>
          </w:tcPr>
          <w:p w14:paraId="4C67AE45" w14:textId="77777777" w:rsidR="00BE657A" w:rsidRPr="00D83C96" w:rsidRDefault="00D83C96">
            <w:pPr>
              <w:pStyle w:val="TableParagraph"/>
              <w:spacing w:line="266" w:lineRule="auto"/>
              <w:ind w:left="363"/>
              <w:rPr>
                <w:rFonts w:asciiTheme="minorHAnsi" w:hAnsiTheme="minorHAnsi"/>
                <w:sz w:val="18"/>
              </w:rPr>
            </w:pPr>
            <w:r w:rsidRPr="00D83C96">
              <w:rPr>
                <w:rFonts w:asciiTheme="minorHAnsi" w:hAnsiTheme="minorHAnsi"/>
                <w:color w:val="231F20"/>
                <w:sz w:val="18"/>
              </w:rPr>
              <w:t>Gives an indication of whether forecast capacity is expected to be adequate to meet forecast demand in the short to medium term.</w:t>
            </w:r>
          </w:p>
          <w:p w14:paraId="40955C91" w14:textId="77777777" w:rsidR="00BE657A" w:rsidRPr="00D83C96" w:rsidRDefault="00D83C96">
            <w:pPr>
              <w:pStyle w:val="TableParagraph"/>
              <w:spacing w:before="113" w:line="266" w:lineRule="auto"/>
              <w:ind w:left="363"/>
              <w:rPr>
                <w:rFonts w:asciiTheme="minorHAnsi" w:hAnsiTheme="minorHAnsi"/>
                <w:sz w:val="18"/>
              </w:rPr>
            </w:pPr>
            <w:r w:rsidRPr="00D83C96">
              <w:rPr>
                <w:rFonts w:asciiTheme="minorHAnsi" w:hAnsiTheme="minorHAnsi"/>
                <w:color w:val="231F20"/>
                <w:sz w:val="18"/>
              </w:rPr>
              <w:t>Discuss technology breakdown of investment pipeline for electricity generation, projected unserved energy over next 10 years, and potential triggering of retailer reliability obligation as context.</w:t>
            </w:r>
          </w:p>
          <w:p w14:paraId="3D0CF5CD" w14:textId="77777777" w:rsidR="00BE657A" w:rsidRPr="00D83C96" w:rsidRDefault="00D83C96">
            <w:pPr>
              <w:pStyle w:val="TableParagraph"/>
              <w:spacing w:before="113" w:line="266" w:lineRule="auto"/>
              <w:ind w:left="363" w:right="321"/>
              <w:rPr>
                <w:rFonts w:asciiTheme="minorHAnsi" w:hAnsiTheme="minorHAnsi"/>
                <w:sz w:val="18"/>
              </w:rPr>
            </w:pPr>
            <w:r w:rsidRPr="00D83C96">
              <w:rPr>
                <w:rFonts w:asciiTheme="minorHAnsi" w:hAnsiTheme="minorHAnsi"/>
                <w:color w:val="231F20"/>
                <w:sz w:val="18"/>
              </w:rPr>
              <w:t>Assessment of whether notice of closure was made in line with three year notification rule could also be discussed</w:t>
            </w:r>
          </w:p>
          <w:p w14:paraId="353E8C1F" w14:textId="77777777" w:rsidR="00BE657A" w:rsidRPr="00D83C96" w:rsidRDefault="00D83C96">
            <w:pPr>
              <w:pStyle w:val="TableParagraph"/>
              <w:spacing w:before="113" w:line="266" w:lineRule="auto"/>
              <w:ind w:left="363" w:right="114"/>
              <w:rPr>
                <w:rFonts w:asciiTheme="minorHAnsi" w:hAnsiTheme="minorHAnsi"/>
                <w:sz w:val="18"/>
              </w:rPr>
            </w:pPr>
            <w:r w:rsidRPr="00D83C96">
              <w:rPr>
                <w:rFonts w:asciiTheme="minorHAnsi" w:hAnsiTheme="minorHAnsi"/>
                <w:color w:val="231F20"/>
                <w:sz w:val="18"/>
              </w:rPr>
              <w:t>As context, discuss where risks of large capital intensive projects cannot be borne by private sector investors, the extent to which policy makers provide clear and transparent criteria for how governments plan to overcome these risks in a manner that does not deter private sector investment.</w:t>
            </w:r>
          </w:p>
        </w:tc>
      </w:tr>
    </w:tbl>
    <w:p w14:paraId="7500912E"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31CE88B3" w14:textId="77777777" w:rsidR="00BE657A" w:rsidRPr="00D83C96" w:rsidRDefault="00D83C96">
      <w:pPr>
        <w:spacing w:before="107"/>
        <w:ind w:left="113"/>
        <w:rPr>
          <w:rFonts w:asciiTheme="minorHAnsi" w:hAnsiTheme="minorHAnsi"/>
          <w:b/>
          <w:sz w:val="28"/>
        </w:rPr>
      </w:pPr>
      <w:r w:rsidRPr="00D83C96">
        <w:rPr>
          <w:rFonts w:asciiTheme="minorHAnsi" w:hAnsiTheme="minorHAnsi"/>
          <w:b/>
          <w:color w:val="005A94"/>
          <w:sz w:val="28"/>
        </w:rPr>
        <w:lastRenderedPageBreak/>
        <w:t>Outcome: Effective development of open and competitive markets</w:t>
      </w:r>
    </w:p>
    <w:p w14:paraId="5B5EFF96" w14:textId="77777777" w:rsidR="00BE657A" w:rsidRPr="00D83C96" w:rsidRDefault="00D83C96">
      <w:pPr>
        <w:spacing w:before="208"/>
        <w:ind w:left="113"/>
        <w:rPr>
          <w:rFonts w:asciiTheme="minorHAnsi" w:hAnsiTheme="minorHAnsi"/>
        </w:rPr>
      </w:pPr>
      <w:r w:rsidRPr="00D83C96">
        <w:rPr>
          <w:rFonts w:asciiTheme="minorHAnsi" w:hAnsiTheme="minorHAnsi"/>
          <w:color w:val="005A94"/>
        </w:rPr>
        <w:t>Wholesale and retail markets are competitive and deliver efficient outcomes for consumers</w:t>
      </w:r>
    </w:p>
    <w:p w14:paraId="667FFF0C"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14"/>
        <w:gridCol w:w="2136"/>
        <w:gridCol w:w="5390"/>
      </w:tblGrid>
      <w:tr w:rsidR="00BE657A" w:rsidRPr="00D83C96" w14:paraId="0327151A" w14:textId="77777777">
        <w:trPr>
          <w:trHeight w:val="349"/>
        </w:trPr>
        <w:tc>
          <w:tcPr>
            <w:tcW w:w="2114" w:type="dxa"/>
            <w:tcBorders>
              <w:bottom w:val="single" w:sz="2" w:space="0" w:color="00A8D5"/>
              <w:right w:val="nil"/>
            </w:tcBorders>
            <w:shd w:val="clear" w:color="auto" w:fill="7AD0E2"/>
          </w:tcPr>
          <w:p w14:paraId="57685C3B"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36" w:type="dxa"/>
            <w:tcBorders>
              <w:left w:val="nil"/>
              <w:bottom w:val="single" w:sz="2" w:space="0" w:color="00A8D5"/>
              <w:right w:val="nil"/>
            </w:tcBorders>
            <w:shd w:val="clear" w:color="auto" w:fill="7AD0E2"/>
          </w:tcPr>
          <w:p w14:paraId="59A71A59" w14:textId="77777777" w:rsidR="00BE657A" w:rsidRPr="00D83C96" w:rsidRDefault="00D83C96">
            <w:pPr>
              <w:pStyle w:val="TableParagraph"/>
              <w:spacing w:before="60"/>
              <w:ind w:left="163"/>
              <w:rPr>
                <w:rFonts w:asciiTheme="minorHAnsi" w:hAnsiTheme="minorHAnsi"/>
                <w:b/>
                <w:sz w:val="18"/>
              </w:rPr>
            </w:pPr>
            <w:r w:rsidRPr="00D83C96">
              <w:rPr>
                <w:rFonts w:asciiTheme="minorHAnsi" w:hAnsiTheme="minorHAnsi"/>
                <w:b/>
                <w:color w:val="231F20"/>
                <w:sz w:val="18"/>
              </w:rPr>
              <w:t>Source</w:t>
            </w:r>
          </w:p>
        </w:tc>
        <w:tc>
          <w:tcPr>
            <w:tcW w:w="5390" w:type="dxa"/>
            <w:tcBorders>
              <w:left w:val="nil"/>
              <w:bottom w:val="single" w:sz="2" w:space="0" w:color="00A8D5"/>
            </w:tcBorders>
            <w:shd w:val="clear" w:color="auto" w:fill="7AD0E2"/>
          </w:tcPr>
          <w:p w14:paraId="7AAABD24" w14:textId="77777777" w:rsidR="00BE657A" w:rsidRPr="00D83C96" w:rsidRDefault="00D83C96">
            <w:pPr>
              <w:pStyle w:val="TableParagraph"/>
              <w:spacing w:before="60"/>
              <w:ind w:left="182"/>
              <w:rPr>
                <w:rFonts w:asciiTheme="minorHAnsi" w:hAnsiTheme="minorHAnsi"/>
                <w:b/>
                <w:sz w:val="18"/>
              </w:rPr>
            </w:pPr>
            <w:r w:rsidRPr="00D83C96">
              <w:rPr>
                <w:rFonts w:asciiTheme="minorHAnsi" w:hAnsiTheme="minorHAnsi"/>
                <w:b/>
                <w:color w:val="231F20"/>
                <w:sz w:val="18"/>
              </w:rPr>
              <w:t>Notes</w:t>
            </w:r>
          </w:p>
        </w:tc>
      </w:tr>
      <w:tr w:rsidR="00BE657A" w:rsidRPr="00D83C96" w14:paraId="6D308FB8" w14:textId="77777777">
        <w:trPr>
          <w:trHeight w:val="2016"/>
        </w:trPr>
        <w:tc>
          <w:tcPr>
            <w:tcW w:w="2114" w:type="dxa"/>
            <w:tcBorders>
              <w:top w:val="single" w:sz="2" w:space="0" w:color="00A8D5"/>
              <w:right w:val="nil"/>
            </w:tcBorders>
          </w:tcPr>
          <w:p w14:paraId="0D614636" w14:textId="77777777" w:rsidR="00BE657A" w:rsidRPr="00D83C96" w:rsidRDefault="00D83C96">
            <w:pPr>
              <w:pStyle w:val="TableParagraph"/>
              <w:spacing w:line="266" w:lineRule="auto"/>
              <w:ind w:right="142"/>
              <w:rPr>
                <w:rFonts w:asciiTheme="minorHAnsi" w:hAnsiTheme="minorHAnsi"/>
                <w:sz w:val="18"/>
              </w:rPr>
            </w:pPr>
            <w:r w:rsidRPr="00D83C96">
              <w:rPr>
                <w:rFonts w:asciiTheme="minorHAnsi" w:hAnsiTheme="minorHAnsi"/>
                <w:color w:val="231F20"/>
                <w:sz w:val="18"/>
              </w:rPr>
              <w:t>Extent to which competition in retail</w:t>
            </w:r>
            <w:r w:rsidRPr="00D83C96">
              <w:rPr>
                <w:rFonts w:asciiTheme="minorHAnsi" w:hAnsiTheme="minorHAnsi"/>
                <w:color w:val="231F20"/>
                <w:spacing w:val="-4"/>
                <w:sz w:val="18"/>
              </w:rPr>
              <w:t xml:space="preserve"> </w:t>
            </w:r>
            <w:r w:rsidRPr="00D83C96">
              <w:rPr>
                <w:rFonts w:asciiTheme="minorHAnsi" w:hAnsiTheme="minorHAnsi"/>
                <w:color w:val="231F20"/>
                <w:sz w:val="18"/>
              </w:rPr>
              <w:t>and wholesale electricity and gas markets is identified as an issue by market</w:t>
            </w:r>
            <w:r w:rsidRPr="00D83C96">
              <w:rPr>
                <w:rFonts w:asciiTheme="minorHAnsi" w:hAnsiTheme="minorHAnsi"/>
                <w:color w:val="231F20"/>
                <w:spacing w:val="-1"/>
                <w:sz w:val="18"/>
              </w:rPr>
              <w:t xml:space="preserve"> </w:t>
            </w:r>
            <w:r w:rsidRPr="00D83C96">
              <w:rPr>
                <w:rFonts w:asciiTheme="minorHAnsi" w:hAnsiTheme="minorHAnsi"/>
                <w:color w:val="231F20"/>
                <w:sz w:val="18"/>
              </w:rPr>
              <w:t>bodies.</w:t>
            </w:r>
          </w:p>
        </w:tc>
        <w:tc>
          <w:tcPr>
            <w:tcW w:w="2136" w:type="dxa"/>
            <w:tcBorders>
              <w:top w:val="single" w:sz="2" w:space="0" w:color="00A8D5"/>
              <w:left w:val="nil"/>
              <w:right w:val="nil"/>
            </w:tcBorders>
          </w:tcPr>
          <w:p w14:paraId="67CF4F32" w14:textId="77777777" w:rsidR="00BE657A" w:rsidRPr="00D83C96" w:rsidRDefault="00D83C96">
            <w:pPr>
              <w:pStyle w:val="TableParagraph"/>
              <w:spacing w:line="266" w:lineRule="auto"/>
              <w:ind w:left="163" w:right="149"/>
              <w:rPr>
                <w:rFonts w:asciiTheme="minorHAnsi" w:hAnsiTheme="minorHAnsi"/>
                <w:i/>
                <w:sz w:val="18"/>
              </w:rPr>
            </w:pPr>
            <w:r w:rsidRPr="00D83C96">
              <w:rPr>
                <w:rFonts w:asciiTheme="minorHAnsi" w:hAnsiTheme="minorHAnsi"/>
                <w:color w:val="231F20"/>
                <w:sz w:val="18"/>
              </w:rPr>
              <w:t xml:space="preserve">AER </w:t>
            </w:r>
            <w:r w:rsidRPr="00D83C96">
              <w:rPr>
                <w:rFonts w:asciiTheme="minorHAnsi" w:hAnsiTheme="minorHAnsi"/>
                <w:i/>
                <w:color w:val="231F20"/>
                <w:sz w:val="18"/>
              </w:rPr>
              <w:t>Wholesale Electricity Market Report</w:t>
            </w:r>
          </w:p>
          <w:p w14:paraId="171E303F" w14:textId="77777777" w:rsidR="00BE657A" w:rsidRPr="00D83C96" w:rsidRDefault="00D83C96">
            <w:pPr>
              <w:pStyle w:val="TableParagraph"/>
              <w:spacing w:before="113" w:line="266" w:lineRule="auto"/>
              <w:ind w:left="163" w:right="512"/>
              <w:rPr>
                <w:rFonts w:asciiTheme="minorHAnsi" w:hAnsiTheme="minorHAnsi"/>
                <w:i/>
                <w:sz w:val="18"/>
              </w:rPr>
            </w:pPr>
            <w:r w:rsidRPr="00D83C96">
              <w:rPr>
                <w:rFonts w:asciiTheme="minorHAnsi" w:hAnsiTheme="minorHAnsi"/>
                <w:color w:val="231F20"/>
                <w:sz w:val="18"/>
              </w:rPr>
              <w:t xml:space="preserve">AEMC </w:t>
            </w:r>
            <w:r w:rsidRPr="00D83C96">
              <w:rPr>
                <w:rFonts w:asciiTheme="minorHAnsi" w:hAnsiTheme="minorHAnsi"/>
                <w:i/>
                <w:color w:val="231F20"/>
                <w:sz w:val="18"/>
              </w:rPr>
              <w:t>Retail Energy Competition Review</w:t>
            </w:r>
          </w:p>
        </w:tc>
        <w:tc>
          <w:tcPr>
            <w:tcW w:w="5390" w:type="dxa"/>
            <w:tcBorders>
              <w:top w:val="single" w:sz="2" w:space="0" w:color="00A8D5"/>
              <w:left w:val="nil"/>
            </w:tcBorders>
          </w:tcPr>
          <w:p w14:paraId="7C2D96C2" w14:textId="77777777" w:rsidR="00BE657A" w:rsidRPr="00D83C96" w:rsidRDefault="00D83C96">
            <w:pPr>
              <w:pStyle w:val="TableParagraph"/>
              <w:spacing w:line="266" w:lineRule="auto"/>
              <w:ind w:left="182" w:right="88"/>
              <w:rPr>
                <w:rFonts w:asciiTheme="minorHAnsi" w:hAnsiTheme="minorHAnsi"/>
                <w:sz w:val="18"/>
              </w:rPr>
            </w:pPr>
            <w:r w:rsidRPr="00D83C96">
              <w:rPr>
                <w:rFonts w:asciiTheme="minorHAnsi" w:hAnsiTheme="minorHAnsi"/>
                <w:color w:val="231F20"/>
                <w:sz w:val="18"/>
              </w:rPr>
              <w:t xml:space="preserve">AER </w:t>
            </w:r>
            <w:r w:rsidRPr="00D83C96">
              <w:rPr>
                <w:rFonts w:asciiTheme="minorHAnsi" w:hAnsiTheme="minorHAnsi"/>
                <w:color w:val="231F20"/>
                <w:spacing w:val="-3"/>
                <w:sz w:val="18"/>
              </w:rPr>
              <w:t xml:space="preserve">assessment includes traditional measures </w:t>
            </w:r>
            <w:r w:rsidRPr="00D83C96">
              <w:rPr>
                <w:rFonts w:asciiTheme="minorHAnsi" w:hAnsiTheme="minorHAnsi"/>
                <w:color w:val="231F20"/>
                <w:sz w:val="18"/>
              </w:rPr>
              <w:t xml:space="preserve">of </w:t>
            </w:r>
            <w:r w:rsidRPr="00D83C96">
              <w:rPr>
                <w:rFonts w:asciiTheme="minorHAnsi" w:hAnsiTheme="minorHAnsi"/>
                <w:color w:val="231F20"/>
                <w:spacing w:val="-3"/>
                <w:sz w:val="18"/>
              </w:rPr>
              <w:t xml:space="preserve">market </w:t>
            </w:r>
            <w:r w:rsidRPr="00D83C96">
              <w:rPr>
                <w:rFonts w:asciiTheme="minorHAnsi" w:hAnsiTheme="minorHAnsi"/>
                <w:color w:val="231F20"/>
                <w:spacing w:val="-4"/>
                <w:sz w:val="18"/>
              </w:rPr>
              <w:t xml:space="preserve">concentration </w:t>
            </w:r>
            <w:r w:rsidRPr="00D83C96">
              <w:rPr>
                <w:rFonts w:asciiTheme="minorHAnsi" w:hAnsiTheme="minorHAnsi"/>
                <w:color w:val="231F20"/>
                <w:spacing w:val="-3"/>
                <w:sz w:val="18"/>
              </w:rPr>
              <w:t xml:space="preserve">such </w:t>
            </w:r>
            <w:r w:rsidRPr="00D83C96">
              <w:rPr>
                <w:rFonts w:asciiTheme="minorHAnsi" w:hAnsiTheme="minorHAnsi"/>
                <w:color w:val="231F20"/>
                <w:sz w:val="18"/>
              </w:rPr>
              <w:t xml:space="preserve">as </w:t>
            </w:r>
            <w:r w:rsidRPr="00D83C96">
              <w:rPr>
                <w:rFonts w:asciiTheme="minorHAnsi" w:hAnsiTheme="minorHAnsi"/>
                <w:color w:val="231F20"/>
                <w:spacing w:val="-3"/>
                <w:sz w:val="18"/>
              </w:rPr>
              <w:t xml:space="preserve">Herfindahl- Hirschman Index </w:t>
            </w:r>
            <w:r w:rsidRPr="00D83C96">
              <w:rPr>
                <w:rFonts w:asciiTheme="minorHAnsi" w:hAnsiTheme="minorHAnsi"/>
                <w:color w:val="231F20"/>
                <w:sz w:val="18"/>
              </w:rPr>
              <w:t xml:space="preserve">and new </w:t>
            </w:r>
            <w:r w:rsidRPr="00D83C96">
              <w:rPr>
                <w:rFonts w:asciiTheme="minorHAnsi" w:hAnsiTheme="minorHAnsi"/>
                <w:color w:val="231F20"/>
                <w:spacing w:val="-3"/>
                <w:sz w:val="18"/>
              </w:rPr>
              <w:t xml:space="preserve">entrant generator </w:t>
            </w:r>
            <w:r w:rsidRPr="00D83C96">
              <w:rPr>
                <w:rFonts w:asciiTheme="minorHAnsi" w:hAnsiTheme="minorHAnsi"/>
                <w:color w:val="231F20"/>
                <w:spacing w:val="-4"/>
                <w:sz w:val="18"/>
              </w:rPr>
              <w:t xml:space="preserve">costs relative </w:t>
            </w:r>
            <w:r w:rsidRPr="00D83C96">
              <w:rPr>
                <w:rFonts w:asciiTheme="minorHAnsi" w:hAnsiTheme="minorHAnsi"/>
                <w:color w:val="231F20"/>
                <w:sz w:val="18"/>
              </w:rPr>
              <w:t xml:space="preserve">to </w:t>
            </w:r>
            <w:r w:rsidRPr="00D83C96">
              <w:rPr>
                <w:rFonts w:asciiTheme="minorHAnsi" w:hAnsiTheme="minorHAnsi"/>
                <w:color w:val="231F20"/>
                <w:spacing w:val="-3"/>
                <w:sz w:val="18"/>
              </w:rPr>
              <w:t xml:space="preserve">potential </w:t>
            </w:r>
            <w:r w:rsidRPr="00D83C96">
              <w:rPr>
                <w:rFonts w:asciiTheme="minorHAnsi" w:hAnsiTheme="minorHAnsi"/>
                <w:color w:val="231F20"/>
                <w:spacing w:val="-4"/>
                <w:sz w:val="18"/>
              </w:rPr>
              <w:t xml:space="preserve">revenue </w:t>
            </w:r>
            <w:r w:rsidRPr="00D83C96">
              <w:rPr>
                <w:rFonts w:asciiTheme="minorHAnsi" w:hAnsiTheme="minorHAnsi"/>
                <w:color w:val="231F20"/>
                <w:sz w:val="18"/>
              </w:rPr>
              <w:t xml:space="preserve">by </w:t>
            </w:r>
            <w:r w:rsidRPr="00D83C96">
              <w:rPr>
                <w:rFonts w:asciiTheme="minorHAnsi" w:hAnsiTheme="minorHAnsi"/>
                <w:color w:val="231F20"/>
                <w:spacing w:val="-3"/>
                <w:sz w:val="18"/>
              </w:rPr>
              <w:t xml:space="preserve">region (i.e. LRMC </w:t>
            </w:r>
            <w:r w:rsidRPr="00D83C96">
              <w:rPr>
                <w:rFonts w:asciiTheme="minorHAnsi" w:hAnsiTheme="minorHAnsi"/>
                <w:color w:val="231F20"/>
                <w:spacing w:val="-4"/>
                <w:sz w:val="18"/>
              </w:rPr>
              <w:t xml:space="preserve">relative </w:t>
            </w:r>
            <w:r w:rsidRPr="00D83C96">
              <w:rPr>
                <w:rFonts w:asciiTheme="minorHAnsi" w:hAnsiTheme="minorHAnsi"/>
                <w:color w:val="231F20"/>
                <w:sz w:val="18"/>
              </w:rPr>
              <w:t xml:space="preserve">to </w:t>
            </w:r>
            <w:r w:rsidRPr="00D83C96">
              <w:rPr>
                <w:rFonts w:asciiTheme="minorHAnsi" w:hAnsiTheme="minorHAnsi"/>
                <w:color w:val="231F20"/>
                <w:spacing w:val="-4"/>
                <w:sz w:val="18"/>
              </w:rPr>
              <w:t xml:space="preserve">average </w:t>
            </w:r>
            <w:r w:rsidRPr="00D83C96">
              <w:rPr>
                <w:rFonts w:asciiTheme="minorHAnsi" w:hAnsiTheme="minorHAnsi"/>
                <w:color w:val="231F20"/>
                <w:spacing w:val="-3"/>
                <w:sz w:val="18"/>
              </w:rPr>
              <w:t>spot prices).</w:t>
            </w:r>
          </w:p>
          <w:p w14:paraId="7BFD8151" w14:textId="77777777" w:rsidR="00BE657A" w:rsidRPr="00D83C96" w:rsidRDefault="00D83C96">
            <w:pPr>
              <w:pStyle w:val="TableParagraph"/>
              <w:spacing w:before="113"/>
              <w:ind w:left="182"/>
              <w:rPr>
                <w:rFonts w:asciiTheme="minorHAnsi" w:hAnsiTheme="minorHAnsi"/>
                <w:sz w:val="18"/>
              </w:rPr>
            </w:pPr>
            <w:r w:rsidRPr="00D83C96">
              <w:rPr>
                <w:rFonts w:asciiTheme="minorHAnsi" w:hAnsiTheme="minorHAnsi"/>
                <w:color w:val="231F20"/>
                <w:sz w:val="18"/>
              </w:rPr>
              <w:t>Discuss forward contract prices where relevant.</w:t>
            </w:r>
          </w:p>
          <w:p w14:paraId="4756EF8B" w14:textId="77777777" w:rsidR="00BE657A" w:rsidRPr="00D83C96" w:rsidRDefault="00D83C96">
            <w:pPr>
              <w:pStyle w:val="TableParagraph"/>
              <w:spacing w:before="137" w:line="266" w:lineRule="auto"/>
              <w:ind w:left="182" w:right="88"/>
              <w:rPr>
                <w:rFonts w:asciiTheme="minorHAnsi" w:hAnsiTheme="minorHAnsi"/>
                <w:sz w:val="18"/>
              </w:rPr>
            </w:pPr>
            <w:r w:rsidRPr="00D83C96">
              <w:rPr>
                <w:rFonts w:asciiTheme="minorHAnsi" w:hAnsiTheme="minorHAnsi"/>
                <w:color w:val="231F20"/>
                <w:sz w:val="18"/>
              </w:rPr>
              <w:t>ACCC Gas Inquiry reports on factors affecting the pricing, volume and availability of wholesale gas in Australia.</w:t>
            </w:r>
          </w:p>
        </w:tc>
      </w:tr>
    </w:tbl>
    <w:p w14:paraId="7B067915" w14:textId="77777777" w:rsidR="00BE657A" w:rsidRPr="00D83C96" w:rsidRDefault="00BE657A">
      <w:pPr>
        <w:pStyle w:val="BodyText"/>
        <w:spacing w:before="10"/>
        <w:rPr>
          <w:rFonts w:asciiTheme="minorHAnsi" w:hAnsiTheme="minorHAnsi"/>
          <w:sz w:val="25"/>
        </w:rPr>
      </w:pPr>
    </w:p>
    <w:p w14:paraId="4260028E" w14:textId="77777777" w:rsidR="00BE657A" w:rsidRPr="00D83C96" w:rsidRDefault="00D83C96">
      <w:pPr>
        <w:ind w:left="113"/>
        <w:rPr>
          <w:rFonts w:asciiTheme="minorHAnsi" w:hAnsiTheme="minorHAnsi"/>
        </w:rPr>
      </w:pPr>
      <w:r w:rsidRPr="00D83C96">
        <w:rPr>
          <w:rFonts w:asciiTheme="minorHAnsi" w:hAnsiTheme="minorHAnsi"/>
          <w:color w:val="005A94"/>
        </w:rPr>
        <w:t>Deep, liquid and transparent financial markets for electricity and gas and related services</w:t>
      </w:r>
    </w:p>
    <w:p w14:paraId="784ED906"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47"/>
        <w:gridCol w:w="1882"/>
        <w:gridCol w:w="5589"/>
      </w:tblGrid>
      <w:tr w:rsidR="00BE657A" w:rsidRPr="00D83C96" w14:paraId="779035A8" w14:textId="77777777">
        <w:trPr>
          <w:trHeight w:val="349"/>
        </w:trPr>
        <w:tc>
          <w:tcPr>
            <w:tcW w:w="2147" w:type="dxa"/>
            <w:tcBorders>
              <w:bottom w:val="single" w:sz="2" w:space="0" w:color="00A8D5"/>
              <w:right w:val="nil"/>
            </w:tcBorders>
            <w:shd w:val="clear" w:color="auto" w:fill="7AD0E2"/>
          </w:tcPr>
          <w:p w14:paraId="03E8BA69"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1882" w:type="dxa"/>
            <w:tcBorders>
              <w:left w:val="nil"/>
              <w:bottom w:val="single" w:sz="2" w:space="0" w:color="00A8D5"/>
              <w:right w:val="nil"/>
            </w:tcBorders>
            <w:shd w:val="clear" w:color="auto" w:fill="7AD0E2"/>
          </w:tcPr>
          <w:p w14:paraId="1244121C" w14:textId="77777777" w:rsidR="00BE657A" w:rsidRPr="00D83C96" w:rsidRDefault="00D83C96">
            <w:pPr>
              <w:pStyle w:val="TableParagraph"/>
              <w:spacing w:before="60"/>
              <w:ind w:left="130"/>
              <w:rPr>
                <w:rFonts w:asciiTheme="minorHAnsi" w:hAnsiTheme="minorHAnsi"/>
                <w:b/>
                <w:sz w:val="18"/>
              </w:rPr>
            </w:pPr>
            <w:r w:rsidRPr="00D83C96">
              <w:rPr>
                <w:rFonts w:asciiTheme="minorHAnsi" w:hAnsiTheme="minorHAnsi"/>
                <w:b/>
                <w:color w:val="231F20"/>
                <w:sz w:val="18"/>
              </w:rPr>
              <w:t>Source</w:t>
            </w:r>
          </w:p>
        </w:tc>
        <w:tc>
          <w:tcPr>
            <w:tcW w:w="5589" w:type="dxa"/>
            <w:tcBorders>
              <w:left w:val="nil"/>
              <w:bottom w:val="single" w:sz="2" w:space="0" w:color="00A8D5"/>
            </w:tcBorders>
            <w:shd w:val="clear" w:color="auto" w:fill="7AD0E2"/>
          </w:tcPr>
          <w:p w14:paraId="587765FB" w14:textId="77777777" w:rsidR="00BE657A" w:rsidRPr="00D83C96" w:rsidRDefault="00D83C96">
            <w:pPr>
              <w:pStyle w:val="TableParagraph"/>
              <w:spacing w:before="60"/>
              <w:ind w:left="403"/>
              <w:rPr>
                <w:rFonts w:asciiTheme="minorHAnsi" w:hAnsiTheme="minorHAnsi"/>
                <w:b/>
                <w:sz w:val="18"/>
              </w:rPr>
            </w:pPr>
            <w:r w:rsidRPr="00D83C96">
              <w:rPr>
                <w:rFonts w:asciiTheme="minorHAnsi" w:hAnsiTheme="minorHAnsi"/>
                <w:b/>
                <w:color w:val="231F20"/>
                <w:sz w:val="18"/>
              </w:rPr>
              <w:t>Notes</w:t>
            </w:r>
          </w:p>
        </w:tc>
      </w:tr>
      <w:tr w:rsidR="00BE657A" w:rsidRPr="00D83C96" w14:paraId="335F8E4A" w14:textId="77777777">
        <w:trPr>
          <w:trHeight w:val="2142"/>
        </w:trPr>
        <w:tc>
          <w:tcPr>
            <w:tcW w:w="2147" w:type="dxa"/>
            <w:tcBorders>
              <w:top w:val="single" w:sz="2" w:space="0" w:color="00A8D5"/>
              <w:right w:val="nil"/>
            </w:tcBorders>
          </w:tcPr>
          <w:p w14:paraId="72676850"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Liquidity and trading volume for electricity, gas and gas pipeline capacity</w:t>
            </w:r>
          </w:p>
        </w:tc>
        <w:tc>
          <w:tcPr>
            <w:tcW w:w="1882" w:type="dxa"/>
            <w:tcBorders>
              <w:top w:val="single" w:sz="2" w:space="0" w:color="00A8D5"/>
              <w:left w:val="nil"/>
              <w:right w:val="nil"/>
            </w:tcBorders>
          </w:tcPr>
          <w:p w14:paraId="0419AFB0" w14:textId="77777777" w:rsidR="00BE657A" w:rsidRPr="00D83C96" w:rsidRDefault="00D83C96">
            <w:pPr>
              <w:pStyle w:val="TableParagraph"/>
              <w:ind w:left="130"/>
              <w:rPr>
                <w:rFonts w:asciiTheme="minorHAnsi" w:hAnsiTheme="minorHAnsi"/>
                <w:sz w:val="18"/>
              </w:rPr>
            </w:pPr>
            <w:r w:rsidRPr="00D83C96">
              <w:rPr>
                <w:rFonts w:asciiTheme="minorHAnsi" w:hAnsiTheme="minorHAnsi"/>
                <w:color w:val="231F20"/>
                <w:sz w:val="18"/>
              </w:rPr>
              <w:t>ASX</w:t>
            </w:r>
          </w:p>
          <w:p w14:paraId="6875B8B2" w14:textId="77777777" w:rsidR="00BE657A" w:rsidRPr="00D83C96" w:rsidRDefault="00D83C96">
            <w:pPr>
              <w:pStyle w:val="TableParagraph"/>
              <w:spacing w:before="137"/>
              <w:ind w:left="130"/>
              <w:rPr>
                <w:rFonts w:asciiTheme="minorHAnsi" w:hAnsiTheme="minorHAnsi"/>
                <w:sz w:val="18"/>
              </w:rPr>
            </w:pPr>
            <w:r w:rsidRPr="00D83C96">
              <w:rPr>
                <w:rFonts w:asciiTheme="minorHAnsi" w:hAnsiTheme="minorHAnsi"/>
                <w:color w:val="231F20"/>
                <w:sz w:val="18"/>
              </w:rPr>
              <w:t>AFMA/OTC</w:t>
            </w:r>
          </w:p>
          <w:p w14:paraId="073B62A1" w14:textId="77777777" w:rsidR="00BE657A" w:rsidRPr="00D83C96" w:rsidRDefault="00D83C96">
            <w:pPr>
              <w:pStyle w:val="TableParagraph"/>
              <w:spacing w:before="24" w:line="266" w:lineRule="auto"/>
              <w:ind w:left="130" w:right="364"/>
              <w:rPr>
                <w:rFonts w:asciiTheme="minorHAnsi" w:hAnsiTheme="minorHAnsi"/>
                <w:sz w:val="18"/>
              </w:rPr>
            </w:pPr>
            <w:r w:rsidRPr="00D83C96">
              <w:rPr>
                <w:rFonts w:asciiTheme="minorHAnsi" w:hAnsiTheme="minorHAnsi"/>
                <w:color w:val="231F20"/>
                <w:sz w:val="18"/>
              </w:rPr>
              <w:t>Trade Repository (if established)</w:t>
            </w:r>
          </w:p>
          <w:p w14:paraId="0C43656D" w14:textId="77777777" w:rsidR="00BE657A" w:rsidRPr="00D83C96" w:rsidRDefault="00D83C96">
            <w:pPr>
              <w:pStyle w:val="TableParagraph"/>
              <w:spacing w:before="113" w:line="391" w:lineRule="auto"/>
              <w:ind w:left="130" w:right="364"/>
              <w:rPr>
                <w:rFonts w:asciiTheme="minorHAnsi" w:hAnsiTheme="minorHAnsi"/>
                <w:sz w:val="18"/>
              </w:rPr>
            </w:pPr>
            <w:r w:rsidRPr="00D83C96">
              <w:rPr>
                <w:rFonts w:asciiTheme="minorHAnsi" w:hAnsiTheme="minorHAnsi"/>
                <w:color w:val="231F20"/>
                <w:sz w:val="18"/>
              </w:rPr>
              <w:t>Gas Bulletin Board Gas Supply Hub</w:t>
            </w:r>
          </w:p>
        </w:tc>
        <w:tc>
          <w:tcPr>
            <w:tcW w:w="5589" w:type="dxa"/>
            <w:tcBorders>
              <w:top w:val="single" w:sz="2" w:space="0" w:color="00A8D5"/>
              <w:left w:val="nil"/>
            </w:tcBorders>
          </w:tcPr>
          <w:p w14:paraId="1096BD26" w14:textId="77777777" w:rsidR="00BE657A" w:rsidRPr="00D83C96" w:rsidRDefault="00D83C96">
            <w:pPr>
              <w:pStyle w:val="TableParagraph"/>
              <w:spacing w:line="266" w:lineRule="auto"/>
              <w:ind w:left="403" w:right="258"/>
              <w:rPr>
                <w:rFonts w:asciiTheme="minorHAnsi" w:hAnsiTheme="minorHAnsi"/>
                <w:sz w:val="18"/>
              </w:rPr>
            </w:pPr>
            <w:r w:rsidRPr="00D83C96">
              <w:rPr>
                <w:rFonts w:asciiTheme="minorHAnsi" w:hAnsiTheme="minorHAnsi"/>
                <w:color w:val="231F20"/>
                <w:sz w:val="18"/>
              </w:rPr>
              <w:t>Contract liquidity is essential for the efficient operation of secondary markets. Traditional measures of liquidity such as traded volume (both volumes traded and open interest) relative to underlying demand will be assessed. Assess by NEM region for</w:t>
            </w:r>
          </w:p>
          <w:p w14:paraId="01E31747" w14:textId="77777777" w:rsidR="00BE657A" w:rsidRPr="00D83C96" w:rsidRDefault="00D83C96">
            <w:pPr>
              <w:pStyle w:val="TableParagraph"/>
              <w:spacing w:before="0" w:line="266" w:lineRule="auto"/>
              <w:ind w:left="403" w:right="110"/>
              <w:rPr>
                <w:rFonts w:asciiTheme="minorHAnsi" w:hAnsiTheme="minorHAnsi"/>
                <w:sz w:val="18"/>
              </w:rPr>
            </w:pPr>
            <w:r w:rsidRPr="00D83C96">
              <w:rPr>
                <w:rFonts w:asciiTheme="minorHAnsi" w:hAnsiTheme="minorHAnsi"/>
                <w:color w:val="231F20"/>
                <w:sz w:val="18"/>
              </w:rPr>
              <w:t>electricity, gas and gas pipeline capacity and if applicable electricity transmission capacity.</w:t>
            </w:r>
          </w:p>
          <w:p w14:paraId="0000A250" w14:textId="77777777" w:rsidR="00BE657A" w:rsidRPr="00D83C96" w:rsidRDefault="00D83C96">
            <w:pPr>
              <w:pStyle w:val="TableParagraph"/>
              <w:spacing w:before="113" w:line="266" w:lineRule="auto"/>
              <w:ind w:left="403" w:right="593"/>
              <w:rPr>
                <w:rFonts w:asciiTheme="minorHAnsi" w:hAnsiTheme="minorHAnsi"/>
                <w:sz w:val="18"/>
              </w:rPr>
            </w:pPr>
            <w:r w:rsidRPr="00D83C96">
              <w:rPr>
                <w:rFonts w:asciiTheme="minorHAnsi" w:hAnsiTheme="minorHAnsi"/>
                <w:color w:val="231F20"/>
                <w:sz w:val="18"/>
              </w:rPr>
              <w:t>Evolution of new financial products could also be discussed as context.</w:t>
            </w:r>
          </w:p>
        </w:tc>
      </w:tr>
    </w:tbl>
    <w:p w14:paraId="73E27255" w14:textId="77777777" w:rsidR="00BE657A" w:rsidRPr="00D83C96" w:rsidRDefault="00BE657A">
      <w:pPr>
        <w:pStyle w:val="BodyText"/>
        <w:spacing w:before="10"/>
        <w:rPr>
          <w:rFonts w:asciiTheme="minorHAnsi" w:hAnsiTheme="minorHAnsi"/>
          <w:sz w:val="25"/>
        </w:rPr>
      </w:pPr>
    </w:p>
    <w:p w14:paraId="514924DF" w14:textId="77777777" w:rsidR="00BE657A" w:rsidRPr="00D83C96" w:rsidRDefault="00D83C96">
      <w:pPr>
        <w:ind w:left="113"/>
        <w:rPr>
          <w:rFonts w:asciiTheme="minorHAnsi" w:hAnsiTheme="minorHAnsi"/>
        </w:rPr>
      </w:pPr>
      <w:r w:rsidRPr="00D83C96">
        <w:rPr>
          <w:rFonts w:asciiTheme="minorHAnsi" w:hAnsiTheme="minorHAnsi"/>
          <w:color w:val="005A94"/>
        </w:rPr>
        <w:t>Access to efficiently priced fuel and transport</w:t>
      </w:r>
    </w:p>
    <w:p w14:paraId="7E185626"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1948"/>
        <w:gridCol w:w="2354"/>
        <w:gridCol w:w="5317"/>
      </w:tblGrid>
      <w:tr w:rsidR="00BE657A" w:rsidRPr="00D83C96" w14:paraId="4423192C" w14:textId="77777777">
        <w:trPr>
          <w:trHeight w:val="349"/>
        </w:trPr>
        <w:tc>
          <w:tcPr>
            <w:tcW w:w="1948" w:type="dxa"/>
            <w:tcBorders>
              <w:bottom w:val="single" w:sz="2" w:space="0" w:color="00A8D5"/>
              <w:right w:val="nil"/>
            </w:tcBorders>
            <w:shd w:val="clear" w:color="auto" w:fill="7AD0E2"/>
          </w:tcPr>
          <w:p w14:paraId="06ADF987"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354" w:type="dxa"/>
            <w:tcBorders>
              <w:left w:val="nil"/>
              <w:bottom w:val="single" w:sz="2" w:space="0" w:color="00A8D5"/>
              <w:right w:val="nil"/>
            </w:tcBorders>
            <w:shd w:val="clear" w:color="auto" w:fill="7AD0E2"/>
          </w:tcPr>
          <w:p w14:paraId="5B4A5E1F" w14:textId="77777777" w:rsidR="00BE657A" w:rsidRPr="00D83C96" w:rsidRDefault="00D83C96">
            <w:pPr>
              <w:pStyle w:val="TableParagraph"/>
              <w:spacing w:before="60"/>
              <w:ind w:left="329"/>
              <w:rPr>
                <w:rFonts w:asciiTheme="minorHAnsi" w:hAnsiTheme="minorHAnsi"/>
                <w:b/>
                <w:sz w:val="18"/>
              </w:rPr>
            </w:pPr>
            <w:r w:rsidRPr="00D83C96">
              <w:rPr>
                <w:rFonts w:asciiTheme="minorHAnsi" w:hAnsiTheme="minorHAnsi"/>
                <w:b/>
                <w:color w:val="231F20"/>
                <w:sz w:val="18"/>
              </w:rPr>
              <w:t>Source</w:t>
            </w:r>
          </w:p>
        </w:tc>
        <w:tc>
          <w:tcPr>
            <w:tcW w:w="5317" w:type="dxa"/>
            <w:tcBorders>
              <w:left w:val="nil"/>
              <w:bottom w:val="single" w:sz="2" w:space="0" w:color="00A8D5"/>
            </w:tcBorders>
            <w:shd w:val="clear" w:color="auto" w:fill="7AD0E2"/>
          </w:tcPr>
          <w:p w14:paraId="4F09C04D" w14:textId="77777777" w:rsidR="00BE657A" w:rsidRPr="00D83C96" w:rsidRDefault="00D83C96">
            <w:pPr>
              <w:pStyle w:val="TableParagraph"/>
              <w:spacing w:before="60"/>
              <w:ind w:left="130"/>
              <w:rPr>
                <w:rFonts w:asciiTheme="minorHAnsi" w:hAnsiTheme="minorHAnsi"/>
                <w:b/>
                <w:sz w:val="18"/>
              </w:rPr>
            </w:pPr>
            <w:r w:rsidRPr="00D83C96">
              <w:rPr>
                <w:rFonts w:asciiTheme="minorHAnsi" w:hAnsiTheme="minorHAnsi"/>
                <w:b/>
                <w:color w:val="231F20"/>
                <w:sz w:val="18"/>
              </w:rPr>
              <w:t>Notes</w:t>
            </w:r>
          </w:p>
        </w:tc>
      </w:tr>
      <w:tr w:rsidR="00BE657A" w:rsidRPr="00D83C96" w14:paraId="5E2D6263" w14:textId="77777777">
        <w:trPr>
          <w:trHeight w:val="1662"/>
        </w:trPr>
        <w:tc>
          <w:tcPr>
            <w:tcW w:w="1948" w:type="dxa"/>
            <w:tcBorders>
              <w:top w:val="single" w:sz="2" w:space="0" w:color="00A8D5"/>
              <w:right w:val="nil"/>
            </w:tcBorders>
          </w:tcPr>
          <w:p w14:paraId="1189869A" w14:textId="77777777" w:rsidR="00BE657A" w:rsidRPr="00D83C96" w:rsidRDefault="00D83C96">
            <w:pPr>
              <w:pStyle w:val="TableParagraph"/>
              <w:spacing w:line="266" w:lineRule="auto"/>
              <w:ind w:right="20"/>
              <w:rPr>
                <w:rFonts w:asciiTheme="minorHAnsi" w:hAnsiTheme="minorHAnsi"/>
                <w:sz w:val="18"/>
              </w:rPr>
            </w:pPr>
            <w:r w:rsidRPr="00D83C96">
              <w:rPr>
                <w:rFonts w:asciiTheme="minorHAnsi" w:hAnsiTheme="minorHAnsi"/>
                <w:color w:val="231F20"/>
                <w:sz w:val="18"/>
              </w:rPr>
              <w:t>Transparency of fuel reserves and prices (coal, gas, hydro) for market participants</w:t>
            </w:r>
          </w:p>
        </w:tc>
        <w:tc>
          <w:tcPr>
            <w:tcW w:w="2354" w:type="dxa"/>
            <w:tcBorders>
              <w:top w:val="single" w:sz="2" w:space="0" w:color="00A8D5"/>
              <w:left w:val="nil"/>
              <w:right w:val="nil"/>
            </w:tcBorders>
          </w:tcPr>
          <w:p w14:paraId="63FD7EB6" w14:textId="77777777" w:rsidR="00BE657A" w:rsidRPr="00D83C96" w:rsidRDefault="00D83C96">
            <w:pPr>
              <w:pStyle w:val="TableParagraph"/>
              <w:spacing w:line="266" w:lineRule="auto"/>
              <w:ind w:left="329" w:right="285"/>
              <w:rPr>
                <w:rFonts w:asciiTheme="minorHAnsi" w:hAnsiTheme="minorHAnsi"/>
                <w:sz w:val="18"/>
              </w:rPr>
            </w:pPr>
            <w:r w:rsidRPr="00D83C96">
              <w:rPr>
                <w:rFonts w:asciiTheme="minorHAnsi" w:hAnsiTheme="minorHAnsi"/>
                <w:color w:val="231F20"/>
                <w:sz w:val="18"/>
              </w:rPr>
              <w:t>Qualitative assessment (ESB) ACCC</w:t>
            </w:r>
          </w:p>
          <w:p w14:paraId="0EF2F1E0" w14:textId="77777777" w:rsidR="00BE657A" w:rsidRPr="00D83C96" w:rsidRDefault="00D83C96">
            <w:pPr>
              <w:pStyle w:val="TableParagraph"/>
              <w:spacing w:before="113"/>
              <w:ind w:left="329"/>
              <w:rPr>
                <w:rFonts w:asciiTheme="minorHAnsi" w:hAnsiTheme="minorHAnsi"/>
                <w:sz w:val="18"/>
              </w:rPr>
            </w:pPr>
            <w:r w:rsidRPr="00D83C96">
              <w:rPr>
                <w:rFonts w:asciiTheme="minorHAnsi" w:hAnsiTheme="minorHAnsi"/>
                <w:color w:val="231F20"/>
                <w:sz w:val="18"/>
              </w:rPr>
              <w:t>Exchanges</w:t>
            </w:r>
          </w:p>
          <w:p w14:paraId="1935C51E" w14:textId="77777777" w:rsidR="00BE657A" w:rsidRPr="00D83C96" w:rsidRDefault="00D83C96">
            <w:pPr>
              <w:pStyle w:val="TableParagraph"/>
              <w:spacing w:before="137"/>
              <w:ind w:left="329"/>
              <w:rPr>
                <w:rFonts w:asciiTheme="minorHAnsi" w:hAnsiTheme="minorHAnsi"/>
                <w:sz w:val="18"/>
              </w:rPr>
            </w:pPr>
            <w:r w:rsidRPr="00D83C96">
              <w:rPr>
                <w:rFonts w:asciiTheme="minorHAnsi" w:hAnsiTheme="minorHAnsi"/>
                <w:color w:val="231F20"/>
                <w:sz w:val="18"/>
              </w:rPr>
              <w:t>AER gas market reporting</w:t>
            </w:r>
          </w:p>
        </w:tc>
        <w:tc>
          <w:tcPr>
            <w:tcW w:w="5317" w:type="dxa"/>
            <w:tcBorders>
              <w:top w:val="single" w:sz="2" w:space="0" w:color="00A8D5"/>
              <w:left w:val="nil"/>
            </w:tcBorders>
          </w:tcPr>
          <w:p w14:paraId="3ED7BFDA" w14:textId="77777777" w:rsidR="00BE657A" w:rsidRPr="00D83C96" w:rsidRDefault="00D83C96">
            <w:pPr>
              <w:pStyle w:val="TableParagraph"/>
              <w:spacing w:line="266" w:lineRule="auto"/>
              <w:ind w:left="130"/>
              <w:rPr>
                <w:rFonts w:asciiTheme="minorHAnsi" w:hAnsiTheme="minorHAnsi"/>
                <w:sz w:val="18"/>
              </w:rPr>
            </w:pPr>
            <w:r w:rsidRPr="00D83C96">
              <w:rPr>
                <w:rFonts w:asciiTheme="minorHAnsi" w:hAnsiTheme="minorHAnsi"/>
                <w:color w:val="231F20"/>
                <w:sz w:val="18"/>
              </w:rPr>
              <w:t>Transparency of fuel reserves and costs are important for market participants to make efficient investment and operational decisions.</w:t>
            </w:r>
          </w:p>
          <w:p w14:paraId="75E7F19F" w14:textId="77777777" w:rsidR="00BE657A" w:rsidRPr="00D83C96" w:rsidRDefault="00D83C96">
            <w:pPr>
              <w:pStyle w:val="TableParagraph"/>
              <w:spacing w:before="113" w:line="266" w:lineRule="auto"/>
              <w:ind w:left="130" w:right="230"/>
              <w:rPr>
                <w:rFonts w:asciiTheme="minorHAnsi" w:hAnsiTheme="minorHAnsi"/>
                <w:sz w:val="18"/>
              </w:rPr>
            </w:pPr>
            <w:r w:rsidRPr="00D83C96">
              <w:rPr>
                <w:rFonts w:asciiTheme="minorHAnsi" w:hAnsiTheme="minorHAnsi"/>
                <w:color w:val="231F20"/>
                <w:sz w:val="18"/>
              </w:rPr>
              <w:t>Include discussion of transport costs (e.g. rail access for coal deliveries and gas pipeline charges) and estimated fuel costs relative to export parity as context, noting fuel costs can be highly variable by generator and this data may be challenging to obtain.</w:t>
            </w:r>
          </w:p>
        </w:tc>
      </w:tr>
    </w:tbl>
    <w:p w14:paraId="0E245319"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2294A579" w14:textId="77777777" w:rsidR="00BE657A" w:rsidRPr="00D83C96" w:rsidRDefault="00D83C96">
      <w:pPr>
        <w:spacing w:before="125"/>
        <w:ind w:left="113"/>
        <w:rPr>
          <w:rFonts w:asciiTheme="minorHAnsi" w:hAnsiTheme="minorHAnsi"/>
        </w:rPr>
      </w:pPr>
      <w:r w:rsidRPr="00D83C96">
        <w:rPr>
          <w:rFonts w:asciiTheme="minorHAnsi" w:hAnsiTheme="minorHAnsi"/>
          <w:color w:val="005A94"/>
        </w:rPr>
        <w:lastRenderedPageBreak/>
        <w:t>Innovation is incentivised and enables value from new technologies</w:t>
      </w:r>
    </w:p>
    <w:p w14:paraId="3B9CE00F" w14:textId="77777777" w:rsidR="00BE657A" w:rsidRPr="00D83C96" w:rsidRDefault="00BE657A">
      <w:pPr>
        <w:pStyle w:val="BodyText"/>
        <w:spacing w:before="3"/>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95"/>
        <w:gridCol w:w="2067"/>
        <w:gridCol w:w="5456"/>
      </w:tblGrid>
      <w:tr w:rsidR="00BE657A" w:rsidRPr="00D83C96" w14:paraId="2768B0AB" w14:textId="77777777">
        <w:trPr>
          <w:trHeight w:val="349"/>
        </w:trPr>
        <w:tc>
          <w:tcPr>
            <w:tcW w:w="2095" w:type="dxa"/>
            <w:tcBorders>
              <w:bottom w:val="single" w:sz="2" w:space="0" w:color="00A8D5"/>
              <w:right w:val="nil"/>
            </w:tcBorders>
            <w:shd w:val="clear" w:color="auto" w:fill="7AD0E2"/>
          </w:tcPr>
          <w:p w14:paraId="0C4C75C5"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067" w:type="dxa"/>
            <w:tcBorders>
              <w:left w:val="nil"/>
              <w:bottom w:val="single" w:sz="2" w:space="0" w:color="00A8D5"/>
              <w:right w:val="nil"/>
            </w:tcBorders>
            <w:shd w:val="clear" w:color="auto" w:fill="7AD0E2"/>
          </w:tcPr>
          <w:p w14:paraId="6C4EC3A1" w14:textId="77777777" w:rsidR="00BE657A" w:rsidRPr="00D83C96" w:rsidRDefault="00D83C96">
            <w:pPr>
              <w:pStyle w:val="TableParagraph"/>
              <w:spacing w:before="60"/>
              <w:ind w:left="182"/>
              <w:rPr>
                <w:rFonts w:asciiTheme="minorHAnsi" w:hAnsiTheme="minorHAnsi"/>
                <w:b/>
                <w:sz w:val="18"/>
              </w:rPr>
            </w:pPr>
            <w:r w:rsidRPr="00D83C96">
              <w:rPr>
                <w:rFonts w:asciiTheme="minorHAnsi" w:hAnsiTheme="minorHAnsi"/>
                <w:b/>
                <w:color w:val="231F20"/>
                <w:sz w:val="18"/>
              </w:rPr>
              <w:t>Source</w:t>
            </w:r>
          </w:p>
        </w:tc>
        <w:tc>
          <w:tcPr>
            <w:tcW w:w="5456" w:type="dxa"/>
            <w:tcBorders>
              <w:left w:val="nil"/>
              <w:bottom w:val="single" w:sz="2" w:space="0" w:color="00A8D5"/>
            </w:tcBorders>
            <w:shd w:val="clear" w:color="auto" w:fill="7AD0E2"/>
          </w:tcPr>
          <w:p w14:paraId="24B3F91E" w14:textId="77777777" w:rsidR="00BE657A" w:rsidRPr="00D83C96" w:rsidRDefault="00D83C96">
            <w:pPr>
              <w:pStyle w:val="TableParagraph"/>
              <w:spacing w:before="60"/>
              <w:ind w:left="270"/>
              <w:rPr>
                <w:rFonts w:asciiTheme="minorHAnsi" w:hAnsiTheme="minorHAnsi"/>
                <w:b/>
                <w:sz w:val="18"/>
              </w:rPr>
            </w:pPr>
            <w:r w:rsidRPr="00D83C96">
              <w:rPr>
                <w:rFonts w:asciiTheme="minorHAnsi" w:hAnsiTheme="minorHAnsi"/>
                <w:b/>
                <w:color w:val="231F20"/>
                <w:sz w:val="18"/>
              </w:rPr>
              <w:t>Notes</w:t>
            </w:r>
          </w:p>
        </w:tc>
      </w:tr>
      <w:tr w:rsidR="00BE657A" w:rsidRPr="00D83C96" w14:paraId="265EDAE6" w14:textId="77777777">
        <w:trPr>
          <w:trHeight w:val="5236"/>
        </w:trPr>
        <w:tc>
          <w:tcPr>
            <w:tcW w:w="2095" w:type="dxa"/>
            <w:tcBorders>
              <w:top w:val="single" w:sz="2" w:space="0" w:color="00A8D5"/>
              <w:right w:val="nil"/>
            </w:tcBorders>
          </w:tcPr>
          <w:p w14:paraId="764E4F82" w14:textId="77777777" w:rsidR="00BE657A" w:rsidRPr="00D83C96" w:rsidRDefault="00D83C96">
            <w:pPr>
              <w:pStyle w:val="TableParagraph"/>
              <w:spacing w:line="266" w:lineRule="auto"/>
              <w:ind w:right="145"/>
              <w:rPr>
                <w:rFonts w:asciiTheme="minorHAnsi" w:hAnsiTheme="minorHAnsi"/>
                <w:sz w:val="18"/>
              </w:rPr>
            </w:pPr>
            <w:r w:rsidRPr="00D83C96">
              <w:rPr>
                <w:rFonts w:asciiTheme="minorHAnsi" w:hAnsiTheme="minorHAnsi"/>
                <w:color w:val="231F20"/>
                <w:sz w:val="18"/>
              </w:rPr>
              <w:t>Extent to which rules and regulations support innovative technologies or business models to meet customer and market needs</w:t>
            </w:r>
          </w:p>
        </w:tc>
        <w:tc>
          <w:tcPr>
            <w:tcW w:w="2067" w:type="dxa"/>
            <w:tcBorders>
              <w:top w:val="single" w:sz="2" w:space="0" w:color="00A8D5"/>
              <w:left w:val="nil"/>
              <w:right w:val="nil"/>
            </w:tcBorders>
          </w:tcPr>
          <w:p w14:paraId="354D21B1" w14:textId="77777777" w:rsidR="00BE657A" w:rsidRPr="00D83C96" w:rsidRDefault="00D83C96">
            <w:pPr>
              <w:pStyle w:val="TableParagraph"/>
              <w:ind w:left="182"/>
              <w:rPr>
                <w:rFonts w:asciiTheme="minorHAnsi" w:hAnsiTheme="minorHAnsi"/>
                <w:sz w:val="18"/>
              </w:rPr>
            </w:pPr>
            <w:r w:rsidRPr="00D83C96">
              <w:rPr>
                <w:rFonts w:asciiTheme="minorHAnsi" w:hAnsiTheme="minorHAnsi"/>
                <w:color w:val="231F20"/>
                <w:sz w:val="18"/>
              </w:rPr>
              <w:t>ESB</w:t>
            </w:r>
          </w:p>
          <w:p w14:paraId="6B1259B1" w14:textId="77777777" w:rsidR="00BE657A" w:rsidRPr="00D83C96" w:rsidRDefault="00D83C96">
            <w:pPr>
              <w:pStyle w:val="TableParagraph"/>
              <w:spacing w:before="24"/>
              <w:ind w:left="182"/>
              <w:rPr>
                <w:rFonts w:asciiTheme="minorHAnsi" w:hAnsiTheme="minorHAnsi"/>
                <w:sz w:val="18"/>
              </w:rPr>
            </w:pPr>
            <w:r w:rsidRPr="00D83C96">
              <w:rPr>
                <w:rFonts w:asciiTheme="minorHAnsi" w:hAnsiTheme="minorHAnsi"/>
                <w:color w:val="231F20"/>
                <w:sz w:val="18"/>
              </w:rPr>
              <w:t>Qualitative discussion</w:t>
            </w:r>
          </w:p>
        </w:tc>
        <w:tc>
          <w:tcPr>
            <w:tcW w:w="5456" w:type="dxa"/>
            <w:tcBorders>
              <w:top w:val="single" w:sz="2" w:space="0" w:color="00A8D5"/>
              <w:left w:val="nil"/>
            </w:tcBorders>
          </w:tcPr>
          <w:p w14:paraId="3A07C5B3" w14:textId="77777777" w:rsidR="00BE657A" w:rsidRPr="00D83C96" w:rsidRDefault="00D83C96">
            <w:pPr>
              <w:pStyle w:val="TableParagraph"/>
              <w:spacing w:line="266" w:lineRule="auto"/>
              <w:ind w:left="270" w:right="103"/>
              <w:rPr>
                <w:rFonts w:asciiTheme="minorHAnsi" w:hAnsiTheme="minorHAnsi"/>
                <w:sz w:val="18"/>
              </w:rPr>
            </w:pPr>
            <w:r w:rsidRPr="00D83C96">
              <w:rPr>
                <w:rFonts w:asciiTheme="minorHAnsi" w:hAnsiTheme="minorHAnsi"/>
                <w:color w:val="231F20"/>
                <w:sz w:val="18"/>
              </w:rPr>
              <w:t>Discussion will include extent to which new technologies and business models are introduced in the market across the supply chain and the extent to which barriers to entry have been identified and are being addressed. For example, AEMC Frequency Control Frameworks Review identifies barriers to DER participating in FCAS markets and tasks AEMO with submitting rule change to resolve these barriers.</w:t>
            </w:r>
          </w:p>
          <w:p w14:paraId="57383B2B" w14:textId="77777777" w:rsidR="00BE657A" w:rsidRPr="00D83C96" w:rsidRDefault="00D83C96">
            <w:pPr>
              <w:pStyle w:val="TableParagraph"/>
              <w:spacing w:before="112"/>
              <w:ind w:left="270"/>
              <w:rPr>
                <w:rFonts w:asciiTheme="minorHAnsi" w:hAnsiTheme="minorHAnsi"/>
                <w:sz w:val="18"/>
              </w:rPr>
            </w:pPr>
            <w:r w:rsidRPr="00D83C96">
              <w:rPr>
                <w:rFonts w:asciiTheme="minorHAnsi" w:hAnsiTheme="minorHAnsi"/>
                <w:color w:val="231F20"/>
                <w:sz w:val="18"/>
              </w:rPr>
              <w:t>Further discussion could include:</w:t>
            </w:r>
          </w:p>
          <w:p w14:paraId="2342C3FA" w14:textId="77777777" w:rsidR="00BE657A" w:rsidRPr="00D83C96" w:rsidRDefault="00D83C96">
            <w:pPr>
              <w:pStyle w:val="TableParagraph"/>
              <w:numPr>
                <w:ilvl w:val="0"/>
                <w:numId w:val="2"/>
              </w:numPr>
              <w:tabs>
                <w:tab w:val="left" w:pos="497"/>
              </w:tabs>
              <w:spacing w:before="138" w:line="266" w:lineRule="auto"/>
              <w:ind w:right="521" w:hanging="226"/>
              <w:rPr>
                <w:rFonts w:asciiTheme="minorHAnsi" w:hAnsiTheme="minorHAnsi"/>
                <w:sz w:val="18"/>
              </w:rPr>
            </w:pPr>
            <w:r w:rsidRPr="00D83C96">
              <w:rPr>
                <w:rFonts w:asciiTheme="minorHAnsi" w:hAnsiTheme="minorHAnsi"/>
                <w:color w:val="231F20"/>
                <w:sz w:val="18"/>
              </w:rPr>
              <w:t>Extent to which various technology types are participating in ancillary service markets, and the value of those markets, as</w:t>
            </w:r>
            <w:r w:rsidRPr="00D83C96">
              <w:rPr>
                <w:rFonts w:asciiTheme="minorHAnsi" w:hAnsiTheme="minorHAnsi"/>
                <w:color w:val="231F20"/>
                <w:spacing w:val="-1"/>
                <w:sz w:val="18"/>
              </w:rPr>
              <w:t xml:space="preserve"> </w:t>
            </w:r>
            <w:r w:rsidRPr="00D83C96">
              <w:rPr>
                <w:rFonts w:asciiTheme="minorHAnsi" w:hAnsiTheme="minorHAnsi"/>
                <w:color w:val="231F20"/>
                <w:sz w:val="18"/>
              </w:rPr>
              <w:t>context.</w:t>
            </w:r>
          </w:p>
          <w:p w14:paraId="5365221D" w14:textId="77777777" w:rsidR="00BE657A" w:rsidRPr="00D83C96" w:rsidRDefault="00D83C96">
            <w:pPr>
              <w:pStyle w:val="TableParagraph"/>
              <w:numPr>
                <w:ilvl w:val="0"/>
                <w:numId w:val="2"/>
              </w:numPr>
              <w:tabs>
                <w:tab w:val="left" w:pos="497"/>
              </w:tabs>
              <w:spacing w:before="112" w:line="266" w:lineRule="auto"/>
              <w:ind w:right="492" w:hanging="226"/>
              <w:rPr>
                <w:rFonts w:asciiTheme="minorHAnsi" w:hAnsiTheme="minorHAnsi"/>
                <w:sz w:val="18"/>
              </w:rPr>
            </w:pPr>
            <w:r w:rsidRPr="00D83C96">
              <w:rPr>
                <w:rFonts w:asciiTheme="minorHAnsi" w:hAnsiTheme="minorHAnsi"/>
                <w:color w:val="231F20"/>
                <w:sz w:val="18"/>
              </w:rPr>
              <w:t>The use of regulatory sandbox and other incentive</w:t>
            </w:r>
            <w:r w:rsidRPr="00D83C96">
              <w:rPr>
                <w:rFonts w:asciiTheme="minorHAnsi" w:hAnsiTheme="minorHAnsi"/>
                <w:color w:val="231F20"/>
                <w:spacing w:val="-11"/>
                <w:sz w:val="18"/>
              </w:rPr>
              <w:t xml:space="preserve"> </w:t>
            </w:r>
            <w:r w:rsidRPr="00D83C96">
              <w:rPr>
                <w:rFonts w:asciiTheme="minorHAnsi" w:hAnsiTheme="minorHAnsi"/>
                <w:color w:val="231F20"/>
                <w:sz w:val="18"/>
              </w:rPr>
              <w:t>schemes to support new technical and policy approaches and market</w:t>
            </w:r>
            <w:r w:rsidRPr="00D83C96">
              <w:rPr>
                <w:rFonts w:asciiTheme="minorHAnsi" w:hAnsiTheme="minorHAnsi"/>
                <w:color w:val="231F20"/>
                <w:spacing w:val="-1"/>
                <w:sz w:val="18"/>
              </w:rPr>
              <w:t xml:space="preserve"> </w:t>
            </w:r>
            <w:r w:rsidRPr="00D83C96">
              <w:rPr>
                <w:rFonts w:asciiTheme="minorHAnsi" w:hAnsiTheme="minorHAnsi"/>
                <w:color w:val="231F20"/>
                <w:sz w:val="18"/>
              </w:rPr>
              <w:t>solutions.</w:t>
            </w:r>
          </w:p>
          <w:p w14:paraId="69DA99A2" w14:textId="77777777" w:rsidR="00BE657A" w:rsidRPr="00D83C96" w:rsidRDefault="00D83C96">
            <w:pPr>
              <w:pStyle w:val="TableParagraph"/>
              <w:numPr>
                <w:ilvl w:val="0"/>
                <w:numId w:val="2"/>
              </w:numPr>
              <w:tabs>
                <w:tab w:val="left" w:pos="497"/>
              </w:tabs>
              <w:spacing w:before="113" w:line="266" w:lineRule="auto"/>
              <w:ind w:right="511" w:hanging="226"/>
              <w:rPr>
                <w:rFonts w:asciiTheme="minorHAnsi" w:hAnsiTheme="minorHAnsi"/>
                <w:sz w:val="18"/>
              </w:rPr>
            </w:pPr>
            <w:r w:rsidRPr="00D83C96">
              <w:rPr>
                <w:rFonts w:asciiTheme="minorHAnsi" w:hAnsiTheme="minorHAnsi"/>
                <w:color w:val="231F20"/>
                <w:sz w:val="18"/>
              </w:rPr>
              <w:t>The impact of changes to support a level playing field across technological and commercial approaches along</w:t>
            </w:r>
            <w:r w:rsidRPr="00D83C96">
              <w:rPr>
                <w:rFonts w:asciiTheme="minorHAnsi" w:hAnsiTheme="minorHAnsi"/>
                <w:color w:val="231F20"/>
                <w:spacing w:val="-12"/>
                <w:sz w:val="18"/>
              </w:rPr>
              <w:t xml:space="preserve"> </w:t>
            </w:r>
            <w:r w:rsidRPr="00D83C96">
              <w:rPr>
                <w:rFonts w:asciiTheme="minorHAnsi" w:hAnsiTheme="minorHAnsi"/>
                <w:color w:val="231F20"/>
                <w:sz w:val="18"/>
              </w:rPr>
              <w:t>the supply chain.</w:t>
            </w:r>
          </w:p>
          <w:p w14:paraId="0244D9A9" w14:textId="77777777" w:rsidR="00BE657A" w:rsidRPr="00D83C96" w:rsidRDefault="00D83C96">
            <w:pPr>
              <w:pStyle w:val="TableParagraph"/>
              <w:numPr>
                <w:ilvl w:val="0"/>
                <w:numId w:val="2"/>
              </w:numPr>
              <w:tabs>
                <w:tab w:val="left" w:pos="497"/>
              </w:tabs>
              <w:spacing w:before="113" w:line="266" w:lineRule="auto"/>
              <w:ind w:right="1028" w:hanging="226"/>
              <w:rPr>
                <w:rFonts w:asciiTheme="minorHAnsi" w:hAnsiTheme="minorHAnsi"/>
                <w:sz w:val="18"/>
              </w:rPr>
            </w:pPr>
            <w:r w:rsidRPr="00D83C96">
              <w:rPr>
                <w:rFonts w:asciiTheme="minorHAnsi" w:hAnsiTheme="minorHAnsi"/>
                <w:color w:val="231F20"/>
                <w:sz w:val="18"/>
              </w:rPr>
              <w:t>The value to the system and the consumer of</w:t>
            </w:r>
            <w:r w:rsidRPr="00D83C96">
              <w:rPr>
                <w:rFonts w:asciiTheme="minorHAnsi" w:hAnsiTheme="minorHAnsi"/>
                <w:color w:val="231F20"/>
                <w:spacing w:val="-13"/>
                <w:sz w:val="18"/>
              </w:rPr>
              <w:t xml:space="preserve"> </w:t>
            </w:r>
            <w:r w:rsidRPr="00D83C96">
              <w:rPr>
                <w:rFonts w:asciiTheme="minorHAnsi" w:hAnsiTheme="minorHAnsi"/>
                <w:color w:val="231F20"/>
                <w:sz w:val="18"/>
              </w:rPr>
              <w:t>energy market</w:t>
            </w:r>
            <w:r w:rsidRPr="00D83C96">
              <w:rPr>
                <w:rFonts w:asciiTheme="minorHAnsi" w:hAnsiTheme="minorHAnsi"/>
                <w:color w:val="231F20"/>
                <w:spacing w:val="-1"/>
                <w:sz w:val="18"/>
              </w:rPr>
              <w:t xml:space="preserve"> </w:t>
            </w:r>
            <w:r w:rsidRPr="00D83C96">
              <w:rPr>
                <w:rFonts w:asciiTheme="minorHAnsi" w:hAnsiTheme="minorHAnsi"/>
                <w:color w:val="231F20"/>
                <w:sz w:val="18"/>
              </w:rPr>
              <w:t>innovations.</w:t>
            </w:r>
          </w:p>
        </w:tc>
      </w:tr>
    </w:tbl>
    <w:p w14:paraId="20006D5F"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4B708863" w14:textId="77777777" w:rsidR="00BE657A" w:rsidRPr="00D83C96" w:rsidRDefault="00D83C96">
      <w:pPr>
        <w:spacing w:before="107"/>
        <w:ind w:left="113"/>
        <w:rPr>
          <w:rFonts w:asciiTheme="minorHAnsi" w:hAnsiTheme="minorHAnsi"/>
          <w:b/>
          <w:sz w:val="28"/>
        </w:rPr>
      </w:pPr>
      <w:r w:rsidRPr="00D83C96">
        <w:rPr>
          <w:rFonts w:asciiTheme="minorHAnsi" w:hAnsiTheme="minorHAnsi"/>
          <w:b/>
          <w:color w:val="005A94"/>
          <w:sz w:val="28"/>
        </w:rPr>
        <w:lastRenderedPageBreak/>
        <w:t>Outcome: Efficient and timely investment in networks</w:t>
      </w:r>
    </w:p>
    <w:p w14:paraId="372D249E" w14:textId="77777777" w:rsidR="00BE657A" w:rsidRPr="00D83C96" w:rsidRDefault="00D83C96">
      <w:pPr>
        <w:spacing w:before="208"/>
        <w:ind w:left="113"/>
        <w:rPr>
          <w:rFonts w:asciiTheme="minorHAnsi" w:hAnsiTheme="minorHAnsi"/>
        </w:rPr>
      </w:pPr>
      <w:r w:rsidRPr="00D83C96">
        <w:rPr>
          <w:rFonts w:asciiTheme="minorHAnsi" w:hAnsiTheme="minorHAnsi"/>
          <w:color w:val="005A94"/>
        </w:rPr>
        <w:t>Investment solutions are optimal across all resources</w:t>
      </w:r>
    </w:p>
    <w:p w14:paraId="59E29564"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145"/>
        <w:gridCol w:w="2016"/>
        <w:gridCol w:w="5456"/>
      </w:tblGrid>
      <w:tr w:rsidR="00BE657A" w:rsidRPr="00D83C96" w14:paraId="67E8F7B7" w14:textId="77777777">
        <w:trPr>
          <w:trHeight w:val="349"/>
        </w:trPr>
        <w:tc>
          <w:tcPr>
            <w:tcW w:w="2145" w:type="dxa"/>
            <w:tcBorders>
              <w:bottom w:val="single" w:sz="2" w:space="0" w:color="00A8D5"/>
              <w:right w:val="nil"/>
            </w:tcBorders>
            <w:shd w:val="clear" w:color="auto" w:fill="7AD0E2"/>
          </w:tcPr>
          <w:p w14:paraId="648A0EEB"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016" w:type="dxa"/>
            <w:tcBorders>
              <w:left w:val="nil"/>
              <w:bottom w:val="single" w:sz="2" w:space="0" w:color="00A8D5"/>
              <w:right w:val="nil"/>
            </w:tcBorders>
            <w:shd w:val="clear" w:color="auto" w:fill="7AD0E2"/>
          </w:tcPr>
          <w:p w14:paraId="1F6B354D" w14:textId="77777777" w:rsidR="00BE657A" w:rsidRPr="00D83C96" w:rsidRDefault="00D83C96">
            <w:pPr>
              <w:pStyle w:val="TableParagraph"/>
              <w:spacing w:before="60"/>
              <w:ind w:left="132"/>
              <w:rPr>
                <w:rFonts w:asciiTheme="minorHAnsi" w:hAnsiTheme="minorHAnsi"/>
                <w:b/>
                <w:sz w:val="18"/>
              </w:rPr>
            </w:pPr>
            <w:r w:rsidRPr="00D83C96">
              <w:rPr>
                <w:rFonts w:asciiTheme="minorHAnsi" w:hAnsiTheme="minorHAnsi"/>
                <w:b/>
                <w:color w:val="231F20"/>
                <w:sz w:val="18"/>
              </w:rPr>
              <w:t>Source</w:t>
            </w:r>
          </w:p>
        </w:tc>
        <w:tc>
          <w:tcPr>
            <w:tcW w:w="5456" w:type="dxa"/>
            <w:tcBorders>
              <w:left w:val="nil"/>
              <w:bottom w:val="single" w:sz="2" w:space="0" w:color="00A8D5"/>
            </w:tcBorders>
            <w:shd w:val="clear" w:color="auto" w:fill="7AD0E2"/>
          </w:tcPr>
          <w:p w14:paraId="6EE87BF9" w14:textId="77777777" w:rsidR="00BE657A" w:rsidRPr="00D83C96" w:rsidRDefault="00D83C96">
            <w:pPr>
              <w:pStyle w:val="TableParagraph"/>
              <w:spacing w:before="60"/>
              <w:ind w:left="271"/>
              <w:rPr>
                <w:rFonts w:asciiTheme="minorHAnsi" w:hAnsiTheme="minorHAnsi"/>
                <w:b/>
                <w:sz w:val="18"/>
              </w:rPr>
            </w:pPr>
            <w:r w:rsidRPr="00D83C96">
              <w:rPr>
                <w:rFonts w:asciiTheme="minorHAnsi" w:hAnsiTheme="minorHAnsi"/>
                <w:b/>
                <w:color w:val="231F20"/>
                <w:sz w:val="18"/>
              </w:rPr>
              <w:t>Notes</w:t>
            </w:r>
          </w:p>
        </w:tc>
      </w:tr>
      <w:tr w:rsidR="00BE657A" w:rsidRPr="00D83C96" w14:paraId="71E90248" w14:textId="77777777">
        <w:trPr>
          <w:trHeight w:val="1543"/>
        </w:trPr>
        <w:tc>
          <w:tcPr>
            <w:tcW w:w="2145" w:type="dxa"/>
            <w:tcBorders>
              <w:top w:val="single" w:sz="2" w:space="0" w:color="00A8D5"/>
              <w:bottom w:val="single" w:sz="2" w:space="0" w:color="00A8D5"/>
              <w:right w:val="nil"/>
            </w:tcBorders>
          </w:tcPr>
          <w:p w14:paraId="6F7415D9" w14:textId="77777777" w:rsidR="00BE657A" w:rsidRPr="00D83C96" w:rsidRDefault="00D83C96">
            <w:pPr>
              <w:pStyle w:val="TableParagraph"/>
              <w:spacing w:line="266" w:lineRule="auto"/>
              <w:ind w:right="218"/>
              <w:rPr>
                <w:rFonts w:asciiTheme="minorHAnsi" w:hAnsiTheme="minorHAnsi"/>
                <w:sz w:val="18"/>
              </w:rPr>
            </w:pPr>
            <w:r w:rsidRPr="00D83C96">
              <w:rPr>
                <w:rFonts w:asciiTheme="minorHAnsi" w:hAnsiTheme="minorHAnsi"/>
                <w:color w:val="231F20"/>
                <w:sz w:val="18"/>
              </w:rPr>
              <w:t>Congestion levels on electricity transmission/ distribution networks and gas pipelines</w:t>
            </w:r>
          </w:p>
        </w:tc>
        <w:tc>
          <w:tcPr>
            <w:tcW w:w="2016" w:type="dxa"/>
            <w:tcBorders>
              <w:top w:val="single" w:sz="2" w:space="0" w:color="00A8D5"/>
              <w:left w:val="nil"/>
              <w:bottom w:val="single" w:sz="2" w:space="0" w:color="00A8D5"/>
              <w:right w:val="nil"/>
            </w:tcBorders>
          </w:tcPr>
          <w:p w14:paraId="53771506"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AEMO/AER</w:t>
            </w:r>
          </w:p>
        </w:tc>
        <w:tc>
          <w:tcPr>
            <w:tcW w:w="5456" w:type="dxa"/>
            <w:tcBorders>
              <w:top w:val="single" w:sz="2" w:space="0" w:color="00A8D5"/>
              <w:left w:val="nil"/>
              <w:bottom w:val="single" w:sz="2" w:space="0" w:color="00A8D5"/>
            </w:tcBorders>
          </w:tcPr>
          <w:p w14:paraId="1A6E764D" w14:textId="77777777" w:rsidR="00BE657A" w:rsidRPr="00D83C96" w:rsidRDefault="00D83C96">
            <w:pPr>
              <w:pStyle w:val="TableParagraph"/>
              <w:ind w:left="271"/>
              <w:rPr>
                <w:rFonts w:asciiTheme="minorHAnsi" w:hAnsiTheme="minorHAnsi"/>
                <w:sz w:val="18"/>
              </w:rPr>
            </w:pPr>
            <w:r w:rsidRPr="00D83C96">
              <w:rPr>
                <w:rFonts w:asciiTheme="minorHAnsi" w:hAnsiTheme="minorHAnsi"/>
                <w:color w:val="231F20"/>
                <w:sz w:val="18"/>
              </w:rPr>
              <w:t>High congestion could indicate that network capacity is insufficient.</w:t>
            </w:r>
          </w:p>
          <w:p w14:paraId="1ABD29C3" w14:textId="77777777" w:rsidR="00BE657A" w:rsidRPr="00D83C96" w:rsidRDefault="00D83C96">
            <w:pPr>
              <w:pStyle w:val="TableParagraph"/>
              <w:spacing w:before="137" w:line="266" w:lineRule="auto"/>
              <w:ind w:left="271"/>
              <w:rPr>
                <w:rFonts w:asciiTheme="minorHAnsi" w:hAnsiTheme="minorHAnsi"/>
                <w:sz w:val="18"/>
              </w:rPr>
            </w:pPr>
            <w:r w:rsidRPr="00D83C96">
              <w:rPr>
                <w:rFonts w:asciiTheme="minorHAnsi" w:hAnsiTheme="minorHAnsi"/>
                <w:color w:val="231F20"/>
                <w:sz w:val="18"/>
              </w:rPr>
              <w:t>Also discuss cost of constraints and extent to which congestion is being examined through RIT- T/Ds as context.</w:t>
            </w:r>
          </w:p>
          <w:p w14:paraId="65F7E3BF" w14:textId="77777777" w:rsidR="00BE657A" w:rsidRPr="00D83C96" w:rsidRDefault="00D83C96">
            <w:pPr>
              <w:pStyle w:val="TableParagraph"/>
              <w:spacing w:before="113" w:line="266" w:lineRule="auto"/>
              <w:ind w:left="271" w:right="103"/>
              <w:rPr>
                <w:rFonts w:asciiTheme="minorHAnsi" w:hAnsiTheme="minorHAnsi"/>
                <w:sz w:val="18"/>
              </w:rPr>
            </w:pPr>
            <w:r w:rsidRPr="00D83C96">
              <w:rPr>
                <w:rFonts w:asciiTheme="minorHAnsi" w:hAnsiTheme="minorHAnsi"/>
                <w:color w:val="231F20"/>
                <w:sz w:val="18"/>
              </w:rPr>
              <w:t>Asset utilisation is also relevant and will be discussed under the below objective.</w:t>
            </w:r>
          </w:p>
        </w:tc>
      </w:tr>
      <w:tr w:rsidR="00BE657A" w:rsidRPr="00D83C96" w14:paraId="0F6FFF19" w14:textId="77777777">
        <w:trPr>
          <w:trHeight w:val="1430"/>
        </w:trPr>
        <w:tc>
          <w:tcPr>
            <w:tcW w:w="2145" w:type="dxa"/>
            <w:tcBorders>
              <w:top w:val="single" w:sz="2" w:space="0" w:color="00A8D5"/>
              <w:bottom w:val="single" w:sz="2" w:space="0" w:color="00A8D5"/>
              <w:right w:val="nil"/>
            </w:tcBorders>
            <w:shd w:val="clear" w:color="auto" w:fill="DDF1F5"/>
          </w:tcPr>
          <w:p w14:paraId="13097394" w14:textId="77777777" w:rsidR="00BE657A" w:rsidRPr="00D83C96" w:rsidRDefault="00D83C96">
            <w:pPr>
              <w:pStyle w:val="TableParagraph"/>
              <w:spacing w:line="266" w:lineRule="auto"/>
              <w:ind w:right="156"/>
              <w:rPr>
                <w:rFonts w:asciiTheme="minorHAnsi" w:hAnsiTheme="minorHAnsi"/>
                <w:sz w:val="18"/>
              </w:rPr>
            </w:pPr>
            <w:r w:rsidRPr="00D83C96">
              <w:rPr>
                <w:rFonts w:asciiTheme="minorHAnsi" w:hAnsiTheme="minorHAnsi"/>
                <w:color w:val="231F20"/>
                <w:sz w:val="18"/>
              </w:rPr>
              <w:t>Progress on delivering an Actionable</w:t>
            </w:r>
            <w:r w:rsidRPr="00D83C96">
              <w:rPr>
                <w:rFonts w:asciiTheme="minorHAnsi" w:hAnsiTheme="minorHAnsi"/>
                <w:color w:val="231F20"/>
                <w:spacing w:val="-9"/>
                <w:sz w:val="18"/>
              </w:rPr>
              <w:t xml:space="preserve"> </w:t>
            </w:r>
            <w:r w:rsidRPr="00D83C96">
              <w:rPr>
                <w:rFonts w:asciiTheme="minorHAnsi" w:hAnsiTheme="minorHAnsi"/>
                <w:color w:val="231F20"/>
                <w:sz w:val="18"/>
              </w:rPr>
              <w:t>Integrated System</w:t>
            </w:r>
            <w:r w:rsidRPr="00D83C96">
              <w:rPr>
                <w:rFonts w:asciiTheme="minorHAnsi" w:hAnsiTheme="minorHAnsi"/>
                <w:color w:val="231F20"/>
                <w:spacing w:val="-1"/>
                <w:sz w:val="18"/>
              </w:rPr>
              <w:t xml:space="preserve"> </w:t>
            </w:r>
            <w:r w:rsidRPr="00D83C96">
              <w:rPr>
                <w:rFonts w:asciiTheme="minorHAnsi" w:hAnsiTheme="minorHAnsi"/>
                <w:color w:val="231F20"/>
                <w:sz w:val="18"/>
              </w:rPr>
              <w:t>Plan</w:t>
            </w:r>
          </w:p>
        </w:tc>
        <w:tc>
          <w:tcPr>
            <w:tcW w:w="2016" w:type="dxa"/>
            <w:tcBorders>
              <w:top w:val="single" w:sz="2" w:space="0" w:color="00A8D5"/>
              <w:left w:val="nil"/>
              <w:bottom w:val="single" w:sz="2" w:space="0" w:color="00A8D5"/>
              <w:right w:val="nil"/>
            </w:tcBorders>
            <w:shd w:val="clear" w:color="auto" w:fill="DDF1F5"/>
          </w:tcPr>
          <w:p w14:paraId="6CA3AC23" w14:textId="77777777" w:rsidR="00BE657A" w:rsidRPr="00D83C96" w:rsidRDefault="00D83C96">
            <w:pPr>
              <w:pStyle w:val="TableParagraph"/>
              <w:spacing w:line="266" w:lineRule="auto"/>
              <w:ind w:left="132" w:right="228"/>
              <w:rPr>
                <w:rFonts w:asciiTheme="minorHAnsi" w:hAnsiTheme="minorHAnsi"/>
                <w:sz w:val="18"/>
              </w:rPr>
            </w:pPr>
            <w:r w:rsidRPr="00D83C96">
              <w:rPr>
                <w:rFonts w:asciiTheme="minorHAnsi" w:hAnsiTheme="minorHAnsi"/>
                <w:color w:val="231F20"/>
                <w:sz w:val="18"/>
              </w:rPr>
              <w:t>Qualitative discussion (ESB)</w:t>
            </w:r>
          </w:p>
        </w:tc>
        <w:tc>
          <w:tcPr>
            <w:tcW w:w="5456" w:type="dxa"/>
            <w:tcBorders>
              <w:top w:val="single" w:sz="2" w:space="0" w:color="00A8D5"/>
              <w:left w:val="nil"/>
              <w:bottom w:val="single" w:sz="2" w:space="0" w:color="00A8D5"/>
            </w:tcBorders>
            <w:shd w:val="clear" w:color="auto" w:fill="DDF1F5"/>
          </w:tcPr>
          <w:p w14:paraId="5E0F9D78" w14:textId="77777777" w:rsidR="00BE657A" w:rsidRPr="00D83C96" w:rsidRDefault="00D83C96">
            <w:pPr>
              <w:pStyle w:val="TableParagraph"/>
              <w:spacing w:line="266" w:lineRule="auto"/>
              <w:ind w:left="271"/>
              <w:rPr>
                <w:rFonts w:asciiTheme="minorHAnsi" w:hAnsiTheme="minorHAnsi"/>
                <w:sz w:val="18"/>
              </w:rPr>
            </w:pPr>
            <w:r w:rsidRPr="00D83C96">
              <w:rPr>
                <w:rFonts w:asciiTheme="minorHAnsi" w:hAnsiTheme="minorHAnsi"/>
                <w:color w:val="231F20"/>
                <w:sz w:val="18"/>
              </w:rPr>
              <w:t>The need for an integrated approach to transmission planning was recognised by the Finkel Review and endorsed by Energy Council.</w:t>
            </w:r>
          </w:p>
          <w:p w14:paraId="1818EE05" w14:textId="77777777" w:rsidR="00BE657A" w:rsidRPr="00D83C96" w:rsidRDefault="00D83C96">
            <w:pPr>
              <w:pStyle w:val="TableParagraph"/>
              <w:spacing w:before="113" w:line="266" w:lineRule="auto"/>
              <w:ind w:left="271" w:right="587"/>
              <w:jc w:val="both"/>
              <w:rPr>
                <w:rFonts w:asciiTheme="minorHAnsi" w:hAnsiTheme="minorHAnsi"/>
                <w:sz w:val="18"/>
              </w:rPr>
            </w:pPr>
            <w:r w:rsidRPr="00D83C96">
              <w:rPr>
                <w:rFonts w:asciiTheme="minorHAnsi" w:hAnsiTheme="minorHAnsi"/>
                <w:color w:val="231F20"/>
                <w:sz w:val="18"/>
              </w:rPr>
              <w:t>While this is a time limited program, given its significance it is appropriate to report against progress over the five-year</w:t>
            </w:r>
            <w:r w:rsidRPr="00D83C96">
              <w:rPr>
                <w:rFonts w:asciiTheme="minorHAnsi" w:hAnsiTheme="minorHAnsi"/>
                <w:color w:val="231F20"/>
                <w:spacing w:val="-16"/>
                <w:sz w:val="18"/>
              </w:rPr>
              <w:t xml:space="preserve"> </w:t>
            </w:r>
            <w:r w:rsidRPr="00D83C96">
              <w:rPr>
                <w:rFonts w:asciiTheme="minorHAnsi" w:hAnsiTheme="minorHAnsi"/>
                <w:color w:val="231F20"/>
                <w:sz w:val="18"/>
              </w:rPr>
              <w:t>time horizon of the Strategic Energy</w:t>
            </w:r>
            <w:r w:rsidRPr="00D83C96">
              <w:rPr>
                <w:rFonts w:asciiTheme="minorHAnsi" w:hAnsiTheme="minorHAnsi"/>
                <w:color w:val="231F20"/>
                <w:spacing w:val="-2"/>
                <w:sz w:val="18"/>
              </w:rPr>
              <w:t xml:space="preserve"> </w:t>
            </w:r>
            <w:r w:rsidRPr="00D83C96">
              <w:rPr>
                <w:rFonts w:asciiTheme="minorHAnsi" w:hAnsiTheme="minorHAnsi"/>
                <w:color w:val="231F20"/>
                <w:sz w:val="18"/>
              </w:rPr>
              <w:t>Plan.</w:t>
            </w:r>
          </w:p>
        </w:tc>
      </w:tr>
      <w:tr w:rsidR="00BE657A" w:rsidRPr="00D83C96" w14:paraId="2143C262" w14:textId="77777777">
        <w:trPr>
          <w:trHeight w:val="1556"/>
        </w:trPr>
        <w:tc>
          <w:tcPr>
            <w:tcW w:w="2145" w:type="dxa"/>
            <w:tcBorders>
              <w:top w:val="single" w:sz="2" w:space="0" w:color="00A8D5"/>
              <w:bottom w:val="single" w:sz="2" w:space="0" w:color="00A8D5"/>
              <w:right w:val="nil"/>
            </w:tcBorders>
          </w:tcPr>
          <w:p w14:paraId="569A2E48" w14:textId="77777777" w:rsidR="00BE657A" w:rsidRPr="00D83C96" w:rsidRDefault="00D83C96">
            <w:pPr>
              <w:pStyle w:val="TableParagraph"/>
              <w:spacing w:line="266" w:lineRule="auto"/>
              <w:ind w:right="110"/>
              <w:jc w:val="both"/>
              <w:rPr>
                <w:rFonts w:asciiTheme="minorHAnsi" w:hAnsiTheme="minorHAnsi"/>
                <w:sz w:val="18"/>
              </w:rPr>
            </w:pPr>
            <w:r w:rsidRPr="00D83C96">
              <w:rPr>
                <w:rFonts w:asciiTheme="minorHAnsi" w:hAnsiTheme="minorHAnsi"/>
                <w:color w:val="231F20"/>
                <w:sz w:val="18"/>
              </w:rPr>
              <w:t>% customers with retailer exposed to cost</w:t>
            </w:r>
            <w:r w:rsidRPr="00D83C96">
              <w:rPr>
                <w:rFonts w:asciiTheme="minorHAnsi" w:hAnsiTheme="minorHAnsi"/>
                <w:color w:val="231F20"/>
                <w:spacing w:val="-8"/>
                <w:sz w:val="18"/>
              </w:rPr>
              <w:t xml:space="preserve"> </w:t>
            </w:r>
            <w:r w:rsidRPr="00D83C96">
              <w:rPr>
                <w:rFonts w:asciiTheme="minorHAnsi" w:hAnsiTheme="minorHAnsi"/>
                <w:color w:val="231F20"/>
                <w:sz w:val="18"/>
              </w:rPr>
              <w:t>reflective network</w:t>
            </w:r>
            <w:r w:rsidRPr="00D83C96">
              <w:rPr>
                <w:rFonts w:asciiTheme="minorHAnsi" w:hAnsiTheme="minorHAnsi"/>
                <w:color w:val="231F20"/>
                <w:spacing w:val="-1"/>
                <w:sz w:val="18"/>
              </w:rPr>
              <w:t xml:space="preserve"> </w:t>
            </w:r>
            <w:r w:rsidRPr="00D83C96">
              <w:rPr>
                <w:rFonts w:asciiTheme="minorHAnsi" w:hAnsiTheme="minorHAnsi"/>
                <w:color w:val="231F20"/>
                <w:sz w:val="18"/>
              </w:rPr>
              <w:t>tariff</w:t>
            </w:r>
          </w:p>
        </w:tc>
        <w:tc>
          <w:tcPr>
            <w:tcW w:w="2016" w:type="dxa"/>
            <w:tcBorders>
              <w:top w:val="single" w:sz="2" w:space="0" w:color="00A8D5"/>
              <w:left w:val="nil"/>
              <w:bottom w:val="single" w:sz="2" w:space="0" w:color="00A8D5"/>
              <w:right w:val="nil"/>
            </w:tcBorders>
          </w:tcPr>
          <w:p w14:paraId="73EE75F1"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AER</w:t>
            </w:r>
          </w:p>
        </w:tc>
        <w:tc>
          <w:tcPr>
            <w:tcW w:w="5456" w:type="dxa"/>
            <w:tcBorders>
              <w:top w:val="single" w:sz="2" w:space="0" w:color="00A8D5"/>
              <w:left w:val="nil"/>
              <w:bottom w:val="single" w:sz="2" w:space="0" w:color="00A8D5"/>
            </w:tcBorders>
          </w:tcPr>
          <w:p w14:paraId="1E2F8D13" w14:textId="77777777" w:rsidR="00BE657A" w:rsidRPr="00D83C96" w:rsidRDefault="00D83C96">
            <w:pPr>
              <w:pStyle w:val="TableParagraph"/>
              <w:spacing w:line="266" w:lineRule="auto"/>
              <w:ind w:left="271" w:right="232"/>
              <w:rPr>
                <w:rFonts w:asciiTheme="minorHAnsi" w:hAnsiTheme="minorHAnsi"/>
                <w:sz w:val="18"/>
              </w:rPr>
            </w:pPr>
            <w:r w:rsidRPr="00D83C96">
              <w:rPr>
                <w:rFonts w:asciiTheme="minorHAnsi" w:hAnsiTheme="minorHAnsi"/>
                <w:color w:val="231F20"/>
                <w:sz w:val="18"/>
              </w:rPr>
              <w:t>Retailers which are exposed to cost reflective network tariffs have incentive to offer innovative solutions to help consumers manage their demand and costs. Network prices do not necessarily need to be passed directly onto customers, therefore the most relevant metric to assess is the proportion of retailers which are exposed</w:t>
            </w:r>
            <w:r w:rsidRPr="00D83C96">
              <w:rPr>
                <w:rFonts w:asciiTheme="minorHAnsi" w:hAnsiTheme="minorHAnsi"/>
                <w:color w:val="231F20"/>
                <w:spacing w:val="-7"/>
                <w:sz w:val="18"/>
              </w:rPr>
              <w:t xml:space="preserve"> </w:t>
            </w:r>
            <w:r w:rsidRPr="00D83C96">
              <w:rPr>
                <w:rFonts w:asciiTheme="minorHAnsi" w:hAnsiTheme="minorHAnsi"/>
                <w:color w:val="231F20"/>
                <w:sz w:val="18"/>
              </w:rPr>
              <w:t>to cost reflective network</w:t>
            </w:r>
            <w:r w:rsidRPr="00D83C96">
              <w:rPr>
                <w:rFonts w:asciiTheme="minorHAnsi" w:hAnsiTheme="minorHAnsi"/>
                <w:color w:val="231F20"/>
                <w:spacing w:val="-1"/>
                <w:sz w:val="18"/>
              </w:rPr>
              <w:t xml:space="preserve"> </w:t>
            </w:r>
            <w:r w:rsidRPr="00D83C96">
              <w:rPr>
                <w:rFonts w:asciiTheme="minorHAnsi" w:hAnsiTheme="minorHAnsi"/>
                <w:color w:val="231F20"/>
                <w:sz w:val="18"/>
              </w:rPr>
              <w:t>tariffs.</w:t>
            </w:r>
          </w:p>
        </w:tc>
      </w:tr>
      <w:tr w:rsidR="00BE657A" w:rsidRPr="00D83C96" w14:paraId="3292FA81" w14:textId="77777777">
        <w:trPr>
          <w:trHeight w:val="2622"/>
        </w:trPr>
        <w:tc>
          <w:tcPr>
            <w:tcW w:w="2145" w:type="dxa"/>
            <w:tcBorders>
              <w:top w:val="single" w:sz="2" w:space="0" w:color="00A8D5"/>
              <w:right w:val="nil"/>
            </w:tcBorders>
            <w:shd w:val="clear" w:color="auto" w:fill="DDF1F5"/>
          </w:tcPr>
          <w:p w14:paraId="3F84F115" w14:textId="77777777" w:rsidR="00BE657A" w:rsidRPr="00D83C96" w:rsidRDefault="00D83C96">
            <w:pPr>
              <w:pStyle w:val="TableParagraph"/>
              <w:spacing w:line="266" w:lineRule="auto"/>
              <w:ind w:right="311"/>
              <w:jc w:val="both"/>
              <w:rPr>
                <w:rFonts w:asciiTheme="minorHAnsi" w:hAnsiTheme="minorHAnsi"/>
                <w:sz w:val="18"/>
              </w:rPr>
            </w:pPr>
            <w:r w:rsidRPr="00D83C96">
              <w:rPr>
                <w:rFonts w:asciiTheme="minorHAnsi" w:hAnsiTheme="minorHAnsi"/>
                <w:color w:val="231F20"/>
                <w:sz w:val="18"/>
              </w:rPr>
              <w:t>Number and $ value of non-network solutions selected in RIT-T/D</w:t>
            </w:r>
          </w:p>
          <w:p w14:paraId="6A219768" w14:textId="77777777" w:rsidR="00BE657A" w:rsidRPr="00D83C96" w:rsidRDefault="00D83C96">
            <w:pPr>
              <w:pStyle w:val="TableParagraph"/>
              <w:spacing w:before="0" w:line="216" w:lineRule="exact"/>
              <w:jc w:val="both"/>
              <w:rPr>
                <w:rFonts w:asciiTheme="minorHAnsi" w:hAnsiTheme="minorHAnsi"/>
                <w:sz w:val="18"/>
              </w:rPr>
            </w:pPr>
            <w:r w:rsidRPr="00D83C96">
              <w:rPr>
                <w:rFonts w:asciiTheme="minorHAnsi" w:hAnsiTheme="minorHAnsi"/>
                <w:color w:val="231F20"/>
                <w:sz w:val="18"/>
              </w:rPr>
              <w:t>per jurisdictions</w:t>
            </w:r>
          </w:p>
        </w:tc>
        <w:tc>
          <w:tcPr>
            <w:tcW w:w="2016" w:type="dxa"/>
            <w:tcBorders>
              <w:top w:val="single" w:sz="2" w:space="0" w:color="00A8D5"/>
              <w:left w:val="nil"/>
              <w:right w:val="nil"/>
            </w:tcBorders>
            <w:shd w:val="clear" w:color="auto" w:fill="DDF1F5"/>
          </w:tcPr>
          <w:p w14:paraId="25BA5663" w14:textId="77777777" w:rsidR="00BE657A" w:rsidRPr="00D83C96" w:rsidRDefault="00D83C96">
            <w:pPr>
              <w:pStyle w:val="TableParagraph"/>
              <w:ind w:left="132"/>
              <w:rPr>
                <w:rFonts w:asciiTheme="minorHAnsi" w:hAnsiTheme="minorHAnsi"/>
                <w:sz w:val="18"/>
              </w:rPr>
            </w:pPr>
            <w:r w:rsidRPr="00D83C96">
              <w:rPr>
                <w:rFonts w:asciiTheme="minorHAnsi" w:hAnsiTheme="minorHAnsi"/>
                <w:color w:val="231F20"/>
                <w:sz w:val="18"/>
              </w:rPr>
              <w:t>AER</w:t>
            </w:r>
          </w:p>
        </w:tc>
        <w:tc>
          <w:tcPr>
            <w:tcW w:w="5456" w:type="dxa"/>
            <w:tcBorders>
              <w:top w:val="single" w:sz="2" w:space="0" w:color="00A8D5"/>
              <w:left w:val="nil"/>
            </w:tcBorders>
            <w:shd w:val="clear" w:color="auto" w:fill="DDF1F5"/>
          </w:tcPr>
          <w:p w14:paraId="7890D320" w14:textId="77777777" w:rsidR="00BE657A" w:rsidRPr="00D83C96" w:rsidRDefault="00D83C96">
            <w:pPr>
              <w:pStyle w:val="TableParagraph"/>
              <w:spacing w:line="266" w:lineRule="auto"/>
              <w:ind w:left="271"/>
              <w:rPr>
                <w:rFonts w:asciiTheme="minorHAnsi" w:hAnsiTheme="minorHAnsi"/>
                <w:sz w:val="18"/>
              </w:rPr>
            </w:pPr>
            <w:r w:rsidRPr="00D83C96">
              <w:rPr>
                <w:rFonts w:asciiTheme="minorHAnsi" w:hAnsiTheme="minorHAnsi"/>
                <w:color w:val="231F20"/>
                <w:sz w:val="18"/>
              </w:rPr>
              <w:t>Gives an approximate indication of extent to which non-network solutions are competitive with network solutions. Noted that</w:t>
            </w:r>
          </w:p>
          <w:p w14:paraId="6700778C" w14:textId="77777777" w:rsidR="00BE657A" w:rsidRPr="00D83C96" w:rsidRDefault="00D83C96">
            <w:pPr>
              <w:pStyle w:val="TableParagraph"/>
              <w:spacing w:before="0" w:line="266" w:lineRule="auto"/>
              <w:ind w:left="271" w:right="405"/>
              <w:rPr>
                <w:rFonts w:asciiTheme="minorHAnsi" w:hAnsiTheme="minorHAnsi"/>
                <w:sz w:val="18"/>
              </w:rPr>
            </w:pPr>
            <w:r w:rsidRPr="00D83C96">
              <w:rPr>
                <w:rFonts w:asciiTheme="minorHAnsi" w:hAnsiTheme="minorHAnsi"/>
                <w:color w:val="231F20"/>
                <w:sz w:val="18"/>
              </w:rPr>
              <w:t>RIT-T/D process currently assesses non-network options and lack of non-network options does not necessarily indicate</w:t>
            </w:r>
          </w:p>
          <w:p w14:paraId="17F718B1" w14:textId="77777777" w:rsidR="00BE657A" w:rsidRPr="00D83C96" w:rsidRDefault="00D83C96">
            <w:pPr>
              <w:pStyle w:val="TableParagraph"/>
              <w:spacing w:before="0" w:line="216" w:lineRule="exact"/>
              <w:ind w:left="271"/>
              <w:rPr>
                <w:rFonts w:asciiTheme="minorHAnsi" w:hAnsiTheme="minorHAnsi"/>
                <w:sz w:val="18"/>
              </w:rPr>
            </w:pPr>
            <w:r w:rsidRPr="00D83C96">
              <w:rPr>
                <w:rFonts w:asciiTheme="minorHAnsi" w:hAnsiTheme="minorHAnsi"/>
                <w:color w:val="231F20"/>
                <w:sz w:val="18"/>
              </w:rPr>
              <w:t>a negative outcome. Context could include the number of</w:t>
            </w:r>
          </w:p>
          <w:p w14:paraId="7D7B082D" w14:textId="77777777" w:rsidR="00BE657A" w:rsidRPr="00D83C96" w:rsidRDefault="00D83C96">
            <w:pPr>
              <w:pStyle w:val="TableParagraph"/>
              <w:spacing w:before="24" w:line="266" w:lineRule="auto"/>
              <w:ind w:left="271"/>
              <w:rPr>
                <w:rFonts w:asciiTheme="minorHAnsi" w:hAnsiTheme="minorHAnsi"/>
                <w:sz w:val="18"/>
              </w:rPr>
            </w:pPr>
            <w:r w:rsidRPr="00D83C96">
              <w:rPr>
                <w:rFonts w:asciiTheme="minorHAnsi" w:hAnsiTheme="minorHAnsi"/>
                <w:color w:val="231F20"/>
                <w:sz w:val="18"/>
              </w:rPr>
              <w:t>non-network solutions proposed to the AER compared to solutions approved as well as number of responses to tenders by network service providers.</w:t>
            </w:r>
          </w:p>
          <w:p w14:paraId="73F5AA4B" w14:textId="77777777" w:rsidR="00BE657A" w:rsidRPr="00D83C96" w:rsidRDefault="00D83C96">
            <w:pPr>
              <w:pStyle w:val="TableParagraph"/>
              <w:spacing w:before="112" w:line="266" w:lineRule="auto"/>
              <w:ind w:left="271"/>
              <w:rPr>
                <w:rFonts w:asciiTheme="minorHAnsi" w:hAnsiTheme="minorHAnsi"/>
                <w:sz w:val="18"/>
              </w:rPr>
            </w:pPr>
            <w:r w:rsidRPr="00D83C96">
              <w:rPr>
                <w:rFonts w:asciiTheme="minorHAnsi" w:hAnsiTheme="minorHAnsi"/>
                <w:color w:val="231F20"/>
                <w:sz w:val="18"/>
              </w:rPr>
              <w:t>Identify contributions related to Demand Management Innovation Allowance and Incentive Scheme to the extent possible.</w:t>
            </w:r>
          </w:p>
        </w:tc>
      </w:tr>
    </w:tbl>
    <w:p w14:paraId="4BA0F90F" w14:textId="77777777" w:rsidR="00BE657A" w:rsidRPr="00D83C96" w:rsidRDefault="00BE657A">
      <w:pPr>
        <w:pStyle w:val="BodyText"/>
        <w:spacing w:before="10"/>
        <w:rPr>
          <w:rFonts w:asciiTheme="minorHAnsi" w:hAnsiTheme="minorHAnsi"/>
          <w:sz w:val="25"/>
        </w:rPr>
      </w:pPr>
    </w:p>
    <w:p w14:paraId="797F9840" w14:textId="77777777" w:rsidR="00BE657A" w:rsidRPr="00D83C96" w:rsidRDefault="00D83C96">
      <w:pPr>
        <w:ind w:left="113"/>
        <w:rPr>
          <w:rFonts w:asciiTheme="minorHAnsi" w:hAnsiTheme="minorHAnsi"/>
        </w:rPr>
      </w:pPr>
      <w:r w:rsidRPr="00D83C96">
        <w:rPr>
          <w:rFonts w:asciiTheme="minorHAnsi" w:hAnsiTheme="minorHAnsi"/>
          <w:color w:val="005A94"/>
        </w:rPr>
        <w:t>Efficient regulation of monopoly infrastructure</w:t>
      </w:r>
    </w:p>
    <w:p w14:paraId="2F00CD5B" w14:textId="77777777" w:rsidR="00BE657A" w:rsidRPr="00D83C96" w:rsidRDefault="00BE657A">
      <w:pPr>
        <w:pStyle w:val="BodyText"/>
        <w:spacing w:before="2"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91"/>
        <w:gridCol w:w="2111"/>
        <w:gridCol w:w="5416"/>
      </w:tblGrid>
      <w:tr w:rsidR="00BE657A" w:rsidRPr="00D83C96" w14:paraId="25AA1A46" w14:textId="77777777">
        <w:trPr>
          <w:trHeight w:val="349"/>
        </w:trPr>
        <w:tc>
          <w:tcPr>
            <w:tcW w:w="2091" w:type="dxa"/>
            <w:tcBorders>
              <w:bottom w:val="single" w:sz="2" w:space="0" w:color="00A8D5"/>
              <w:right w:val="nil"/>
            </w:tcBorders>
            <w:shd w:val="clear" w:color="auto" w:fill="7AD0E2"/>
          </w:tcPr>
          <w:p w14:paraId="4CD2EA82"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111" w:type="dxa"/>
            <w:tcBorders>
              <w:left w:val="nil"/>
              <w:bottom w:val="single" w:sz="2" w:space="0" w:color="00A8D5"/>
              <w:right w:val="nil"/>
            </w:tcBorders>
            <w:shd w:val="clear" w:color="auto" w:fill="7AD0E2"/>
          </w:tcPr>
          <w:p w14:paraId="527B5DE2" w14:textId="77777777" w:rsidR="00BE657A" w:rsidRPr="00D83C96" w:rsidRDefault="00D83C96">
            <w:pPr>
              <w:pStyle w:val="TableParagraph"/>
              <w:spacing w:before="60"/>
              <w:ind w:left="186"/>
              <w:rPr>
                <w:rFonts w:asciiTheme="minorHAnsi" w:hAnsiTheme="minorHAnsi"/>
                <w:b/>
                <w:sz w:val="18"/>
              </w:rPr>
            </w:pPr>
            <w:r w:rsidRPr="00D83C96">
              <w:rPr>
                <w:rFonts w:asciiTheme="minorHAnsi" w:hAnsiTheme="minorHAnsi"/>
                <w:b/>
                <w:color w:val="231F20"/>
                <w:sz w:val="18"/>
              </w:rPr>
              <w:t>Source</w:t>
            </w:r>
          </w:p>
        </w:tc>
        <w:tc>
          <w:tcPr>
            <w:tcW w:w="5416" w:type="dxa"/>
            <w:tcBorders>
              <w:left w:val="nil"/>
              <w:bottom w:val="single" w:sz="2" w:space="0" w:color="00A8D5"/>
            </w:tcBorders>
            <w:shd w:val="clear" w:color="auto" w:fill="7AD0E2"/>
          </w:tcPr>
          <w:p w14:paraId="61CD8D14" w14:textId="77777777" w:rsidR="00BE657A" w:rsidRPr="00D83C96" w:rsidRDefault="00D83C96">
            <w:pPr>
              <w:pStyle w:val="TableParagraph"/>
              <w:spacing w:before="60"/>
              <w:ind w:left="230"/>
              <w:rPr>
                <w:rFonts w:asciiTheme="minorHAnsi" w:hAnsiTheme="minorHAnsi"/>
                <w:b/>
                <w:sz w:val="18"/>
              </w:rPr>
            </w:pPr>
            <w:r w:rsidRPr="00D83C96">
              <w:rPr>
                <w:rFonts w:asciiTheme="minorHAnsi" w:hAnsiTheme="minorHAnsi"/>
                <w:b/>
                <w:color w:val="231F20"/>
                <w:sz w:val="18"/>
              </w:rPr>
              <w:t>Notes</w:t>
            </w:r>
          </w:p>
        </w:tc>
      </w:tr>
      <w:tr w:rsidR="00BE657A" w:rsidRPr="00D83C96" w14:paraId="1D724ED6" w14:textId="77777777">
        <w:trPr>
          <w:trHeight w:val="2036"/>
        </w:trPr>
        <w:tc>
          <w:tcPr>
            <w:tcW w:w="2091" w:type="dxa"/>
            <w:tcBorders>
              <w:top w:val="single" w:sz="2" w:space="0" w:color="00A8D5"/>
              <w:bottom w:val="single" w:sz="2" w:space="0" w:color="00A8D5"/>
              <w:right w:val="nil"/>
            </w:tcBorders>
          </w:tcPr>
          <w:p w14:paraId="09BEB963" w14:textId="77777777" w:rsidR="00BE657A" w:rsidRPr="00D83C96" w:rsidRDefault="00D83C96">
            <w:pPr>
              <w:pStyle w:val="TableParagraph"/>
              <w:spacing w:line="266" w:lineRule="auto"/>
              <w:ind w:right="703"/>
              <w:rPr>
                <w:rFonts w:asciiTheme="minorHAnsi" w:hAnsiTheme="minorHAnsi"/>
                <w:sz w:val="18"/>
              </w:rPr>
            </w:pPr>
            <w:r w:rsidRPr="00D83C96">
              <w:rPr>
                <w:rFonts w:asciiTheme="minorHAnsi" w:hAnsiTheme="minorHAnsi"/>
                <w:color w:val="231F20"/>
                <w:sz w:val="18"/>
              </w:rPr>
              <w:t>Regulated rate of return for</w:t>
            </w:r>
            <w:r w:rsidRPr="00D83C96">
              <w:rPr>
                <w:rFonts w:asciiTheme="minorHAnsi" w:hAnsiTheme="minorHAnsi"/>
                <w:color w:val="231F20"/>
                <w:spacing w:val="-5"/>
                <w:sz w:val="18"/>
              </w:rPr>
              <w:t xml:space="preserve"> </w:t>
            </w:r>
            <w:r w:rsidRPr="00D83C96">
              <w:rPr>
                <w:rFonts w:asciiTheme="minorHAnsi" w:hAnsiTheme="minorHAnsi"/>
                <w:color w:val="231F20"/>
                <w:sz w:val="18"/>
              </w:rPr>
              <w:t>new</w:t>
            </w:r>
          </w:p>
          <w:p w14:paraId="74DAC927" w14:textId="77777777" w:rsidR="00BE657A" w:rsidRPr="00D83C96" w:rsidRDefault="00D83C96">
            <w:pPr>
              <w:pStyle w:val="TableParagraph"/>
              <w:spacing w:before="0" w:line="266" w:lineRule="auto"/>
              <w:ind w:right="314"/>
              <w:rPr>
                <w:rFonts w:asciiTheme="minorHAnsi" w:hAnsiTheme="minorHAnsi"/>
                <w:sz w:val="18"/>
              </w:rPr>
            </w:pPr>
            <w:r w:rsidRPr="00D83C96">
              <w:rPr>
                <w:rFonts w:asciiTheme="minorHAnsi" w:hAnsiTheme="minorHAnsi"/>
                <w:color w:val="231F20"/>
                <w:sz w:val="18"/>
              </w:rPr>
              <w:t>network investments relative to risk free rate of return (e.g.</w:t>
            </w:r>
          </w:p>
          <w:p w14:paraId="0863D43C" w14:textId="77777777" w:rsidR="00BE657A" w:rsidRPr="00D83C96" w:rsidRDefault="00D83C96">
            <w:pPr>
              <w:pStyle w:val="TableParagraph"/>
              <w:spacing w:before="0" w:line="266" w:lineRule="auto"/>
              <w:rPr>
                <w:rFonts w:asciiTheme="minorHAnsi" w:hAnsiTheme="minorHAnsi"/>
                <w:sz w:val="18"/>
              </w:rPr>
            </w:pPr>
            <w:r w:rsidRPr="00D83C96">
              <w:rPr>
                <w:rFonts w:asciiTheme="minorHAnsi" w:hAnsiTheme="minorHAnsi"/>
                <w:color w:val="231F20"/>
                <w:sz w:val="18"/>
              </w:rPr>
              <w:t>10 year Commonwealth Government</w:t>
            </w:r>
          </w:p>
          <w:p w14:paraId="78D1A708" w14:textId="77777777" w:rsidR="00BE657A" w:rsidRPr="00D83C96" w:rsidRDefault="00D83C96">
            <w:pPr>
              <w:pStyle w:val="TableParagraph"/>
              <w:spacing w:before="0" w:line="216" w:lineRule="exact"/>
              <w:rPr>
                <w:rFonts w:asciiTheme="minorHAnsi" w:hAnsiTheme="minorHAnsi"/>
                <w:sz w:val="18"/>
              </w:rPr>
            </w:pPr>
            <w:r w:rsidRPr="00D83C96">
              <w:rPr>
                <w:rFonts w:asciiTheme="minorHAnsi" w:hAnsiTheme="minorHAnsi"/>
                <w:color w:val="231F20"/>
                <w:sz w:val="18"/>
              </w:rPr>
              <w:t>security yield)</w:t>
            </w:r>
          </w:p>
        </w:tc>
        <w:tc>
          <w:tcPr>
            <w:tcW w:w="2111" w:type="dxa"/>
            <w:tcBorders>
              <w:top w:val="single" w:sz="2" w:space="0" w:color="00A8D5"/>
              <w:left w:val="nil"/>
              <w:bottom w:val="single" w:sz="2" w:space="0" w:color="00A8D5"/>
              <w:right w:val="nil"/>
            </w:tcBorders>
          </w:tcPr>
          <w:p w14:paraId="1E01E8AD" w14:textId="77777777" w:rsidR="00BE657A" w:rsidRPr="00D83C96" w:rsidRDefault="00D83C96">
            <w:pPr>
              <w:pStyle w:val="TableParagraph"/>
              <w:spacing w:line="266" w:lineRule="auto"/>
              <w:ind w:left="186" w:right="545"/>
              <w:rPr>
                <w:rFonts w:asciiTheme="minorHAnsi" w:hAnsiTheme="minorHAnsi"/>
                <w:sz w:val="18"/>
              </w:rPr>
            </w:pPr>
            <w:r w:rsidRPr="00D83C96">
              <w:rPr>
                <w:rFonts w:asciiTheme="minorHAnsi" w:hAnsiTheme="minorHAnsi"/>
                <w:color w:val="231F20"/>
                <w:sz w:val="18"/>
              </w:rPr>
              <w:t>AER Rate of Return Instrument</w:t>
            </w:r>
          </w:p>
          <w:p w14:paraId="4A47F79C" w14:textId="77777777" w:rsidR="00BE657A" w:rsidRPr="00D83C96" w:rsidRDefault="00D83C96">
            <w:pPr>
              <w:pStyle w:val="TableParagraph"/>
              <w:spacing w:before="0" w:line="216" w:lineRule="exact"/>
              <w:ind w:left="186"/>
              <w:rPr>
                <w:rFonts w:asciiTheme="minorHAnsi" w:hAnsiTheme="minorHAnsi"/>
                <w:sz w:val="18"/>
              </w:rPr>
            </w:pPr>
            <w:r w:rsidRPr="00D83C96">
              <w:rPr>
                <w:rFonts w:asciiTheme="minorHAnsi" w:hAnsiTheme="minorHAnsi"/>
                <w:color w:val="231F20"/>
                <w:sz w:val="18"/>
              </w:rPr>
              <w:t>Explanatory Statement</w:t>
            </w:r>
          </w:p>
          <w:p w14:paraId="45F2EF71" w14:textId="77777777" w:rsidR="00BE657A" w:rsidRPr="00D83C96" w:rsidRDefault="00D83C96">
            <w:pPr>
              <w:pStyle w:val="TableParagraph"/>
              <w:spacing w:before="137" w:line="266" w:lineRule="auto"/>
              <w:ind w:left="186" w:right="754"/>
              <w:rPr>
                <w:rFonts w:asciiTheme="minorHAnsi" w:hAnsiTheme="minorHAnsi"/>
                <w:sz w:val="18"/>
              </w:rPr>
            </w:pPr>
            <w:r w:rsidRPr="00D83C96">
              <w:rPr>
                <w:rFonts w:asciiTheme="minorHAnsi" w:hAnsiTheme="minorHAnsi"/>
                <w:color w:val="231F20"/>
                <w:sz w:val="18"/>
              </w:rPr>
              <w:t>Regulatory determinations</w:t>
            </w:r>
          </w:p>
        </w:tc>
        <w:tc>
          <w:tcPr>
            <w:tcW w:w="5416" w:type="dxa"/>
            <w:tcBorders>
              <w:top w:val="single" w:sz="2" w:space="0" w:color="00A8D5"/>
              <w:left w:val="nil"/>
              <w:bottom w:val="single" w:sz="2" w:space="0" w:color="00A8D5"/>
            </w:tcBorders>
          </w:tcPr>
          <w:p w14:paraId="13D89EBD" w14:textId="77777777" w:rsidR="00BE657A" w:rsidRPr="00D83C96" w:rsidRDefault="00D83C96">
            <w:pPr>
              <w:pStyle w:val="TableParagraph"/>
              <w:spacing w:line="266" w:lineRule="auto"/>
              <w:ind w:left="230" w:right="354"/>
              <w:rPr>
                <w:rFonts w:asciiTheme="minorHAnsi" w:hAnsiTheme="minorHAnsi"/>
                <w:sz w:val="18"/>
              </w:rPr>
            </w:pPr>
            <w:r w:rsidRPr="00D83C96">
              <w:rPr>
                <w:rFonts w:asciiTheme="minorHAnsi" w:hAnsiTheme="minorHAnsi"/>
                <w:color w:val="231F20"/>
                <w:sz w:val="18"/>
              </w:rPr>
              <w:t>Intended to assess changes in the regulated return in electricity/ gas sectors over time, relative to base funding costs across</w:t>
            </w:r>
          </w:p>
          <w:p w14:paraId="784E8695" w14:textId="77777777" w:rsidR="00BE657A" w:rsidRPr="00D83C96" w:rsidRDefault="00D83C96">
            <w:pPr>
              <w:pStyle w:val="TableParagraph"/>
              <w:spacing w:before="0" w:line="216" w:lineRule="exact"/>
              <w:ind w:left="230"/>
              <w:rPr>
                <w:rFonts w:asciiTheme="minorHAnsi" w:hAnsiTheme="minorHAnsi"/>
                <w:sz w:val="18"/>
              </w:rPr>
            </w:pPr>
            <w:r w:rsidRPr="00D83C96">
              <w:rPr>
                <w:rFonts w:asciiTheme="minorHAnsi" w:hAnsiTheme="minorHAnsi"/>
                <w:color w:val="231F20"/>
                <w:sz w:val="18"/>
              </w:rPr>
              <w:t>the economy.</w:t>
            </w:r>
          </w:p>
          <w:p w14:paraId="778DFEBB" w14:textId="77777777" w:rsidR="00BE657A" w:rsidRPr="00D83C96" w:rsidRDefault="00D83C96">
            <w:pPr>
              <w:pStyle w:val="TableParagraph"/>
              <w:spacing w:before="137" w:line="266" w:lineRule="auto"/>
              <w:ind w:left="230" w:right="89"/>
              <w:rPr>
                <w:rFonts w:asciiTheme="minorHAnsi" w:hAnsiTheme="minorHAnsi"/>
                <w:sz w:val="18"/>
              </w:rPr>
            </w:pPr>
            <w:r w:rsidRPr="00D83C96">
              <w:rPr>
                <w:rFonts w:asciiTheme="minorHAnsi" w:hAnsiTheme="minorHAnsi"/>
                <w:color w:val="231F20"/>
                <w:sz w:val="18"/>
              </w:rPr>
              <w:t>Network business profitability measures published by AER could also be considered as context.</w:t>
            </w:r>
          </w:p>
        </w:tc>
      </w:tr>
      <w:tr w:rsidR="00BE657A" w:rsidRPr="00D83C96" w14:paraId="67E26568" w14:textId="77777777">
        <w:trPr>
          <w:trHeight w:val="1076"/>
        </w:trPr>
        <w:tc>
          <w:tcPr>
            <w:tcW w:w="2091" w:type="dxa"/>
            <w:tcBorders>
              <w:top w:val="single" w:sz="2" w:space="0" w:color="00A8D5"/>
              <w:bottom w:val="single" w:sz="2" w:space="0" w:color="00A8D5"/>
              <w:right w:val="nil"/>
            </w:tcBorders>
            <w:shd w:val="clear" w:color="auto" w:fill="DDF1F5"/>
          </w:tcPr>
          <w:p w14:paraId="454727CE" w14:textId="77777777" w:rsidR="00BE657A" w:rsidRPr="00D83C96" w:rsidRDefault="00D83C96">
            <w:pPr>
              <w:pStyle w:val="TableParagraph"/>
              <w:spacing w:line="266" w:lineRule="auto"/>
              <w:ind w:right="145"/>
              <w:rPr>
                <w:rFonts w:asciiTheme="minorHAnsi" w:hAnsiTheme="minorHAnsi"/>
                <w:sz w:val="18"/>
              </w:rPr>
            </w:pPr>
            <w:r w:rsidRPr="00D83C96">
              <w:rPr>
                <w:rFonts w:asciiTheme="minorHAnsi" w:hAnsiTheme="minorHAnsi"/>
                <w:color w:val="231F20"/>
                <w:sz w:val="18"/>
              </w:rPr>
              <w:t>Network productivity, utilisation and reliability</w:t>
            </w:r>
          </w:p>
        </w:tc>
        <w:tc>
          <w:tcPr>
            <w:tcW w:w="2111" w:type="dxa"/>
            <w:tcBorders>
              <w:top w:val="single" w:sz="2" w:space="0" w:color="00A8D5"/>
              <w:left w:val="nil"/>
              <w:bottom w:val="single" w:sz="2" w:space="0" w:color="00A8D5"/>
              <w:right w:val="nil"/>
            </w:tcBorders>
            <w:shd w:val="clear" w:color="auto" w:fill="DDF1F5"/>
          </w:tcPr>
          <w:p w14:paraId="55CEEF4A" w14:textId="77777777" w:rsidR="00BE657A" w:rsidRPr="00D83C96" w:rsidRDefault="00D83C96">
            <w:pPr>
              <w:pStyle w:val="TableParagraph"/>
              <w:ind w:left="186"/>
              <w:rPr>
                <w:rFonts w:asciiTheme="minorHAnsi" w:hAnsiTheme="minorHAnsi"/>
                <w:sz w:val="18"/>
              </w:rPr>
            </w:pPr>
            <w:r w:rsidRPr="00D83C96">
              <w:rPr>
                <w:rFonts w:asciiTheme="minorHAnsi" w:hAnsiTheme="minorHAnsi"/>
                <w:color w:val="231F20"/>
                <w:sz w:val="18"/>
              </w:rPr>
              <w:t>AER</w:t>
            </w:r>
          </w:p>
        </w:tc>
        <w:tc>
          <w:tcPr>
            <w:tcW w:w="5416" w:type="dxa"/>
            <w:tcBorders>
              <w:top w:val="single" w:sz="2" w:space="0" w:color="00A8D5"/>
              <w:left w:val="nil"/>
              <w:bottom w:val="single" w:sz="2" w:space="0" w:color="00A8D5"/>
            </w:tcBorders>
            <w:shd w:val="clear" w:color="auto" w:fill="DDF1F5"/>
          </w:tcPr>
          <w:p w14:paraId="7EBEC178" w14:textId="77777777" w:rsidR="00BE657A" w:rsidRPr="00D83C96" w:rsidRDefault="00D83C96">
            <w:pPr>
              <w:pStyle w:val="TableParagraph"/>
              <w:spacing w:line="266" w:lineRule="auto"/>
              <w:ind w:left="230"/>
              <w:rPr>
                <w:rFonts w:asciiTheme="minorHAnsi" w:hAnsiTheme="minorHAnsi"/>
                <w:sz w:val="18"/>
              </w:rPr>
            </w:pPr>
            <w:r w:rsidRPr="00D83C96">
              <w:rPr>
                <w:rFonts w:asciiTheme="minorHAnsi" w:hAnsiTheme="minorHAnsi"/>
                <w:color w:val="231F20"/>
                <w:sz w:val="18"/>
              </w:rPr>
              <w:t>Poor productivity or reliability could suggest there are untapped opportunities for greater system efficiency. Trend over time</w:t>
            </w:r>
          </w:p>
          <w:p w14:paraId="771125C1" w14:textId="77777777" w:rsidR="00BE657A" w:rsidRPr="00D83C96" w:rsidRDefault="00D83C96">
            <w:pPr>
              <w:pStyle w:val="TableParagraph"/>
              <w:spacing w:before="0" w:line="266" w:lineRule="auto"/>
              <w:ind w:left="230" w:right="498"/>
              <w:rPr>
                <w:rFonts w:asciiTheme="minorHAnsi" w:hAnsiTheme="minorHAnsi"/>
                <w:sz w:val="18"/>
              </w:rPr>
            </w:pPr>
            <w:r w:rsidRPr="00D83C96">
              <w:rPr>
                <w:rFonts w:asciiTheme="minorHAnsi" w:hAnsiTheme="minorHAnsi"/>
                <w:color w:val="231F20"/>
                <w:sz w:val="18"/>
              </w:rPr>
              <w:t>(e.g. 5–10 years) likely to be more informative than year on year change.</w:t>
            </w:r>
          </w:p>
        </w:tc>
      </w:tr>
      <w:tr w:rsidR="00BE657A" w:rsidRPr="00D83C96" w14:paraId="0EC136A4" w14:textId="77777777">
        <w:trPr>
          <w:trHeight w:val="1511"/>
        </w:trPr>
        <w:tc>
          <w:tcPr>
            <w:tcW w:w="2091" w:type="dxa"/>
            <w:tcBorders>
              <w:top w:val="single" w:sz="2" w:space="0" w:color="00A8D5"/>
              <w:right w:val="nil"/>
            </w:tcBorders>
          </w:tcPr>
          <w:p w14:paraId="73593034" w14:textId="77777777" w:rsidR="00BE657A" w:rsidRPr="00D83C96" w:rsidRDefault="00D83C96">
            <w:pPr>
              <w:pStyle w:val="TableParagraph"/>
              <w:spacing w:line="266" w:lineRule="auto"/>
              <w:ind w:right="145"/>
              <w:rPr>
                <w:rFonts w:asciiTheme="minorHAnsi" w:hAnsiTheme="minorHAnsi"/>
                <w:sz w:val="18"/>
              </w:rPr>
            </w:pPr>
            <w:r w:rsidRPr="00D83C96">
              <w:rPr>
                <w:rFonts w:asciiTheme="minorHAnsi" w:hAnsiTheme="minorHAnsi"/>
                <w:color w:val="231F20"/>
                <w:sz w:val="18"/>
              </w:rPr>
              <w:t>Customer engagement by network</w:t>
            </w:r>
          </w:p>
          <w:p w14:paraId="3F9B2A89" w14:textId="77777777" w:rsidR="00BE657A" w:rsidRPr="00D83C96" w:rsidRDefault="00D83C96">
            <w:pPr>
              <w:pStyle w:val="TableParagraph"/>
              <w:spacing w:before="0" w:line="216" w:lineRule="exact"/>
              <w:rPr>
                <w:rFonts w:asciiTheme="minorHAnsi" w:hAnsiTheme="minorHAnsi"/>
                <w:sz w:val="18"/>
              </w:rPr>
            </w:pPr>
            <w:r w:rsidRPr="00D83C96">
              <w:rPr>
                <w:rFonts w:asciiTheme="minorHAnsi" w:hAnsiTheme="minorHAnsi"/>
                <w:color w:val="231F20"/>
                <w:sz w:val="18"/>
              </w:rPr>
              <w:t>service providers</w:t>
            </w:r>
          </w:p>
        </w:tc>
        <w:tc>
          <w:tcPr>
            <w:tcW w:w="2111" w:type="dxa"/>
            <w:tcBorders>
              <w:top w:val="single" w:sz="2" w:space="0" w:color="00A8D5"/>
              <w:left w:val="nil"/>
              <w:right w:val="nil"/>
            </w:tcBorders>
          </w:tcPr>
          <w:p w14:paraId="3EBB961F" w14:textId="77777777" w:rsidR="00BE657A" w:rsidRPr="00D83C96" w:rsidRDefault="00D83C96">
            <w:pPr>
              <w:pStyle w:val="TableParagraph"/>
              <w:spacing w:line="266" w:lineRule="auto"/>
              <w:ind w:left="186" w:right="553"/>
              <w:rPr>
                <w:rFonts w:asciiTheme="minorHAnsi" w:hAnsiTheme="minorHAnsi"/>
                <w:sz w:val="18"/>
              </w:rPr>
            </w:pPr>
            <w:r w:rsidRPr="00D83C96">
              <w:rPr>
                <w:rFonts w:asciiTheme="minorHAnsi" w:hAnsiTheme="minorHAnsi"/>
                <w:color w:val="231F20"/>
                <w:sz w:val="18"/>
              </w:rPr>
              <w:t>AER evaluation based on network</w:t>
            </w:r>
          </w:p>
          <w:p w14:paraId="3D7B009F" w14:textId="77777777" w:rsidR="00BE657A" w:rsidRPr="00D83C96" w:rsidRDefault="00D83C96">
            <w:pPr>
              <w:pStyle w:val="TableParagraph"/>
              <w:spacing w:before="0" w:line="216" w:lineRule="exact"/>
              <w:ind w:left="186"/>
              <w:rPr>
                <w:rFonts w:asciiTheme="minorHAnsi" w:hAnsiTheme="minorHAnsi"/>
                <w:sz w:val="18"/>
              </w:rPr>
            </w:pPr>
            <w:r w:rsidRPr="00D83C96">
              <w:rPr>
                <w:rFonts w:asciiTheme="minorHAnsi" w:hAnsiTheme="minorHAnsi"/>
                <w:color w:val="231F20"/>
                <w:sz w:val="18"/>
              </w:rPr>
              <w:t>determination process</w:t>
            </w:r>
          </w:p>
          <w:p w14:paraId="32D3BA0A" w14:textId="77777777" w:rsidR="00BE657A" w:rsidRPr="00D83C96" w:rsidRDefault="00D83C96">
            <w:pPr>
              <w:pStyle w:val="TableParagraph"/>
              <w:spacing w:before="137" w:line="266" w:lineRule="auto"/>
              <w:ind w:left="186"/>
              <w:rPr>
                <w:rFonts w:asciiTheme="minorHAnsi" w:hAnsiTheme="minorHAnsi"/>
                <w:sz w:val="18"/>
              </w:rPr>
            </w:pPr>
            <w:r w:rsidRPr="00D83C96">
              <w:rPr>
                <w:rFonts w:asciiTheme="minorHAnsi" w:hAnsiTheme="minorHAnsi"/>
                <w:color w:val="231F20"/>
                <w:sz w:val="18"/>
              </w:rPr>
              <w:t>ENA-ECA Customer Engagement Awards</w:t>
            </w:r>
          </w:p>
        </w:tc>
        <w:tc>
          <w:tcPr>
            <w:tcW w:w="5416" w:type="dxa"/>
            <w:tcBorders>
              <w:top w:val="single" w:sz="2" w:space="0" w:color="00A8D5"/>
              <w:left w:val="nil"/>
            </w:tcBorders>
          </w:tcPr>
          <w:p w14:paraId="7F94E925" w14:textId="77777777" w:rsidR="00BE657A" w:rsidRPr="00D83C96" w:rsidRDefault="00D83C96">
            <w:pPr>
              <w:pStyle w:val="TableParagraph"/>
              <w:spacing w:line="266" w:lineRule="auto"/>
              <w:ind w:left="230" w:right="72"/>
              <w:rPr>
                <w:rFonts w:asciiTheme="minorHAnsi" w:hAnsiTheme="minorHAnsi"/>
                <w:sz w:val="18"/>
              </w:rPr>
            </w:pPr>
            <w:r w:rsidRPr="00D83C96">
              <w:rPr>
                <w:rFonts w:asciiTheme="minorHAnsi" w:hAnsiTheme="minorHAnsi"/>
                <w:color w:val="231F20"/>
                <w:sz w:val="18"/>
              </w:rPr>
              <w:t>Intended to measure extent to which monopoly service is subject to improvements in customer experience.</w:t>
            </w:r>
          </w:p>
        </w:tc>
      </w:tr>
    </w:tbl>
    <w:p w14:paraId="2559F158"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068C868D" w14:textId="77777777" w:rsidR="00BE657A" w:rsidRPr="00D83C96" w:rsidRDefault="00D83C96">
      <w:pPr>
        <w:spacing w:before="125"/>
        <w:ind w:left="113"/>
        <w:rPr>
          <w:rFonts w:asciiTheme="minorHAnsi" w:hAnsiTheme="minorHAnsi"/>
        </w:rPr>
      </w:pPr>
      <w:r w:rsidRPr="00D83C96">
        <w:rPr>
          <w:rFonts w:asciiTheme="minorHAnsi" w:hAnsiTheme="minorHAnsi"/>
          <w:color w:val="005A94"/>
        </w:rPr>
        <w:lastRenderedPageBreak/>
        <w:t>Networks incentivised to be efficient platforms for energy services</w:t>
      </w:r>
    </w:p>
    <w:p w14:paraId="581290EF" w14:textId="77777777" w:rsidR="00BE657A" w:rsidRPr="00D83C96" w:rsidRDefault="00BE657A">
      <w:pPr>
        <w:pStyle w:val="BodyText"/>
        <w:spacing w:before="3"/>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97"/>
        <w:gridCol w:w="1951"/>
        <w:gridCol w:w="5569"/>
      </w:tblGrid>
      <w:tr w:rsidR="00BE657A" w:rsidRPr="00D83C96" w14:paraId="5D46DFF2" w14:textId="77777777">
        <w:trPr>
          <w:trHeight w:val="349"/>
        </w:trPr>
        <w:tc>
          <w:tcPr>
            <w:tcW w:w="2097" w:type="dxa"/>
            <w:tcBorders>
              <w:bottom w:val="single" w:sz="2" w:space="0" w:color="00A8D5"/>
              <w:right w:val="nil"/>
            </w:tcBorders>
            <w:shd w:val="clear" w:color="auto" w:fill="7AD0E2"/>
          </w:tcPr>
          <w:p w14:paraId="5B4F0620"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1951" w:type="dxa"/>
            <w:tcBorders>
              <w:left w:val="nil"/>
              <w:bottom w:val="single" w:sz="2" w:space="0" w:color="00A8D5"/>
              <w:right w:val="nil"/>
            </w:tcBorders>
            <w:shd w:val="clear" w:color="auto" w:fill="7AD0E2"/>
          </w:tcPr>
          <w:p w14:paraId="01AAE9A6" w14:textId="77777777" w:rsidR="00BE657A" w:rsidRPr="00D83C96" w:rsidRDefault="00D83C96">
            <w:pPr>
              <w:pStyle w:val="TableParagraph"/>
              <w:spacing w:before="60"/>
              <w:ind w:left="180"/>
              <w:rPr>
                <w:rFonts w:asciiTheme="minorHAnsi" w:hAnsiTheme="minorHAnsi"/>
                <w:b/>
                <w:sz w:val="18"/>
              </w:rPr>
            </w:pPr>
            <w:r w:rsidRPr="00D83C96">
              <w:rPr>
                <w:rFonts w:asciiTheme="minorHAnsi" w:hAnsiTheme="minorHAnsi"/>
                <w:b/>
                <w:color w:val="231F20"/>
                <w:sz w:val="18"/>
              </w:rPr>
              <w:t>Source</w:t>
            </w:r>
          </w:p>
        </w:tc>
        <w:tc>
          <w:tcPr>
            <w:tcW w:w="5569" w:type="dxa"/>
            <w:tcBorders>
              <w:left w:val="nil"/>
              <w:bottom w:val="single" w:sz="2" w:space="0" w:color="00A8D5"/>
            </w:tcBorders>
            <w:shd w:val="clear" w:color="auto" w:fill="7AD0E2"/>
          </w:tcPr>
          <w:p w14:paraId="14D227A0" w14:textId="77777777" w:rsidR="00BE657A" w:rsidRPr="00D83C96" w:rsidRDefault="00D83C96">
            <w:pPr>
              <w:pStyle w:val="TableParagraph"/>
              <w:spacing w:before="60"/>
              <w:ind w:left="384"/>
              <w:rPr>
                <w:rFonts w:asciiTheme="minorHAnsi" w:hAnsiTheme="minorHAnsi"/>
                <w:b/>
                <w:sz w:val="18"/>
              </w:rPr>
            </w:pPr>
            <w:r w:rsidRPr="00D83C96">
              <w:rPr>
                <w:rFonts w:asciiTheme="minorHAnsi" w:hAnsiTheme="minorHAnsi"/>
                <w:b/>
                <w:color w:val="231F20"/>
                <w:sz w:val="18"/>
              </w:rPr>
              <w:t>Notes</w:t>
            </w:r>
          </w:p>
        </w:tc>
      </w:tr>
      <w:tr w:rsidR="00BE657A" w:rsidRPr="00D83C96" w14:paraId="1EFE482C" w14:textId="77777777">
        <w:trPr>
          <w:trHeight w:val="2849"/>
        </w:trPr>
        <w:tc>
          <w:tcPr>
            <w:tcW w:w="2097" w:type="dxa"/>
            <w:tcBorders>
              <w:top w:val="single" w:sz="2" w:space="0" w:color="00A8D5"/>
              <w:right w:val="nil"/>
            </w:tcBorders>
          </w:tcPr>
          <w:p w14:paraId="030A27F3" w14:textId="77777777" w:rsidR="00BE657A" w:rsidRPr="00D83C96" w:rsidRDefault="00D83C96">
            <w:pPr>
              <w:pStyle w:val="TableParagraph"/>
              <w:spacing w:line="266" w:lineRule="auto"/>
              <w:rPr>
                <w:rFonts w:asciiTheme="minorHAnsi" w:hAnsiTheme="minorHAnsi"/>
                <w:sz w:val="18"/>
              </w:rPr>
            </w:pPr>
            <w:r w:rsidRPr="00D83C96">
              <w:rPr>
                <w:rFonts w:asciiTheme="minorHAnsi" w:hAnsiTheme="minorHAnsi"/>
                <w:color w:val="231F20"/>
                <w:sz w:val="18"/>
              </w:rPr>
              <w:t>Progress towards implementing a DER coordination framework</w:t>
            </w:r>
          </w:p>
        </w:tc>
        <w:tc>
          <w:tcPr>
            <w:tcW w:w="1951" w:type="dxa"/>
            <w:tcBorders>
              <w:top w:val="single" w:sz="2" w:space="0" w:color="00A8D5"/>
              <w:left w:val="nil"/>
              <w:right w:val="nil"/>
            </w:tcBorders>
          </w:tcPr>
          <w:p w14:paraId="37AB515F" w14:textId="77777777" w:rsidR="00BE657A" w:rsidRPr="00D83C96" w:rsidRDefault="00D83C96">
            <w:pPr>
              <w:pStyle w:val="TableParagraph"/>
              <w:spacing w:line="266" w:lineRule="auto"/>
              <w:ind w:left="180" w:right="341"/>
              <w:rPr>
                <w:rFonts w:asciiTheme="minorHAnsi" w:hAnsiTheme="minorHAnsi"/>
                <w:sz w:val="18"/>
              </w:rPr>
            </w:pPr>
            <w:r w:rsidRPr="00D83C96">
              <w:rPr>
                <w:rFonts w:asciiTheme="minorHAnsi" w:hAnsiTheme="minorHAnsi"/>
                <w:color w:val="231F20"/>
                <w:sz w:val="18"/>
              </w:rPr>
              <w:t>AEMO and Energy Networks Australia Open Energy Networks program</w:t>
            </w:r>
          </w:p>
        </w:tc>
        <w:tc>
          <w:tcPr>
            <w:tcW w:w="5569" w:type="dxa"/>
            <w:tcBorders>
              <w:top w:val="single" w:sz="2" w:space="0" w:color="00A8D5"/>
              <w:left w:val="nil"/>
            </w:tcBorders>
          </w:tcPr>
          <w:p w14:paraId="425D76EA" w14:textId="77777777" w:rsidR="00BE657A" w:rsidRPr="00D83C96" w:rsidRDefault="00D83C96">
            <w:pPr>
              <w:pStyle w:val="TableParagraph"/>
              <w:spacing w:line="266" w:lineRule="auto"/>
              <w:ind w:left="384"/>
              <w:rPr>
                <w:rFonts w:asciiTheme="minorHAnsi" w:hAnsiTheme="minorHAnsi"/>
                <w:sz w:val="18"/>
              </w:rPr>
            </w:pPr>
            <w:r w:rsidRPr="00D83C96">
              <w:rPr>
                <w:rFonts w:asciiTheme="minorHAnsi" w:hAnsiTheme="minorHAnsi"/>
                <w:color w:val="231F20"/>
                <w:sz w:val="18"/>
              </w:rPr>
              <w:t>Coordination of DER will be key to efficient provision of energy services across networks in the long-term.</w:t>
            </w:r>
          </w:p>
          <w:p w14:paraId="16A7D1D7" w14:textId="77777777" w:rsidR="00BE657A" w:rsidRPr="00D83C96" w:rsidRDefault="00D83C96">
            <w:pPr>
              <w:pStyle w:val="TableParagraph"/>
              <w:spacing w:before="113" w:line="266" w:lineRule="auto"/>
              <w:ind w:left="384"/>
              <w:rPr>
                <w:rFonts w:asciiTheme="minorHAnsi" w:hAnsiTheme="minorHAnsi"/>
                <w:sz w:val="18"/>
              </w:rPr>
            </w:pPr>
            <w:r w:rsidRPr="00D83C96">
              <w:rPr>
                <w:rFonts w:asciiTheme="minorHAnsi" w:hAnsiTheme="minorHAnsi"/>
                <w:color w:val="231F20"/>
                <w:sz w:val="18"/>
              </w:rPr>
              <w:t xml:space="preserve">Factors such as </w:t>
            </w:r>
            <w:r w:rsidRPr="00D83C96">
              <w:rPr>
                <w:rFonts w:asciiTheme="minorHAnsi" w:hAnsiTheme="minorHAnsi"/>
                <w:i/>
                <w:color w:val="231F20"/>
                <w:sz w:val="18"/>
              </w:rPr>
              <w:t xml:space="preserve">number of DER connection applications that are being subjected to export constraints </w:t>
            </w:r>
            <w:r w:rsidRPr="00D83C96">
              <w:rPr>
                <w:rFonts w:asciiTheme="minorHAnsi" w:hAnsiTheme="minorHAnsi"/>
                <w:color w:val="231F20"/>
                <w:sz w:val="18"/>
              </w:rPr>
              <w:t>to be discussed as context.</w:t>
            </w:r>
          </w:p>
          <w:p w14:paraId="3F29EEFC" w14:textId="77777777" w:rsidR="00BE657A" w:rsidRPr="00D83C96" w:rsidRDefault="00D83C96">
            <w:pPr>
              <w:pStyle w:val="TableParagraph"/>
              <w:spacing w:before="113" w:line="266" w:lineRule="auto"/>
              <w:ind w:left="384" w:right="587"/>
              <w:jc w:val="both"/>
              <w:rPr>
                <w:rFonts w:asciiTheme="minorHAnsi" w:hAnsiTheme="minorHAnsi"/>
                <w:sz w:val="18"/>
              </w:rPr>
            </w:pPr>
            <w:r w:rsidRPr="00D83C96">
              <w:rPr>
                <w:rFonts w:asciiTheme="minorHAnsi" w:hAnsiTheme="minorHAnsi"/>
                <w:color w:val="231F20"/>
                <w:sz w:val="18"/>
              </w:rPr>
              <w:t>While this is a time limited program, given its significance it is appropriate to report against progress over the five-year</w:t>
            </w:r>
            <w:r w:rsidRPr="00D83C96">
              <w:rPr>
                <w:rFonts w:asciiTheme="minorHAnsi" w:hAnsiTheme="minorHAnsi"/>
                <w:color w:val="231F20"/>
                <w:spacing w:val="-16"/>
                <w:sz w:val="18"/>
              </w:rPr>
              <w:t xml:space="preserve"> </w:t>
            </w:r>
            <w:r w:rsidRPr="00D83C96">
              <w:rPr>
                <w:rFonts w:asciiTheme="minorHAnsi" w:hAnsiTheme="minorHAnsi"/>
                <w:color w:val="231F20"/>
                <w:sz w:val="18"/>
              </w:rPr>
              <w:t>time horizon of the Strategic Energy</w:t>
            </w:r>
            <w:r w:rsidRPr="00D83C96">
              <w:rPr>
                <w:rFonts w:asciiTheme="minorHAnsi" w:hAnsiTheme="minorHAnsi"/>
                <w:color w:val="231F20"/>
                <w:spacing w:val="-2"/>
                <w:sz w:val="18"/>
              </w:rPr>
              <w:t xml:space="preserve"> </w:t>
            </w:r>
            <w:r w:rsidRPr="00D83C96">
              <w:rPr>
                <w:rFonts w:asciiTheme="minorHAnsi" w:hAnsiTheme="minorHAnsi"/>
                <w:color w:val="231F20"/>
                <w:sz w:val="18"/>
              </w:rPr>
              <w:t>Plan.</w:t>
            </w:r>
          </w:p>
          <w:p w14:paraId="46C21722" w14:textId="77777777" w:rsidR="00BE657A" w:rsidRPr="00D83C96" w:rsidRDefault="00D83C96">
            <w:pPr>
              <w:pStyle w:val="TableParagraph"/>
              <w:spacing w:before="113" w:line="266" w:lineRule="auto"/>
              <w:ind w:left="384" w:right="321"/>
              <w:rPr>
                <w:rFonts w:asciiTheme="minorHAnsi" w:hAnsiTheme="minorHAnsi"/>
                <w:sz w:val="18"/>
              </w:rPr>
            </w:pPr>
            <w:r w:rsidRPr="00D83C96">
              <w:rPr>
                <w:rFonts w:asciiTheme="minorHAnsi" w:hAnsiTheme="minorHAnsi"/>
                <w:color w:val="231F20"/>
                <w:sz w:val="18"/>
              </w:rPr>
              <w:t>Context could include the extent to which regulation of networks and connection processes support a range of customer business</w:t>
            </w:r>
            <w:r w:rsidRPr="00D83C96">
              <w:rPr>
                <w:rFonts w:asciiTheme="minorHAnsi" w:hAnsiTheme="minorHAnsi"/>
                <w:color w:val="231F20"/>
                <w:spacing w:val="-1"/>
                <w:sz w:val="18"/>
              </w:rPr>
              <w:t xml:space="preserve"> </w:t>
            </w:r>
            <w:r w:rsidRPr="00D83C96">
              <w:rPr>
                <w:rFonts w:asciiTheme="minorHAnsi" w:hAnsiTheme="minorHAnsi"/>
                <w:color w:val="231F20"/>
                <w:sz w:val="18"/>
              </w:rPr>
              <w:t>models.</w:t>
            </w:r>
          </w:p>
        </w:tc>
      </w:tr>
    </w:tbl>
    <w:p w14:paraId="1C238B24" w14:textId="77777777" w:rsidR="00BE657A" w:rsidRPr="00D83C96" w:rsidRDefault="00BE657A">
      <w:pPr>
        <w:spacing w:line="266" w:lineRule="auto"/>
        <w:rPr>
          <w:rFonts w:asciiTheme="minorHAnsi" w:hAnsiTheme="minorHAnsi"/>
          <w:sz w:val="18"/>
        </w:rPr>
        <w:sectPr w:rsidR="00BE657A" w:rsidRPr="00D83C96">
          <w:pgSz w:w="11910" w:h="16840"/>
          <w:pgMar w:top="1240" w:right="1000" w:bottom="280" w:left="1020" w:header="584" w:footer="0" w:gutter="0"/>
          <w:cols w:space="720"/>
        </w:sectPr>
      </w:pPr>
    </w:p>
    <w:p w14:paraId="1A9D9EAD" w14:textId="77777777" w:rsidR="00BE657A" w:rsidRPr="00D83C96" w:rsidRDefault="00D83C96">
      <w:pPr>
        <w:spacing w:before="107"/>
        <w:ind w:left="113"/>
        <w:rPr>
          <w:rFonts w:asciiTheme="minorHAnsi" w:hAnsiTheme="minorHAnsi"/>
          <w:b/>
          <w:sz w:val="28"/>
        </w:rPr>
      </w:pPr>
      <w:r w:rsidRPr="00D83C96">
        <w:rPr>
          <w:rFonts w:asciiTheme="minorHAnsi" w:hAnsiTheme="minorHAnsi"/>
          <w:b/>
          <w:color w:val="005A94"/>
          <w:sz w:val="28"/>
        </w:rPr>
        <w:lastRenderedPageBreak/>
        <w:t>Outcome: Strong but agile governance</w:t>
      </w:r>
    </w:p>
    <w:p w14:paraId="2BDD07F9" w14:textId="77777777" w:rsidR="00BE657A" w:rsidRPr="00D83C96" w:rsidRDefault="00D83C96">
      <w:pPr>
        <w:spacing w:before="212" w:line="235" w:lineRule="auto"/>
        <w:ind w:left="113" w:right="511"/>
        <w:rPr>
          <w:rFonts w:asciiTheme="minorHAnsi" w:hAnsiTheme="minorHAnsi"/>
        </w:rPr>
      </w:pPr>
      <w:r w:rsidRPr="00D83C96">
        <w:rPr>
          <w:rFonts w:asciiTheme="minorHAnsi" w:hAnsiTheme="minorHAnsi"/>
          <w:color w:val="005A94"/>
        </w:rPr>
        <w:t>Governance arrangements support the achievement of the national energy objectives, and emerging issues are addressed in a coordinated, timely and consultative manner</w:t>
      </w:r>
    </w:p>
    <w:p w14:paraId="5987ACFA" w14:textId="77777777" w:rsidR="00BE657A" w:rsidRPr="00D83C96" w:rsidRDefault="00BE657A">
      <w:pPr>
        <w:pStyle w:val="BodyText"/>
        <w:spacing w:before="4" w:after="1"/>
        <w:rPr>
          <w:rFonts w:asciiTheme="minorHAnsi" w:hAnsiTheme="minorHAnsi"/>
          <w:sz w:val="16"/>
        </w:rPr>
      </w:pPr>
    </w:p>
    <w:tbl>
      <w:tblPr>
        <w:tblW w:w="0" w:type="auto"/>
        <w:tblInd w:w="123" w:type="dxa"/>
        <w:tblBorders>
          <w:top w:val="single" w:sz="8" w:space="0" w:color="00A8D5"/>
          <w:left w:val="single" w:sz="8" w:space="0" w:color="00A8D5"/>
          <w:bottom w:val="single" w:sz="8" w:space="0" w:color="00A8D5"/>
          <w:right w:val="single" w:sz="8" w:space="0" w:color="00A8D5"/>
          <w:insideH w:val="single" w:sz="8" w:space="0" w:color="00A8D5"/>
          <w:insideV w:val="single" w:sz="8" w:space="0" w:color="00A8D5"/>
        </w:tblBorders>
        <w:tblLayout w:type="fixed"/>
        <w:tblCellMar>
          <w:left w:w="0" w:type="dxa"/>
          <w:right w:w="0" w:type="dxa"/>
        </w:tblCellMar>
        <w:tblLook w:val="01E0" w:firstRow="1" w:lastRow="1" w:firstColumn="1" w:lastColumn="1" w:noHBand="0" w:noVBand="0"/>
      </w:tblPr>
      <w:tblGrid>
        <w:gridCol w:w="2087"/>
        <w:gridCol w:w="2099"/>
        <w:gridCol w:w="5431"/>
      </w:tblGrid>
      <w:tr w:rsidR="00BE657A" w:rsidRPr="00D83C96" w14:paraId="61D383C9" w14:textId="77777777">
        <w:trPr>
          <w:trHeight w:val="349"/>
        </w:trPr>
        <w:tc>
          <w:tcPr>
            <w:tcW w:w="2087" w:type="dxa"/>
            <w:tcBorders>
              <w:bottom w:val="single" w:sz="2" w:space="0" w:color="00A8D5"/>
              <w:right w:val="nil"/>
            </w:tcBorders>
            <w:shd w:val="clear" w:color="auto" w:fill="7AD0E2"/>
          </w:tcPr>
          <w:p w14:paraId="4503E4A3" w14:textId="77777777" w:rsidR="00BE657A" w:rsidRPr="00D83C96" w:rsidRDefault="00D83C96">
            <w:pPr>
              <w:pStyle w:val="TableParagraph"/>
              <w:spacing w:before="60"/>
              <w:rPr>
                <w:rFonts w:asciiTheme="minorHAnsi" w:hAnsiTheme="minorHAnsi"/>
                <w:b/>
                <w:sz w:val="18"/>
              </w:rPr>
            </w:pPr>
            <w:r w:rsidRPr="00D83C96">
              <w:rPr>
                <w:rFonts w:asciiTheme="minorHAnsi" w:hAnsiTheme="minorHAnsi"/>
                <w:b/>
                <w:color w:val="231F20"/>
                <w:sz w:val="18"/>
              </w:rPr>
              <w:t>Metric(s)</w:t>
            </w:r>
          </w:p>
        </w:tc>
        <w:tc>
          <w:tcPr>
            <w:tcW w:w="2099" w:type="dxa"/>
            <w:tcBorders>
              <w:left w:val="nil"/>
              <w:bottom w:val="single" w:sz="2" w:space="0" w:color="00A8D5"/>
              <w:right w:val="nil"/>
            </w:tcBorders>
            <w:shd w:val="clear" w:color="auto" w:fill="7AD0E2"/>
          </w:tcPr>
          <w:p w14:paraId="416717AF" w14:textId="77777777" w:rsidR="00BE657A" w:rsidRPr="00D83C96" w:rsidRDefault="00D83C96">
            <w:pPr>
              <w:pStyle w:val="TableParagraph"/>
              <w:spacing w:before="60"/>
              <w:ind w:left="190"/>
              <w:rPr>
                <w:rFonts w:asciiTheme="minorHAnsi" w:hAnsiTheme="minorHAnsi"/>
                <w:b/>
                <w:sz w:val="18"/>
              </w:rPr>
            </w:pPr>
            <w:r w:rsidRPr="00D83C96">
              <w:rPr>
                <w:rFonts w:asciiTheme="minorHAnsi" w:hAnsiTheme="minorHAnsi"/>
                <w:b/>
                <w:color w:val="231F20"/>
                <w:sz w:val="18"/>
              </w:rPr>
              <w:t>Source</w:t>
            </w:r>
          </w:p>
        </w:tc>
        <w:tc>
          <w:tcPr>
            <w:tcW w:w="5431" w:type="dxa"/>
            <w:tcBorders>
              <w:left w:val="nil"/>
              <w:bottom w:val="single" w:sz="2" w:space="0" w:color="00A8D5"/>
            </w:tcBorders>
            <w:shd w:val="clear" w:color="auto" w:fill="7AD0E2"/>
          </w:tcPr>
          <w:p w14:paraId="2B045F94" w14:textId="77777777" w:rsidR="00BE657A" w:rsidRPr="00D83C96" w:rsidRDefault="00D83C96">
            <w:pPr>
              <w:pStyle w:val="TableParagraph"/>
              <w:spacing w:before="60"/>
              <w:ind w:left="246"/>
              <w:rPr>
                <w:rFonts w:asciiTheme="minorHAnsi" w:hAnsiTheme="minorHAnsi"/>
                <w:b/>
                <w:sz w:val="18"/>
              </w:rPr>
            </w:pPr>
            <w:r w:rsidRPr="00D83C96">
              <w:rPr>
                <w:rFonts w:asciiTheme="minorHAnsi" w:hAnsiTheme="minorHAnsi"/>
                <w:b/>
                <w:color w:val="231F20"/>
                <w:sz w:val="18"/>
              </w:rPr>
              <w:t>Notes</w:t>
            </w:r>
          </w:p>
        </w:tc>
      </w:tr>
      <w:tr w:rsidR="00BE657A" w:rsidRPr="00D83C96" w14:paraId="19FDE91F" w14:textId="77777777">
        <w:trPr>
          <w:trHeight w:val="2276"/>
        </w:trPr>
        <w:tc>
          <w:tcPr>
            <w:tcW w:w="2087" w:type="dxa"/>
            <w:tcBorders>
              <w:top w:val="single" w:sz="2" w:space="0" w:color="00A8D5"/>
              <w:bottom w:val="single" w:sz="2" w:space="0" w:color="00A8D5"/>
              <w:right w:val="nil"/>
            </w:tcBorders>
          </w:tcPr>
          <w:p w14:paraId="0A7399C1" w14:textId="77777777" w:rsidR="00BE657A" w:rsidRPr="00D83C96" w:rsidRDefault="00D83C96">
            <w:pPr>
              <w:pStyle w:val="TableParagraph"/>
              <w:spacing w:line="266" w:lineRule="auto"/>
              <w:ind w:right="349"/>
              <w:rPr>
                <w:rFonts w:asciiTheme="minorHAnsi" w:hAnsiTheme="minorHAnsi"/>
                <w:sz w:val="18"/>
              </w:rPr>
            </w:pPr>
            <w:r w:rsidRPr="00D83C96">
              <w:rPr>
                <w:rFonts w:asciiTheme="minorHAnsi" w:hAnsiTheme="minorHAnsi"/>
                <w:color w:val="231F20"/>
                <w:sz w:val="18"/>
              </w:rPr>
              <w:t xml:space="preserve">Energy market institutions and </w:t>
            </w:r>
            <w:r w:rsidRPr="00D83C96">
              <w:rPr>
                <w:rFonts w:asciiTheme="minorHAnsi" w:hAnsiTheme="minorHAnsi"/>
                <w:color w:val="231F20"/>
                <w:spacing w:val="-3"/>
                <w:sz w:val="18"/>
              </w:rPr>
              <w:t xml:space="preserve">COAG </w:t>
            </w:r>
            <w:r w:rsidRPr="00D83C96">
              <w:rPr>
                <w:rFonts w:asciiTheme="minorHAnsi" w:hAnsiTheme="minorHAnsi"/>
                <w:color w:val="231F20"/>
                <w:sz w:val="18"/>
              </w:rPr>
              <w:t>Energy Council have published and</w:t>
            </w:r>
          </w:p>
          <w:p w14:paraId="0FDE2B87" w14:textId="77777777" w:rsidR="00BE657A" w:rsidRPr="00D83C96" w:rsidRDefault="00D83C96">
            <w:pPr>
              <w:pStyle w:val="TableParagraph"/>
              <w:spacing w:before="0" w:line="266" w:lineRule="auto"/>
              <w:ind w:right="228"/>
              <w:rPr>
                <w:rFonts w:asciiTheme="minorHAnsi" w:hAnsiTheme="minorHAnsi"/>
                <w:sz w:val="18"/>
              </w:rPr>
            </w:pPr>
            <w:r w:rsidRPr="00D83C96">
              <w:rPr>
                <w:rFonts w:asciiTheme="minorHAnsi" w:hAnsiTheme="minorHAnsi"/>
                <w:color w:val="231F20"/>
                <w:sz w:val="18"/>
              </w:rPr>
              <w:t>co-ordinated priorities, work programs</w:t>
            </w:r>
          </w:p>
          <w:p w14:paraId="5938862D" w14:textId="77777777" w:rsidR="00BE657A" w:rsidRPr="00D83C96" w:rsidRDefault="00D83C96">
            <w:pPr>
              <w:pStyle w:val="TableParagraph"/>
              <w:spacing w:before="0" w:line="266" w:lineRule="auto"/>
              <w:ind w:right="146"/>
              <w:rPr>
                <w:rFonts w:asciiTheme="minorHAnsi" w:hAnsiTheme="minorHAnsi"/>
                <w:sz w:val="18"/>
              </w:rPr>
            </w:pPr>
            <w:r w:rsidRPr="00D83C96">
              <w:rPr>
                <w:rFonts w:asciiTheme="minorHAnsi" w:hAnsiTheme="minorHAnsi"/>
                <w:color w:val="231F20"/>
                <w:sz w:val="18"/>
              </w:rPr>
              <w:t>and statement of expectations/roles, with regular reporting.</w:t>
            </w:r>
          </w:p>
        </w:tc>
        <w:tc>
          <w:tcPr>
            <w:tcW w:w="2099" w:type="dxa"/>
            <w:tcBorders>
              <w:top w:val="single" w:sz="2" w:space="0" w:color="00A8D5"/>
              <w:left w:val="nil"/>
              <w:bottom w:val="single" w:sz="2" w:space="0" w:color="00A8D5"/>
              <w:right w:val="nil"/>
            </w:tcBorders>
          </w:tcPr>
          <w:p w14:paraId="688045A9" w14:textId="77777777" w:rsidR="00BE657A" w:rsidRPr="00D83C96" w:rsidRDefault="00D83C96">
            <w:pPr>
              <w:pStyle w:val="TableParagraph"/>
              <w:ind w:left="190"/>
              <w:rPr>
                <w:rFonts w:asciiTheme="minorHAnsi" w:hAnsiTheme="minorHAnsi"/>
                <w:sz w:val="18"/>
              </w:rPr>
            </w:pPr>
            <w:r w:rsidRPr="00D83C96">
              <w:rPr>
                <w:rFonts w:asciiTheme="minorHAnsi" w:hAnsiTheme="minorHAnsi"/>
                <w:color w:val="231F20"/>
                <w:sz w:val="18"/>
              </w:rPr>
              <w:t>Market bodies</w:t>
            </w:r>
          </w:p>
          <w:p w14:paraId="1BFD5204" w14:textId="77777777" w:rsidR="00BE657A" w:rsidRPr="00D83C96" w:rsidRDefault="00D83C96">
            <w:pPr>
              <w:pStyle w:val="TableParagraph"/>
              <w:spacing w:before="137"/>
              <w:ind w:left="190"/>
              <w:rPr>
                <w:rFonts w:asciiTheme="minorHAnsi" w:hAnsiTheme="minorHAnsi"/>
                <w:sz w:val="18"/>
              </w:rPr>
            </w:pPr>
            <w:r w:rsidRPr="00D83C96">
              <w:rPr>
                <w:rFonts w:asciiTheme="minorHAnsi" w:hAnsiTheme="minorHAnsi"/>
                <w:color w:val="231F20"/>
                <w:sz w:val="18"/>
              </w:rPr>
              <w:t>COAG Energy Council</w:t>
            </w:r>
          </w:p>
        </w:tc>
        <w:tc>
          <w:tcPr>
            <w:tcW w:w="5431" w:type="dxa"/>
            <w:tcBorders>
              <w:top w:val="single" w:sz="2" w:space="0" w:color="00A8D5"/>
              <w:left w:val="nil"/>
              <w:bottom w:val="single" w:sz="2" w:space="0" w:color="00A8D5"/>
            </w:tcBorders>
          </w:tcPr>
          <w:p w14:paraId="60403353" w14:textId="77777777" w:rsidR="00BE657A" w:rsidRPr="00D83C96" w:rsidRDefault="00D83C96">
            <w:pPr>
              <w:pStyle w:val="TableParagraph"/>
              <w:ind w:left="246"/>
              <w:rPr>
                <w:rFonts w:asciiTheme="minorHAnsi" w:hAnsiTheme="minorHAnsi"/>
                <w:sz w:val="18"/>
              </w:rPr>
            </w:pPr>
            <w:r w:rsidRPr="00D83C96">
              <w:rPr>
                <w:rFonts w:asciiTheme="minorHAnsi" w:hAnsiTheme="minorHAnsi"/>
                <w:color w:val="231F20"/>
                <w:sz w:val="18"/>
              </w:rPr>
              <w:t>Assesses transparency and accountability of market bodies’ actions.</w:t>
            </w:r>
          </w:p>
        </w:tc>
      </w:tr>
      <w:tr w:rsidR="00BE657A" w:rsidRPr="00D83C96" w14:paraId="6E152019" w14:textId="77777777">
        <w:trPr>
          <w:trHeight w:val="1076"/>
        </w:trPr>
        <w:tc>
          <w:tcPr>
            <w:tcW w:w="2087" w:type="dxa"/>
            <w:tcBorders>
              <w:top w:val="single" w:sz="2" w:space="0" w:color="00A8D5"/>
              <w:bottom w:val="single" w:sz="2" w:space="0" w:color="00A8D5"/>
              <w:right w:val="nil"/>
            </w:tcBorders>
            <w:shd w:val="clear" w:color="auto" w:fill="DDF1F5"/>
          </w:tcPr>
          <w:p w14:paraId="3CE5084E" w14:textId="77777777" w:rsidR="00BE657A" w:rsidRPr="00D83C96" w:rsidRDefault="00D83C96">
            <w:pPr>
              <w:pStyle w:val="TableParagraph"/>
              <w:spacing w:line="266" w:lineRule="auto"/>
              <w:ind w:right="114"/>
              <w:rPr>
                <w:rFonts w:asciiTheme="minorHAnsi" w:hAnsiTheme="minorHAnsi"/>
                <w:sz w:val="18"/>
              </w:rPr>
            </w:pPr>
            <w:r w:rsidRPr="00D83C96">
              <w:rPr>
                <w:rFonts w:asciiTheme="minorHAnsi" w:hAnsiTheme="minorHAnsi"/>
                <w:color w:val="231F20"/>
                <w:sz w:val="18"/>
              </w:rPr>
              <w:t>Market bodies’ outcomes in line with their statements of expectations/role/intent</w:t>
            </w:r>
          </w:p>
        </w:tc>
        <w:tc>
          <w:tcPr>
            <w:tcW w:w="2099" w:type="dxa"/>
            <w:tcBorders>
              <w:top w:val="single" w:sz="2" w:space="0" w:color="00A8D5"/>
              <w:left w:val="nil"/>
              <w:bottom w:val="single" w:sz="2" w:space="0" w:color="00A8D5"/>
              <w:right w:val="nil"/>
            </w:tcBorders>
            <w:shd w:val="clear" w:color="auto" w:fill="DDF1F5"/>
          </w:tcPr>
          <w:p w14:paraId="397C5B19" w14:textId="77777777" w:rsidR="00BE657A" w:rsidRPr="00D83C96" w:rsidRDefault="00D83C96">
            <w:pPr>
              <w:pStyle w:val="TableParagraph"/>
              <w:spacing w:line="266" w:lineRule="auto"/>
              <w:ind w:left="190" w:right="169"/>
              <w:rPr>
                <w:rFonts w:asciiTheme="minorHAnsi" w:hAnsiTheme="minorHAnsi"/>
                <w:sz w:val="18"/>
              </w:rPr>
            </w:pPr>
            <w:r w:rsidRPr="00D83C96">
              <w:rPr>
                <w:rFonts w:asciiTheme="minorHAnsi" w:hAnsiTheme="minorHAnsi"/>
                <w:color w:val="231F20"/>
                <w:sz w:val="18"/>
              </w:rPr>
              <w:t>Qualitative assessment (ESB)</w:t>
            </w:r>
          </w:p>
        </w:tc>
        <w:tc>
          <w:tcPr>
            <w:tcW w:w="5431" w:type="dxa"/>
            <w:tcBorders>
              <w:top w:val="single" w:sz="2" w:space="0" w:color="00A8D5"/>
              <w:left w:val="nil"/>
              <w:bottom w:val="single" w:sz="2" w:space="0" w:color="00A8D5"/>
            </w:tcBorders>
            <w:shd w:val="clear" w:color="auto" w:fill="DDF1F5"/>
          </w:tcPr>
          <w:p w14:paraId="72BFA1D9" w14:textId="77777777" w:rsidR="00BE657A" w:rsidRPr="00D83C96" w:rsidRDefault="00D83C96">
            <w:pPr>
              <w:pStyle w:val="TableParagraph"/>
              <w:ind w:left="246"/>
              <w:rPr>
                <w:rFonts w:asciiTheme="minorHAnsi" w:hAnsiTheme="minorHAnsi"/>
                <w:sz w:val="18"/>
              </w:rPr>
            </w:pPr>
            <w:r w:rsidRPr="00D83C96">
              <w:rPr>
                <w:rFonts w:asciiTheme="minorHAnsi" w:hAnsiTheme="minorHAnsi"/>
                <w:color w:val="231F20"/>
                <w:sz w:val="18"/>
              </w:rPr>
              <w:t>Assess whether market bodies’ actions align with goals.</w:t>
            </w:r>
          </w:p>
          <w:p w14:paraId="3CB104E2" w14:textId="77777777" w:rsidR="00BE657A" w:rsidRPr="00D83C96" w:rsidRDefault="00D83C96">
            <w:pPr>
              <w:pStyle w:val="TableParagraph"/>
              <w:spacing w:before="137" w:line="266" w:lineRule="auto"/>
              <w:ind w:left="246"/>
              <w:rPr>
                <w:rFonts w:asciiTheme="minorHAnsi" w:hAnsiTheme="minorHAnsi"/>
                <w:sz w:val="18"/>
              </w:rPr>
            </w:pPr>
            <w:r w:rsidRPr="00D83C96">
              <w:rPr>
                <w:rFonts w:asciiTheme="minorHAnsi" w:hAnsiTheme="minorHAnsi"/>
                <w:color w:val="231F20"/>
                <w:sz w:val="18"/>
              </w:rPr>
              <w:t>Include whether Rule change requests processed within standard timeframes as context.</w:t>
            </w:r>
          </w:p>
        </w:tc>
      </w:tr>
      <w:tr w:rsidR="00BE657A" w:rsidRPr="00D83C96" w14:paraId="08FE95EB" w14:textId="77777777">
        <w:trPr>
          <w:trHeight w:val="1487"/>
        </w:trPr>
        <w:tc>
          <w:tcPr>
            <w:tcW w:w="2087" w:type="dxa"/>
            <w:tcBorders>
              <w:top w:val="single" w:sz="2" w:space="0" w:color="00A8D5"/>
              <w:bottom w:val="single" w:sz="2" w:space="0" w:color="00A8D5"/>
              <w:right w:val="nil"/>
            </w:tcBorders>
          </w:tcPr>
          <w:p w14:paraId="3B7D62A8" w14:textId="77777777" w:rsidR="00BE657A" w:rsidRPr="00D83C96" w:rsidRDefault="00D83C96">
            <w:pPr>
              <w:pStyle w:val="TableParagraph"/>
              <w:spacing w:line="266" w:lineRule="auto"/>
              <w:ind w:right="423"/>
              <w:rPr>
                <w:rFonts w:asciiTheme="minorHAnsi" w:hAnsiTheme="minorHAnsi"/>
                <w:sz w:val="18"/>
              </w:rPr>
            </w:pPr>
            <w:r w:rsidRPr="00D83C96">
              <w:rPr>
                <w:rFonts w:asciiTheme="minorHAnsi" w:hAnsiTheme="minorHAnsi"/>
                <w:color w:val="231F20"/>
                <w:sz w:val="18"/>
              </w:rPr>
              <w:t>Nature of regulatory sandboxes utilised to trial new</w:t>
            </w:r>
          </w:p>
          <w:p w14:paraId="543E9F5F" w14:textId="77777777" w:rsidR="00BE657A" w:rsidRPr="00D83C96" w:rsidRDefault="00D83C96">
            <w:pPr>
              <w:pStyle w:val="TableParagraph"/>
              <w:spacing w:before="0" w:line="216" w:lineRule="exact"/>
              <w:rPr>
                <w:rFonts w:asciiTheme="minorHAnsi" w:hAnsiTheme="minorHAnsi"/>
                <w:sz w:val="18"/>
              </w:rPr>
            </w:pPr>
            <w:r w:rsidRPr="00D83C96">
              <w:rPr>
                <w:rFonts w:asciiTheme="minorHAnsi" w:hAnsiTheme="minorHAnsi"/>
                <w:color w:val="231F20"/>
                <w:sz w:val="18"/>
              </w:rPr>
              <w:t>regulatory approaches.</w:t>
            </w:r>
          </w:p>
        </w:tc>
        <w:tc>
          <w:tcPr>
            <w:tcW w:w="2099" w:type="dxa"/>
            <w:tcBorders>
              <w:top w:val="single" w:sz="2" w:space="0" w:color="00A8D5"/>
              <w:left w:val="nil"/>
              <w:bottom w:val="single" w:sz="2" w:space="0" w:color="00A8D5"/>
              <w:right w:val="nil"/>
            </w:tcBorders>
          </w:tcPr>
          <w:p w14:paraId="0174DF46" w14:textId="77777777" w:rsidR="00BE657A" w:rsidRPr="00D83C96" w:rsidRDefault="00D83C96">
            <w:pPr>
              <w:pStyle w:val="TableParagraph"/>
              <w:ind w:left="190"/>
              <w:rPr>
                <w:rFonts w:asciiTheme="minorHAnsi" w:hAnsiTheme="minorHAnsi"/>
                <w:sz w:val="18"/>
              </w:rPr>
            </w:pPr>
            <w:r w:rsidRPr="00D83C96">
              <w:rPr>
                <w:rFonts w:asciiTheme="minorHAnsi" w:hAnsiTheme="minorHAnsi"/>
                <w:color w:val="231F20"/>
                <w:sz w:val="18"/>
              </w:rPr>
              <w:t>AEMC, AER</w:t>
            </w:r>
          </w:p>
        </w:tc>
        <w:tc>
          <w:tcPr>
            <w:tcW w:w="5431" w:type="dxa"/>
            <w:tcBorders>
              <w:top w:val="single" w:sz="2" w:space="0" w:color="00A8D5"/>
              <w:left w:val="nil"/>
              <w:bottom w:val="single" w:sz="2" w:space="0" w:color="00A8D5"/>
            </w:tcBorders>
          </w:tcPr>
          <w:p w14:paraId="7BA63926" w14:textId="77777777" w:rsidR="00BE657A" w:rsidRPr="00D83C96" w:rsidRDefault="00D83C96">
            <w:pPr>
              <w:pStyle w:val="TableParagraph"/>
              <w:spacing w:line="266" w:lineRule="auto"/>
              <w:ind w:left="246" w:right="630"/>
              <w:rPr>
                <w:rFonts w:asciiTheme="minorHAnsi" w:hAnsiTheme="minorHAnsi"/>
                <w:sz w:val="18"/>
              </w:rPr>
            </w:pPr>
            <w:r w:rsidRPr="00D83C96">
              <w:rPr>
                <w:rFonts w:asciiTheme="minorHAnsi" w:hAnsiTheme="minorHAnsi"/>
                <w:color w:val="231F20"/>
                <w:sz w:val="18"/>
              </w:rPr>
              <w:t>Assesses the extent to which new policies and regulations are piloted.</w:t>
            </w:r>
          </w:p>
          <w:p w14:paraId="32EB53E7" w14:textId="77777777" w:rsidR="00BE657A" w:rsidRPr="00D83C96" w:rsidRDefault="00D83C96">
            <w:pPr>
              <w:pStyle w:val="TableParagraph"/>
              <w:spacing w:before="113" w:line="266" w:lineRule="auto"/>
              <w:ind w:left="246"/>
              <w:rPr>
                <w:rFonts w:asciiTheme="minorHAnsi" w:hAnsiTheme="minorHAnsi"/>
                <w:sz w:val="18"/>
              </w:rPr>
            </w:pPr>
            <w:r w:rsidRPr="00D83C96">
              <w:rPr>
                <w:rFonts w:asciiTheme="minorHAnsi" w:hAnsiTheme="minorHAnsi"/>
                <w:color w:val="231F20"/>
                <w:sz w:val="18"/>
              </w:rPr>
              <w:t>New regulatory approaches where sandbox approach not applied could also be discussed as context.</w:t>
            </w:r>
          </w:p>
        </w:tc>
      </w:tr>
      <w:tr w:rsidR="00BE657A" w:rsidRPr="00D83C96" w14:paraId="03975C79" w14:textId="77777777">
        <w:trPr>
          <w:trHeight w:val="2376"/>
        </w:trPr>
        <w:tc>
          <w:tcPr>
            <w:tcW w:w="2087" w:type="dxa"/>
            <w:tcBorders>
              <w:top w:val="single" w:sz="2" w:space="0" w:color="00A8D5"/>
              <w:bottom w:val="single" w:sz="2" w:space="0" w:color="00A8D5"/>
              <w:right w:val="nil"/>
            </w:tcBorders>
            <w:shd w:val="clear" w:color="auto" w:fill="DDF1F5"/>
          </w:tcPr>
          <w:p w14:paraId="29CA1969" w14:textId="77777777" w:rsidR="00BE657A" w:rsidRPr="00D83C96" w:rsidRDefault="00D83C96">
            <w:pPr>
              <w:pStyle w:val="TableParagraph"/>
              <w:spacing w:line="266" w:lineRule="auto"/>
              <w:ind w:right="761"/>
              <w:jc w:val="both"/>
              <w:rPr>
                <w:rFonts w:asciiTheme="minorHAnsi" w:hAnsiTheme="minorHAnsi"/>
                <w:sz w:val="18"/>
              </w:rPr>
            </w:pPr>
            <w:r w:rsidRPr="00D83C96">
              <w:rPr>
                <w:rFonts w:asciiTheme="minorHAnsi" w:hAnsiTheme="minorHAnsi"/>
                <w:color w:val="231F20"/>
                <w:sz w:val="18"/>
              </w:rPr>
              <w:t>Extent to which regulatory costs are minimised</w:t>
            </w:r>
          </w:p>
        </w:tc>
        <w:tc>
          <w:tcPr>
            <w:tcW w:w="2099" w:type="dxa"/>
            <w:tcBorders>
              <w:top w:val="single" w:sz="2" w:space="0" w:color="00A8D5"/>
              <w:left w:val="nil"/>
              <w:bottom w:val="single" w:sz="2" w:space="0" w:color="00A8D5"/>
              <w:right w:val="nil"/>
            </w:tcBorders>
            <w:shd w:val="clear" w:color="auto" w:fill="DDF1F5"/>
          </w:tcPr>
          <w:p w14:paraId="493D9E18" w14:textId="77777777" w:rsidR="00BE657A" w:rsidRPr="00D83C96" w:rsidRDefault="00D83C96">
            <w:pPr>
              <w:pStyle w:val="TableParagraph"/>
              <w:spacing w:line="266" w:lineRule="auto"/>
              <w:ind w:left="190" w:right="169"/>
              <w:rPr>
                <w:rFonts w:asciiTheme="minorHAnsi" w:hAnsiTheme="minorHAnsi"/>
                <w:sz w:val="18"/>
              </w:rPr>
            </w:pPr>
            <w:r w:rsidRPr="00D83C96">
              <w:rPr>
                <w:rFonts w:asciiTheme="minorHAnsi" w:hAnsiTheme="minorHAnsi"/>
                <w:color w:val="231F20"/>
                <w:sz w:val="18"/>
              </w:rPr>
              <w:t>Qualitative assessment (ESB)</w:t>
            </w:r>
          </w:p>
        </w:tc>
        <w:tc>
          <w:tcPr>
            <w:tcW w:w="5431" w:type="dxa"/>
            <w:tcBorders>
              <w:top w:val="single" w:sz="2" w:space="0" w:color="00A8D5"/>
              <w:left w:val="nil"/>
              <w:bottom w:val="single" w:sz="2" w:space="0" w:color="00A8D5"/>
            </w:tcBorders>
            <w:shd w:val="clear" w:color="auto" w:fill="DDF1F5"/>
          </w:tcPr>
          <w:p w14:paraId="5BE6ED76" w14:textId="77777777" w:rsidR="00BE657A" w:rsidRPr="00D83C96" w:rsidRDefault="00D83C96">
            <w:pPr>
              <w:pStyle w:val="TableParagraph"/>
              <w:ind w:left="246"/>
              <w:rPr>
                <w:rFonts w:asciiTheme="minorHAnsi" w:hAnsiTheme="minorHAnsi"/>
                <w:sz w:val="18"/>
              </w:rPr>
            </w:pPr>
            <w:r w:rsidRPr="00D83C96">
              <w:rPr>
                <w:rFonts w:asciiTheme="minorHAnsi" w:hAnsiTheme="minorHAnsi"/>
                <w:color w:val="231F20"/>
                <w:sz w:val="18"/>
              </w:rPr>
              <w:t>Factors to consider include:</w:t>
            </w:r>
          </w:p>
          <w:p w14:paraId="4530B38A" w14:textId="77777777" w:rsidR="00BE657A" w:rsidRPr="00D83C96" w:rsidRDefault="00D83C96">
            <w:pPr>
              <w:pStyle w:val="TableParagraph"/>
              <w:numPr>
                <w:ilvl w:val="0"/>
                <w:numId w:val="1"/>
              </w:numPr>
              <w:tabs>
                <w:tab w:val="left" w:pos="473"/>
              </w:tabs>
              <w:spacing w:before="137" w:line="266" w:lineRule="auto"/>
              <w:ind w:right="418" w:hanging="226"/>
              <w:jc w:val="both"/>
              <w:rPr>
                <w:rFonts w:asciiTheme="minorHAnsi" w:hAnsiTheme="minorHAnsi"/>
                <w:sz w:val="18"/>
              </w:rPr>
            </w:pPr>
            <w:r w:rsidRPr="00D83C96">
              <w:rPr>
                <w:rFonts w:asciiTheme="minorHAnsi" w:hAnsiTheme="minorHAnsi"/>
                <w:color w:val="231F20"/>
                <w:sz w:val="18"/>
              </w:rPr>
              <w:t># of regulatory obligations for market participants (including change over</w:t>
            </w:r>
            <w:r w:rsidRPr="00D83C96">
              <w:rPr>
                <w:rFonts w:asciiTheme="minorHAnsi" w:hAnsiTheme="minorHAnsi"/>
                <w:color w:val="231F20"/>
                <w:spacing w:val="-1"/>
                <w:sz w:val="18"/>
              </w:rPr>
              <w:t xml:space="preserve"> </w:t>
            </w:r>
            <w:r w:rsidRPr="00D83C96">
              <w:rPr>
                <w:rFonts w:asciiTheme="minorHAnsi" w:hAnsiTheme="minorHAnsi"/>
                <w:color w:val="231F20"/>
                <w:sz w:val="18"/>
              </w:rPr>
              <w:t>time).</w:t>
            </w:r>
          </w:p>
          <w:p w14:paraId="78648FA5" w14:textId="77777777" w:rsidR="00BE657A" w:rsidRPr="00D83C96" w:rsidRDefault="00D83C96">
            <w:pPr>
              <w:pStyle w:val="TableParagraph"/>
              <w:numPr>
                <w:ilvl w:val="0"/>
                <w:numId w:val="1"/>
              </w:numPr>
              <w:tabs>
                <w:tab w:val="left" w:pos="473"/>
              </w:tabs>
              <w:spacing w:before="113" w:line="266" w:lineRule="auto"/>
              <w:ind w:right="341" w:hanging="226"/>
              <w:rPr>
                <w:rFonts w:asciiTheme="minorHAnsi" w:hAnsiTheme="minorHAnsi"/>
                <w:sz w:val="18"/>
              </w:rPr>
            </w:pPr>
            <w:r w:rsidRPr="00D83C96">
              <w:rPr>
                <w:rFonts w:asciiTheme="minorHAnsi" w:hAnsiTheme="minorHAnsi"/>
                <w:color w:val="231F20"/>
                <w:sz w:val="18"/>
              </w:rPr>
              <w:t>Cost of compliance (including upfront cost for new</w:t>
            </w:r>
            <w:r w:rsidRPr="00D83C96">
              <w:rPr>
                <w:rFonts w:asciiTheme="minorHAnsi" w:hAnsiTheme="minorHAnsi"/>
                <w:color w:val="231F20"/>
                <w:spacing w:val="-17"/>
                <w:sz w:val="18"/>
              </w:rPr>
              <w:t xml:space="preserve"> </w:t>
            </w:r>
            <w:r w:rsidRPr="00D83C96">
              <w:rPr>
                <w:rFonts w:asciiTheme="minorHAnsi" w:hAnsiTheme="minorHAnsi"/>
                <w:color w:val="231F20"/>
                <w:sz w:val="18"/>
              </w:rPr>
              <w:t>regulation and ongoing</w:t>
            </w:r>
            <w:r w:rsidRPr="00D83C96">
              <w:rPr>
                <w:rFonts w:asciiTheme="minorHAnsi" w:hAnsiTheme="minorHAnsi"/>
                <w:color w:val="231F20"/>
                <w:spacing w:val="-1"/>
                <w:sz w:val="18"/>
              </w:rPr>
              <w:t xml:space="preserve"> </w:t>
            </w:r>
            <w:r w:rsidRPr="00D83C96">
              <w:rPr>
                <w:rFonts w:asciiTheme="minorHAnsi" w:hAnsiTheme="minorHAnsi"/>
                <w:color w:val="231F20"/>
                <w:sz w:val="18"/>
              </w:rPr>
              <w:t>costs).</w:t>
            </w:r>
          </w:p>
          <w:p w14:paraId="44E796F7" w14:textId="77777777" w:rsidR="00BE657A" w:rsidRPr="00D83C96" w:rsidRDefault="00D83C96">
            <w:pPr>
              <w:pStyle w:val="TableParagraph"/>
              <w:numPr>
                <w:ilvl w:val="0"/>
                <w:numId w:val="1"/>
              </w:numPr>
              <w:tabs>
                <w:tab w:val="left" w:pos="473"/>
              </w:tabs>
              <w:spacing w:before="113" w:line="266" w:lineRule="auto"/>
              <w:ind w:right="455" w:hanging="226"/>
              <w:jc w:val="both"/>
              <w:rPr>
                <w:rFonts w:asciiTheme="minorHAnsi" w:hAnsiTheme="minorHAnsi"/>
                <w:sz w:val="18"/>
              </w:rPr>
            </w:pPr>
            <w:r w:rsidRPr="00D83C96">
              <w:rPr>
                <w:rFonts w:asciiTheme="minorHAnsi" w:hAnsiTheme="minorHAnsi"/>
                <w:color w:val="231F20"/>
                <w:sz w:val="18"/>
              </w:rPr>
              <w:t>Extent to which regulatory obligations are consistent across NEM jurisdictions to support inter- regional investment</w:t>
            </w:r>
            <w:r w:rsidRPr="00D83C96">
              <w:rPr>
                <w:rFonts w:asciiTheme="minorHAnsi" w:hAnsiTheme="minorHAnsi"/>
                <w:color w:val="231F20"/>
                <w:spacing w:val="-10"/>
                <w:sz w:val="18"/>
              </w:rPr>
              <w:t xml:space="preserve"> </w:t>
            </w:r>
            <w:r w:rsidRPr="00D83C96">
              <w:rPr>
                <w:rFonts w:asciiTheme="minorHAnsi" w:hAnsiTheme="minorHAnsi"/>
                <w:color w:val="231F20"/>
                <w:sz w:val="18"/>
              </w:rPr>
              <w:t>(and derogations are limited to unique circumstances</w:t>
            </w:r>
            <w:r w:rsidRPr="00D83C96">
              <w:rPr>
                <w:rFonts w:asciiTheme="minorHAnsi" w:hAnsiTheme="minorHAnsi"/>
                <w:color w:val="231F20"/>
                <w:spacing w:val="-5"/>
                <w:sz w:val="18"/>
              </w:rPr>
              <w:t xml:space="preserve"> </w:t>
            </w:r>
            <w:r w:rsidRPr="00D83C96">
              <w:rPr>
                <w:rFonts w:asciiTheme="minorHAnsi" w:hAnsiTheme="minorHAnsi"/>
                <w:color w:val="231F20"/>
                <w:sz w:val="18"/>
              </w:rPr>
              <w:t>only).</w:t>
            </w:r>
          </w:p>
        </w:tc>
      </w:tr>
      <w:tr w:rsidR="00BE657A" w:rsidRPr="00D83C96" w14:paraId="2F87E753" w14:textId="77777777">
        <w:trPr>
          <w:trHeight w:val="1002"/>
        </w:trPr>
        <w:tc>
          <w:tcPr>
            <w:tcW w:w="2087" w:type="dxa"/>
            <w:tcBorders>
              <w:top w:val="single" w:sz="2" w:space="0" w:color="00A8D5"/>
              <w:right w:val="nil"/>
            </w:tcBorders>
          </w:tcPr>
          <w:p w14:paraId="60C34028" w14:textId="77777777" w:rsidR="00BE657A" w:rsidRPr="00D83C96" w:rsidRDefault="00D83C96">
            <w:pPr>
              <w:pStyle w:val="TableParagraph"/>
              <w:spacing w:before="41" w:line="266" w:lineRule="auto"/>
              <w:ind w:left="80" w:right="349"/>
              <w:rPr>
                <w:rFonts w:asciiTheme="minorHAnsi" w:hAnsiTheme="minorHAnsi"/>
                <w:sz w:val="18"/>
              </w:rPr>
            </w:pPr>
            <w:r w:rsidRPr="00D83C96">
              <w:rPr>
                <w:rFonts w:asciiTheme="minorHAnsi" w:hAnsiTheme="minorHAnsi"/>
                <w:color w:val="231F20"/>
                <w:sz w:val="18"/>
              </w:rPr>
              <w:t>Level of government subsidies in the energy sector</w:t>
            </w:r>
          </w:p>
        </w:tc>
        <w:tc>
          <w:tcPr>
            <w:tcW w:w="2099" w:type="dxa"/>
            <w:tcBorders>
              <w:top w:val="single" w:sz="2" w:space="0" w:color="00A8D5"/>
              <w:left w:val="nil"/>
              <w:right w:val="nil"/>
            </w:tcBorders>
          </w:tcPr>
          <w:p w14:paraId="3D813332" w14:textId="77777777" w:rsidR="00BE657A" w:rsidRPr="00D83C96" w:rsidRDefault="00D83C96">
            <w:pPr>
              <w:pStyle w:val="TableParagraph"/>
              <w:spacing w:before="41" w:line="266" w:lineRule="auto"/>
              <w:ind w:left="157"/>
              <w:rPr>
                <w:rFonts w:asciiTheme="minorHAnsi" w:hAnsiTheme="minorHAnsi"/>
                <w:sz w:val="18"/>
              </w:rPr>
            </w:pPr>
            <w:r w:rsidRPr="00D83C96">
              <w:rPr>
                <w:rFonts w:asciiTheme="minorHAnsi" w:hAnsiTheme="minorHAnsi"/>
                <w:color w:val="231F20"/>
                <w:sz w:val="18"/>
              </w:rPr>
              <w:t>Qualitative assessment (ESB)</w:t>
            </w:r>
          </w:p>
        </w:tc>
        <w:tc>
          <w:tcPr>
            <w:tcW w:w="5431" w:type="dxa"/>
            <w:tcBorders>
              <w:top w:val="single" w:sz="2" w:space="0" w:color="00A8D5"/>
              <w:left w:val="nil"/>
            </w:tcBorders>
          </w:tcPr>
          <w:p w14:paraId="2095D7E3" w14:textId="77777777" w:rsidR="00BE657A" w:rsidRPr="00D83C96" w:rsidRDefault="00D83C96">
            <w:pPr>
              <w:pStyle w:val="TableParagraph"/>
              <w:spacing w:before="17" w:line="240" w:lineRule="atLeast"/>
              <w:ind w:left="212"/>
              <w:rPr>
                <w:rFonts w:asciiTheme="minorHAnsi" w:hAnsiTheme="minorHAnsi"/>
                <w:sz w:val="18"/>
              </w:rPr>
            </w:pPr>
            <w:r w:rsidRPr="00D83C96">
              <w:rPr>
                <w:rFonts w:asciiTheme="minorHAnsi" w:hAnsiTheme="minorHAnsi"/>
                <w:color w:val="231F20"/>
                <w:sz w:val="18"/>
              </w:rPr>
              <w:t>To the extent possible, provide a stocktake of subsidies over time across all segments of the supply chain. This could assist with identifying areas where the market arrangements are not meeting stakeholders’ expectations in relation to delivering the NEOs.</w:t>
            </w:r>
          </w:p>
        </w:tc>
      </w:tr>
    </w:tbl>
    <w:p w14:paraId="0BC2160D" w14:textId="77777777" w:rsidR="00BE657A" w:rsidRPr="00D83C96" w:rsidRDefault="00BE657A">
      <w:pPr>
        <w:spacing w:line="240" w:lineRule="atLeast"/>
        <w:rPr>
          <w:rFonts w:asciiTheme="minorHAnsi" w:hAnsiTheme="minorHAnsi"/>
          <w:sz w:val="18"/>
        </w:rPr>
        <w:sectPr w:rsidR="00BE657A" w:rsidRPr="00D83C96">
          <w:pgSz w:w="11910" w:h="16840"/>
          <w:pgMar w:top="1240" w:right="1000" w:bottom="280" w:left="1020" w:header="584" w:footer="0" w:gutter="0"/>
          <w:cols w:space="720"/>
        </w:sectPr>
      </w:pPr>
    </w:p>
    <w:p w14:paraId="2FD49B5C" w14:textId="77777777" w:rsidR="00BE657A" w:rsidRPr="00D83C96" w:rsidRDefault="00D83C96">
      <w:pPr>
        <w:spacing w:before="90"/>
        <w:ind w:left="113"/>
        <w:rPr>
          <w:rFonts w:asciiTheme="minorHAnsi" w:hAnsiTheme="minorHAnsi"/>
          <w:b/>
          <w:sz w:val="36"/>
        </w:rPr>
      </w:pPr>
      <w:bookmarkStart w:id="18" w:name="Acronyms"/>
      <w:bookmarkStart w:id="19" w:name="_bookmark8"/>
      <w:bookmarkEnd w:id="18"/>
      <w:bookmarkEnd w:id="19"/>
      <w:r w:rsidRPr="00D83C96">
        <w:rPr>
          <w:rFonts w:asciiTheme="minorHAnsi" w:hAnsiTheme="minorHAnsi"/>
          <w:b/>
          <w:color w:val="005A94"/>
          <w:sz w:val="36"/>
        </w:rPr>
        <w:lastRenderedPageBreak/>
        <w:t>Acronyms</w:t>
      </w:r>
    </w:p>
    <w:p w14:paraId="0A58D977" w14:textId="77777777" w:rsidR="00BE657A" w:rsidRPr="00D83C96" w:rsidRDefault="00BE657A">
      <w:pPr>
        <w:pStyle w:val="BodyText"/>
        <w:spacing w:before="1"/>
        <w:rPr>
          <w:rFonts w:asciiTheme="minorHAnsi" w:hAnsiTheme="minorHAnsi"/>
          <w:b/>
          <w:sz w:val="13"/>
        </w:rPr>
      </w:pPr>
    </w:p>
    <w:tbl>
      <w:tblPr>
        <w:tblW w:w="0" w:type="auto"/>
        <w:tblInd w:w="113" w:type="dxa"/>
        <w:tblLayout w:type="fixed"/>
        <w:tblCellMar>
          <w:left w:w="0" w:type="dxa"/>
          <w:right w:w="0" w:type="dxa"/>
        </w:tblCellMar>
        <w:tblLook w:val="01E0" w:firstRow="1" w:lastRow="1" w:firstColumn="1" w:lastColumn="1" w:noHBand="0" w:noVBand="0"/>
      </w:tblPr>
      <w:tblGrid>
        <w:gridCol w:w="1546"/>
        <w:gridCol w:w="7243"/>
      </w:tblGrid>
      <w:tr w:rsidR="00BE657A" w:rsidRPr="00D83C96" w14:paraId="14BB9BCC" w14:textId="77777777">
        <w:trPr>
          <w:trHeight w:val="366"/>
        </w:trPr>
        <w:tc>
          <w:tcPr>
            <w:tcW w:w="1546" w:type="dxa"/>
            <w:tcBorders>
              <w:top w:val="single" w:sz="4" w:space="0" w:color="00A8D5"/>
              <w:bottom w:val="single" w:sz="4" w:space="0" w:color="00A8D5"/>
            </w:tcBorders>
          </w:tcPr>
          <w:p w14:paraId="0D9B50D2"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ABS</w:t>
            </w:r>
          </w:p>
        </w:tc>
        <w:tc>
          <w:tcPr>
            <w:tcW w:w="7243" w:type="dxa"/>
            <w:tcBorders>
              <w:top w:val="single" w:sz="4" w:space="0" w:color="00A8D5"/>
              <w:bottom w:val="single" w:sz="4" w:space="0" w:color="00A8D5"/>
            </w:tcBorders>
          </w:tcPr>
          <w:p w14:paraId="1A7850AC"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Bureau of Statistics</w:t>
            </w:r>
          </w:p>
        </w:tc>
      </w:tr>
      <w:tr w:rsidR="00BE657A" w:rsidRPr="00D83C96" w14:paraId="1053ADBE" w14:textId="77777777">
        <w:trPr>
          <w:trHeight w:val="366"/>
        </w:trPr>
        <w:tc>
          <w:tcPr>
            <w:tcW w:w="1546" w:type="dxa"/>
            <w:tcBorders>
              <w:top w:val="single" w:sz="4" w:space="0" w:color="00A8D5"/>
              <w:bottom w:val="single" w:sz="4" w:space="0" w:color="00A8D5"/>
            </w:tcBorders>
          </w:tcPr>
          <w:p w14:paraId="7C549542"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ACCC</w:t>
            </w:r>
          </w:p>
        </w:tc>
        <w:tc>
          <w:tcPr>
            <w:tcW w:w="7243" w:type="dxa"/>
            <w:tcBorders>
              <w:top w:val="single" w:sz="4" w:space="0" w:color="00A8D5"/>
              <w:bottom w:val="single" w:sz="4" w:space="0" w:color="00A8D5"/>
            </w:tcBorders>
          </w:tcPr>
          <w:p w14:paraId="53EEEF00"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Competition and Consumer Commission</w:t>
            </w:r>
          </w:p>
        </w:tc>
      </w:tr>
      <w:tr w:rsidR="00BE657A" w:rsidRPr="00D83C96" w14:paraId="37A0564F" w14:textId="77777777">
        <w:trPr>
          <w:trHeight w:val="366"/>
        </w:trPr>
        <w:tc>
          <w:tcPr>
            <w:tcW w:w="1546" w:type="dxa"/>
            <w:tcBorders>
              <w:top w:val="single" w:sz="4" w:space="0" w:color="00A8D5"/>
              <w:bottom w:val="single" w:sz="4" w:space="0" w:color="00A8D5"/>
            </w:tcBorders>
          </w:tcPr>
          <w:p w14:paraId="753D0439"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AEMC</w:t>
            </w:r>
          </w:p>
        </w:tc>
        <w:tc>
          <w:tcPr>
            <w:tcW w:w="7243" w:type="dxa"/>
            <w:tcBorders>
              <w:top w:val="single" w:sz="4" w:space="0" w:color="00A8D5"/>
              <w:bottom w:val="single" w:sz="4" w:space="0" w:color="00A8D5"/>
            </w:tcBorders>
          </w:tcPr>
          <w:p w14:paraId="40D7F35F"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Energy Market Commission</w:t>
            </w:r>
          </w:p>
        </w:tc>
      </w:tr>
      <w:tr w:rsidR="00BE657A" w:rsidRPr="00D83C96" w14:paraId="2865EB4D" w14:textId="77777777">
        <w:trPr>
          <w:trHeight w:val="366"/>
        </w:trPr>
        <w:tc>
          <w:tcPr>
            <w:tcW w:w="1546" w:type="dxa"/>
            <w:tcBorders>
              <w:top w:val="single" w:sz="4" w:space="0" w:color="00A8D5"/>
              <w:bottom w:val="single" w:sz="4" w:space="0" w:color="00A8D5"/>
            </w:tcBorders>
          </w:tcPr>
          <w:p w14:paraId="1D1BE387"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AEMO</w:t>
            </w:r>
          </w:p>
        </w:tc>
        <w:tc>
          <w:tcPr>
            <w:tcW w:w="7243" w:type="dxa"/>
            <w:tcBorders>
              <w:top w:val="single" w:sz="4" w:space="0" w:color="00A8D5"/>
              <w:bottom w:val="single" w:sz="4" w:space="0" w:color="00A8D5"/>
            </w:tcBorders>
          </w:tcPr>
          <w:p w14:paraId="51F468D1"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Energy Market Operator</w:t>
            </w:r>
          </w:p>
        </w:tc>
      </w:tr>
      <w:tr w:rsidR="00BE657A" w:rsidRPr="00D83C96" w14:paraId="6C78B783" w14:textId="77777777">
        <w:trPr>
          <w:trHeight w:val="366"/>
        </w:trPr>
        <w:tc>
          <w:tcPr>
            <w:tcW w:w="1546" w:type="dxa"/>
            <w:tcBorders>
              <w:top w:val="single" w:sz="4" w:space="0" w:color="00A8D5"/>
              <w:bottom w:val="single" w:sz="4" w:space="0" w:color="00A8D5"/>
            </w:tcBorders>
          </w:tcPr>
          <w:p w14:paraId="6900A67D"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AER</w:t>
            </w:r>
          </w:p>
        </w:tc>
        <w:tc>
          <w:tcPr>
            <w:tcW w:w="7243" w:type="dxa"/>
            <w:tcBorders>
              <w:top w:val="single" w:sz="4" w:space="0" w:color="00A8D5"/>
              <w:bottom w:val="single" w:sz="4" w:space="0" w:color="00A8D5"/>
            </w:tcBorders>
          </w:tcPr>
          <w:p w14:paraId="58FFE81E"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Energy Regulator</w:t>
            </w:r>
          </w:p>
        </w:tc>
      </w:tr>
      <w:tr w:rsidR="00BE657A" w:rsidRPr="00D83C96" w14:paraId="748804BF" w14:textId="77777777">
        <w:trPr>
          <w:trHeight w:val="366"/>
        </w:trPr>
        <w:tc>
          <w:tcPr>
            <w:tcW w:w="1546" w:type="dxa"/>
            <w:tcBorders>
              <w:top w:val="single" w:sz="4" w:space="0" w:color="00A8D5"/>
              <w:bottom w:val="single" w:sz="4" w:space="0" w:color="00A8D5"/>
            </w:tcBorders>
          </w:tcPr>
          <w:p w14:paraId="6E251D04"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AFMA</w:t>
            </w:r>
          </w:p>
        </w:tc>
        <w:tc>
          <w:tcPr>
            <w:tcW w:w="7243" w:type="dxa"/>
            <w:tcBorders>
              <w:top w:val="single" w:sz="4" w:space="0" w:color="00A8D5"/>
              <w:bottom w:val="single" w:sz="4" w:space="0" w:color="00A8D5"/>
            </w:tcBorders>
          </w:tcPr>
          <w:p w14:paraId="20D7092F"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Financial Markets Association</w:t>
            </w:r>
          </w:p>
        </w:tc>
      </w:tr>
      <w:tr w:rsidR="00BE657A" w:rsidRPr="00D83C96" w14:paraId="1D9D3858" w14:textId="77777777">
        <w:trPr>
          <w:trHeight w:val="366"/>
        </w:trPr>
        <w:tc>
          <w:tcPr>
            <w:tcW w:w="1546" w:type="dxa"/>
            <w:tcBorders>
              <w:top w:val="single" w:sz="4" w:space="0" w:color="00A8D5"/>
              <w:bottom w:val="single" w:sz="4" w:space="0" w:color="00A8D5"/>
            </w:tcBorders>
          </w:tcPr>
          <w:p w14:paraId="212B07D4"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ASX</w:t>
            </w:r>
          </w:p>
        </w:tc>
        <w:tc>
          <w:tcPr>
            <w:tcW w:w="7243" w:type="dxa"/>
            <w:tcBorders>
              <w:top w:val="single" w:sz="4" w:space="0" w:color="00A8D5"/>
              <w:bottom w:val="single" w:sz="4" w:space="0" w:color="00A8D5"/>
            </w:tcBorders>
          </w:tcPr>
          <w:p w14:paraId="0AD80DFC"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Australian Stock Exchange</w:t>
            </w:r>
          </w:p>
        </w:tc>
      </w:tr>
      <w:tr w:rsidR="00BE657A" w:rsidRPr="00D83C96" w14:paraId="02CCA23A" w14:textId="77777777">
        <w:trPr>
          <w:trHeight w:val="366"/>
        </w:trPr>
        <w:tc>
          <w:tcPr>
            <w:tcW w:w="1546" w:type="dxa"/>
            <w:tcBorders>
              <w:top w:val="single" w:sz="4" w:space="0" w:color="00A8D5"/>
              <w:bottom w:val="single" w:sz="4" w:space="0" w:color="00A8D5"/>
            </w:tcBorders>
          </w:tcPr>
          <w:p w14:paraId="3387397F"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C&amp;I</w:t>
            </w:r>
          </w:p>
        </w:tc>
        <w:tc>
          <w:tcPr>
            <w:tcW w:w="7243" w:type="dxa"/>
            <w:tcBorders>
              <w:top w:val="single" w:sz="4" w:space="0" w:color="00A8D5"/>
              <w:bottom w:val="single" w:sz="4" w:space="0" w:color="00A8D5"/>
            </w:tcBorders>
          </w:tcPr>
          <w:p w14:paraId="65B59972"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Commercial and Industrial</w:t>
            </w:r>
          </w:p>
        </w:tc>
      </w:tr>
      <w:tr w:rsidR="00BE657A" w:rsidRPr="00D83C96" w14:paraId="604F00FA" w14:textId="77777777">
        <w:trPr>
          <w:trHeight w:val="366"/>
        </w:trPr>
        <w:tc>
          <w:tcPr>
            <w:tcW w:w="1546" w:type="dxa"/>
            <w:tcBorders>
              <w:top w:val="single" w:sz="4" w:space="0" w:color="00A8D5"/>
              <w:bottom w:val="single" w:sz="4" w:space="0" w:color="00A8D5"/>
            </w:tcBorders>
          </w:tcPr>
          <w:p w14:paraId="7F784F8D"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CPI</w:t>
            </w:r>
          </w:p>
        </w:tc>
        <w:tc>
          <w:tcPr>
            <w:tcW w:w="7243" w:type="dxa"/>
            <w:tcBorders>
              <w:top w:val="single" w:sz="4" w:space="0" w:color="00A8D5"/>
              <w:bottom w:val="single" w:sz="4" w:space="0" w:color="00A8D5"/>
            </w:tcBorders>
          </w:tcPr>
          <w:p w14:paraId="4590D52D"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Consumer Price Index</w:t>
            </w:r>
          </w:p>
        </w:tc>
      </w:tr>
      <w:tr w:rsidR="00BE657A" w:rsidRPr="00D83C96" w14:paraId="63F62EA0" w14:textId="77777777">
        <w:trPr>
          <w:trHeight w:val="366"/>
        </w:trPr>
        <w:tc>
          <w:tcPr>
            <w:tcW w:w="1546" w:type="dxa"/>
            <w:tcBorders>
              <w:top w:val="single" w:sz="4" w:space="0" w:color="00A8D5"/>
              <w:bottom w:val="single" w:sz="4" w:space="0" w:color="00A8D5"/>
            </w:tcBorders>
          </w:tcPr>
          <w:p w14:paraId="51E56AA9"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DER</w:t>
            </w:r>
          </w:p>
        </w:tc>
        <w:tc>
          <w:tcPr>
            <w:tcW w:w="7243" w:type="dxa"/>
            <w:tcBorders>
              <w:top w:val="single" w:sz="4" w:space="0" w:color="00A8D5"/>
              <w:bottom w:val="single" w:sz="4" w:space="0" w:color="00A8D5"/>
            </w:tcBorders>
          </w:tcPr>
          <w:p w14:paraId="6939A830"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Distributed Energy Resources</w:t>
            </w:r>
          </w:p>
        </w:tc>
      </w:tr>
      <w:tr w:rsidR="00BE657A" w:rsidRPr="00D83C96" w14:paraId="745E6E25" w14:textId="77777777">
        <w:trPr>
          <w:trHeight w:val="366"/>
        </w:trPr>
        <w:tc>
          <w:tcPr>
            <w:tcW w:w="1546" w:type="dxa"/>
            <w:tcBorders>
              <w:top w:val="single" w:sz="4" w:space="0" w:color="00A8D5"/>
              <w:bottom w:val="single" w:sz="4" w:space="0" w:color="00A8D5"/>
            </w:tcBorders>
          </w:tcPr>
          <w:p w14:paraId="76678D42"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ECA</w:t>
            </w:r>
          </w:p>
        </w:tc>
        <w:tc>
          <w:tcPr>
            <w:tcW w:w="7243" w:type="dxa"/>
            <w:tcBorders>
              <w:top w:val="single" w:sz="4" w:space="0" w:color="00A8D5"/>
              <w:bottom w:val="single" w:sz="4" w:space="0" w:color="00A8D5"/>
            </w:tcBorders>
          </w:tcPr>
          <w:p w14:paraId="7DA314B5"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Energy Consumers Association</w:t>
            </w:r>
          </w:p>
        </w:tc>
      </w:tr>
      <w:tr w:rsidR="00BE657A" w:rsidRPr="00D83C96" w14:paraId="67DF7CB9" w14:textId="77777777">
        <w:trPr>
          <w:trHeight w:val="366"/>
        </w:trPr>
        <w:tc>
          <w:tcPr>
            <w:tcW w:w="1546" w:type="dxa"/>
            <w:tcBorders>
              <w:top w:val="single" w:sz="4" w:space="0" w:color="00A8D5"/>
              <w:bottom w:val="single" w:sz="4" w:space="0" w:color="00A8D5"/>
            </w:tcBorders>
          </w:tcPr>
          <w:p w14:paraId="65B46E29"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ENA</w:t>
            </w:r>
          </w:p>
        </w:tc>
        <w:tc>
          <w:tcPr>
            <w:tcW w:w="7243" w:type="dxa"/>
            <w:tcBorders>
              <w:top w:val="single" w:sz="4" w:space="0" w:color="00A8D5"/>
              <w:bottom w:val="single" w:sz="4" w:space="0" w:color="00A8D5"/>
            </w:tcBorders>
          </w:tcPr>
          <w:p w14:paraId="55F30A50"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Energy Networks Australia</w:t>
            </w:r>
          </w:p>
        </w:tc>
      </w:tr>
      <w:tr w:rsidR="00BE657A" w:rsidRPr="00D83C96" w14:paraId="16980A75" w14:textId="77777777">
        <w:trPr>
          <w:trHeight w:val="366"/>
        </w:trPr>
        <w:tc>
          <w:tcPr>
            <w:tcW w:w="1546" w:type="dxa"/>
            <w:tcBorders>
              <w:top w:val="single" w:sz="4" w:space="0" w:color="00A8D5"/>
              <w:bottom w:val="single" w:sz="4" w:space="0" w:color="00A8D5"/>
            </w:tcBorders>
          </w:tcPr>
          <w:p w14:paraId="03C0A100"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ESB</w:t>
            </w:r>
          </w:p>
        </w:tc>
        <w:tc>
          <w:tcPr>
            <w:tcW w:w="7243" w:type="dxa"/>
            <w:tcBorders>
              <w:top w:val="single" w:sz="4" w:space="0" w:color="00A8D5"/>
              <w:bottom w:val="single" w:sz="4" w:space="0" w:color="00A8D5"/>
            </w:tcBorders>
          </w:tcPr>
          <w:p w14:paraId="0FED1DAC"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Energy Security Board</w:t>
            </w:r>
          </w:p>
        </w:tc>
      </w:tr>
      <w:tr w:rsidR="00BE657A" w:rsidRPr="00D83C96" w14:paraId="4C06CEAE" w14:textId="77777777">
        <w:trPr>
          <w:trHeight w:val="366"/>
        </w:trPr>
        <w:tc>
          <w:tcPr>
            <w:tcW w:w="1546" w:type="dxa"/>
            <w:tcBorders>
              <w:top w:val="single" w:sz="4" w:space="0" w:color="00A8D5"/>
              <w:bottom w:val="single" w:sz="4" w:space="0" w:color="00A8D5"/>
            </w:tcBorders>
          </w:tcPr>
          <w:p w14:paraId="61D5DC1B"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ESOO</w:t>
            </w:r>
          </w:p>
        </w:tc>
        <w:tc>
          <w:tcPr>
            <w:tcW w:w="7243" w:type="dxa"/>
            <w:tcBorders>
              <w:top w:val="single" w:sz="4" w:space="0" w:color="00A8D5"/>
              <w:bottom w:val="single" w:sz="4" w:space="0" w:color="00A8D5"/>
            </w:tcBorders>
          </w:tcPr>
          <w:p w14:paraId="6469DB16"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Electricity Statement of Opportunities</w:t>
            </w:r>
          </w:p>
        </w:tc>
      </w:tr>
      <w:tr w:rsidR="00BE657A" w:rsidRPr="00D83C96" w14:paraId="08FC41B8" w14:textId="77777777">
        <w:trPr>
          <w:trHeight w:val="366"/>
        </w:trPr>
        <w:tc>
          <w:tcPr>
            <w:tcW w:w="1546" w:type="dxa"/>
            <w:tcBorders>
              <w:top w:val="single" w:sz="4" w:space="0" w:color="00A8D5"/>
              <w:bottom w:val="single" w:sz="4" w:space="0" w:color="00A8D5"/>
            </w:tcBorders>
          </w:tcPr>
          <w:p w14:paraId="3C33D46F"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FCAS</w:t>
            </w:r>
          </w:p>
        </w:tc>
        <w:tc>
          <w:tcPr>
            <w:tcW w:w="7243" w:type="dxa"/>
            <w:tcBorders>
              <w:top w:val="single" w:sz="4" w:space="0" w:color="00A8D5"/>
              <w:bottom w:val="single" w:sz="4" w:space="0" w:color="00A8D5"/>
            </w:tcBorders>
          </w:tcPr>
          <w:p w14:paraId="2B697D64"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Frequency Control Ancillary Services</w:t>
            </w:r>
          </w:p>
        </w:tc>
      </w:tr>
      <w:tr w:rsidR="00BE657A" w:rsidRPr="00D83C96" w14:paraId="1907B656" w14:textId="77777777">
        <w:trPr>
          <w:trHeight w:val="366"/>
        </w:trPr>
        <w:tc>
          <w:tcPr>
            <w:tcW w:w="1546" w:type="dxa"/>
            <w:tcBorders>
              <w:top w:val="single" w:sz="4" w:space="0" w:color="00A8D5"/>
              <w:bottom w:val="single" w:sz="4" w:space="0" w:color="00A8D5"/>
            </w:tcBorders>
          </w:tcPr>
          <w:p w14:paraId="5071E1E5"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GDP</w:t>
            </w:r>
          </w:p>
        </w:tc>
        <w:tc>
          <w:tcPr>
            <w:tcW w:w="7243" w:type="dxa"/>
            <w:tcBorders>
              <w:top w:val="single" w:sz="4" w:space="0" w:color="00A8D5"/>
              <w:bottom w:val="single" w:sz="4" w:space="0" w:color="00A8D5"/>
            </w:tcBorders>
          </w:tcPr>
          <w:p w14:paraId="3BF3F4EB"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Gross Domestic Product</w:t>
            </w:r>
          </w:p>
        </w:tc>
      </w:tr>
      <w:tr w:rsidR="00BE657A" w:rsidRPr="00D83C96" w14:paraId="6DE0A8B2" w14:textId="77777777">
        <w:trPr>
          <w:trHeight w:val="366"/>
        </w:trPr>
        <w:tc>
          <w:tcPr>
            <w:tcW w:w="1546" w:type="dxa"/>
            <w:tcBorders>
              <w:top w:val="single" w:sz="4" w:space="0" w:color="00A8D5"/>
              <w:bottom w:val="single" w:sz="4" w:space="0" w:color="00A8D5"/>
            </w:tcBorders>
          </w:tcPr>
          <w:p w14:paraId="57EAC859"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GSOO</w:t>
            </w:r>
          </w:p>
        </w:tc>
        <w:tc>
          <w:tcPr>
            <w:tcW w:w="7243" w:type="dxa"/>
            <w:tcBorders>
              <w:top w:val="single" w:sz="4" w:space="0" w:color="00A8D5"/>
              <w:bottom w:val="single" w:sz="4" w:space="0" w:color="00A8D5"/>
            </w:tcBorders>
          </w:tcPr>
          <w:p w14:paraId="6514E6A1"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Gas Statement of Opportunities</w:t>
            </w:r>
          </w:p>
        </w:tc>
      </w:tr>
      <w:tr w:rsidR="00BE657A" w:rsidRPr="00D83C96" w14:paraId="441A9C94" w14:textId="77777777">
        <w:trPr>
          <w:trHeight w:val="366"/>
        </w:trPr>
        <w:tc>
          <w:tcPr>
            <w:tcW w:w="1546" w:type="dxa"/>
            <w:tcBorders>
              <w:top w:val="single" w:sz="4" w:space="0" w:color="00A8D5"/>
              <w:bottom w:val="single" w:sz="4" w:space="0" w:color="00A8D5"/>
            </w:tcBorders>
          </w:tcPr>
          <w:p w14:paraId="5EB49851"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LNG</w:t>
            </w:r>
          </w:p>
        </w:tc>
        <w:tc>
          <w:tcPr>
            <w:tcW w:w="7243" w:type="dxa"/>
            <w:tcBorders>
              <w:top w:val="single" w:sz="4" w:space="0" w:color="00A8D5"/>
              <w:bottom w:val="single" w:sz="4" w:space="0" w:color="00A8D5"/>
            </w:tcBorders>
          </w:tcPr>
          <w:p w14:paraId="51444BBE"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Liquefied Natural Gas</w:t>
            </w:r>
          </w:p>
        </w:tc>
      </w:tr>
      <w:tr w:rsidR="00BE657A" w:rsidRPr="00D83C96" w14:paraId="596E89E9" w14:textId="77777777">
        <w:trPr>
          <w:trHeight w:val="366"/>
        </w:trPr>
        <w:tc>
          <w:tcPr>
            <w:tcW w:w="1546" w:type="dxa"/>
            <w:tcBorders>
              <w:top w:val="single" w:sz="4" w:space="0" w:color="00A8D5"/>
              <w:bottom w:val="single" w:sz="4" w:space="0" w:color="00A8D5"/>
            </w:tcBorders>
          </w:tcPr>
          <w:p w14:paraId="4BF5AA77"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NEM</w:t>
            </w:r>
          </w:p>
        </w:tc>
        <w:tc>
          <w:tcPr>
            <w:tcW w:w="7243" w:type="dxa"/>
            <w:tcBorders>
              <w:top w:val="single" w:sz="4" w:space="0" w:color="00A8D5"/>
              <w:bottom w:val="single" w:sz="4" w:space="0" w:color="00A8D5"/>
            </w:tcBorders>
          </w:tcPr>
          <w:p w14:paraId="2A9962C3"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National Electricity Market</w:t>
            </w:r>
          </w:p>
        </w:tc>
      </w:tr>
      <w:tr w:rsidR="00BE657A" w:rsidRPr="00D83C96" w14:paraId="0D572CEB" w14:textId="77777777">
        <w:trPr>
          <w:trHeight w:val="366"/>
        </w:trPr>
        <w:tc>
          <w:tcPr>
            <w:tcW w:w="1546" w:type="dxa"/>
            <w:tcBorders>
              <w:top w:val="single" w:sz="4" w:space="0" w:color="00A8D5"/>
              <w:bottom w:val="single" w:sz="4" w:space="0" w:color="00A8D5"/>
            </w:tcBorders>
          </w:tcPr>
          <w:p w14:paraId="00AD9CE5"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NGO</w:t>
            </w:r>
          </w:p>
        </w:tc>
        <w:tc>
          <w:tcPr>
            <w:tcW w:w="7243" w:type="dxa"/>
            <w:tcBorders>
              <w:top w:val="single" w:sz="4" w:space="0" w:color="00A8D5"/>
              <w:bottom w:val="single" w:sz="4" w:space="0" w:color="00A8D5"/>
            </w:tcBorders>
          </w:tcPr>
          <w:p w14:paraId="1F68AA3A"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Non-Government Organisation</w:t>
            </w:r>
          </w:p>
        </w:tc>
      </w:tr>
      <w:tr w:rsidR="00BE657A" w:rsidRPr="00D83C96" w14:paraId="3BF17BC0" w14:textId="77777777">
        <w:trPr>
          <w:trHeight w:val="366"/>
        </w:trPr>
        <w:tc>
          <w:tcPr>
            <w:tcW w:w="1546" w:type="dxa"/>
            <w:tcBorders>
              <w:top w:val="single" w:sz="4" w:space="0" w:color="00A8D5"/>
              <w:bottom w:val="single" w:sz="4" w:space="0" w:color="00A8D5"/>
            </w:tcBorders>
          </w:tcPr>
          <w:p w14:paraId="6462FB0A"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OTC</w:t>
            </w:r>
          </w:p>
        </w:tc>
        <w:tc>
          <w:tcPr>
            <w:tcW w:w="7243" w:type="dxa"/>
            <w:tcBorders>
              <w:top w:val="single" w:sz="4" w:space="0" w:color="00A8D5"/>
              <w:bottom w:val="single" w:sz="4" w:space="0" w:color="00A8D5"/>
            </w:tcBorders>
          </w:tcPr>
          <w:p w14:paraId="444591A7"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Over the Counter</w:t>
            </w:r>
          </w:p>
        </w:tc>
      </w:tr>
      <w:tr w:rsidR="00BE657A" w:rsidRPr="00D83C96" w14:paraId="64F24F15" w14:textId="77777777">
        <w:trPr>
          <w:trHeight w:val="366"/>
        </w:trPr>
        <w:tc>
          <w:tcPr>
            <w:tcW w:w="1546" w:type="dxa"/>
            <w:tcBorders>
              <w:top w:val="single" w:sz="4" w:space="0" w:color="00A8D5"/>
              <w:bottom w:val="single" w:sz="4" w:space="0" w:color="00A8D5"/>
            </w:tcBorders>
          </w:tcPr>
          <w:p w14:paraId="3A25448D"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PASA</w:t>
            </w:r>
          </w:p>
        </w:tc>
        <w:tc>
          <w:tcPr>
            <w:tcW w:w="7243" w:type="dxa"/>
            <w:tcBorders>
              <w:top w:val="single" w:sz="4" w:space="0" w:color="00A8D5"/>
              <w:bottom w:val="single" w:sz="4" w:space="0" w:color="00A8D5"/>
            </w:tcBorders>
          </w:tcPr>
          <w:p w14:paraId="42C399DB"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Projected Assessment of System Adequacy</w:t>
            </w:r>
          </w:p>
        </w:tc>
      </w:tr>
      <w:tr w:rsidR="00BE657A" w:rsidRPr="00D83C96" w14:paraId="73B79555" w14:textId="77777777">
        <w:trPr>
          <w:trHeight w:val="366"/>
        </w:trPr>
        <w:tc>
          <w:tcPr>
            <w:tcW w:w="1546" w:type="dxa"/>
            <w:tcBorders>
              <w:top w:val="single" w:sz="4" w:space="0" w:color="00A8D5"/>
              <w:bottom w:val="single" w:sz="4" w:space="0" w:color="00A8D5"/>
            </w:tcBorders>
          </w:tcPr>
          <w:p w14:paraId="3ED0C161" w14:textId="77777777" w:rsidR="00BE657A" w:rsidRPr="00D83C96" w:rsidRDefault="00D83C96">
            <w:pPr>
              <w:pStyle w:val="TableParagraph"/>
              <w:spacing w:before="68"/>
              <w:rPr>
                <w:rFonts w:asciiTheme="minorHAnsi" w:hAnsiTheme="minorHAnsi"/>
                <w:sz w:val="20"/>
              </w:rPr>
            </w:pPr>
            <w:r w:rsidRPr="00D83C96">
              <w:rPr>
                <w:rFonts w:asciiTheme="minorHAnsi" w:hAnsiTheme="minorHAnsi"/>
                <w:color w:val="231F20"/>
                <w:sz w:val="20"/>
              </w:rPr>
              <w:t>RIT-T/D</w:t>
            </w:r>
          </w:p>
        </w:tc>
        <w:tc>
          <w:tcPr>
            <w:tcW w:w="7243" w:type="dxa"/>
            <w:tcBorders>
              <w:top w:val="single" w:sz="4" w:space="0" w:color="00A8D5"/>
              <w:bottom w:val="single" w:sz="4" w:space="0" w:color="00A8D5"/>
            </w:tcBorders>
          </w:tcPr>
          <w:p w14:paraId="69977D87" w14:textId="77777777" w:rsidR="00BE657A" w:rsidRPr="00D83C96" w:rsidRDefault="00D83C96">
            <w:pPr>
              <w:pStyle w:val="TableParagraph"/>
              <w:spacing w:before="68"/>
              <w:ind w:left="835"/>
              <w:rPr>
                <w:rFonts w:asciiTheme="minorHAnsi" w:hAnsiTheme="minorHAnsi"/>
                <w:sz w:val="20"/>
              </w:rPr>
            </w:pPr>
            <w:r w:rsidRPr="00D83C96">
              <w:rPr>
                <w:rFonts w:asciiTheme="minorHAnsi" w:hAnsiTheme="minorHAnsi"/>
                <w:color w:val="231F20"/>
                <w:sz w:val="20"/>
              </w:rPr>
              <w:t>Regulatory Investment Test for Transmission/Distribution</w:t>
            </w:r>
          </w:p>
        </w:tc>
      </w:tr>
    </w:tbl>
    <w:p w14:paraId="64E8D04B" w14:textId="77777777" w:rsidR="00BE657A" w:rsidRPr="00D83C96" w:rsidRDefault="00BE657A">
      <w:pPr>
        <w:rPr>
          <w:rFonts w:asciiTheme="minorHAnsi" w:hAnsiTheme="minorHAnsi"/>
          <w:sz w:val="20"/>
        </w:rPr>
        <w:sectPr w:rsidR="00BE657A" w:rsidRPr="00D83C96">
          <w:pgSz w:w="11910" w:h="16840"/>
          <w:pgMar w:top="1240" w:right="1000" w:bottom="280" w:left="1020" w:header="584" w:footer="0" w:gutter="0"/>
          <w:cols w:space="720"/>
        </w:sectPr>
      </w:pPr>
    </w:p>
    <w:p w14:paraId="528BB52C" w14:textId="6129EB51" w:rsidR="00BE657A" w:rsidRPr="00D83C96" w:rsidRDefault="00510B1E">
      <w:pPr>
        <w:pStyle w:val="BodyText"/>
        <w:spacing w:before="4"/>
        <w:rPr>
          <w:rFonts w:asciiTheme="minorHAnsi" w:hAnsiTheme="minorHAnsi"/>
          <w:sz w:val="17"/>
        </w:rPr>
      </w:pPr>
      <w:r>
        <w:rPr>
          <w:rFonts w:asciiTheme="minorHAnsi" w:hAnsiTheme="minorHAnsi"/>
          <w:noProof/>
        </w:rPr>
        <w:lastRenderedPageBreak/>
        <mc:AlternateContent>
          <mc:Choice Requires="wpg">
            <w:drawing>
              <wp:anchor distT="0" distB="0" distL="114300" distR="114300" simplePos="0" relativeHeight="503274704" behindDoc="1" locked="0" layoutInCell="1" allowOverlap="1" wp14:anchorId="6D175D98" wp14:editId="435CFB85">
                <wp:simplePos x="0" y="0"/>
                <wp:positionH relativeFrom="page">
                  <wp:posOffset>0</wp:posOffset>
                </wp:positionH>
                <wp:positionV relativeFrom="page">
                  <wp:posOffset>890905</wp:posOffset>
                </wp:positionV>
                <wp:extent cx="7560310" cy="8002905"/>
                <wp:effectExtent l="0" t="5080" r="2540" b="25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002905"/>
                          <a:chOff x="0" y="1403"/>
                          <a:chExt cx="11906" cy="12603"/>
                        </a:xfrm>
                      </wpg:grpSpPr>
                      <pic:pic xmlns:pic="http://schemas.openxmlformats.org/drawingml/2006/picture">
                        <pic:nvPicPr>
                          <pic:cNvPr id="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417"/>
                            <a:ext cx="11906" cy="12588"/>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4"/>
                        <wps:cNvSpPr>
                          <a:spLocks/>
                        </wps:cNvSpPr>
                        <wps:spPr bwMode="auto">
                          <a:xfrm>
                            <a:off x="0" y="1403"/>
                            <a:ext cx="11906" cy="4582"/>
                          </a:xfrm>
                          <a:custGeom>
                            <a:avLst/>
                            <a:gdLst>
                              <a:gd name="T0" fmla="*/ 11906 w 11906"/>
                              <a:gd name="T1" fmla="+- 0 1403 1403"/>
                              <a:gd name="T2" fmla="*/ 1403 h 4582"/>
                              <a:gd name="T3" fmla="*/ 0 w 11906"/>
                              <a:gd name="T4" fmla="+- 0 1403 1403"/>
                              <a:gd name="T5" fmla="*/ 1403 h 4582"/>
                              <a:gd name="T6" fmla="*/ 0 w 11906"/>
                              <a:gd name="T7" fmla="+- 0 1646 1403"/>
                              <a:gd name="T8" fmla="*/ 1646 h 4582"/>
                              <a:gd name="T9" fmla="*/ 2992 w 11906"/>
                              <a:gd name="T10" fmla="+- 0 3993 1403"/>
                              <a:gd name="T11" fmla="*/ 3993 h 4582"/>
                              <a:gd name="T12" fmla="*/ 7098 w 11906"/>
                              <a:gd name="T13" fmla="+- 0 5363 1403"/>
                              <a:gd name="T14" fmla="*/ 5363 h 4582"/>
                              <a:gd name="T15" fmla="*/ 10596 w 11906"/>
                              <a:gd name="T16" fmla="+- 0 5902 1403"/>
                              <a:gd name="T17" fmla="*/ 5902 h 4582"/>
                              <a:gd name="T18" fmla="*/ 11906 w 11906"/>
                              <a:gd name="T19" fmla="+- 0 5985 1403"/>
                              <a:gd name="T20" fmla="*/ 5985 h 4582"/>
                              <a:gd name="T21" fmla="*/ 11906 w 11906"/>
                              <a:gd name="T22" fmla="+- 0 1403 1403"/>
                              <a:gd name="T23" fmla="*/ 1403 h 458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906" h="4582">
                                <a:moveTo>
                                  <a:pt x="11906" y="0"/>
                                </a:moveTo>
                                <a:lnTo>
                                  <a:pt x="0" y="0"/>
                                </a:lnTo>
                                <a:lnTo>
                                  <a:pt x="0" y="243"/>
                                </a:lnTo>
                                <a:lnTo>
                                  <a:pt x="2992" y="2590"/>
                                </a:lnTo>
                                <a:lnTo>
                                  <a:pt x="7098" y="3960"/>
                                </a:lnTo>
                                <a:lnTo>
                                  <a:pt x="10596" y="4499"/>
                                </a:lnTo>
                                <a:lnTo>
                                  <a:pt x="11906" y="4582"/>
                                </a:lnTo>
                                <a:lnTo>
                                  <a:pt x="119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417"/>
                            <a:ext cx="11906" cy="4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4BDDEE" id="Group 2" o:spid="_x0000_s1026" style="position:absolute;margin-left:0;margin-top:70.15pt;width:595.3pt;height:630.15pt;z-index:-41776;mso-position-horizontal-relative:page;mso-position-vertical-relative:page" coordorigin=",1403" coordsize="11906,12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">
                <v:shape id="Picture 5" o:spid="_x0000_s1027" type="#_x0000_t75" style="position:absolute;top:1417;width:11906;height:1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">
                  <v:imagedata r:id="rId14" o:title=""/>
                </v:shape>
                <v:shape id="Freeform 4" o:spid="_x0000_s1028" style="position:absolute;top:1403;width:11906;height:4582;visibility:visible;mso-wrap-style:square;v-text-anchor:top" coordsize="11906,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" path="m11906,l,,,243,2992,2590,7098,3960r3498,539l11906,4582,11906,xe" stroked="f">
                  <v:path arrowok="t" o:connecttype="custom" o:connectlocs="11906,1403;0,1403;0,1646;2992,3993;7098,5363;10596,5902;11906,5985;11906,1403" o:connectangles="0,0,0,0,0,0,0,0"/>
                </v:shape>
                <v:shape id="Picture 3" o:spid="_x0000_s1029" type="#_x0000_t75" style="position:absolute;top:1417;width:11906;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">
                  <v:imagedata r:id="rId15" o:title=""/>
                </v:shape>
                <w10:wrap anchorx="page" anchory="page"/>
              </v:group>
            </w:pict>
          </mc:Fallback>
        </mc:AlternateContent>
      </w:r>
    </w:p>
    <w:sectPr w:rsidR="00BE657A" w:rsidRPr="00D83C96">
      <w:headerReference w:type="even" r:id="rId72"/>
      <w:pgSz w:w="11910" w:h="16840"/>
      <w:pgMar w:top="1380" w:right="10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BE3" w14:textId="77777777" w:rsidR="008C0759" w:rsidRDefault="00D83C96">
      <w:r>
        <w:separator/>
      </w:r>
    </w:p>
  </w:endnote>
  <w:endnote w:type="continuationSeparator" w:id="0">
    <w:p w14:paraId="2F3D9EC7" w14:textId="77777777" w:rsidR="008C0759" w:rsidRDefault="00D8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B678" w14:textId="77777777" w:rsidR="008C0759" w:rsidRDefault="00D83C96">
      <w:r>
        <w:separator/>
      </w:r>
    </w:p>
  </w:footnote>
  <w:footnote w:type="continuationSeparator" w:id="0">
    <w:p w14:paraId="485CF4FE" w14:textId="77777777" w:rsidR="008C0759" w:rsidRDefault="00D8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A39E" w14:textId="7C15C4DB" w:rsidR="00BE657A" w:rsidRDefault="00510B1E">
    <w:pPr>
      <w:pStyle w:val="BodyText"/>
      <w:spacing w:line="14" w:lineRule="auto"/>
    </w:pPr>
    <w:r>
      <w:rPr>
        <w:noProof/>
      </w:rPr>
      <mc:AlternateContent>
        <mc:Choice Requires="wps">
          <w:drawing>
            <wp:anchor distT="0" distB="0" distL="114300" distR="114300" simplePos="0" relativeHeight="503273168" behindDoc="1" locked="0" layoutInCell="1" allowOverlap="1" wp14:anchorId="664B8634" wp14:editId="0AA87824">
              <wp:simplePos x="0" y="0"/>
              <wp:positionH relativeFrom="page">
                <wp:posOffset>694690</wp:posOffset>
              </wp:positionH>
              <wp:positionV relativeFrom="page">
                <wp:posOffset>358775</wp:posOffset>
              </wp:positionV>
              <wp:extent cx="2014220" cy="15176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0496" w14:textId="77777777" w:rsidR="00BE657A" w:rsidRDefault="00D83C96">
                          <w:pPr>
                            <w:spacing w:before="20"/>
                            <w:ind w:left="40"/>
                            <w:rPr>
                              <w:sz w:val="16"/>
                            </w:rPr>
                          </w:pPr>
                          <w:r>
                            <w:fldChar w:fldCharType="begin"/>
                          </w:r>
                          <w:r>
                            <w:rPr>
                              <w:b/>
                              <w:color w:val="231F20"/>
                              <w:sz w:val="16"/>
                            </w:rPr>
                            <w:instrText xml:space="preserve"> PAGE </w:instrText>
                          </w:r>
                          <w:r>
                            <w:fldChar w:fldCharType="separate"/>
                          </w:r>
                          <w:r>
                            <w:rPr>
                              <w:b/>
                              <w:noProof/>
                              <w:color w:val="231F20"/>
                              <w:sz w:val="16"/>
                            </w:rPr>
                            <w:t>8</w:t>
                          </w:r>
                          <w:r>
                            <w:fldChar w:fldCharType="end"/>
                          </w:r>
                          <w:r>
                            <w:rPr>
                              <w:b/>
                              <w:color w:val="231F20"/>
                              <w:sz w:val="16"/>
                            </w:rPr>
                            <w:t xml:space="preserve"> </w:t>
                          </w:r>
                          <w:r>
                            <w:rPr>
                              <w:b/>
                              <w:color w:val="00A8D5"/>
                              <w:sz w:val="16"/>
                            </w:rPr>
                            <w:t xml:space="preserve">| </w:t>
                          </w:r>
                          <w:r>
                            <w:rPr>
                              <w:b/>
                              <w:color w:val="005A94"/>
                              <w:sz w:val="16"/>
                            </w:rPr>
                            <w:t xml:space="preserve">Strategic Energy Plan </w:t>
                          </w:r>
                          <w:r>
                            <w:rPr>
                              <w:color w:val="00A8D5"/>
                              <w:sz w:val="16"/>
                            </w:rPr>
                            <w:t>| November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B8634" id="_x0000_t202" coordsize="21600,21600" o:spt="202" path="m,l,21600r21600,l21600,xe">
              <v:stroke joinstyle="miter"/>
              <v:path gradientshapeok="t" o:connecttype="rect"/>
            </v:shapetype>
            <v:shape id="Text Box 2" o:spid="_x0000_s1123" type="#_x0000_t202" style="position:absolute;margin-left:54.7pt;margin-top:28.25pt;width:158.6pt;height:11.95pt;z-index:-4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0Wqw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" filled="f" stroked="f">
              <v:textbox inset="0,0,0,0">
                <w:txbxContent>
                  <w:p w14:paraId="29A30496" w14:textId="77777777" w:rsidR="00BE657A" w:rsidRDefault="00D83C96">
                    <w:pPr>
                      <w:spacing w:before="20"/>
                      <w:ind w:left="40"/>
                      <w:rPr>
                        <w:sz w:val="16"/>
                      </w:rPr>
                    </w:pPr>
                    <w:r>
                      <w:fldChar w:fldCharType="begin"/>
                    </w:r>
                    <w:r>
                      <w:rPr>
                        <w:b/>
                        <w:color w:val="231F20"/>
                        <w:sz w:val="16"/>
                      </w:rPr>
                      <w:instrText xml:space="preserve"> PAGE </w:instrText>
                    </w:r>
                    <w:r>
                      <w:fldChar w:fldCharType="separate"/>
                    </w:r>
                    <w:r>
                      <w:rPr>
                        <w:b/>
                        <w:noProof/>
                        <w:color w:val="231F20"/>
                        <w:sz w:val="16"/>
                      </w:rPr>
                      <w:t>8</w:t>
                    </w:r>
                    <w:r>
                      <w:fldChar w:fldCharType="end"/>
                    </w:r>
                    <w:r>
                      <w:rPr>
                        <w:b/>
                        <w:color w:val="231F20"/>
                        <w:sz w:val="16"/>
                      </w:rPr>
                      <w:t xml:space="preserve"> </w:t>
                    </w:r>
                    <w:r>
                      <w:rPr>
                        <w:b/>
                        <w:color w:val="00A8D5"/>
                        <w:sz w:val="16"/>
                      </w:rPr>
                      <w:t xml:space="preserve">| </w:t>
                    </w:r>
                    <w:r>
                      <w:rPr>
                        <w:b/>
                        <w:color w:val="005A94"/>
                        <w:sz w:val="16"/>
                      </w:rPr>
                      <w:t xml:space="preserve">Strategic Energy Plan </w:t>
                    </w:r>
                    <w:r>
                      <w:rPr>
                        <w:color w:val="00A8D5"/>
                        <w:sz w:val="16"/>
                      </w:rPr>
                      <w:t>| November 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DBA6" w14:textId="2C6F52C0" w:rsidR="00BE657A" w:rsidRDefault="00510B1E">
    <w:pPr>
      <w:pStyle w:val="BodyText"/>
      <w:spacing w:line="14" w:lineRule="auto"/>
    </w:pPr>
    <w:r>
      <w:rPr>
        <w:noProof/>
      </w:rPr>
      <mc:AlternateContent>
        <mc:Choice Requires="wps">
          <w:drawing>
            <wp:anchor distT="0" distB="0" distL="114300" distR="114300" simplePos="0" relativeHeight="503273192" behindDoc="1" locked="0" layoutInCell="1" allowOverlap="1" wp14:anchorId="7A687066" wp14:editId="2F42B039">
              <wp:simplePos x="0" y="0"/>
              <wp:positionH relativeFrom="page">
                <wp:posOffset>4851400</wp:posOffset>
              </wp:positionH>
              <wp:positionV relativeFrom="page">
                <wp:posOffset>358775</wp:posOffset>
              </wp:positionV>
              <wp:extent cx="2014220" cy="151765"/>
              <wp:effectExtent l="317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D724" w14:textId="77777777" w:rsidR="00BE657A" w:rsidRDefault="00D83C96">
                          <w:pPr>
                            <w:spacing w:before="20"/>
                            <w:ind w:left="20"/>
                            <w:rPr>
                              <w:b/>
                              <w:sz w:val="16"/>
                            </w:rPr>
                          </w:pPr>
                          <w:r>
                            <w:rPr>
                              <w:color w:val="00A8D5"/>
                              <w:sz w:val="16"/>
                            </w:rPr>
                            <w:t xml:space="preserve">November 2019 | </w:t>
                          </w:r>
                          <w:r>
                            <w:rPr>
                              <w:b/>
                              <w:color w:val="005A94"/>
                              <w:sz w:val="16"/>
                            </w:rPr>
                            <w:t xml:space="preserve">Strategic Energy Plan </w:t>
                          </w:r>
                          <w:r>
                            <w:rPr>
                              <w:b/>
                              <w:color w:val="00A8D5"/>
                              <w:sz w:val="16"/>
                            </w:rPr>
                            <w:t xml:space="preserve">| </w:t>
                          </w:r>
                          <w:r>
                            <w:fldChar w:fldCharType="begin"/>
                          </w:r>
                          <w:r>
                            <w:rPr>
                              <w:b/>
                              <w:color w:val="231F20"/>
                              <w:sz w:val="16"/>
                            </w:rPr>
                            <w:instrText xml:space="preserve"> PAGE </w:instrText>
                          </w:r>
                          <w:r>
                            <w:fldChar w:fldCharType="separate"/>
                          </w:r>
                          <w:r>
                            <w:rPr>
                              <w:b/>
                              <w:noProof/>
                              <w:color w:val="231F20"/>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7066" id="_x0000_t202" coordsize="21600,21600" o:spt="202" path="m,l,21600r21600,l21600,xe">
              <v:stroke joinstyle="miter"/>
              <v:path gradientshapeok="t" o:connecttype="rect"/>
            </v:shapetype>
            <v:shape id="Text Box 1" o:spid="_x0000_s1124" type="#_x0000_t202" style="position:absolute;margin-left:382pt;margin-top:28.25pt;width:158.6pt;height:11.95pt;z-index:-4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z2rQIAALA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" filled="f" stroked="f">
              <v:textbox inset="0,0,0,0">
                <w:txbxContent>
                  <w:p w14:paraId="3984D724" w14:textId="77777777" w:rsidR="00BE657A" w:rsidRDefault="00D83C96">
                    <w:pPr>
                      <w:spacing w:before="20"/>
                      <w:ind w:left="20"/>
                      <w:rPr>
                        <w:b/>
                        <w:sz w:val="16"/>
                      </w:rPr>
                    </w:pPr>
                    <w:r>
                      <w:rPr>
                        <w:color w:val="00A8D5"/>
                        <w:sz w:val="16"/>
                      </w:rPr>
                      <w:t xml:space="preserve">November 2019 | </w:t>
                    </w:r>
                    <w:r>
                      <w:rPr>
                        <w:b/>
                        <w:color w:val="005A94"/>
                        <w:sz w:val="16"/>
                      </w:rPr>
                      <w:t xml:space="preserve">Strategic Energy Plan </w:t>
                    </w:r>
                    <w:r>
                      <w:rPr>
                        <w:b/>
                        <w:color w:val="00A8D5"/>
                        <w:sz w:val="16"/>
                      </w:rPr>
                      <w:t xml:space="preserve">| </w:t>
                    </w:r>
                    <w:r>
                      <w:fldChar w:fldCharType="begin"/>
                    </w:r>
                    <w:r>
                      <w:rPr>
                        <w:b/>
                        <w:color w:val="231F20"/>
                        <w:sz w:val="16"/>
                      </w:rPr>
                      <w:instrText xml:space="preserve"> PAGE </w:instrText>
                    </w:r>
                    <w:r>
                      <w:fldChar w:fldCharType="separate"/>
                    </w:r>
                    <w:r>
                      <w:rPr>
                        <w:b/>
                        <w:noProof/>
                        <w:color w:val="231F20"/>
                        <w:sz w:val="16"/>
                      </w:rP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88EA" w14:textId="77777777" w:rsidR="00BE657A" w:rsidRDefault="00BE657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81F"/>
    <w:multiLevelType w:val="hybridMultilevel"/>
    <w:tmpl w:val="166A4AE6"/>
    <w:lvl w:ilvl="0" w:tplc="DC02F990">
      <w:numFmt w:val="bullet"/>
      <w:lvlText w:val="•"/>
      <w:lvlJc w:val="left"/>
      <w:pPr>
        <w:ind w:left="782" w:hanging="227"/>
      </w:pPr>
      <w:rPr>
        <w:rFonts w:ascii="Myriad Pro" w:eastAsia="Myriad Pro" w:hAnsi="Myriad Pro" w:cs="Myriad Pro" w:hint="default"/>
        <w:color w:val="231F20"/>
        <w:spacing w:val="-15"/>
        <w:w w:val="100"/>
        <w:sz w:val="18"/>
        <w:szCs w:val="18"/>
        <w:lang w:val="en-GB" w:eastAsia="en-GB" w:bidi="en-GB"/>
      </w:rPr>
    </w:lvl>
    <w:lvl w:ilvl="1" w:tplc="D62045D2">
      <w:numFmt w:val="bullet"/>
      <w:lvlText w:val="•"/>
      <w:lvlJc w:val="left"/>
      <w:pPr>
        <w:ind w:left="1275" w:hanging="227"/>
      </w:pPr>
      <w:rPr>
        <w:rFonts w:hint="default"/>
        <w:lang w:val="en-GB" w:eastAsia="en-GB" w:bidi="en-GB"/>
      </w:rPr>
    </w:lvl>
    <w:lvl w:ilvl="2" w:tplc="F2DC75BE">
      <w:numFmt w:val="bullet"/>
      <w:lvlText w:val="•"/>
      <w:lvlJc w:val="left"/>
      <w:pPr>
        <w:ind w:left="1770" w:hanging="227"/>
      </w:pPr>
      <w:rPr>
        <w:rFonts w:hint="default"/>
        <w:lang w:val="en-GB" w:eastAsia="en-GB" w:bidi="en-GB"/>
      </w:rPr>
    </w:lvl>
    <w:lvl w:ilvl="3" w:tplc="74F8C92E">
      <w:numFmt w:val="bullet"/>
      <w:lvlText w:val="•"/>
      <w:lvlJc w:val="left"/>
      <w:pPr>
        <w:ind w:left="2265" w:hanging="227"/>
      </w:pPr>
      <w:rPr>
        <w:rFonts w:hint="default"/>
        <w:lang w:val="en-GB" w:eastAsia="en-GB" w:bidi="en-GB"/>
      </w:rPr>
    </w:lvl>
    <w:lvl w:ilvl="4" w:tplc="99CEF330">
      <w:numFmt w:val="bullet"/>
      <w:lvlText w:val="•"/>
      <w:lvlJc w:val="left"/>
      <w:pPr>
        <w:ind w:left="2761" w:hanging="227"/>
      </w:pPr>
      <w:rPr>
        <w:rFonts w:hint="default"/>
        <w:lang w:val="en-GB" w:eastAsia="en-GB" w:bidi="en-GB"/>
      </w:rPr>
    </w:lvl>
    <w:lvl w:ilvl="5" w:tplc="1220CA48">
      <w:numFmt w:val="bullet"/>
      <w:lvlText w:val="•"/>
      <w:lvlJc w:val="left"/>
      <w:pPr>
        <w:ind w:left="3256" w:hanging="227"/>
      </w:pPr>
      <w:rPr>
        <w:rFonts w:hint="default"/>
        <w:lang w:val="en-GB" w:eastAsia="en-GB" w:bidi="en-GB"/>
      </w:rPr>
    </w:lvl>
    <w:lvl w:ilvl="6" w:tplc="D10075BA">
      <w:numFmt w:val="bullet"/>
      <w:lvlText w:val="•"/>
      <w:lvlJc w:val="left"/>
      <w:pPr>
        <w:ind w:left="3751" w:hanging="227"/>
      </w:pPr>
      <w:rPr>
        <w:rFonts w:hint="default"/>
        <w:lang w:val="en-GB" w:eastAsia="en-GB" w:bidi="en-GB"/>
      </w:rPr>
    </w:lvl>
    <w:lvl w:ilvl="7" w:tplc="01BAB232">
      <w:numFmt w:val="bullet"/>
      <w:lvlText w:val="•"/>
      <w:lvlJc w:val="left"/>
      <w:pPr>
        <w:ind w:left="4247" w:hanging="227"/>
      </w:pPr>
      <w:rPr>
        <w:rFonts w:hint="default"/>
        <w:lang w:val="en-GB" w:eastAsia="en-GB" w:bidi="en-GB"/>
      </w:rPr>
    </w:lvl>
    <w:lvl w:ilvl="8" w:tplc="BDC6CFCC">
      <w:numFmt w:val="bullet"/>
      <w:lvlText w:val="•"/>
      <w:lvlJc w:val="left"/>
      <w:pPr>
        <w:ind w:left="4742" w:hanging="227"/>
      </w:pPr>
      <w:rPr>
        <w:rFonts w:hint="default"/>
        <w:lang w:val="en-GB" w:eastAsia="en-GB" w:bidi="en-GB"/>
      </w:rPr>
    </w:lvl>
  </w:abstractNum>
  <w:abstractNum w:abstractNumId="1" w15:restartNumberingAfterBreak="0">
    <w:nsid w:val="0F1378E1"/>
    <w:multiLevelType w:val="hybridMultilevel"/>
    <w:tmpl w:val="3CAABB40"/>
    <w:lvl w:ilvl="0" w:tplc="039EFD14">
      <w:numFmt w:val="bullet"/>
      <w:lvlText w:val="•"/>
      <w:lvlJc w:val="left"/>
      <w:pPr>
        <w:ind w:left="397" w:hanging="284"/>
      </w:pPr>
      <w:rPr>
        <w:rFonts w:ascii="Myriad Pro" w:eastAsia="Myriad Pro" w:hAnsi="Myriad Pro" w:cs="Myriad Pro" w:hint="default"/>
        <w:color w:val="231F20"/>
        <w:spacing w:val="-3"/>
        <w:w w:val="99"/>
        <w:sz w:val="20"/>
        <w:szCs w:val="20"/>
        <w:lang w:val="en-GB" w:eastAsia="en-GB" w:bidi="en-GB"/>
      </w:rPr>
    </w:lvl>
    <w:lvl w:ilvl="1" w:tplc="89CE2FAA">
      <w:numFmt w:val="bullet"/>
      <w:lvlText w:val="•"/>
      <w:lvlJc w:val="left"/>
      <w:pPr>
        <w:ind w:left="883" w:hanging="284"/>
      </w:pPr>
      <w:rPr>
        <w:rFonts w:ascii="Myriad Pro" w:eastAsia="Myriad Pro" w:hAnsi="Myriad Pro" w:cs="Myriad Pro" w:hint="default"/>
        <w:color w:val="231F20"/>
        <w:spacing w:val="-5"/>
        <w:w w:val="99"/>
        <w:sz w:val="18"/>
        <w:szCs w:val="18"/>
        <w:lang w:val="en-GB" w:eastAsia="en-GB" w:bidi="en-GB"/>
      </w:rPr>
    </w:lvl>
    <w:lvl w:ilvl="2" w:tplc="107EFC92">
      <w:numFmt w:val="bullet"/>
      <w:lvlText w:val="•"/>
      <w:lvlJc w:val="left"/>
      <w:pPr>
        <w:ind w:left="1632" w:hanging="284"/>
      </w:pPr>
      <w:rPr>
        <w:rFonts w:hint="default"/>
        <w:lang w:val="en-GB" w:eastAsia="en-GB" w:bidi="en-GB"/>
      </w:rPr>
    </w:lvl>
    <w:lvl w:ilvl="3" w:tplc="0764F2D2">
      <w:numFmt w:val="bullet"/>
      <w:lvlText w:val="•"/>
      <w:lvlJc w:val="left"/>
      <w:pPr>
        <w:ind w:left="2384" w:hanging="284"/>
      </w:pPr>
      <w:rPr>
        <w:rFonts w:hint="default"/>
        <w:lang w:val="en-GB" w:eastAsia="en-GB" w:bidi="en-GB"/>
      </w:rPr>
    </w:lvl>
    <w:lvl w:ilvl="4" w:tplc="107CBE60">
      <w:numFmt w:val="bullet"/>
      <w:lvlText w:val="•"/>
      <w:lvlJc w:val="left"/>
      <w:pPr>
        <w:ind w:left="3136" w:hanging="284"/>
      </w:pPr>
      <w:rPr>
        <w:rFonts w:hint="default"/>
        <w:lang w:val="en-GB" w:eastAsia="en-GB" w:bidi="en-GB"/>
      </w:rPr>
    </w:lvl>
    <w:lvl w:ilvl="5" w:tplc="0DE8BB66">
      <w:numFmt w:val="bullet"/>
      <w:lvlText w:val="•"/>
      <w:lvlJc w:val="left"/>
      <w:pPr>
        <w:ind w:left="3888" w:hanging="284"/>
      </w:pPr>
      <w:rPr>
        <w:rFonts w:hint="default"/>
        <w:lang w:val="en-GB" w:eastAsia="en-GB" w:bidi="en-GB"/>
      </w:rPr>
    </w:lvl>
    <w:lvl w:ilvl="6" w:tplc="C660D43A">
      <w:numFmt w:val="bullet"/>
      <w:lvlText w:val="•"/>
      <w:lvlJc w:val="left"/>
      <w:pPr>
        <w:ind w:left="4641" w:hanging="284"/>
      </w:pPr>
      <w:rPr>
        <w:rFonts w:hint="default"/>
        <w:lang w:val="en-GB" w:eastAsia="en-GB" w:bidi="en-GB"/>
      </w:rPr>
    </w:lvl>
    <w:lvl w:ilvl="7" w:tplc="7618EDB8">
      <w:numFmt w:val="bullet"/>
      <w:lvlText w:val="•"/>
      <w:lvlJc w:val="left"/>
      <w:pPr>
        <w:ind w:left="5393" w:hanging="284"/>
      </w:pPr>
      <w:rPr>
        <w:rFonts w:hint="default"/>
        <w:lang w:val="en-GB" w:eastAsia="en-GB" w:bidi="en-GB"/>
      </w:rPr>
    </w:lvl>
    <w:lvl w:ilvl="8" w:tplc="38929AF2">
      <w:numFmt w:val="bullet"/>
      <w:lvlText w:val="•"/>
      <w:lvlJc w:val="left"/>
      <w:pPr>
        <w:ind w:left="6145" w:hanging="284"/>
      </w:pPr>
      <w:rPr>
        <w:rFonts w:hint="default"/>
        <w:lang w:val="en-GB" w:eastAsia="en-GB" w:bidi="en-GB"/>
      </w:rPr>
    </w:lvl>
  </w:abstractNum>
  <w:abstractNum w:abstractNumId="2" w15:restartNumberingAfterBreak="0">
    <w:nsid w:val="21C6667E"/>
    <w:multiLevelType w:val="hybridMultilevel"/>
    <w:tmpl w:val="7ADE1CB4"/>
    <w:lvl w:ilvl="0" w:tplc="9A507100">
      <w:numFmt w:val="bullet"/>
      <w:lvlText w:val="•"/>
      <w:lvlJc w:val="left"/>
      <w:pPr>
        <w:ind w:left="171" w:hanging="82"/>
      </w:pPr>
      <w:rPr>
        <w:rFonts w:ascii="Myriad Pro" w:eastAsia="Myriad Pro" w:hAnsi="Myriad Pro" w:cs="Myriad Pro" w:hint="default"/>
        <w:color w:val="231F20"/>
        <w:w w:val="100"/>
        <w:sz w:val="18"/>
        <w:szCs w:val="18"/>
        <w:lang w:val="en-GB" w:eastAsia="en-GB" w:bidi="en-GB"/>
      </w:rPr>
    </w:lvl>
    <w:lvl w:ilvl="1" w:tplc="8A5446C2">
      <w:numFmt w:val="bullet"/>
      <w:lvlText w:val="•"/>
      <w:lvlJc w:val="left"/>
      <w:pPr>
        <w:ind w:left="464" w:hanging="82"/>
      </w:pPr>
      <w:rPr>
        <w:rFonts w:hint="default"/>
        <w:lang w:val="en-GB" w:eastAsia="en-GB" w:bidi="en-GB"/>
      </w:rPr>
    </w:lvl>
    <w:lvl w:ilvl="2" w:tplc="14FED214">
      <w:numFmt w:val="bullet"/>
      <w:lvlText w:val="•"/>
      <w:lvlJc w:val="left"/>
      <w:pPr>
        <w:ind w:left="748" w:hanging="82"/>
      </w:pPr>
      <w:rPr>
        <w:rFonts w:hint="default"/>
        <w:lang w:val="en-GB" w:eastAsia="en-GB" w:bidi="en-GB"/>
      </w:rPr>
    </w:lvl>
    <w:lvl w:ilvl="3" w:tplc="F9D4E6DE">
      <w:numFmt w:val="bullet"/>
      <w:lvlText w:val="•"/>
      <w:lvlJc w:val="left"/>
      <w:pPr>
        <w:ind w:left="1032" w:hanging="82"/>
      </w:pPr>
      <w:rPr>
        <w:rFonts w:hint="default"/>
        <w:lang w:val="en-GB" w:eastAsia="en-GB" w:bidi="en-GB"/>
      </w:rPr>
    </w:lvl>
    <w:lvl w:ilvl="4" w:tplc="52C6CE1E">
      <w:numFmt w:val="bullet"/>
      <w:lvlText w:val="•"/>
      <w:lvlJc w:val="left"/>
      <w:pPr>
        <w:ind w:left="1316" w:hanging="82"/>
      </w:pPr>
      <w:rPr>
        <w:rFonts w:hint="default"/>
        <w:lang w:val="en-GB" w:eastAsia="en-GB" w:bidi="en-GB"/>
      </w:rPr>
    </w:lvl>
    <w:lvl w:ilvl="5" w:tplc="013232BE">
      <w:numFmt w:val="bullet"/>
      <w:lvlText w:val="•"/>
      <w:lvlJc w:val="left"/>
      <w:pPr>
        <w:ind w:left="1600" w:hanging="82"/>
      </w:pPr>
      <w:rPr>
        <w:rFonts w:hint="default"/>
        <w:lang w:val="en-GB" w:eastAsia="en-GB" w:bidi="en-GB"/>
      </w:rPr>
    </w:lvl>
    <w:lvl w:ilvl="6" w:tplc="1E4A7954">
      <w:numFmt w:val="bullet"/>
      <w:lvlText w:val="•"/>
      <w:lvlJc w:val="left"/>
      <w:pPr>
        <w:ind w:left="1884" w:hanging="82"/>
      </w:pPr>
      <w:rPr>
        <w:rFonts w:hint="default"/>
        <w:lang w:val="en-GB" w:eastAsia="en-GB" w:bidi="en-GB"/>
      </w:rPr>
    </w:lvl>
    <w:lvl w:ilvl="7" w:tplc="1EBC6C5C">
      <w:numFmt w:val="bullet"/>
      <w:lvlText w:val="•"/>
      <w:lvlJc w:val="left"/>
      <w:pPr>
        <w:ind w:left="2169" w:hanging="82"/>
      </w:pPr>
      <w:rPr>
        <w:rFonts w:hint="default"/>
        <w:lang w:val="en-GB" w:eastAsia="en-GB" w:bidi="en-GB"/>
      </w:rPr>
    </w:lvl>
    <w:lvl w:ilvl="8" w:tplc="7CF66CE6">
      <w:numFmt w:val="bullet"/>
      <w:lvlText w:val="•"/>
      <w:lvlJc w:val="left"/>
      <w:pPr>
        <w:ind w:left="2453" w:hanging="82"/>
      </w:pPr>
      <w:rPr>
        <w:rFonts w:hint="default"/>
        <w:lang w:val="en-GB" w:eastAsia="en-GB" w:bidi="en-GB"/>
      </w:rPr>
    </w:lvl>
  </w:abstractNum>
  <w:abstractNum w:abstractNumId="3" w15:restartNumberingAfterBreak="0">
    <w:nsid w:val="35291D20"/>
    <w:multiLevelType w:val="hybridMultilevel"/>
    <w:tmpl w:val="16229D06"/>
    <w:lvl w:ilvl="0" w:tplc="5E86B4B4">
      <w:numFmt w:val="bullet"/>
      <w:lvlText w:val="•"/>
      <w:lvlJc w:val="left"/>
      <w:pPr>
        <w:ind w:left="472" w:hanging="227"/>
      </w:pPr>
      <w:rPr>
        <w:rFonts w:ascii="Myriad Pro" w:eastAsia="Myriad Pro" w:hAnsi="Myriad Pro" w:cs="Myriad Pro" w:hint="default"/>
        <w:color w:val="231F20"/>
        <w:spacing w:val="-15"/>
        <w:w w:val="100"/>
        <w:sz w:val="18"/>
        <w:szCs w:val="18"/>
        <w:lang w:val="en-GB" w:eastAsia="en-GB" w:bidi="en-GB"/>
      </w:rPr>
    </w:lvl>
    <w:lvl w:ilvl="1" w:tplc="E7460BD6">
      <w:numFmt w:val="bullet"/>
      <w:lvlText w:val="•"/>
      <w:lvlJc w:val="left"/>
      <w:pPr>
        <w:ind w:left="974" w:hanging="227"/>
      </w:pPr>
      <w:rPr>
        <w:rFonts w:hint="default"/>
        <w:lang w:val="en-GB" w:eastAsia="en-GB" w:bidi="en-GB"/>
      </w:rPr>
    </w:lvl>
    <w:lvl w:ilvl="2" w:tplc="7CF098DA">
      <w:numFmt w:val="bullet"/>
      <w:lvlText w:val="•"/>
      <w:lvlJc w:val="left"/>
      <w:pPr>
        <w:ind w:left="1468" w:hanging="227"/>
      </w:pPr>
      <w:rPr>
        <w:rFonts w:hint="default"/>
        <w:lang w:val="en-GB" w:eastAsia="en-GB" w:bidi="en-GB"/>
      </w:rPr>
    </w:lvl>
    <w:lvl w:ilvl="3" w:tplc="86586D10">
      <w:numFmt w:val="bullet"/>
      <w:lvlText w:val="•"/>
      <w:lvlJc w:val="left"/>
      <w:pPr>
        <w:ind w:left="1962" w:hanging="227"/>
      </w:pPr>
      <w:rPr>
        <w:rFonts w:hint="default"/>
        <w:lang w:val="en-GB" w:eastAsia="en-GB" w:bidi="en-GB"/>
      </w:rPr>
    </w:lvl>
    <w:lvl w:ilvl="4" w:tplc="682E1E08">
      <w:numFmt w:val="bullet"/>
      <w:lvlText w:val="•"/>
      <w:lvlJc w:val="left"/>
      <w:pPr>
        <w:ind w:left="2456" w:hanging="227"/>
      </w:pPr>
      <w:rPr>
        <w:rFonts w:hint="default"/>
        <w:lang w:val="en-GB" w:eastAsia="en-GB" w:bidi="en-GB"/>
      </w:rPr>
    </w:lvl>
    <w:lvl w:ilvl="5" w:tplc="79284F9E">
      <w:numFmt w:val="bullet"/>
      <w:lvlText w:val="•"/>
      <w:lvlJc w:val="left"/>
      <w:pPr>
        <w:ind w:left="2950" w:hanging="227"/>
      </w:pPr>
      <w:rPr>
        <w:rFonts w:hint="default"/>
        <w:lang w:val="en-GB" w:eastAsia="en-GB" w:bidi="en-GB"/>
      </w:rPr>
    </w:lvl>
    <w:lvl w:ilvl="6" w:tplc="E44023BC">
      <w:numFmt w:val="bullet"/>
      <w:lvlText w:val="•"/>
      <w:lvlJc w:val="left"/>
      <w:pPr>
        <w:ind w:left="3444" w:hanging="227"/>
      </w:pPr>
      <w:rPr>
        <w:rFonts w:hint="default"/>
        <w:lang w:val="en-GB" w:eastAsia="en-GB" w:bidi="en-GB"/>
      </w:rPr>
    </w:lvl>
    <w:lvl w:ilvl="7" w:tplc="324A8D64">
      <w:numFmt w:val="bullet"/>
      <w:lvlText w:val="•"/>
      <w:lvlJc w:val="left"/>
      <w:pPr>
        <w:ind w:left="3938" w:hanging="227"/>
      </w:pPr>
      <w:rPr>
        <w:rFonts w:hint="default"/>
        <w:lang w:val="en-GB" w:eastAsia="en-GB" w:bidi="en-GB"/>
      </w:rPr>
    </w:lvl>
    <w:lvl w:ilvl="8" w:tplc="988261B4">
      <w:numFmt w:val="bullet"/>
      <w:lvlText w:val="•"/>
      <w:lvlJc w:val="left"/>
      <w:pPr>
        <w:ind w:left="4432" w:hanging="227"/>
      </w:pPr>
      <w:rPr>
        <w:rFonts w:hint="default"/>
        <w:lang w:val="en-GB" w:eastAsia="en-GB" w:bidi="en-GB"/>
      </w:rPr>
    </w:lvl>
  </w:abstractNum>
  <w:abstractNum w:abstractNumId="4" w15:restartNumberingAfterBreak="0">
    <w:nsid w:val="62D01447"/>
    <w:multiLevelType w:val="hybridMultilevel"/>
    <w:tmpl w:val="24FAE8CC"/>
    <w:lvl w:ilvl="0" w:tplc="9E7A48B8">
      <w:numFmt w:val="bullet"/>
      <w:lvlText w:val="•"/>
      <w:lvlJc w:val="left"/>
      <w:pPr>
        <w:ind w:left="496" w:hanging="227"/>
      </w:pPr>
      <w:rPr>
        <w:rFonts w:ascii="Myriad Pro" w:eastAsia="Myriad Pro" w:hAnsi="Myriad Pro" w:cs="Myriad Pro" w:hint="default"/>
        <w:color w:val="231F20"/>
        <w:spacing w:val="-15"/>
        <w:w w:val="100"/>
        <w:sz w:val="18"/>
        <w:szCs w:val="18"/>
        <w:lang w:val="en-GB" w:eastAsia="en-GB" w:bidi="en-GB"/>
      </w:rPr>
    </w:lvl>
    <w:lvl w:ilvl="1" w:tplc="15F0F104">
      <w:numFmt w:val="bullet"/>
      <w:lvlText w:val="•"/>
      <w:lvlJc w:val="left"/>
      <w:pPr>
        <w:ind w:left="994" w:hanging="227"/>
      </w:pPr>
      <w:rPr>
        <w:rFonts w:hint="default"/>
        <w:lang w:val="en-GB" w:eastAsia="en-GB" w:bidi="en-GB"/>
      </w:rPr>
    </w:lvl>
    <w:lvl w:ilvl="2" w:tplc="EBEAF9A0">
      <w:numFmt w:val="bullet"/>
      <w:lvlText w:val="•"/>
      <w:lvlJc w:val="left"/>
      <w:pPr>
        <w:ind w:left="1489" w:hanging="227"/>
      </w:pPr>
      <w:rPr>
        <w:rFonts w:hint="default"/>
        <w:lang w:val="en-GB" w:eastAsia="en-GB" w:bidi="en-GB"/>
      </w:rPr>
    </w:lvl>
    <w:lvl w:ilvl="3" w:tplc="F93AC278">
      <w:numFmt w:val="bullet"/>
      <w:lvlText w:val="•"/>
      <w:lvlJc w:val="left"/>
      <w:pPr>
        <w:ind w:left="1983" w:hanging="227"/>
      </w:pPr>
      <w:rPr>
        <w:rFonts w:hint="default"/>
        <w:lang w:val="en-GB" w:eastAsia="en-GB" w:bidi="en-GB"/>
      </w:rPr>
    </w:lvl>
    <w:lvl w:ilvl="4" w:tplc="17E2954E">
      <w:numFmt w:val="bullet"/>
      <w:lvlText w:val="•"/>
      <w:lvlJc w:val="left"/>
      <w:pPr>
        <w:ind w:left="2478" w:hanging="227"/>
      </w:pPr>
      <w:rPr>
        <w:rFonts w:hint="default"/>
        <w:lang w:val="en-GB" w:eastAsia="en-GB" w:bidi="en-GB"/>
      </w:rPr>
    </w:lvl>
    <w:lvl w:ilvl="5" w:tplc="6164987A">
      <w:numFmt w:val="bullet"/>
      <w:lvlText w:val="•"/>
      <w:lvlJc w:val="left"/>
      <w:pPr>
        <w:ind w:left="2973" w:hanging="227"/>
      </w:pPr>
      <w:rPr>
        <w:rFonts w:hint="default"/>
        <w:lang w:val="en-GB" w:eastAsia="en-GB" w:bidi="en-GB"/>
      </w:rPr>
    </w:lvl>
    <w:lvl w:ilvl="6" w:tplc="1C680FFE">
      <w:numFmt w:val="bullet"/>
      <w:lvlText w:val="•"/>
      <w:lvlJc w:val="left"/>
      <w:pPr>
        <w:ind w:left="3467" w:hanging="227"/>
      </w:pPr>
      <w:rPr>
        <w:rFonts w:hint="default"/>
        <w:lang w:val="en-GB" w:eastAsia="en-GB" w:bidi="en-GB"/>
      </w:rPr>
    </w:lvl>
    <w:lvl w:ilvl="7" w:tplc="DA2C792C">
      <w:numFmt w:val="bullet"/>
      <w:lvlText w:val="•"/>
      <w:lvlJc w:val="left"/>
      <w:pPr>
        <w:ind w:left="3962" w:hanging="227"/>
      </w:pPr>
      <w:rPr>
        <w:rFonts w:hint="default"/>
        <w:lang w:val="en-GB" w:eastAsia="en-GB" w:bidi="en-GB"/>
      </w:rPr>
    </w:lvl>
    <w:lvl w:ilvl="8" w:tplc="2F4CEE14">
      <w:numFmt w:val="bullet"/>
      <w:lvlText w:val="•"/>
      <w:lvlJc w:val="left"/>
      <w:pPr>
        <w:ind w:left="4456" w:hanging="227"/>
      </w:pPr>
      <w:rPr>
        <w:rFonts w:hint="default"/>
        <w:lang w:val="en-GB" w:eastAsia="en-GB" w:bidi="en-GB"/>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7A"/>
    <w:rsid w:val="00510B1E"/>
    <w:rsid w:val="008C0759"/>
    <w:rsid w:val="00BE657A"/>
    <w:rsid w:val="00D83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DF9BAE"/>
  <w15:docId w15:val="{8223F5D4-B317-47A6-8DA2-A112891D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yriad Pro" w:eastAsia="Myriad Pro" w:hAnsi="Myriad Pro" w:cs="Myriad Pro"/>
      <w:lang w:val="en-GB" w:eastAsia="en-GB" w:bidi="en-GB"/>
    </w:rPr>
  </w:style>
  <w:style w:type="paragraph" w:styleId="Heading1">
    <w:name w:val="heading 1"/>
    <w:basedOn w:val="Normal"/>
    <w:uiPriority w:val="1"/>
    <w:qFormat/>
    <w:pPr>
      <w:spacing w:before="90"/>
      <w:ind w:left="113"/>
      <w:outlineLvl w:val="0"/>
    </w:pPr>
    <w:rPr>
      <w:rFonts w:ascii="Myriad Pro Light" w:eastAsia="Myriad Pro Light" w:hAnsi="Myriad Pro Light" w:cs="Myriad Pro Light"/>
      <w:sz w:val="36"/>
      <w:szCs w:val="36"/>
    </w:rPr>
  </w:style>
  <w:style w:type="paragraph" w:styleId="Heading2">
    <w:name w:val="heading 2"/>
    <w:basedOn w:val="Normal"/>
    <w:uiPriority w:val="1"/>
    <w:qFormat/>
    <w:pPr>
      <w:spacing w:before="107"/>
      <w:ind w:left="113"/>
      <w:outlineLvl w:val="1"/>
    </w:pPr>
    <w:rPr>
      <w:rFonts w:ascii="Myriad Pro Light" w:eastAsia="Myriad Pro Light" w:hAnsi="Myriad Pro Light" w:cs="Myriad Pro Light"/>
      <w:sz w:val="28"/>
      <w:szCs w:val="28"/>
    </w:rPr>
  </w:style>
  <w:style w:type="paragraph" w:styleId="Heading3">
    <w:name w:val="heading 3"/>
    <w:basedOn w:val="Normal"/>
    <w:uiPriority w:val="1"/>
    <w:qFormat/>
    <w:pPr>
      <w:ind w:left="11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3" w:hanging="284"/>
    </w:pPr>
  </w:style>
  <w:style w:type="paragraph" w:customStyle="1" w:styleId="TableParagraph">
    <w:name w:val="Table Paragraph"/>
    <w:basedOn w:val="Normal"/>
    <w:uiPriority w:val="1"/>
    <w:qFormat/>
    <w:pPr>
      <w:spacing w:before="74"/>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58.png"/><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ED5A3DE3490EAB4795B458FCEB4AE691010053EAB100215A4B47A9D32A7F9632320B" ma:contentTypeVersion="7" ma:contentTypeDescription="Create a new Word Document" ma:contentTypeScope="" ma:versionID="02e2cab32dcbbc596df11639617031b6">
  <xsd:schema xmlns:xsd="http://www.w3.org/2001/XMLSchema" xmlns:xs="http://www.w3.org/2001/XMLSchema" xmlns:p="http://schemas.microsoft.com/office/2006/metadata/properties" xmlns:ns2="36127203-811d-40c2-967a-21d271d60dbf" targetNamespace="http://schemas.microsoft.com/office/2006/metadata/properties" ma:root="true" ma:fieldsID="a882ccd3dc8a4cfaf1055770ea2f7a90" ns2:_="">
    <xsd:import namespace="36127203-811d-40c2-967a-21d271d60dbf"/>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27203-811d-40c2-967a-21d271d60dbf"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ion xmlns="36127203-811d-40c2-967a-21d271d60dbf">
      <UserInfo>
        <DisplayName/>
        <AccountId xsi:nil="true"/>
        <AccountType/>
      </UserInfo>
    </Section>
    <RecordNumber xmlns="36127203-811d-40c2-967a-21d271d60dbf" xsi:nil="true"/>
    <Division xmlns="36127203-811d-40c2-967a-21d271d60dbf">
      <UserInfo>
        <DisplayName/>
        <AccountId xsi:nil="true"/>
        <AccountType/>
      </UserInfo>
    </Division>
    <Approval xmlns="36127203-811d-40c2-967a-21d271d60dbf" xsi:nil="true"/>
    <DocumentDescription xmlns="36127203-811d-40c2-967a-21d271d60dbf" xsi:nil="true"/>
    <Function xmlns="36127203-811d-40c2-967a-21d271d60dbf">Administration</Function>
    <Branch xmlns="36127203-811d-40c2-967a-21d271d60dbf">
      <UserInfo>
        <DisplayName/>
        <AccountId xsi:nil="true"/>
        <AccountType/>
      </UserInfo>
    </Branch>
  </documentManagement>
</p:properties>
</file>

<file path=customXml/itemProps1.xml><?xml version="1.0" encoding="utf-8"?>
<ds:datastoreItem xmlns:ds="http://schemas.openxmlformats.org/officeDocument/2006/customXml" ds:itemID="{B6A3D6AC-E7EB-4897-9E4C-C7EEC3EF50F1}"/>
</file>

<file path=customXml/itemProps2.xml><?xml version="1.0" encoding="utf-8"?>
<ds:datastoreItem xmlns:ds="http://schemas.openxmlformats.org/officeDocument/2006/customXml" ds:itemID="{4B822C66-E1F0-449E-A192-F81B83A51346}"/>
</file>

<file path=customXml/itemProps3.xml><?xml version="1.0" encoding="utf-8"?>
<ds:datastoreItem xmlns:ds="http://schemas.openxmlformats.org/officeDocument/2006/customXml" ds:itemID="{4D835A82-763E-4CBB-9EFF-06F1ECDCA334}"/>
</file>

<file path=customXml/itemProps4.xml><?xml version="1.0" encoding="utf-8"?>
<ds:datastoreItem xmlns:ds="http://schemas.openxmlformats.org/officeDocument/2006/customXml" ds:itemID="{8C3B9D88-1393-4D06-8C10-AC3722F04E38}"/>
</file>

<file path=customXml/itemProps5.xml><?xml version="1.0" encoding="utf-8"?>
<ds:datastoreItem xmlns:ds="http://schemas.openxmlformats.org/officeDocument/2006/customXml" ds:itemID="{A7ACEDF3-2EF0-4F87-AEA5-0FBD41BCEF86}"/>
</file>

<file path=docProps/app.xml><?xml version="1.0" encoding="utf-8"?>
<Properties xmlns="http://schemas.openxmlformats.org/officeDocument/2006/extended-properties" xmlns:vt="http://schemas.openxmlformats.org/officeDocument/2006/docPropsVTypes">
  <Template>7002B0D4.dotm</Template>
  <TotalTime>1</TotalTime>
  <Pages>24</Pages>
  <Words>6537</Words>
  <Characters>37262</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Strategic Energy Plan - November 2019</vt:lpstr>
    </vt:vector>
  </TitlesOfParts>
  <Company>The Department of the Environment</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Energy Plan - November 2019</dc:title>
  <dc:creator>COAG Energy Coucil</dc:creator>
  <cp:lastModifiedBy>Chanel Mills</cp:lastModifiedBy>
  <cp:revision>2</cp:revision>
  <dcterms:created xsi:type="dcterms:W3CDTF">2020-01-21T01:13:00Z</dcterms:created>
  <dcterms:modified xsi:type="dcterms:W3CDTF">2020-01-21T01:13:00Z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Adobe InDesign CC 13.1 (Windows)</vt:lpwstr>
  </property>
  <property fmtid="{D5CDD505-2E9C-101B-9397-08002B2CF9AE}" pid="4" name="LastSaved">
    <vt:filetime>2020-01-20T00:00:00Z</vt:filetime>
  </property>
  <property fmtid="{D5CDD505-2E9C-101B-9397-08002B2CF9AE}" pid="5" name="ContentTypeId">
    <vt:lpwstr>0x010100ED5A3DE3490EAB4795B458FCEB4AE691010053EAB100215A4B47A9D32A7F9632320B</vt:lpwstr>
  </property>
  <property fmtid="{D5CDD505-2E9C-101B-9397-08002B2CF9AE}" pid="6" name="RecordPoint_WorkflowType">
    <vt:lpwstr>ActiveSubmitStub</vt:lpwstr>
  </property>
  <property fmtid="{D5CDD505-2E9C-101B-9397-08002B2CF9AE}" pid="7" name="RecordPoint_ActiveItemSiteId">
    <vt:lpwstr>{0042eda0-3729-4814-97c9-9936b3e1efdb}</vt:lpwstr>
  </property>
  <property fmtid="{D5CDD505-2E9C-101B-9397-08002B2CF9AE}" pid="8" name="RecordPoint_ActiveItemListId">
    <vt:lpwstr>{f1e1c1cd-f926-4d36-b97b-eb158b5eb08a}</vt:lpwstr>
  </property>
  <property fmtid="{D5CDD505-2E9C-101B-9397-08002B2CF9AE}" pid="9" name="RecordPoint_ActiveItemUniqueId">
    <vt:lpwstr>{e12dec18-3b77-45ba-b405-727c1d50145e}</vt:lpwstr>
  </property>
  <property fmtid="{D5CDD505-2E9C-101B-9397-08002B2CF9AE}" pid="10" name="RecordPoint_ActiveItemWebId">
    <vt:lpwstr>{083df500-5624-4605-a49f-07e22f4f8681}</vt:lpwstr>
  </property>
</Properties>
</file>